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3FAD" w14:textId="6BF85ACF" w:rsidR="00EF0888" w:rsidRPr="009B5649" w:rsidRDefault="00EF0888" w:rsidP="00EF0888">
      <w:pPr>
        <w:keepNext/>
        <w:spacing w:after="360" w:line="240" w:lineRule="auto"/>
        <w:outlineLvl w:val="0"/>
        <w:rPr>
          <w:rFonts w:cs="Arial"/>
          <w:b/>
          <w:bCs/>
          <w:caps/>
          <w:color w:val="FF0000"/>
          <w:sz w:val="48"/>
          <w:szCs w:val="48"/>
        </w:rPr>
      </w:pPr>
      <w:r w:rsidRPr="009B5649">
        <w:rPr>
          <w:rFonts w:cs="Arial"/>
          <w:b/>
          <w:bCs/>
          <w:color w:val="FF0000"/>
          <w:sz w:val="48"/>
          <w:szCs w:val="48"/>
        </w:rPr>
        <w:t xml:space="preserve">Paradigme </w:t>
      </w:r>
    </w:p>
    <w:p w14:paraId="5A77D106" w14:textId="2CDE3DB0" w:rsidR="00EF0888" w:rsidRDefault="00EF0888" w:rsidP="00EF0888">
      <w:pPr>
        <w:keepNext/>
        <w:spacing w:after="360" w:line="240" w:lineRule="auto"/>
        <w:outlineLvl w:val="0"/>
        <w:rPr>
          <w:rFonts w:cs="Arial"/>
          <w:b/>
          <w:bCs/>
          <w:sz w:val="48"/>
          <w:szCs w:val="48"/>
        </w:rPr>
      </w:pPr>
      <w:r w:rsidRPr="009B5649">
        <w:rPr>
          <w:rFonts w:cs="Arial"/>
          <w:b/>
          <w:bCs/>
          <w:sz w:val="48"/>
          <w:szCs w:val="48"/>
        </w:rPr>
        <w:t>Referat af ekstraordinært sikkerhed</w:t>
      </w:r>
      <w:r w:rsidR="00AF74E6">
        <w:rPr>
          <w:rFonts w:cs="Arial"/>
          <w:b/>
          <w:bCs/>
          <w:sz w:val="48"/>
          <w:szCs w:val="48"/>
        </w:rPr>
        <w:t>s</w:t>
      </w:r>
      <w:r w:rsidRPr="009B5649">
        <w:rPr>
          <w:rFonts w:cs="Arial"/>
          <w:b/>
          <w:bCs/>
          <w:sz w:val="48"/>
          <w:szCs w:val="48"/>
        </w:rPr>
        <w:t>møde ved ulykker</w:t>
      </w:r>
      <w:r w:rsidR="007D2B7D">
        <w:rPr>
          <w:rFonts w:cs="Arial"/>
          <w:b/>
          <w:bCs/>
          <w:sz w:val="48"/>
          <w:szCs w:val="48"/>
        </w:rPr>
        <w:t xml:space="preserve"> eller </w:t>
      </w:r>
      <w:proofErr w:type="gramStart"/>
      <w:r w:rsidR="007D2B7D">
        <w:rPr>
          <w:rFonts w:cs="Arial"/>
          <w:b/>
          <w:bCs/>
          <w:sz w:val="48"/>
          <w:szCs w:val="48"/>
        </w:rPr>
        <w:t>nærved</w:t>
      </w:r>
      <w:proofErr w:type="gramEnd"/>
      <w:r w:rsidR="007D2B7D">
        <w:rPr>
          <w:rFonts w:cs="Arial"/>
          <w:b/>
          <w:bCs/>
          <w:sz w:val="48"/>
          <w:szCs w:val="48"/>
        </w:rPr>
        <w:t xml:space="preserve"> hændelser</w:t>
      </w:r>
    </w:p>
    <w:p w14:paraId="5E99A122" w14:textId="5D4A9424" w:rsidR="007D2B7D" w:rsidRPr="003B1C62" w:rsidRDefault="007D2B7D" w:rsidP="00EF0888">
      <w:pPr>
        <w:keepNext/>
        <w:spacing w:after="360" w:line="240" w:lineRule="auto"/>
        <w:outlineLvl w:val="0"/>
        <w:rPr>
          <w:color w:val="FF0000"/>
        </w:rPr>
      </w:pPr>
      <w:r w:rsidRPr="003B1C62">
        <w:rPr>
          <w:color w:val="FF0000"/>
        </w:rPr>
        <w:t xml:space="preserve">Vejledning: Det er </w:t>
      </w:r>
      <w:proofErr w:type="spellStart"/>
      <w:r w:rsidRPr="003B1C62">
        <w:rPr>
          <w:color w:val="FF0000"/>
        </w:rPr>
        <w:t>VD’s</w:t>
      </w:r>
      <w:proofErr w:type="spellEnd"/>
      <w:r w:rsidRPr="003B1C62">
        <w:rPr>
          <w:color w:val="FF0000"/>
        </w:rPr>
        <w:t xml:space="preserve"> AMK-B</w:t>
      </w:r>
      <w:r w:rsidR="006E2B92">
        <w:rPr>
          <w:color w:val="FF0000"/>
        </w:rPr>
        <w:t>,</w:t>
      </w:r>
      <w:r w:rsidRPr="003B1C62">
        <w:rPr>
          <w:color w:val="FF0000"/>
        </w:rPr>
        <w:t xml:space="preserve"> eller</w:t>
      </w:r>
      <w:r w:rsidR="003D39B7" w:rsidRPr="003B1C62">
        <w:rPr>
          <w:color w:val="FF0000"/>
        </w:rPr>
        <w:t xml:space="preserve"> alternativt </w:t>
      </w:r>
      <w:proofErr w:type="spellStart"/>
      <w:r w:rsidR="003D39B7" w:rsidRPr="003B1C62">
        <w:rPr>
          <w:color w:val="FF0000"/>
        </w:rPr>
        <w:t>VD’s</w:t>
      </w:r>
      <w:proofErr w:type="spellEnd"/>
      <w:r w:rsidR="003D39B7" w:rsidRPr="003B1C62">
        <w:rPr>
          <w:color w:val="FF0000"/>
        </w:rPr>
        <w:t xml:space="preserve"> </w:t>
      </w:r>
      <w:r w:rsidRPr="003B1C62">
        <w:rPr>
          <w:color w:val="FF0000"/>
        </w:rPr>
        <w:t xml:space="preserve">arbejdsmiljøansvarlige for entreprisen, der afgør behovet for </w:t>
      </w:r>
      <w:r w:rsidR="00660D9F">
        <w:rPr>
          <w:color w:val="FF0000"/>
        </w:rPr>
        <w:t>afholdelse af ekstraordinært sikkerhedsmøde</w:t>
      </w:r>
      <w:r w:rsidR="00660D9F" w:rsidRPr="00E90E1D">
        <w:rPr>
          <w:color w:val="FF0000"/>
        </w:rPr>
        <w:t xml:space="preserve"> i forbindelse med undersøgelse og opfølgning på ulykker og </w:t>
      </w:r>
      <w:proofErr w:type="gramStart"/>
      <w:r w:rsidR="00660D9F" w:rsidRPr="00E90E1D">
        <w:rPr>
          <w:color w:val="FF0000"/>
        </w:rPr>
        <w:t>nærved</w:t>
      </w:r>
      <w:proofErr w:type="gramEnd"/>
      <w:r w:rsidR="00660D9F" w:rsidRPr="00E90E1D">
        <w:rPr>
          <w:color w:val="FF0000"/>
        </w:rPr>
        <w:t xml:space="preserve"> hændelser</w:t>
      </w:r>
      <w:r w:rsidRPr="003B1C62">
        <w:rPr>
          <w:color w:val="FF0000"/>
        </w:rPr>
        <w:t>.</w:t>
      </w:r>
      <w:r w:rsidR="00660D9F">
        <w:rPr>
          <w:color w:val="FF0000"/>
        </w:rPr>
        <w:t xml:space="preserve"> I så fald skal dette p</w:t>
      </w:r>
      <w:r w:rsidR="00660D9F" w:rsidRPr="00E90E1D">
        <w:rPr>
          <w:color w:val="FF0000"/>
        </w:rPr>
        <w:t>aradigme anvendes</w:t>
      </w:r>
      <w:r w:rsidR="00660D9F">
        <w:rPr>
          <w:color w:val="FF0000"/>
        </w:rPr>
        <w:t>.</w:t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1559"/>
        <w:gridCol w:w="425"/>
        <w:gridCol w:w="47"/>
        <w:gridCol w:w="378"/>
        <w:gridCol w:w="94"/>
        <w:gridCol w:w="472"/>
      </w:tblGrid>
      <w:tr w:rsidR="00EF0888" w:rsidRPr="007F6C0F" w14:paraId="76A5867D" w14:textId="77777777" w:rsidTr="009514F4">
        <w:trPr>
          <w:cantSplit/>
          <w:trHeight w:val="261"/>
        </w:trPr>
        <w:tc>
          <w:tcPr>
            <w:tcW w:w="1560" w:type="dxa"/>
          </w:tcPr>
          <w:p w14:paraId="419AB2B7" w14:textId="13368B70" w:rsidR="00EF0888" w:rsidRPr="002F1AAC" w:rsidRDefault="00E73FBB" w:rsidP="002F1AAC">
            <w:pPr>
              <w:rPr>
                <w:b/>
                <w:bCs/>
                <w:color w:val="005EB8" w:themeColor="accent1"/>
              </w:rPr>
            </w:pPr>
            <w:r w:rsidRPr="002F1AAC">
              <w:rPr>
                <w:b/>
                <w:bCs/>
                <w:color w:val="005EB8" w:themeColor="accent1"/>
              </w:rPr>
              <w:t>Emne</w:t>
            </w:r>
          </w:p>
        </w:tc>
        <w:tc>
          <w:tcPr>
            <w:tcW w:w="7511" w:type="dxa"/>
            <w:gridSpan w:val="8"/>
          </w:tcPr>
          <w:p w14:paraId="66C6E0A8" w14:textId="77777777" w:rsidR="00EF0888" w:rsidRPr="00FD1DA1" w:rsidRDefault="00EF0888" w:rsidP="009514F4">
            <w:pPr>
              <w:rPr>
                <w:color w:val="FF0000"/>
              </w:rPr>
            </w:pPr>
            <w:r>
              <w:t>Møde</w:t>
            </w:r>
            <w:r w:rsidRPr="00FD1DA1">
              <w:t xml:space="preserve"> nr. &lt;nr.&gt;</w:t>
            </w:r>
          </w:p>
        </w:tc>
      </w:tr>
      <w:tr w:rsidR="00EF0888" w14:paraId="0D5FAB87" w14:textId="77777777" w:rsidTr="009514F4">
        <w:trPr>
          <w:cantSplit/>
          <w:trHeight w:val="261"/>
        </w:trPr>
        <w:tc>
          <w:tcPr>
            <w:tcW w:w="1560" w:type="dxa"/>
          </w:tcPr>
          <w:p w14:paraId="4725541C" w14:textId="77777777" w:rsidR="00EF0888" w:rsidRPr="002F1AAC" w:rsidRDefault="00EF0888" w:rsidP="002F1AAC">
            <w:pPr>
              <w:rPr>
                <w:b/>
                <w:bCs/>
                <w:color w:val="005EB8" w:themeColor="accent1"/>
              </w:rPr>
            </w:pPr>
          </w:p>
        </w:tc>
        <w:tc>
          <w:tcPr>
            <w:tcW w:w="7511" w:type="dxa"/>
            <w:gridSpan w:val="8"/>
          </w:tcPr>
          <w:p w14:paraId="7E1882D2" w14:textId="3D832FDC" w:rsidR="00EF0888" w:rsidRPr="00FD1DA1" w:rsidRDefault="007D2B7D" w:rsidP="009514F4">
            <w:r w:rsidRPr="003B1C62">
              <w:rPr>
                <w:color w:val="FF0000"/>
              </w:rPr>
              <w:t xml:space="preserve">Angiv arbejdssted: </w:t>
            </w:r>
            <w:r w:rsidR="00EF0888" w:rsidRPr="00FD1DA1">
              <w:t xml:space="preserve">Motorvejen &lt;betegnelse&gt; </w:t>
            </w:r>
            <w:r w:rsidR="00EF0888" w:rsidRPr="00FD1DA1">
              <w:rPr>
                <w:color w:val="FF0000"/>
              </w:rPr>
              <w:t>eller</w:t>
            </w:r>
            <w:r w:rsidR="00EF0888">
              <w:rPr>
                <w:color w:val="FF0000"/>
              </w:rPr>
              <w:t xml:space="preserve"> </w:t>
            </w:r>
            <w:r w:rsidR="00EF0888">
              <w:t>S</w:t>
            </w:r>
            <w:r w:rsidR="00EF0888" w:rsidRPr="00FD1DA1">
              <w:t>trækningen &lt;betegnelse&gt;</w:t>
            </w:r>
          </w:p>
        </w:tc>
      </w:tr>
      <w:tr w:rsidR="00EF0888" w14:paraId="0C2BD8FD" w14:textId="77777777" w:rsidTr="009514F4">
        <w:trPr>
          <w:cantSplit/>
          <w:trHeight w:val="261"/>
        </w:trPr>
        <w:tc>
          <w:tcPr>
            <w:tcW w:w="1560" w:type="dxa"/>
          </w:tcPr>
          <w:p w14:paraId="2A4409A0" w14:textId="77777777" w:rsidR="00EF0888" w:rsidRPr="002F1AAC" w:rsidRDefault="00EF0888" w:rsidP="002F1AAC">
            <w:pPr>
              <w:rPr>
                <w:b/>
                <w:bCs/>
                <w:color w:val="005EB8" w:themeColor="accent1"/>
              </w:rPr>
            </w:pPr>
          </w:p>
        </w:tc>
        <w:tc>
          <w:tcPr>
            <w:tcW w:w="7511" w:type="dxa"/>
            <w:gridSpan w:val="8"/>
          </w:tcPr>
          <w:p w14:paraId="0F31FFB7" w14:textId="77777777" w:rsidR="00EF0888" w:rsidRPr="00FD1DA1" w:rsidRDefault="00EF0888" w:rsidP="009514F4">
            <w:pPr>
              <w:rPr>
                <w:color w:val="FF0000"/>
              </w:rPr>
            </w:pPr>
            <w:r w:rsidRPr="00FD1DA1">
              <w:t>Etape &lt;nr. og betegnelse, evt. fra km</w:t>
            </w:r>
            <w:r>
              <w:t xml:space="preserve"> t</w:t>
            </w:r>
            <w:r w:rsidRPr="00FD1DA1">
              <w:t>il km</w:t>
            </w:r>
            <w:r>
              <w:t>&gt;</w:t>
            </w:r>
          </w:p>
        </w:tc>
      </w:tr>
      <w:tr w:rsidR="00EF0888" w14:paraId="38EA8E00" w14:textId="77777777" w:rsidTr="006C3AFD">
        <w:trPr>
          <w:cantSplit/>
          <w:trHeight w:val="431"/>
        </w:trPr>
        <w:tc>
          <w:tcPr>
            <w:tcW w:w="1560" w:type="dxa"/>
          </w:tcPr>
          <w:p w14:paraId="09301CA8" w14:textId="77777777" w:rsidR="00EF0888" w:rsidRPr="002F1AAC" w:rsidRDefault="00EF0888" w:rsidP="002F1AAC">
            <w:pPr>
              <w:rPr>
                <w:b/>
                <w:bCs/>
                <w:color w:val="005EB8" w:themeColor="accent1"/>
              </w:rPr>
            </w:pPr>
          </w:p>
        </w:tc>
        <w:tc>
          <w:tcPr>
            <w:tcW w:w="7511" w:type="dxa"/>
            <w:gridSpan w:val="8"/>
          </w:tcPr>
          <w:p w14:paraId="15C81C18" w14:textId="77777777" w:rsidR="00EF0888" w:rsidRPr="00FD1DA1" w:rsidRDefault="00EF0888" w:rsidP="009514F4">
            <w:pPr>
              <w:rPr>
                <w:color w:val="FF0000"/>
              </w:rPr>
            </w:pPr>
            <w:r w:rsidRPr="00FD1DA1">
              <w:t>Entreprise &lt;nr. og betegnelse&gt;</w:t>
            </w:r>
          </w:p>
        </w:tc>
      </w:tr>
      <w:tr w:rsidR="00EF0888" w14:paraId="499DCF95" w14:textId="77777777" w:rsidTr="006C3AFD">
        <w:trPr>
          <w:cantSplit/>
          <w:trHeight w:val="409"/>
        </w:trPr>
        <w:tc>
          <w:tcPr>
            <w:tcW w:w="1560" w:type="dxa"/>
          </w:tcPr>
          <w:p w14:paraId="19566234" w14:textId="670A7040" w:rsidR="00EF0888" w:rsidRPr="002F1AAC" w:rsidRDefault="00E73FBB" w:rsidP="002F1AAC">
            <w:pPr>
              <w:rPr>
                <w:b/>
                <w:bCs/>
                <w:color w:val="005EB8" w:themeColor="accent1"/>
              </w:rPr>
            </w:pPr>
            <w:r w:rsidRPr="002F1AAC">
              <w:rPr>
                <w:b/>
                <w:bCs/>
                <w:color w:val="005EB8" w:themeColor="accent1"/>
              </w:rPr>
              <w:t>Tilsynskontor</w:t>
            </w:r>
          </w:p>
        </w:tc>
        <w:tc>
          <w:tcPr>
            <w:tcW w:w="7511" w:type="dxa"/>
            <w:gridSpan w:val="8"/>
          </w:tcPr>
          <w:p w14:paraId="22023451" w14:textId="77777777" w:rsidR="00EF0888" w:rsidRPr="00FD1DA1" w:rsidRDefault="00EF0888" w:rsidP="006C3AFD">
            <w:pPr>
              <w:rPr>
                <w:color w:val="FF0000"/>
              </w:rPr>
            </w:pPr>
            <w:r>
              <w:rPr>
                <w:rFonts w:cs="Arial"/>
              </w:rPr>
              <w:t>&lt;A</w:t>
            </w:r>
            <w:r w:rsidRPr="00FD1DA1">
              <w:rPr>
                <w:rFonts w:cs="Arial"/>
              </w:rPr>
              <w:t>dresse&gt;</w:t>
            </w:r>
          </w:p>
        </w:tc>
      </w:tr>
      <w:tr w:rsidR="00EF0888" w14:paraId="6EF1D213" w14:textId="77777777" w:rsidTr="006C3AFD">
        <w:trPr>
          <w:cantSplit/>
          <w:trHeight w:val="397"/>
        </w:trPr>
        <w:tc>
          <w:tcPr>
            <w:tcW w:w="1560" w:type="dxa"/>
          </w:tcPr>
          <w:p w14:paraId="46315DE5" w14:textId="789EFECF" w:rsidR="00EF0888" w:rsidRPr="002F1AAC" w:rsidRDefault="00E73FBB" w:rsidP="002F1AAC">
            <w:pPr>
              <w:rPr>
                <w:b/>
                <w:bCs/>
                <w:color w:val="005EB8" w:themeColor="accent1"/>
              </w:rPr>
            </w:pPr>
            <w:r w:rsidRPr="002F1AAC">
              <w:rPr>
                <w:b/>
                <w:bCs/>
                <w:color w:val="005EB8" w:themeColor="accent1"/>
              </w:rPr>
              <w:t>Dato</w:t>
            </w:r>
          </w:p>
        </w:tc>
        <w:tc>
          <w:tcPr>
            <w:tcW w:w="7511" w:type="dxa"/>
            <w:gridSpan w:val="8"/>
          </w:tcPr>
          <w:p w14:paraId="6EEC0111" w14:textId="77777777" w:rsidR="00EF0888" w:rsidRPr="00FD1DA1" w:rsidRDefault="00EF0888" w:rsidP="009514F4">
            <w:pPr>
              <w:rPr>
                <w:color w:val="FF0000"/>
              </w:rPr>
            </w:pPr>
            <w:r>
              <w:t>&lt;D</w:t>
            </w:r>
            <w:r w:rsidRPr="00FD1DA1">
              <w:t>ato og tidspunkt&gt;</w:t>
            </w:r>
          </w:p>
        </w:tc>
      </w:tr>
      <w:tr w:rsidR="00EF0888" w14:paraId="647B034E" w14:textId="77777777" w:rsidTr="002F1AAC">
        <w:trPr>
          <w:cantSplit/>
          <w:trHeight w:val="433"/>
        </w:trPr>
        <w:tc>
          <w:tcPr>
            <w:tcW w:w="1560" w:type="dxa"/>
          </w:tcPr>
          <w:p w14:paraId="4E150821" w14:textId="1B2240F1" w:rsidR="00EF0888" w:rsidRPr="002F1AAC" w:rsidRDefault="00E73FBB" w:rsidP="002F1AAC">
            <w:pPr>
              <w:rPr>
                <w:b/>
                <w:bCs/>
                <w:color w:val="005EB8" w:themeColor="accent1"/>
              </w:rPr>
            </w:pPr>
            <w:r w:rsidRPr="002F1AAC">
              <w:rPr>
                <w:b/>
                <w:bCs/>
                <w:color w:val="005EB8" w:themeColor="accent1"/>
              </w:rPr>
              <w:t>Referent</w:t>
            </w:r>
          </w:p>
        </w:tc>
        <w:tc>
          <w:tcPr>
            <w:tcW w:w="7511" w:type="dxa"/>
            <w:gridSpan w:val="8"/>
          </w:tcPr>
          <w:p w14:paraId="17E5C31E" w14:textId="77777777" w:rsidR="00EF0888" w:rsidRPr="00FD1DA1" w:rsidRDefault="00EF0888" w:rsidP="009514F4">
            <w:pPr>
              <w:rPr>
                <w:color w:val="FF0000"/>
              </w:rPr>
            </w:pPr>
            <w:r>
              <w:t>&lt;N</w:t>
            </w:r>
            <w:r w:rsidRPr="00FD1DA1">
              <w:t>avn&gt;</w:t>
            </w:r>
          </w:p>
        </w:tc>
      </w:tr>
      <w:tr w:rsidR="00EF0888" w14:paraId="6CA8712F" w14:textId="77777777" w:rsidTr="006C3AFD">
        <w:trPr>
          <w:cantSplit/>
          <w:trHeight w:val="707"/>
        </w:trPr>
        <w:tc>
          <w:tcPr>
            <w:tcW w:w="1560" w:type="dxa"/>
          </w:tcPr>
          <w:p w14:paraId="5E3AA405" w14:textId="1122113B" w:rsidR="00EF0888" w:rsidRPr="002F1AAC" w:rsidRDefault="007D2B7D" w:rsidP="002F1AAC">
            <w:pPr>
              <w:rPr>
                <w:b/>
                <w:bCs/>
                <w:color w:val="005EB8" w:themeColor="accent1"/>
              </w:rPr>
            </w:pPr>
            <w:r w:rsidRPr="002F1AAC">
              <w:rPr>
                <w:b/>
                <w:bCs/>
                <w:color w:val="005EB8" w:themeColor="accent1"/>
              </w:rPr>
              <w:t>Næste opfølgende møde:</w:t>
            </w:r>
          </w:p>
        </w:tc>
        <w:tc>
          <w:tcPr>
            <w:tcW w:w="7511" w:type="dxa"/>
            <w:gridSpan w:val="8"/>
          </w:tcPr>
          <w:p w14:paraId="1AE20A0E" w14:textId="77777777" w:rsidR="00EF0888" w:rsidRPr="00FD1DA1" w:rsidRDefault="00EF0888" w:rsidP="009514F4">
            <w:pPr>
              <w:rPr>
                <w:color w:val="FF0000"/>
              </w:rPr>
            </w:pPr>
            <w:r>
              <w:t>&lt;D</w:t>
            </w:r>
            <w:r w:rsidRPr="00FD1DA1">
              <w:t>ato, tidspunkt og adresse&gt;</w:t>
            </w:r>
          </w:p>
        </w:tc>
      </w:tr>
      <w:tr w:rsidR="00EF0888" w14:paraId="1119F812" w14:textId="77777777" w:rsidTr="009514F4">
        <w:trPr>
          <w:cantSplit/>
          <w:trHeight w:val="261"/>
        </w:trPr>
        <w:tc>
          <w:tcPr>
            <w:tcW w:w="1560" w:type="dxa"/>
          </w:tcPr>
          <w:p w14:paraId="150AF776" w14:textId="6C38AD4A" w:rsidR="00EF0888" w:rsidRPr="002F1AAC" w:rsidRDefault="00E73FBB" w:rsidP="002F1AAC">
            <w:pPr>
              <w:rPr>
                <w:b/>
                <w:bCs/>
                <w:caps/>
                <w:color w:val="005EB8" w:themeColor="accent1"/>
              </w:rPr>
            </w:pPr>
            <w:r w:rsidRPr="002F1AAC">
              <w:rPr>
                <w:b/>
                <w:bCs/>
                <w:color w:val="005EB8" w:themeColor="accent1"/>
              </w:rPr>
              <w:t>Deltagere</w:t>
            </w:r>
          </w:p>
        </w:tc>
        <w:tc>
          <w:tcPr>
            <w:tcW w:w="3685" w:type="dxa"/>
          </w:tcPr>
          <w:p w14:paraId="60C4262F" w14:textId="77777777" w:rsidR="00EF0888" w:rsidRPr="00FD1DA1" w:rsidRDefault="00EF0888" w:rsidP="009514F4">
            <w:r>
              <w:t>Navn</w:t>
            </w:r>
          </w:p>
        </w:tc>
        <w:tc>
          <w:tcPr>
            <w:tcW w:w="851" w:type="dxa"/>
          </w:tcPr>
          <w:p w14:paraId="5FF9BB61" w14:textId="0EFD165F" w:rsidR="00EF0888" w:rsidRPr="00FD1DA1" w:rsidRDefault="00EF0888" w:rsidP="009514F4">
            <w:r>
              <w:t>Init</w:t>
            </w:r>
            <w:r w:rsidR="003B1C62">
              <w:t>ialer</w:t>
            </w:r>
          </w:p>
        </w:tc>
        <w:tc>
          <w:tcPr>
            <w:tcW w:w="1559" w:type="dxa"/>
          </w:tcPr>
          <w:p w14:paraId="0A965E12" w14:textId="77777777" w:rsidR="00EF0888" w:rsidRPr="00FD1DA1" w:rsidRDefault="00EF0888" w:rsidP="009514F4">
            <w:r>
              <w:t>Firma</w:t>
            </w:r>
          </w:p>
        </w:tc>
        <w:tc>
          <w:tcPr>
            <w:tcW w:w="425" w:type="dxa"/>
          </w:tcPr>
          <w:p w14:paraId="45A3863F" w14:textId="614ACF8B" w:rsidR="00EF0888" w:rsidRPr="00E73FBB" w:rsidRDefault="00E73FBB" w:rsidP="009514F4">
            <w:pPr>
              <w:pStyle w:val="LedetekstBlaa"/>
              <w:rPr>
                <w:rFonts w:ascii="Arial" w:hAnsi="Arial" w:cs="Arial"/>
                <w:b/>
                <w:bCs/>
                <w:caps w:val="0"/>
                <w:color w:val="005EB8" w:themeColor="accent1"/>
                <w:sz w:val="16"/>
                <w:szCs w:val="16"/>
              </w:rPr>
            </w:pPr>
            <w:proofErr w:type="spellStart"/>
            <w:r w:rsidRPr="00E73FBB">
              <w:rPr>
                <w:rFonts w:ascii="Arial" w:hAnsi="Arial" w:cs="Arial"/>
                <w:b/>
                <w:bCs/>
                <w:caps w:val="0"/>
                <w:color w:val="005EB8" w:themeColor="accent1"/>
                <w:sz w:val="16"/>
                <w:szCs w:val="16"/>
              </w:rPr>
              <w:t>Del-tog</w:t>
            </w:r>
            <w:proofErr w:type="spellEnd"/>
          </w:p>
        </w:tc>
        <w:tc>
          <w:tcPr>
            <w:tcW w:w="425" w:type="dxa"/>
            <w:gridSpan w:val="2"/>
          </w:tcPr>
          <w:p w14:paraId="2D61F116" w14:textId="07182224" w:rsidR="00EF0888" w:rsidRPr="00E73FBB" w:rsidRDefault="00E73FBB" w:rsidP="009514F4">
            <w:pPr>
              <w:pStyle w:val="LedetekstBlaa"/>
              <w:rPr>
                <w:rFonts w:ascii="Arial" w:hAnsi="Arial" w:cs="Arial"/>
                <w:b/>
                <w:bCs/>
                <w:caps w:val="0"/>
                <w:color w:val="005EB8" w:themeColor="accent1"/>
                <w:sz w:val="16"/>
                <w:szCs w:val="16"/>
              </w:rPr>
            </w:pPr>
            <w:proofErr w:type="spellStart"/>
            <w:r w:rsidRPr="00E73FBB">
              <w:rPr>
                <w:rFonts w:ascii="Arial" w:hAnsi="Arial" w:cs="Arial"/>
                <w:b/>
                <w:bCs/>
                <w:caps w:val="0"/>
                <w:color w:val="005EB8" w:themeColor="accent1"/>
                <w:sz w:val="16"/>
                <w:szCs w:val="16"/>
              </w:rPr>
              <w:t>Af-bud</w:t>
            </w:r>
            <w:proofErr w:type="spellEnd"/>
          </w:p>
        </w:tc>
        <w:tc>
          <w:tcPr>
            <w:tcW w:w="566" w:type="dxa"/>
            <w:gridSpan w:val="2"/>
          </w:tcPr>
          <w:p w14:paraId="216A9670" w14:textId="60A50B04" w:rsidR="00EF0888" w:rsidRPr="00E73FBB" w:rsidRDefault="00E73FBB" w:rsidP="009514F4">
            <w:pPr>
              <w:pStyle w:val="LedetekstBlaa"/>
              <w:rPr>
                <w:rFonts w:ascii="Arial" w:hAnsi="Arial" w:cs="Arial"/>
                <w:b/>
                <w:bCs/>
                <w:caps w:val="0"/>
                <w:color w:val="005EB8" w:themeColor="accent1"/>
                <w:sz w:val="16"/>
                <w:szCs w:val="16"/>
              </w:rPr>
            </w:pPr>
            <w:proofErr w:type="spellStart"/>
            <w:r w:rsidRPr="00E73FBB">
              <w:rPr>
                <w:rFonts w:ascii="Arial" w:hAnsi="Arial" w:cs="Arial"/>
                <w:b/>
                <w:bCs/>
                <w:caps w:val="0"/>
                <w:color w:val="005EB8" w:themeColor="accent1"/>
                <w:sz w:val="16"/>
                <w:szCs w:val="16"/>
              </w:rPr>
              <w:t>Ude-blev</w:t>
            </w:r>
            <w:proofErr w:type="spellEnd"/>
          </w:p>
        </w:tc>
      </w:tr>
      <w:tr w:rsidR="00EF0888" w14:paraId="7EE5667F" w14:textId="77777777" w:rsidTr="009514F4">
        <w:trPr>
          <w:cantSplit/>
          <w:trHeight w:val="261"/>
        </w:trPr>
        <w:tc>
          <w:tcPr>
            <w:tcW w:w="1560" w:type="dxa"/>
          </w:tcPr>
          <w:p w14:paraId="2C4E728D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588D64E9" w14:textId="77777777" w:rsidR="00EF0888" w:rsidRPr="00FD1DA1" w:rsidRDefault="00EF0888" w:rsidP="009514F4">
            <w:pPr>
              <w:rPr>
                <w:rFonts w:cs="Arial"/>
              </w:rPr>
            </w:pPr>
            <w:r w:rsidRPr="002425E6">
              <w:t>&lt;</w:t>
            </w:r>
            <w:r>
              <w:t>N</w:t>
            </w:r>
            <w:r w:rsidRPr="002425E6">
              <w:t>avn&gt;</w:t>
            </w:r>
            <w:r>
              <w:t xml:space="preserve"> </w:t>
            </w:r>
            <w:r w:rsidRPr="00934978">
              <w:rPr>
                <w:color w:val="FF0000"/>
              </w:rPr>
              <w:t>Entreprenør</w:t>
            </w:r>
            <w:r>
              <w:rPr>
                <w:color w:val="FF0000"/>
              </w:rPr>
              <w:t xml:space="preserve"> – arbejdsleder </w:t>
            </w:r>
          </w:p>
        </w:tc>
        <w:tc>
          <w:tcPr>
            <w:tcW w:w="851" w:type="dxa"/>
            <w:shd w:val="clear" w:color="auto" w:fill="auto"/>
          </w:tcPr>
          <w:p w14:paraId="436528BE" w14:textId="77777777" w:rsidR="00EF0888" w:rsidRPr="00D004E6" w:rsidRDefault="00EF0888" w:rsidP="009514F4">
            <w:r>
              <w:rPr>
                <w:rFonts w:cs="Arial"/>
                <w:szCs w:val="19"/>
              </w:rPr>
              <w:t>&lt;</w:t>
            </w:r>
            <w:proofErr w:type="spellStart"/>
            <w:r>
              <w:rPr>
                <w:rFonts w:cs="Arial"/>
                <w:szCs w:val="19"/>
              </w:rPr>
              <w:t>init</w:t>
            </w:r>
            <w:proofErr w:type="spellEnd"/>
            <w:r>
              <w:rPr>
                <w:rFonts w:cs="Arial"/>
                <w:szCs w:val="19"/>
              </w:rPr>
              <w:t>.&gt;</w:t>
            </w:r>
          </w:p>
        </w:tc>
        <w:tc>
          <w:tcPr>
            <w:tcW w:w="1559" w:type="dxa"/>
            <w:shd w:val="clear" w:color="auto" w:fill="auto"/>
          </w:tcPr>
          <w:p w14:paraId="1AD8E2A8" w14:textId="77777777" w:rsidR="00EF0888" w:rsidRPr="00D004E6" w:rsidRDefault="00EF0888" w:rsidP="009514F4">
            <w:r>
              <w:rPr>
                <w:rFonts w:cs="Arial"/>
                <w:szCs w:val="19"/>
              </w:rPr>
              <w:t>&lt;firma&gt;</w:t>
            </w:r>
          </w:p>
        </w:tc>
        <w:tc>
          <w:tcPr>
            <w:tcW w:w="472" w:type="dxa"/>
            <w:gridSpan w:val="2"/>
          </w:tcPr>
          <w:p w14:paraId="0D7C1483" w14:textId="77777777" w:rsidR="00EF0888" w:rsidRDefault="00EF0888" w:rsidP="009514F4"/>
        </w:tc>
        <w:tc>
          <w:tcPr>
            <w:tcW w:w="472" w:type="dxa"/>
            <w:gridSpan w:val="2"/>
          </w:tcPr>
          <w:p w14:paraId="6C2B9205" w14:textId="77777777" w:rsidR="00EF0888" w:rsidRDefault="00EF0888" w:rsidP="009514F4"/>
        </w:tc>
        <w:tc>
          <w:tcPr>
            <w:tcW w:w="472" w:type="dxa"/>
          </w:tcPr>
          <w:p w14:paraId="5E8DBF01" w14:textId="77777777" w:rsidR="00EF0888" w:rsidRDefault="00EF0888" w:rsidP="009514F4"/>
        </w:tc>
      </w:tr>
      <w:tr w:rsidR="00EF0888" w14:paraId="3737078B" w14:textId="77777777" w:rsidTr="009514F4">
        <w:trPr>
          <w:cantSplit/>
          <w:trHeight w:val="261"/>
        </w:trPr>
        <w:tc>
          <w:tcPr>
            <w:tcW w:w="1560" w:type="dxa"/>
          </w:tcPr>
          <w:p w14:paraId="419A0DDF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4E13080A" w14:textId="77777777" w:rsidR="00EF0888" w:rsidRPr="00FD1DA1" w:rsidRDefault="00EF0888" w:rsidP="009514F4">
            <w:pPr>
              <w:rPr>
                <w:rFonts w:cs="Arial"/>
              </w:rPr>
            </w:pPr>
            <w:r>
              <w:t>&lt;N</w:t>
            </w:r>
            <w:r w:rsidRPr="002425E6">
              <w:t>avn&gt;</w:t>
            </w:r>
            <w:r>
              <w:t xml:space="preserve"> </w:t>
            </w:r>
            <w:r>
              <w:rPr>
                <w:color w:val="FF0000"/>
              </w:rPr>
              <w:t>E</w:t>
            </w:r>
            <w:r w:rsidRPr="00934978">
              <w:rPr>
                <w:color w:val="FF0000"/>
              </w:rPr>
              <w:t>ntreprenør</w:t>
            </w:r>
            <w:r>
              <w:rPr>
                <w:color w:val="FF0000"/>
              </w:rPr>
              <w:t xml:space="preserve"> – arbejdsmiljørepræsentant </w:t>
            </w:r>
          </w:p>
        </w:tc>
        <w:tc>
          <w:tcPr>
            <w:tcW w:w="851" w:type="dxa"/>
            <w:shd w:val="clear" w:color="auto" w:fill="auto"/>
          </w:tcPr>
          <w:p w14:paraId="4B285447" w14:textId="77777777" w:rsidR="00EF0888" w:rsidRPr="00D004E6" w:rsidRDefault="00EF0888" w:rsidP="009514F4">
            <w:r>
              <w:rPr>
                <w:rFonts w:cs="Arial"/>
                <w:szCs w:val="19"/>
              </w:rPr>
              <w:t>&lt;</w:t>
            </w:r>
            <w:proofErr w:type="spellStart"/>
            <w:r>
              <w:rPr>
                <w:rFonts w:cs="Arial"/>
                <w:szCs w:val="19"/>
              </w:rPr>
              <w:t>init</w:t>
            </w:r>
            <w:proofErr w:type="spellEnd"/>
            <w:r>
              <w:rPr>
                <w:rFonts w:cs="Arial"/>
                <w:szCs w:val="19"/>
              </w:rPr>
              <w:t>.&gt;</w:t>
            </w:r>
          </w:p>
        </w:tc>
        <w:tc>
          <w:tcPr>
            <w:tcW w:w="1559" w:type="dxa"/>
            <w:shd w:val="clear" w:color="auto" w:fill="auto"/>
          </w:tcPr>
          <w:p w14:paraId="6536102B" w14:textId="77777777" w:rsidR="00EF0888" w:rsidRPr="00D004E6" w:rsidRDefault="00EF0888" w:rsidP="009514F4">
            <w:r>
              <w:rPr>
                <w:rFonts w:cs="Arial"/>
                <w:szCs w:val="19"/>
              </w:rPr>
              <w:t>&lt;firma&gt;</w:t>
            </w:r>
          </w:p>
        </w:tc>
        <w:tc>
          <w:tcPr>
            <w:tcW w:w="472" w:type="dxa"/>
            <w:gridSpan w:val="2"/>
          </w:tcPr>
          <w:p w14:paraId="66171C6F" w14:textId="77777777" w:rsidR="00EF0888" w:rsidRDefault="00EF0888" w:rsidP="009514F4"/>
        </w:tc>
        <w:tc>
          <w:tcPr>
            <w:tcW w:w="472" w:type="dxa"/>
            <w:gridSpan w:val="2"/>
          </w:tcPr>
          <w:p w14:paraId="1FAAADDC" w14:textId="77777777" w:rsidR="00EF0888" w:rsidRDefault="00EF0888" w:rsidP="009514F4"/>
        </w:tc>
        <w:tc>
          <w:tcPr>
            <w:tcW w:w="472" w:type="dxa"/>
          </w:tcPr>
          <w:p w14:paraId="71DC9B19" w14:textId="77777777" w:rsidR="00EF0888" w:rsidRDefault="00EF0888" w:rsidP="009514F4"/>
        </w:tc>
      </w:tr>
      <w:tr w:rsidR="00EF0888" w14:paraId="24803B74" w14:textId="77777777" w:rsidTr="009514F4">
        <w:trPr>
          <w:cantSplit/>
          <w:trHeight w:val="261"/>
        </w:trPr>
        <w:tc>
          <w:tcPr>
            <w:tcW w:w="1560" w:type="dxa"/>
          </w:tcPr>
          <w:p w14:paraId="552923E8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26534EE7" w14:textId="3DBF4823" w:rsidR="00EF0888" w:rsidRPr="00FD1DA1" w:rsidRDefault="00EF0888" w:rsidP="009514F4">
            <w:pPr>
              <w:rPr>
                <w:rFonts w:cs="Arial"/>
              </w:rPr>
            </w:pPr>
            <w:r>
              <w:t>&lt;N</w:t>
            </w:r>
            <w:r w:rsidRPr="002425E6">
              <w:t>avn&gt;</w:t>
            </w:r>
            <w:r>
              <w:t xml:space="preserve"> </w:t>
            </w:r>
            <w:r w:rsidR="003B1C62">
              <w:rPr>
                <w:rFonts w:cs="Arial"/>
                <w:color w:val="FF0000"/>
              </w:rPr>
              <w:t>Arbejdsmiljøk</w:t>
            </w:r>
            <w:r w:rsidRPr="00934978">
              <w:rPr>
                <w:rFonts w:cs="Arial"/>
                <w:color w:val="FF0000"/>
              </w:rPr>
              <w:t>oordinator</w:t>
            </w:r>
            <w:r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506C2AA" w14:textId="77777777" w:rsidR="00EF0888" w:rsidRPr="00D004E6" w:rsidRDefault="00EF0888" w:rsidP="009514F4">
            <w:r>
              <w:rPr>
                <w:rFonts w:cs="Arial"/>
                <w:szCs w:val="19"/>
              </w:rPr>
              <w:t>&lt;</w:t>
            </w:r>
            <w:proofErr w:type="spellStart"/>
            <w:r>
              <w:rPr>
                <w:rFonts w:cs="Arial"/>
                <w:szCs w:val="19"/>
              </w:rPr>
              <w:t>init</w:t>
            </w:r>
            <w:proofErr w:type="spellEnd"/>
            <w:r>
              <w:rPr>
                <w:rFonts w:cs="Arial"/>
                <w:szCs w:val="19"/>
              </w:rPr>
              <w:t>.&gt;</w:t>
            </w:r>
          </w:p>
        </w:tc>
        <w:tc>
          <w:tcPr>
            <w:tcW w:w="1559" w:type="dxa"/>
            <w:shd w:val="clear" w:color="auto" w:fill="auto"/>
          </w:tcPr>
          <w:p w14:paraId="4F66F04A" w14:textId="77777777" w:rsidR="00EF0888" w:rsidRPr="00D004E6" w:rsidRDefault="00EF0888" w:rsidP="009514F4">
            <w:r>
              <w:rPr>
                <w:rFonts w:cs="Arial"/>
                <w:szCs w:val="19"/>
              </w:rPr>
              <w:t>&lt;firma&gt;</w:t>
            </w:r>
          </w:p>
        </w:tc>
        <w:tc>
          <w:tcPr>
            <w:tcW w:w="472" w:type="dxa"/>
            <w:gridSpan w:val="2"/>
          </w:tcPr>
          <w:p w14:paraId="3B1D1C60" w14:textId="77777777" w:rsidR="00EF0888" w:rsidRDefault="00EF0888" w:rsidP="009514F4"/>
        </w:tc>
        <w:tc>
          <w:tcPr>
            <w:tcW w:w="472" w:type="dxa"/>
            <w:gridSpan w:val="2"/>
          </w:tcPr>
          <w:p w14:paraId="66D67261" w14:textId="77777777" w:rsidR="00EF0888" w:rsidRDefault="00EF0888" w:rsidP="009514F4"/>
        </w:tc>
        <w:tc>
          <w:tcPr>
            <w:tcW w:w="472" w:type="dxa"/>
          </w:tcPr>
          <w:p w14:paraId="4BEED578" w14:textId="77777777" w:rsidR="00EF0888" w:rsidRDefault="00EF0888" w:rsidP="009514F4"/>
        </w:tc>
      </w:tr>
      <w:tr w:rsidR="00EF0888" w14:paraId="4E81CCB0" w14:textId="77777777" w:rsidTr="009514F4">
        <w:trPr>
          <w:cantSplit/>
          <w:trHeight w:val="261"/>
        </w:trPr>
        <w:tc>
          <w:tcPr>
            <w:tcW w:w="1560" w:type="dxa"/>
          </w:tcPr>
          <w:p w14:paraId="6675A954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4AEDF3B3" w14:textId="77777777" w:rsidR="00EF0888" w:rsidRPr="00FD1DA1" w:rsidRDefault="00EF0888" w:rsidP="009514F4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5AB015B" w14:textId="77777777" w:rsidR="00EF0888" w:rsidRPr="00D004E6" w:rsidRDefault="00EF0888" w:rsidP="009514F4"/>
        </w:tc>
        <w:tc>
          <w:tcPr>
            <w:tcW w:w="1559" w:type="dxa"/>
            <w:shd w:val="clear" w:color="auto" w:fill="auto"/>
          </w:tcPr>
          <w:p w14:paraId="2C5FC60B" w14:textId="77777777" w:rsidR="00EF0888" w:rsidRPr="00D004E6" w:rsidRDefault="00EF0888" w:rsidP="009514F4"/>
        </w:tc>
        <w:tc>
          <w:tcPr>
            <w:tcW w:w="472" w:type="dxa"/>
            <w:gridSpan w:val="2"/>
          </w:tcPr>
          <w:p w14:paraId="713D607F" w14:textId="77777777" w:rsidR="00EF0888" w:rsidRDefault="00EF0888" w:rsidP="009514F4"/>
        </w:tc>
        <w:tc>
          <w:tcPr>
            <w:tcW w:w="472" w:type="dxa"/>
            <w:gridSpan w:val="2"/>
          </w:tcPr>
          <w:p w14:paraId="5AABD36F" w14:textId="77777777" w:rsidR="00EF0888" w:rsidRDefault="00EF0888" w:rsidP="009514F4"/>
        </w:tc>
        <w:tc>
          <w:tcPr>
            <w:tcW w:w="472" w:type="dxa"/>
          </w:tcPr>
          <w:p w14:paraId="0CDB275D" w14:textId="77777777" w:rsidR="00EF0888" w:rsidRDefault="00EF0888" w:rsidP="009514F4"/>
        </w:tc>
      </w:tr>
      <w:tr w:rsidR="00EF0888" w14:paraId="2D03022D" w14:textId="77777777" w:rsidTr="009514F4">
        <w:trPr>
          <w:cantSplit/>
          <w:trHeight w:val="261"/>
        </w:trPr>
        <w:tc>
          <w:tcPr>
            <w:tcW w:w="1560" w:type="dxa"/>
          </w:tcPr>
          <w:p w14:paraId="649654BA" w14:textId="2C291597" w:rsidR="00EF0888" w:rsidRPr="002F1AAC" w:rsidRDefault="00E73FBB" w:rsidP="002F1AAC">
            <w:pPr>
              <w:rPr>
                <w:b/>
                <w:bCs/>
                <w:caps/>
                <w:color w:val="005EB8" w:themeColor="accent1"/>
              </w:rPr>
            </w:pPr>
            <w:r w:rsidRPr="002F1AAC">
              <w:rPr>
                <w:b/>
                <w:bCs/>
                <w:color w:val="005EB8" w:themeColor="accent1"/>
              </w:rPr>
              <w:t>Fordelingsliste</w:t>
            </w:r>
          </w:p>
        </w:tc>
        <w:tc>
          <w:tcPr>
            <w:tcW w:w="3685" w:type="dxa"/>
          </w:tcPr>
          <w:p w14:paraId="763D46C6" w14:textId="77777777" w:rsidR="00EF0888" w:rsidRDefault="00EF0888" w:rsidP="009514F4">
            <w:pPr>
              <w:rPr>
                <w:rFonts w:cs="Arial"/>
                <w:szCs w:val="19"/>
              </w:rPr>
            </w:pPr>
            <w:r>
              <w:t>Navn</w:t>
            </w:r>
          </w:p>
        </w:tc>
        <w:tc>
          <w:tcPr>
            <w:tcW w:w="851" w:type="dxa"/>
            <w:shd w:val="clear" w:color="auto" w:fill="auto"/>
          </w:tcPr>
          <w:p w14:paraId="27D106A7" w14:textId="4FD3B2EF" w:rsidR="00EF0888" w:rsidRPr="00D004E6" w:rsidRDefault="00EF0888" w:rsidP="009514F4">
            <w:r w:rsidRPr="00D004E6">
              <w:t>Init</w:t>
            </w:r>
            <w:r w:rsidR="003B1C62">
              <w:t>ialer</w:t>
            </w:r>
          </w:p>
        </w:tc>
        <w:tc>
          <w:tcPr>
            <w:tcW w:w="1559" w:type="dxa"/>
            <w:shd w:val="clear" w:color="auto" w:fill="auto"/>
          </w:tcPr>
          <w:p w14:paraId="18F8FDBA" w14:textId="77777777" w:rsidR="00EF0888" w:rsidRPr="00D004E6" w:rsidRDefault="00EF0888" w:rsidP="009514F4">
            <w:r w:rsidRPr="00D004E6">
              <w:t>Firma</w:t>
            </w:r>
          </w:p>
        </w:tc>
        <w:tc>
          <w:tcPr>
            <w:tcW w:w="472" w:type="dxa"/>
            <w:gridSpan w:val="2"/>
          </w:tcPr>
          <w:p w14:paraId="232A7FDF" w14:textId="77777777" w:rsidR="00EF0888" w:rsidRDefault="00EF0888" w:rsidP="009514F4"/>
        </w:tc>
        <w:tc>
          <w:tcPr>
            <w:tcW w:w="472" w:type="dxa"/>
            <w:gridSpan w:val="2"/>
          </w:tcPr>
          <w:p w14:paraId="30784370" w14:textId="77777777" w:rsidR="00EF0888" w:rsidRDefault="00EF0888" w:rsidP="009514F4"/>
        </w:tc>
        <w:tc>
          <w:tcPr>
            <w:tcW w:w="472" w:type="dxa"/>
          </w:tcPr>
          <w:p w14:paraId="10BFE6B9" w14:textId="77777777" w:rsidR="00EF0888" w:rsidRDefault="00EF0888" w:rsidP="009514F4"/>
        </w:tc>
      </w:tr>
      <w:tr w:rsidR="00EF0888" w14:paraId="1C8ED845" w14:textId="77777777" w:rsidTr="009514F4">
        <w:trPr>
          <w:cantSplit/>
          <w:trHeight w:val="261"/>
        </w:trPr>
        <w:tc>
          <w:tcPr>
            <w:tcW w:w="1560" w:type="dxa"/>
          </w:tcPr>
          <w:p w14:paraId="67775050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6750F057" w14:textId="77777777" w:rsidR="00EF0888" w:rsidRDefault="00EF0888" w:rsidP="009514F4">
            <w:pPr>
              <w:rPr>
                <w:rFonts w:cs="Arial"/>
                <w:szCs w:val="19"/>
              </w:rPr>
            </w:pPr>
            <w:r w:rsidRPr="002425E6">
              <w:t>&lt;</w:t>
            </w:r>
            <w:r>
              <w:t>N</w:t>
            </w:r>
            <w:r w:rsidRPr="002425E6">
              <w:t>avn&gt;</w:t>
            </w:r>
          </w:p>
        </w:tc>
        <w:tc>
          <w:tcPr>
            <w:tcW w:w="851" w:type="dxa"/>
          </w:tcPr>
          <w:p w14:paraId="27212D4C" w14:textId="77777777" w:rsidR="00EF0888" w:rsidRPr="00133DBC" w:rsidRDefault="00EF0888" w:rsidP="009514F4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&lt;</w:t>
            </w:r>
            <w:proofErr w:type="spellStart"/>
            <w:r>
              <w:rPr>
                <w:rFonts w:cs="Arial"/>
                <w:szCs w:val="19"/>
              </w:rPr>
              <w:t>init</w:t>
            </w:r>
            <w:proofErr w:type="spellEnd"/>
            <w:r>
              <w:rPr>
                <w:rFonts w:cs="Arial"/>
                <w:szCs w:val="19"/>
              </w:rPr>
              <w:t>.&gt;</w:t>
            </w:r>
          </w:p>
        </w:tc>
        <w:tc>
          <w:tcPr>
            <w:tcW w:w="1559" w:type="dxa"/>
          </w:tcPr>
          <w:p w14:paraId="3ED38178" w14:textId="77777777" w:rsidR="00EF0888" w:rsidRPr="00133DBC" w:rsidRDefault="00EF0888" w:rsidP="009514F4">
            <w:p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&lt;firma&gt;</w:t>
            </w:r>
          </w:p>
        </w:tc>
        <w:tc>
          <w:tcPr>
            <w:tcW w:w="472" w:type="dxa"/>
            <w:gridSpan w:val="2"/>
          </w:tcPr>
          <w:p w14:paraId="531AAFA9" w14:textId="77777777" w:rsidR="00EF0888" w:rsidRDefault="00EF0888" w:rsidP="009514F4"/>
        </w:tc>
        <w:tc>
          <w:tcPr>
            <w:tcW w:w="472" w:type="dxa"/>
            <w:gridSpan w:val="2"/>
          </w:tcPr>
          <w:p w14:paraId="41D1C2C8" w14:textId="77777777" w:rsidR="00EF0888" w:rsidRDefault="00EF0888" w:rsidP="009514F4"/>
        </w:tc>
        <w:tc>
          <w:tcPr>
            <w:tcW w:w="472" w:type="dxa"/>
          </w:tcPr>
          <w:p w14:paraId="272A4B13" w14:textId="77777777" w:rsidR="00EF0888" w:rsidRDefault="00EF0888" w:rsidP="009514F4"/>
        </w:tc>
      </w:tr>
      <w:tr w:rsidR="00EF0888" w14:paraId="3195E9A8" w14:textId="77777777" w:rsidTr="009514F4">
        <w:trPr>
          <w:cantSplit/>
          <w:trHeight w:val="261"/>
        </w:trPr>
        <w:tc>
          <w:tcPr>
            <w:tcW w:w="1560" w:type="dxa"/>
          </w:tcPr>
          <w:p w14:paraId="2F0B83AB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67C6FE3A" w14:textId="77777777" w:rsidR="00EF0888" w:rsidRPr="00D004E6" w:rsidRDefault="00EF0888" w:rsidP="009514F4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</w:tcPr>
          <w:p w14:paraId="5813DF5F" w14:textId="77777777" w:rsidR="00EF0888" w:rsidRPr="00133DBC" w:rsidRDefault="00EF0888" w:rsidP="009514F4">
            <w:pPr>
              <w:rPr>
                <w:rFonts w:cs="Arial"/>
                <w:szCs w:val="19"/>
              </w:rPr>
            </w:pPr>
          </w:p>
        </w:tc>
        <w:tc>
          <w:tcPr>
            <w:tcW w:w="1559" w:type="dxa"/>
          </w:tcPr>
          <w:p w14:paraId="0D6D135C" w14:textId="77777777" w:rsidR="00EF0888" w:rsidRPr="00133DBC" w:rsidRDefault="00EF0888" w:rsidP="009514F4">
            <w:pPr>
              <w:rPr>
                <w:rFonts w:cs="Arial"/>
                <w:szCs w:val="19"/>
              </w:rPr>
            </w:pPr>
          </w:p>
        </w:tc>
        <w:tc>
          <w:tcPr>
            <w:tcW w:w="472" w:type="dxa"/>
            <w:gridSpan w:val="2"/>
          </w:tcPr>
          <w:p w14:paraId="2C8C6DB7" w14:textId="77777777" w:rsidR="00EF0888" w:rsidRDefault="00EF0888" w:rsidP="009514F4"/>
        </w:tc>
        <w:tc>
          <w:tcPr>
            <w:tcW w:w="472" w:type="dxa"/>
            <w:gridSpan w:val="2"/>
          </w:tcPr>
          <w:p w14:paraId="2259CF49" w14:textId="77777777" w:rsidR="00EF0888" w:rsidRDefault="00EF0888" w:rsidP="009514F4"/>
        </w:tc>
        <w:tc>
          <w:tcPr>
            <w:tcW w:w="472" w:type="dxa"/>
          </w:tcPr>
          <w:p w14:paraId="6A71FA22" w14:textId="77777777" w:rsidR="00EF0888" w:rsidRDefault="00EF0888" w:rsidP="009514F4"/>
        </w:tc>
      </w:tr>
      <w:tr w:rsidR="00EF0888" w14:paraId="34413207" w14:textId="77777777" w:rsidTr="009514F4">
        <w:trPr>
          <w:cantSplit/>
          <w:trHeight w:val="261"/>
        </w:trPr>
        <w:tc>
          <w:tcPr>
            <w:tcW w:w="1560" w:type="dxa"/>
          </w:tcPr>
          <w:p w14:paraId="5F319CCF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0D5995AE" w14:textId="77777777" w:rsidR="00EF0888" w:rsidRPr="00A86F9A" w:rsidRDefault="00EF0888" w:rsidP="009514F4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</w:tcPr>
          <w:p w14:paraId="40CFFDF1" w14:textId="77777777" w:rsidR="00EF0888" w:rsidRDefault="00EF0888" w:rsidP="009514F4"/>
        </w:tc>
        <w:tc>
          <w:tcPr>
            <w:tcW w:w="1559" w:type="dxa"/>
          </w:tcPr>
          <w:p w14:paraId="064DD634" w14:textId="77777777" w:rsidR="00EF0888" w:rsidRDefault="00EF0888" w:rsidP="009514F4"/>
        </w:tc>
        <w:tc>
          <w:tcPr>
            <w:tcW w:w="472" w:type="dxa"/>
            <w:gridSpan w:val="2"/>
          </w:tcPr>
          <w:p w14:paraId="731F3F96" w14:textId="77777777" w:rsidR="00EF0888" w:rsidRDefault="00EF0888" w:rsidP="009514F4"/>
        </w:tc>
        <w:tc>
          <w:tcPr>
            <w:tcW w:w="472" w:type="dxa"/>
            <w:gridSpan w:val="2"/>
          </w:tcPr>
          <w:p w14:paraId="10D74E43" w14:textId="77777777" w:rsidR="00EF0888" w:rsidRDefault="00EF0888" w:rsidP="009514F4"/>
        </w:tc>
        <w:tc>
          <w:tcPr>
            <w:tcW w:w="472" w:type="dxa"/>
          </w:tcPr>
          <w:p w14:paraId="2EE2220E" w14:textId="77777777" w:rsidR="00EF0888" w:rsidRDefault="00EF0888" w:rsidP="009514F4"/>
        </w:tc>
      </w:tr>
      <w:tr w:rsidR="00EF0888" w14:paraId="31C3B393" w14:textId="77777777" w:rsidTr="009514F4">
        <w:trPr>
          <w:cantSplit/>
          <w:trHeight w:val="261"/>
        </w:trPr>
        <w:tc>
          <w:tcPr>
            <w:tcW w:w="1560" w:type="dxa"/>
          </w:tcPr>
          <w:p w14:paraId="44290033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73F96D34" w14:textId="77777777" w:rsidR="00EF0888" w:rsidRDefault="00EF0888" w:rsidP="009514F4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</w:tcPr>
          <w:p w14:paraId="42DF6B70" w14:textId="77777777" w:rsidR="00EF0888" w:rsidRDefault="00EF0888" w:rsidP="009514F4"/>
        </w:tc>
        <w:tc>
          <w:tcPr>
            <w:tcW w:w="1559" w:type="dxa"/>
          </w:tcPr>
          <w:p w14:paraId="102971CB" w14:textId="77777777" w:rsidR="00EF0888" w:rsidRDefault="00EF0888" w:rsidP="009514F4"/>
        </w:tc>
        <w:tc>
          <w:tcPr>
            <w:tcW w:w="472" w:type="dxa"/>
            <w:gridSpan w:val="2"/>
          </w:tcPr>
          <w:p w14:paraId="20FF44E0" w14:textId="77777777" w:rsidR="00EF0888" w:rsidRDefault="00EF0888" w:rsidP="009514F4"/>
        </w:tc>
        <w:tc>
          <w:tcPr>
            <w:tcW w:w="472" w:type="dxa"/>
            <w:gridSpan w:val="2"/>
          </w:tcPr>
          <w:p w14:paraId="7C020DD4" w14:textId="77777777" w:rsidR="00EF0888" w:rsidRDefault="00EF0888" w:rsidP="009514F4"/>
        </w:tc>
        <w:tc>
          <w:tcPr>
            <w:tcW w:w="472" w:type="dxa"/>
          </w:tcPr>
          <w:p w14:paraId="75D970A7" w14:textId="77777777" w:rsidR="00EF0888" w:rsidRDefault="00EF0888" w:rsidP="009514F4"/>
        </w:tc>
      </w:tr>
      <w:tr w:rsidR="00EF0888" w14:paraId="0C0C1C7E" w14:textId="77777777" w:rsidTr="009514F4">
        <w:trPr>
          <w:cantSplit/>
          <w:trHeight w:val="261"/>
        </w:trPr>
        <w:tc>
          <w:tcPr>
            <w:tcW w:w="1560" w:type="dxa"/>
          </w:tcPr>
          <w:p w14:paraId="3BCCE073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3DCB71A5" w14:textId="77777777" w:rsidR="00EF0888" w:rsidRPr="00A86F9A" w:rsidRDefault="00EF0888" w:rsidP="009514F4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</w:tcPr>
          <w:p w14:paraId="40D3A6ED" w14:textId="77777777" w:rsidR="00EF0888" w:rsidRDefault="00EF0888" w:rsidP="009514F4"/>
        </w:tc>
        <w:tc>
          <w:tcPr>
            <w:tcW w:w="1559" w:type="dxa"/>
          </w:tcPr>
          <w:p w14:paraId="12B79FBA" w14:textId="77777777" w:rsidR="00EF0888" w:rsidRDefault="00EF0888" w:rsidP="009514F4"/>
        </w:tc>
        <w:tc>
          <w:tcPr>
            <w:tcW w:w="472" w:type="dxa"/>
            <w:gridSpan w:val="2"/>
          </w:tcPr>
          <w:p w14:paraId="29775CF1" w14:textId="77777777" w:rsidR="00EF0888" w:rsidRDefault="00EF0888" w:rsidP="009514F4"/>
        </w:tc>
        <w:tc>
          <w:tcPr>
            <w:tcW w:w="472" w:type="dxa"/>
            <w:gridSpan w:val="2"/>
          </w:tcPr>
          <w:p w14:paraId="63355022" w14:textId="77777777" w:rsidR="00EF0888" w:rsidRDefault="00EF0888" w:rsidP="009514F4"/>
        </w:tc>
        <w:tc>
          <w:tcPr>
            <w:tcW w:w="472" w:type="dxa"/>
          </w:tcPr>
          <w:p w14:paraId="0F50063D" w14:textId="77777777" w:rsidR="00EF0888" w:rsidRDefault="00EF0888" w:rsidP="009514F4"/>
        </w:tc>
      </w:tr>
      <w:tr w:rsidR="00EF0888" w14:paraId="665577A4" w14:textId="77777777" w:rsidTr="009514F4">
        <w:trPr>
          <w:cantSplit/>
          <w:trHeight w:val="261"/>
        </w:trPr>
        <w:tc>
          <w:tcPr>
            <w:tcW w:w="1560" w:type="dxa"/>
          </w:tcPr>
          <w:p w14:paraId="47ADC871" w14:textId="77777777" w:rsidR="00EF0888" w:rsidRPr="002F1AAC" w:rsidRDefault="00EF0888" w:rsidP="002F1AAC">
            <w:pPr>
              <w:rPr>
                <w:b/>
                <w:bCs/>
                <w:caps/>
                <w:color w:val="005EB8" w:themeColor="accent1"/>
              </w:rPr>
            </w:pPr>
          </w:p>
        </w:tc>
        <w:tc>
          <w:tcPr>
            <w:tcW w:w="3685" w:type="dxa"/>
          </w:tcPr>
          <w:p w14:paraId="70EF7981" w14:textId="77777777" w:rsidR="00EF0888" w:rsidRPr="00A86F9A" w:rsidRDefault="00EF0888" w:rsidP="009514F4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</w:tcPr>
          <w:p w14:paraId="2E153DA1" w14:textId="77777777" w:rsidR="00EF0888" w:rsidRDefault="00EF0888" w:rsidP="009514F4"/>
        </w:tc>
        <w:tc>
          <w:tcPr>
            <w:tcW w:w="1559" w:type="dxa"/>
          </w:tcPr>
          <w:p w14:paraId="7FEA1563" w14:textId="77777777" w:rsidR="00EF0888" w:rsidRDefault="00EF0888" w:rsidP="009514F4"/>
        </w:tc>
        <w:tc>
          <w:tcPr>
            <w:tcW w:w="472" w:type="dxa"/>
            <w:gridSpan w:val="2"/>
          </w:tcPr>
          <w:p w14:paraId="5243773E" w14:textId="77777777" w:rsidR="00EF0888" w:rsidRDefault="00EF0888" w:rsidP="009514F4"/>
        </w:tc>
        <w:tc>
          <w:tcPr>
            <w:tcW w:w="472" w:type="dxa"/>
            <w:gridSpan w:val="2"/>
          </w:tcPr>
          <w:p w14:paraId="01425E2B" w14:textId="77777777" w:rsidR="00EF0888" w:rsidRDefault="00EF0888" w:rsidP="009514F4"/>
        </w:tc>
        <w:tc>
          <w:tcPr>
            <w:tcW w:w="472" w:type="dxa"/>
          </w:tcPr>
          <w:p w14:paraId="6A234686" w14:textId="77777777" w:rsidR="00EF0888" w:rsidRDefault="00EF0888" w:rsidP="009514F4"/>
        </w:tc>
      </w:tr>
      <w:tr w:rsidR="00EF0888" w14:paraId="1386F4C9" w14:textId="77777777" w:rsidTr="003B1C62">
        <w:trPr>
          <w:cantSplit/>
          <w:trHeight w:val="709"/>
        </w:trPr>
        <w:tc>
          <w:tcPr>
            <w:tcW w:w="1560" w:type="dxa"/>
          </w:tcPr>
          <w:p w14:paraId="77DBC8A2" w14:textId="66AFCFEC" w:rsidR="00EF0888" w:rsidRPr="002F1AAC" w:rsidRDefault="00E73FBB" w:rsidP="002F1AAC">
            <w:pPr>
              <w:rPr>
                <w:b/>
                <w:bCs/>
                <w:caps/>
                <w:color w:val="005EB8" w:themeColor="accent1"/>
              </w:rPr>
            </w:pPr>
            <w:r w:rsidRPr="002F1AAC">
              <w:rPr>
                <w:b/>
                <w:bCs/>
                <w:color w:val="005EB8" w:themeColor="accent1"/>
              </w:rPr>
              <w:lastRenderedPageBreak/>
              <w:t>Dagsorden</w:t>
            </w:r>
          </w:p>
        </w:tc>
        <w:tc>
          <w:tcPr>
            <w:tcW w:w="7511" w:type="dxa"/>
            <w:gridSpan w:val="8"/>
          </w:tcPr>
          <w:p w14:paraId="75E5CD28" w14:textId="055D0897" w:rsidR="006E2B92" w:rsidRDefault="008D069F">
            <w:pPr>
              <w:spacing w:line="240" w:lineRule="atLeast"/>
            </w:pPr>
            <w:r>
              <w:t xml:space="preserve">Opfølgning på </w:t>
            </w:r>
            <w:r w:rsidR="006E2B92">
              <w:t>&lt;</w:t>
            </w:r>
            <w:r>
              <w:t>ulykke</w:t>
            </w:r>
            <w:r w:rsidR="00AF74E6">
              <w:t xml:space="preserve"> </w:t>
            </w:r>
            <w:r w:rsidR="00AF74E6">
              <w:rPr>
                <w:color w:val="FF0000"/>
              </w:rPr>
              <w:t xml:space="preserve">eller </w:t>
            </w:r>
            <w:proofErr w:type="gramStart"/>
            <w:r>
              <w:t>nærved</w:t>
            </w:r>
            <w:proofErr w:type="gramEnd"/>
            <w:r>
              <w:t xml:space="preserve"> hændelse</w:t>
            </w:r>
            <w:r w:rsidR="006E2B92">
              <w:t>&gt; vedrørende &lt;ulykkens</w:t>
            </w:r>
            <w:r w:rsidR="00AF74E6">
              <w:t xml:space="preserve"> </w:t>
            </w:r>
            <w:r w:rsidR="00AF74E6">
              <w:rPr>
                <w:color w:val="FF0000"/>
              </w:rPr>
              <w:t xml:space="preserve">eller </w:t>
            </w:r>
            <w:r w:rsidR="006E2B92">
              <w:t>hændelsens art</w:t>
            </w:r>
            <w:r w:rsidR="00CA0D6D">
              <w:t>&gt;,</w:t>
            </w:r>
            <w:r w:rsidR="009D07D6">
              <w:t xml:space="preserve"> </w:t>
            </w:r>
            <w:r w:rsidR="00CA0D6D">
              <w:t>&lt;</w:t>
            </w:r>
            <w:r w:rsidR="009D07D6">
              <w:t>SafetyNet sagsnummer XXXXXXXXXXX mv.</w:t>
            </w:r>
            <w:r w:rsidR="006E2B92">
              <w:t>&gt;</w:t>
            </w:r>
            <w:r w:rsidR="00CA0D6D">
              <w:t>, &lt;dato&gt;, &lt;</w:t>
            </w:r>
            <w:r w:rsidR="0091423C">
              <w:t>lokation, stationering el. lign&gt;</w:t>
            </w:r>
            <w:r w:rsidR="006E2B92">
              <w:t>.</w:t>
            </w:r>
            <w:r w:rsidR="001B04E3">
              <w:t xml:space="preserve"> </w:t>
            </w:r>
            <w:r w:rsidR="006E2B92">
              <w:t>D</w:t>
            </w:r>
            <w:r w:rsidR="007D2B7D">
              <w:t xml:space="preserve">er tages udgangspunkt i registrering og undersøgelse fra </w:t>
            </w:r>
            <w:hyperlink r:id="rId14" w:history="1">
              <w:r w:rsidR="007D2B7D" w:rsidRPr="00AF74E6">
                <w:rPr>
                  <w:rStyle w:val="Hyperlink"/>
                </w:rPr>
                <w:t>Safety</w:t>
              </w:r>
              <w:r w:rsidR="006E2B92" w:rsidRPr="00AF74E6">
                <w:rPr>
                  <w:rStyle w:val="Hyperlink"/>
                </w:rPr>
                <w:t>N</w:t>
              </w:r>
              <w:r w:rsidR="007D2B7D" w:rsidRPr="00AF74E6">
                <w:rPr>
                  <w:rStyle w:val="Hyperlink"/>
                </w:rPr>
                <w:t>et</w:t>
              </w:r>
            </w:hyperlink>
            <w:r>
              <w:t>.</w:t>
            </w:r>
            <w:r w:rsidR="004D0C48">
              <w:t xml:space="preserve"> </w:t>
            </w:r>
          </w:p>
          <w:p w14:paraId="79663DE1" w14:textId="5D653A3A" w:rsidR="006E2B92" w:rsidRDefault="006E2B92" w:rsidP="003B1C62">
            <w:pPr>
              <w:spacing w:line="240" w:lineRule="atLeast"/>
            </w:pPr>
          </w:p>
          <w:p w14:paraId="189BE4CD" w14:textId="13882CF9" w:rsidR="006E2B92" w:rsidRDefault="006E2B92" w:rsidP="006E2B92">
            <w:r>
              <w:rPr>
                <w:color w:val="FF0000"/>
              </w:rPr>
              <w:t xml:space="preserve">Link til SafetyNet paradigme for hhv. Ulykkesundersøgelse og Undersøgelse af nærved hændelser: </w:t>
            </w:r>
            <w:hyperlink r:id="rId15" w:history="1">
              <w:r w:rsidRPr="006E2B92">
                <w:rPr>
                  <w:rStyle w:val="Hyperlink"/>
                </w:rPr>
                <w:t>Internt KLS</w:t>
              </w:r>
            </w:hyperlink>
            <w:r>
              <w:rPr>
                <w:color w:val="FF0000"/>
              </w:rPr>
              <w:t xml:space="preserve"> / </w:t>
            </w:r>
            <w:hyperlink r:id="rId16" w:history="1">
              <w:r w:rsidRPr="006E2B92">
                <w:rPr>
                  <w:rStyle w:val="Hyperlink"/>
                </w:rPr>
                <w:t>Eksternt KLS</w:t>
              </w:r>
            </w:hyperlink>
            <w:r>
              <w:rPr>
                <w:color w:val="FF0000"/>
              </w:rPr>
              <w:t>.</w:t>
            </w:r>
          </w:p>
          <w:p w14:paraId="64C2781E" w14:textId="1C3EAEA8" w:rsidR="00EF0888" w:rsidRPr="00486A2B" w:rsidRDefault="00EF0888" w:rsidP="003B1C62">
            <w:pPr>
              <w:spacing w:line="240" w:lineRule="atLeast"/>
            </w:pPr>
          </w:p>
        </w:tc>
      </w:tr>
    </w:tbl>
    <w:p w14:paraId="701C66F9" w14:textId="77777777" w:rsidR="006E2B92" w:rsidRDefault="006E2B92" w:rsidP="006E2B92"/>
    <w:p w14:paraId="073E60BE" w14:textId="77777777" w:rsidR="006E2B92" w:rsidRDefault="006E2B92" w:rsidP="006E2B92"/>
    <w:p w14:paraId="5C853D1F" w14:textId="3348B762" w:rsidR="006E2B92" w:rsidRDefault="00AF74E6" w:rsidP="006E2B92">
      <w:r w:rsidRPr="003B1C62">
        <w:t>&lt;</w:t>
      </w:r>
      <w:r w:rsidR="006E2B92" w:rsidRPr="00AF74E6">
        <w:t>Ulykken</w:t>
      </w:r>
      <w:r>
        <w:t xml:space="preserve"> </w:t>
      </w:r>
      <w:r>
        <w:rPr>
          <w:color w:val="FF0000"/>
        </w:rPr>
        <w:t xml:space="preserve">eller </w:t>
      </w:r>
      <w:proofErr w:type="gramStart"/>
      <w:r w:rsidRPr="003B1C62">
        <w:t>N</w:t>
      </w:r>
      <w:r>
        <w:t>ærved</w:t>
      </w:r>
      <w:proofErr w:type="gramEnd"/>
      <w:r>
        <w:t xml:space="preserve"> hændelsen&gt;</w:t>
      </w:r>
      <w:r w:rsidR="006E2B92" w:rsidRPr="00AF74E6">
        <w:t xml:space="preserve"> </w:t>
      </w:r>
      <w:r w:rsidR="006E2B92">
        <w:t>blev drøftet og følgende blev konstateret:</w:t>
      </w:r>
    </w:p>
    <w:p w14:paraId="7E711F63" w14:textId="54CE2215" w:rsidR="009F2108" w:rsidRDefault="009F2108" w:rsidP="006E2B9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3"/>
        <w:gridCol w:w="4536"/>
        <w:gridCol w:w="4515"/>
      </w:tblGrid>
      <w:tr w:rsidR="009F2108" w14:paraId="1D4A1CB7" w14:textId="77777777" w:rsidTr="003B1C62">
        <w:trPr>
          <w:tblHeader/>
        </w:trPr>
        <w:tc>
          <w:tcPr>
            <w:tcW w:w="583" w:type="dxa"/>
          </w:tcPr>
          <w:p w14:paraId="49D6FE40" w14:textId="2A08CF22" w:rsidR="009F2108" w:rsidRPr="003B1C62" w:rsidRDefault="009F2108" w:rsidP="006E2B92">
            <w:pPr>
              <w:rPr>
                <w:b/>
                <w:bCs/>
              </w:rPr>
            </w:pPr>
            <w:r w:rsidRPr="003B1C62">
              <w:rPr>
                <w:b/>
                <w:bCs/>
              </w:rPr>
              <w:t>Pkt.</w:t>
            </w:r>
          </w:p>
        </w:tc>
        <w:tc>
          <w:tcPr>
            <w:tcW w:w="4536" w:type="dxa"/>
          </w:tcPr>
          <w:p w14:paraId="57E4B73D" w14:textId="34D0C185" w:rsidR="009F2108" w:rsidRPr="003B1C62" w:rsidRDefault="009F2108" w:rsidP="006E2B92">
            <w:pPr>
              <w:rPr>
                <w:b/>
                <w:bCs/>
              </w:rPr>
            </w:pPr>
            <w:r w:rsidRPr="003B1C62">
              <w:rPr>
                <w:b/>
                <w:bCs/>
              </w:rPr>
              <w:t>Emne</w:t>
            </w:r>
          </w:p>
        </w:tc>
        <w:tc>
          <w:tcPr>
            <w:tcW w:w="4515" w:type="dxa"/>
          </w:tcPr>
          <w:p w14:paraId="7C567EC4" w14:textId="7DE5B68C" w:rsidR="009F2108" w:rsidRPr="003B1C62" w:rsidRDefault="009F2108" w:rsidP="006E2B92">
            <w:pPr>
              <w:rPr>
                <w:b/>
                <w:bCs/>
              </w:rPr>
            </w:pPr>
            <w:r w:rsidRPr="003B1C62">
              <w:rPr>
                <w:b/>
                <w:bCs/>
              </w:rPr>
              <w:t>Svar</w:t>
            </w:r>
          </w:p>
        </w:tc>
      </w:tr>
      <w:tr w:rsidR="009F2108" w14:paraId="02546A02" w14:textId="77777777" w:rsidTr="003B1C62">
        <w:tc>
          <w:tcPr>
            <w:tcW w:w="583" w:type="dxa"/>
          </w:tcPr>
          <w:p w14:paraId="3F3C6788" w14:textId="18B36C07" w:rsidR="009F2108" w:rsidRDefault="009F2108" w:rsidP="003B1C62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001B410C" w14:textId="07B5FA76" w:rsidR="009F2108" w:rsidRDefault="009F2108" w:rsidP="006E2B92">
            <w:r w:rsidRPr="003B1C62">
              <w:t>Er ulykken/</w:t>
            </w:r>
            <w:proofErr w:type="gramStart"/>
            <w:r w:rsidRPr="003B1C62">
              <w:t>nærved</w:t>
            </w:r>
            <w:proofErr w:type="gramEnd"/>
            <w:r w:rsidRPr="003B1C62">
              <w:t xml:space="preserve"> hændelsen tilstrækkelig undersøgt?</w:t>
            </w:r>
            <w:r w:rsidR="00C423E3">
              <w:t xml:space="preserve"> Oplys eventuelle mangler i undersøgelsen.</w:t>
            </w:r>
          </w:p>
          <w:p w14:paraId="0B5C9816" w14:textId="0ABC97E1" w:rsidR="009F2108" w:rsidRPr="009F2108" w:rsidRDefault="009F2108" w:rsidP="006E2B92"/>
        </w:tc>
        <w:tc>
          <w:tcPr>
            <w:tcW w:w="4515" w:type="dxa"/>
          </w:tcPr>
          <w:p w14:paraId="7A4348FF" w14:textId="3A51CDF9" w:rsidR="009F2108" w:rsidRDefault="009F2108" w:rsidP="006E2B92"/>
        </w:tc>
      </w:tr>
      <w:tr w:rsidR="009F2108" w14:paraId="46D0EF60" w14:textId="77777777" w:rsidTr="003B1C62">
        <w:tc>
          <w:tcPr>
            <w:tcW w:w="583" w:type="dxa"/>
          </w:tcPr>
          <w:p w14:paraId="7B737C81" w14:textId="1BCA1A71" w:rsidR="009F2108" w:rsidRDefault="009F2108" w:rsidP="003B1C62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4B23BE9A" w14:textId="77777777" w:rsidR="009F2108" w:rsidRDefault="009F2108" w:rsidP="006E2B92">
            <w:r w:rsidRPr="003B1C62">
              <w:t>Er ulykken anmeldt til Arbejdstilsynet?</w:t>
            </w:r>
          </w:p>
          <w:p w14:paraId="187C6065" w14:textId="309B2694" w:rsidR="009F2108" w:rsidRPr="009F2108" w:rsidRDefault="009F2108" w:rsidP="006E2B92"/>
        </w:tc>
        <w:tc>
          <w:tcPr>
            <w:tcW w:w="4515" w:type="dxa"/>
          </w:tcPr>
          <w:p w14:paraId="768AD316" w14:textId="35EF59B9" w:rsidR="009F2108" w:rsidRDefault="009F2108" w:rsidP="006E2B92"/>
        </w:tc>
      </w:tr>
      <w:tr w:rsidR="009F2108" w14:paraId="5FF910B3" w14:textId="77777777" w:rsidTr="003B1C62">
        <w:tc>
          <w:tcPr>
            <w:tcW w:w="583" w:type="dxa"/>
          </w:tcPr>
          <w:p w14:paraId="587BFD6E" w14:textId="351FEA8D" w:rsidR="009F2108" w:rsidRDefault="009F2108" w:rsidP="003B1C62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73069D4E" w14:textId="6BDA824D" w:rsidR="009F2108" w:rsidRPr="003B1C62" w:rsidRDefault="009F2108">
            <w:r w:rsidRPr="003B1C62">
              <w:t>Er EASY nummeret registreret i SafetyNet?</w:t>
            </w:r>
          </w:p>
          <w:p w14:paraId="27B650B6" w14:textId="77777777" w:rsidR="009F2108" w:rsidRPr="009F2108" w:rsidRDefault="009F2108"/>
        </w:tc>
        <w:tc>
          <w:tcPr>
            <w:tcW w:w="4515" w:type="dxa"/>
          </w:tcPr>
          <w:p w14:paraId="1843113D" w14:textId="77777777" w:rsidR="009F2108" w:rsidRDefault="009F2108" w:rsidP="006E2B92"/>
        </w:tc>
      </w:tr>
      <w:tr w:rsidR="009F2108" w14:paraId="1096D4C2" w14:textId="77777777" w:rsidTr="003B1C62">
        <w:tc>
          <w:tcPr>
            <w:tcW w:w="583" w:type="dxa"/>
          </w:tcPr>
          <w:p w14:paraId="4CC418FE" w14:textId="77777777" w:rsidR="009F2108" w:rsidRDefault="009F2108" w:rsidP="003B1C62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33C6CE2A" w14:textId="77777777" w:rsidR="009F2108" w:rsidRDefault="009F2108" w:rsidP="009F2108">
            <w:r w:rsidRPr="003B1C62">
              <w:t>Er bygherren og bygherrens arbejdsmiljøkoordinator informeret og skete dette rettidigt?</w:t>
            </w:r>
          </w:p>
          <w:p w14:paraId="19FFA20A" w14:textId="061D7965" w:rsidR="009F2108" w:rsidRPr="003B1C62" w:rsidRDefault="009F2108"/>
        </w:tc>
        <w:tc>
          <w:tcPr>
            <w:tcW w:w="4515" w:type="dxa"/>
          </w:tcPr>
          <w:p w14:paraId="7EF82455" w14:textId="77777777" w:rsidR="009F2108" w:rsidRDefault="009F2108" w:rsidP="006E2B92"/>
        </w:tc>
      </w:tr>
      <w:tr w:rsidR="009F2108" w14:paraId="048BDEED" w14:textId="77777777" w:rsidTr="003B1C62">
        <w:tc>
          <w:tcPr>
            <w:tcW w:w="583" w:type="dxa"/>
          </w:tcPr>
          <w:p w14:paraId="71027E10" w14:textId="77777777" w:rsidR="009F2108" w:rsidRDefault="009F2108" w:rsidP="003B1C62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67FE5C43" w14:textId="77777777" w:rsidR="009F2108" w:rsidRDefault="009F2108" w:rsidP="009F2108">
            <w:r w:rsidRPr="003B1C62">
              <w:t>Er der truffet effektive handlinger både på kort og lang sigt, som sikrer, at hændelsen ikke indtræffer igen?</w:t>
            </w:r>
          </w:p>
          <w:p w14:paraId="07AB2041" w14:textId="6CDFFD1E" w:rsidR="009F2108" w:rsidRPr="009F2108" w:rsidRDefault="009F2108"/>
        </w:tc>
        <w:tc>
          <w:tcPr>
            <w:tcW w:w="4515" w:type="dxa"/>
          </w:tcPr>
          <w:p w14:paraId="4B011B94" w14:textId="77777777" w:rsidR="009F2108" w:rsidRDefault="009F2108" w:rsidP="006E2B92"/>
        </w:tc>
      </w:tr>
      <w:tr w:rsidR="00797328" w14:paraId="76388E4B" w14:textId="77777777" w:rsidTr="00AF74E6">
        <w:tc>
          <w:tcPr>
            <w:tcW w:w="583" w:type="dxa"/>
          </w:tcPr>
          <w:p w14:paraId="625816CF" w14:textId="77777777" w:rsidR="00797328" w:rsidRDefault="00797328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3FC8F2CA" w14:textId="10D7D9F9" w:rsidR="00797328" w:rsidRDefault="00797328" w:rsidP="009F2108">
            <w:r>
              <w:t>Hvad er status på de handlinger, der er igangsat jf. pkt. 5? Eventuelle aftaler om handlinger noteres.</w:t>
            </w:r>
          </w:p>
          <w:p w14:paraId="686FEBB9" w14:textId="2D981E23" w:rsidR="00797328" w:rsidRPr="00797328" w:rsidRDefault="00797328" w:rsidP="009F2108"/>
        </w:tc>
        <w:tc>
          <w:tcPr>
            <w:tcW w:w="4515" w:type="dxa"/>
          </w:tcPr>
          <w:p w14:paraId="28B300F5" w14:textId="77777777" w:rsidR="00797328" w:rsidRDefault="00797328" w:rsidP="006E2B92"/>
        </w:tc>
      </w:tr>
      <w:tr w:rsidR="009F2108" w14:paraId="027E9920" w14:textId="77777777" w:rsidTr="003B1C62">
        <w:tc>
          <w:tcPr>
            <w:tcW w:w="583" w:type="dxa"/>
          </w:tcPr>
          <w:p w14:paraId="69A33B6F" w14:textId="77777777" w:rsidR="009F2108" w:rsidRDefault="009F2108" w:rsidP="003B1C62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6D63006E" w14:textId="77777777" w:rsidR="009F2108" w:rsidRDefault="009F2108" w:rsidP="006E2B92">
            <w:r w:rsidRPr="003B1C62">
              <w:t>Er der nogle anbefalinger til bygherre, rådgiver eller projekterende i relation til hændelsens undersøgelse – og er disse anbefalinger registreret på SafetyNet sagen?</w:t>
            </w:r>
          </w:p>
          <w:p w14:paraId="362C12BA" w14:textId="242653A1" w:rsidR="009F2108" w:rsidRPr="009F2108" w:rsidRDefault="009F2108" w:rsidP="006E2B92"/>
        </w:tc>
        <w:tc>
          <w:tcPr>
            <w:tcW w:w="4515" w:type="dxa"/>
          </w:tcPr>
          <w:p w14:paraId="53D737A5" w14:textId="77777777" w:rsidR="009F2108" w:rsidRDefault="009F2108" w:rsidP="006E2B92"/>
        </w:tc>
      </w:tr>
      <w:tr w:rsidR="009F2108" w14:paraId="0A88E74F" w14:textId="77777777" w:rsidTr="003B1C62">
        <w:tc>
          <w:tcPr>
            <w:tcW w:w="583" w:type="dxa"/>
          </w:tcPr>
          <w:p w14:paraId="7A108543" w14:textId="77777777" w:rsidR="009F2108" w:rsidRDefault="009F2108" w:rsidP="009F2108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4F3125E6" w14:textId="77777777" w:rsidR="009F2108" w:rsidRDefault="009F2108" w:rsidP="009F2108">
            <w:r w:rsidRPr="003B1C62">
              <w:t>Findes der billeder (uden personidentifikation), som kan understøtte undersøgelsen og er disse lagt på SafetyNet sagen?</w:t>
            </w:r>
          </w:p>
          <w:p w14:paraId="66D54343" w14:textId="0A147DF7" w:rsidR="009F2108" w:rsidRPr="009F2108" w:rsidRDefault="009F2108"/>
        </w:tc>
        <w:tc>
          <w:tcPr>
            <w:tcW w:w="4515" w:type="dxa"/>
          </w:tcPr>
          <w:p w14:paraId="1E825F26" w14:textId="77777777" w:rsidR="009F2108" w:rsidRDefault="009F2108" w:rsidP="006E2B92"/>
        </w:tc>
      </w:tr>
      <w:tr w:rsidR="009F2108" w14:paraId="0536EC37" w14:textId="77777777" w:rsidTr="003B1C62">
        <w:tc>
          <w:tcPr>
            <w:tcW w:w="583" w:type="dxa"/>
          </w:tcPr>
          <w:p w14:paraId="0904FC1D" w14:textId="77777777" w:rsidR="009F2108" w:rsidRDefault="009F2108" w:rsidP="009F2108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15A0672E" w14:textId="38C5BF01" w:rsidR="009F2108" w:rsidRPr="003B1C62" w:rsidRDefault="009F2108">
            <w:r w:rsidRPr="003B1C62">
              <w:t xml:space="preserve">Det kan være nødvendigt at understøtte undersøgelsen med sikkerhedsmøde referater, ROV tilladelser, div. </w:t>
            </w:r>
            <w:r w:rsidR="00C423E3" w:rsidRPr="00C423E3">
              <w:t>P</w:t>
            </w:r>
            <w:r w:rsidRPr="003B1C62">
              <w:t>rocedurer og beskrivelser – Er dette gjort?</w:t>
            </w:r>
          </w:p>
          <w:p w14:paraId="1F48928B" w14:textId="04570AF3" w:rsidR="009F2108" w:rsidRPr="009F2108" w:rsidRDefault="009F2108"/>
        </w:tc>
        <w:tc>
          <w:tcPr>
            <w:tcW w:w="4515" w:type="dxa"/>
          </w:tcPr>
          <w:p w14:paraId="3E2AA634" w14:textId="77777777" w:rsidR="009F2108" w:rsidRDefault="009F2108" w:rsidP="006E2B92"/>
        </w:tc>
      </w:tr>
      <w:tr w:rsidR="009F2108" w14:paraId="7D233B6A" w14:textId="77777777" w:rsidTr="003B1C62">
        <w:tc>
          <w:tcPr>
            <w:tcW w:w="583" w:type="dxa"/>
          </w:tcPr>
          <w:p w14:paraId="15CB04A1" w14:textId="77777777" w:rsidR="009F2108" w:rsidRDefault="009F2108" w:rsidP="009F2108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620F82E8" w14:textId="77777777" w:rsidR="009F2108" w:rsidRDefault="009F2108" w:rsidP="009F2108">
            <w:r w:rsidRPr="003B1C62">
              <w:t>Fungerede beredskabet?</w:t>
            </w:r>
          </w:p>
          <w:p w14:paraId="287D4A4A" w14:textId="537C4929" w:rsidR="009F2108" w:rsidRPr="003B1C62" w:rsidRDefault="009F2108" w:rsidP="009F2108"/>
        </w:tc>
        <w:tc>
          <w:tcPr>
            <w:tcW w:w="4515" w:type="dxa"/>
          </w:tcPr>
          <w:p w14:paraId="6997BC64" w14:textId="77777777" w:rsidR="009F2108" w:rsidRDefault="009F2108" w:rsidP="006E2B92"/>
        </w:tc>
      </w:tr>
      <w:tr w:rsidR="009F2108" w14:paraId="288F14BC" w14:textId="77777777" w:rsidTr="003B1C62">
        <w:tc>
          <w:tcPr>
            <w:tcW w:w="583" w:type="dxa"/>
          </w:tcPr>
          <w:p w14:paraId="066F75E0" w14:textId="77777777" w:rsidR="009F2108" w:rsidRDefault="009F2108" w:rsidP="009F2108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00823AB1" w14:textId="708F027D" w:rsidR="009F2108" w:rsidRPr="003B1C62" w:rsidRDefault="009F2108">
            <w:r w:rsidRPr="003B1C62">
              <w:t>Har hændelsen haft traumatiserende konsekvenser som fx chok eller lignende? (Der skal spørges ind til entreprenørens håndtering af psykisk førstehjælp)</w:t>
            </w:r>
          </w:p>
          <w:p w14:paraId="7D09D68E" w14:textId="77777777" w:rsidR="009F2108" w:rsidRPr="003B1C62" w:rsidRDefault="009F2108"/>
        </w:tc>
        <w:tc>
          <w:tcPr>
            <w:tcW w:w="4515" w:type="dxa"/>
          </w:tcPr>
          <w:p w14:paraId="7D791106" w14:textId="77777777" w:rsidR="009F2108" w:rsidRDefault="009F2108" w:rsidP="006E2B92"/>
        </w:tc>
      </w:tr>
      <w:tr w:rsidR="00366986" w14:paraId="2DDE1295" w14:textId="77777777" w:rsidTr="00AF74E6">
        <w:tc>
          <w:tcPr>
            <w:tcW w:w="583" w:type="dxa"/>
          </w:tcPr>
          <w:p w14:paraId="42A9BE6C" w14:textId="77777777" w:rsidR="00366986" w:rsidRDefault="00366986" w:rsidP="009F2108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1F178037" w14:textId="395F6E45" w:rsidR="00366986" w:rsidRDefault="00797328" w:rsidP="009F2108">
            <w:r>
              <w:t xml:space="preserve">Ved personskade oplyses </w:t>
            </w:r>
            <w:r w:rsidR="001B04E3">
              <w:t xml:space="preserve">kendt </w:t>
            </w:r>
            <w:r>
              <w:t>s</w:t>
            </w:r>
            <w:r w:rsidR="00366986">
              <w:t>tatus på</w:t>
            </w:r>
            <w:r>
              <w:t xml:space="preserve"> den tilskadekom</w:t>
            </w:r>
            <w:r w:rsidR="0091423C">
              <w:t>ne</w:t>
            </w:r>
            <w:r>
              <w:t>. Ved materielskade oplyses skadens omfang.</w:t>
            </w:r>
          </w:p>
          <w:p w14:paraId="04FAFCB8" w14:textId="7B76FEBD" w:rsidR="00797328" w:rsidRPr="00366986" w:rsidRDefault="00797328" w:rsidP="009F2108"/>
        </w:tc>
        <w:tc>
          <w:tcPr>
            <w:tcW w:w="4515" w:type="dxa"/>
          </w:tcPr>
          <w:p w14:paraId="2BBDDD43" w14:textId="77777777" w:rsidR="00366986" w:rsidRDefault="00366986" w:rsidP="006E2B92"/>
        </w:tc>
      </w:tr>
      <w:tr w:rsidR="00797328" w14:paraId="139E9794" w14:textId="77777777" w:rsidTr="00AF74E6">
        <w:tc>
          <w:tcPr>
            <w:tcW w:w="583" w:type="dxa"/>
          </w:tcPr>
          <w:p w14:paraId="5CCB6EF5" w14:textId="77777777" w:rsidR="00797328" w:rsidRDefault="00797328" w:rsidP="009F2108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3869A654" w14:textId="77777777" w:rsidR="00797328" w:rsidRDefault="00797328" w:rsidP="009F2108">
            <w:r>
              <w:t>Blev arbejds- og sikkerhedsprocedurer fulgt?</w:t>
            </w:r>
          </w:p>
          <w:p w14:paraId="036CA2DF" w14:textId="219A52DD" w:rsidR="00797328" w:rsidRDefault="00797328" w:rsidP="009F2108"/>
        </w:tc>
        <w:tc>
          <w:tcPr>
            <w:tcW w:w="4515" w:type="dxa"/>
          </w:tcPr>
          <w:p w14:paraId="79B0EDC5" w14:textId="77777777" w:rsidR="00797328" w:rsidRDefault="00797328" w:rsidP="006E2B92"/>
        </w:tc>
      </w:tr>
      <w:tr w:rsidR="00C423E3" w14:paraId="12615F19" w14:textId="77777777" w:rsidTr="00AF74E6">
        <w:tc>
          <w:tcPr>
            <w:tcW w:w="583" w:type="dxa"/>
          </w:tcPr>
          <w:p w14:paraId="13041208" w14:textId="77777777" w:rsidR="00C423E3" w:rsidRDefault="00C423E3" w:rsidP="009F2108">
            <w:pPr>
              <w:pStyle w:val="Listeafsnit"/>
              <w:numPr>
                <w:ilvl w:val="0"/>
                <w:numId w:val="28"/>
              </w:numPr>
              <w:ind w:left="306" w:hanging="284"/>
            </w:pPr>
          </w:p>
        </w:tc>
        <w:tc>
          <w:tcPr>
            <w:tcW w:w="4536" w:type="dxa"/>
          </w:tcPr>
          <w:p w14:paraId="5F61A31F" w14:textId="77777777" w:rsidR="00C423E3" w:rsidRDefault="00C423E3" w:rsidP="009F2108">
            <w:r>
              <w:t>Skal der ske en opdatering af undersøgelsen i SafetyNet? Hvis ja angives deadline.</w:t>
            </w:r>
          </w:p>
          <w:p w14:paraId="1E348570" w14:textId="2919E378" w:rsidR="00C423E3" w:rsidRDefault="00C423E3" w:rsidP="009F2108"/>
        </w:tc>
        <w:tc>
          <w:tcPr>
            <w:tcW w:w="4515" w:type="dxa"/>
          </w:tcPr>
          <w:p w14:paraId="5FEFECEE" w14:textId="77777777" w:rsidR="00C423E3" w:rsidRDefault="00C423E3" w:rsidP="006E2B92"/>
        </w:tc>
      </w:tr>
      <w:tr w:rsidR="009F2108" w14:paraId="7B290D1A" w14:textId="77777777" w:rsidTr="003B1C62">
        <w:tc>
          <w:tcPr>
            <w:tcW w:w="583" w:type="dxa"/>
          </w:tcPr>
          <w:p w14:paraId="6297D437" w14:textId="77777777" w:rsidR="009F2108" w:rsidRDefault="009F2108" w:rsidP="003B1C62"/>
        </w:tc>
        <w:tc>
          <w:tcPr>
            <w:tcW w:w="4536" w:type="dxa"/>
          </w:tcPr>
          <w:p w14:paraId="75B52D80" w14:textId="3BD825F6" w:rsidR="009F2108" w:rsidRDefault="009F2108" w:rsidP="009F2108">
            <w:pPr>
              <w:rPr>
                <w:color w:val="FF0000"/>
              </w:rPr>
            </w:pPr>
            <w:r>
              <w:rPr>
                <w:color w:val="FF0000"/>
              </w:rPr>
              <w:t xml:space="preserve">&lt;tilføj evt. flere </w:t>
            </w:r>
            <w:proofErr w:type="gramStart"/>
            <w:r>
              <w:rPr>
                <w:color w:val="FF0000"/>
              </w:rPr>
              <w:t>emner….</w:t>
            </w:r>
            <w:proofErr w:type="gramEnd"/>
            <w:r>
              <w:rPr>
                <w:color w:val="FF0000"/>
              </w:rPr>
              <w:t>&gt;</w:t>
            </w:r>
          </w:p>
        </w:tc>
        <w:tc>
          <w:tcPr>
            <w:tcW w:w="4515" w:type="dxa"/>
          </w:tcPr>
          <w:p w14:paraId="429F7A71" w14:textId="77777777" w:rsidR="009F2108" w:rsidRDefault="009F2108" w:rsidP="006E2B92"/>
        </w:tc>
      </w:tr>
    </w:tbl>
    <w:p w14:paraId="02FE690F" w14:textId="77777777" w:rsidR="009F2108" w:rsidRPr="003B1C62" w:rsidRDefault="009F2108"/>
    <w:p w14:paraId="17600939" w14:textId="1A228FF4" w:rsidR="00CF4CAE" w:rsidRDefault="00CF4CAE" w:rsidP="00EF0888">
      <w:pPr>
        <w:rPr>
          <w:color w:val="FF0000"/>
        </w:rPr>
      </w:pPr>
      <w:r>
        <w:rPr>
          <w:color w:val="FF0000"/>
        </w:rPr>
        <w:t>Vurderes det</w:t>
      </w:r>
      <w:r w:rsidR="009D07D6">
        <w:rPr>
          <w:color w:val="FF0000"/>
        </w:rPr>
        <w:t>,</w:t>
      </w:r>
      <w:r w:rsidR="009D07D6" w:rsidRPr="009D07D6">
        <w:rPr>
          <w:color w:val="FF0000"/>
        </w:rPr>
        <w:t xml:space="preserve"> </w:t>
      </w:r>
      <w:r w:rsidR="009D07D6">
        <w:rPr>
          <w:color w:val="FF0000"/>
        </w:rPr>
        <w:t xml:space="preserve">i samarbejde med entreprisens </w:t>
      </w:r>
      <w:proofErr w:type="gramStart"/>
      <w:r w:rsidR="009D07D6">
        <w:rPr>
          <w:color w:val="FF0000"/>
        </w:rPr>
        <w:t>OHS funktion</w:t>
      </w:r>
      <w:proofErr w:type="gramEnd"/>
      <w:r>
        <w:rPr>
          <w:color w:val="FF0000"/>
        </w:rPr>
        <w:t>, at hændelsen skal formidles på tværs af projekter</w:t>
      </w:r>
      <w:r w:rsidR="009F2108">
        <w:rPr>
          <w:color w:val="FF0000"/>
        </w:rPr>
        <w:t>,</w:t>
      </w:r>
      <w:r>
        <w:rPr>
          <w:color w:val="FF0000"/>
        </w:rPr>
        <w:t xml:space="preserve"> sende</w:t>
      </w:r>
      <w:r w:rsidR="00AF74E6">
        <w:rPr>
          <w:color w:val="FF0000"/>
        </w:rPr>
        <w:t xml:space="preserve">r </w:t>
      </w:r>
      <w:proofErr w:type="spellStart"/>
      <w:r w:rsidR="00AF74E6">
        <w:rPr>
          <w:color w:val="FF0000"/>
        </w:rPr>
        <w:t>VD’s</w:t>
      </w:r>
      <w:proofErr w:type="spellEnd"/>
      <w:r w:rsidR="00AF74E6">
        <w:rPr>
          <w:color w:val="FF0000"/>
        </w:rPr>
        <w:t xml:space="preserve"> AMK-B (el. arbejdsmiljøansvarlig)</w:t>
      </w:r>
      <w:r>
        <w:rPr>
          <w:color w:val="FF0000"/>
        </w:rPr>
        <w:t xml:space="preserve"> Safety</w:t>
      </w:r>
      <w:r w:rsidR="009F2108">
        <w:rPr>
          <w:color w:val="FF0000"/>
        </w:rPr>
        <w:t>N</w:t>
      </w:r>
      <w:r>
        <w:rPr>
          <w:color w:val="FF0000"/>
        </w:rPr>
        <w:t>et</w:t>
      </w:r>
      <w:r w:rsidR="001B04E3">
        <w:rPr>
          <w:color w:val="FF0000"/>
        </w:rPr>
        <w:t>-</w:t>
      </w:r>
      <w:r>
        <w:rPr>
          <w:color w:val="FF0000"/>
        </w:rPr>
        <w:t>sagen til Safety</w:t>
      </w:r>
      <w:r w:rsidR="009F2108">
        <w:rPr>
          <w:color w:val="FF0000"/>
        </w:rPr>
        <w:t>N</w:t>
      </w:r>
      <w:r>
        <w:rPr>
          <w:color w:val="FF0000"/>
        </w:rPr>
        <w:t>et@vd.dk.</w:t>
      </w:r>
    </w:p>
    <w:p w14:paraId="6B003BE2" w14:textId="77777777" w:rsidR="00EF0888" w:rsidRPr="0078585F" w:rsidRDefault="00EF0888" w:rsidP="00EF0888"/>
    <w:p w14:paraId="64C0120D" w14:textId="5BD1C495" w:rsidR="00EF0888" w:rsidRDefault="00EF0888" w:rsidP="00333707">
      <w:pPr>
        <w:pStyle w:val="Overskrift1"/>
      </w:pPr>
      <w:bookmarkStart w:id="0" w:name="_Toc21587462"/>
      <w:bookmarkStart w:id="1" w:name="_Toc42765703"/>
      <w:r w:rsidRPr="00260080">
        <w:t>Dokumentstyring</w:t>
      </w:r>
      <w:bookmarkEnd w:id="0"/>
      <w:bookmarkEnd w:id="1"/>
    </w:p>
    <w:p w14:paraId="378158A9" w14:textId="22721C03" w:rsidR="00EF0888" w:rsidRDefault="00EF0888" w:rsidP="0010791D"/>
    <w:p w14:paraId="73F50A4C" w14:textId="65587A82" w:rsidR="00AF74E6" w:rsidRDefault="00E73FBB" w:rsidP="0010791D">
      <w:pPr>
        <w:rPr>
          <w:color w:val="FF0000"/>
        </w:rPr>
      </w:pPr>
      <w:r>
        <w:rPr>
          <w:color w:val="FF0000"/>
        </w:rPr>
        <w:t>Al rød tekst samt punktet Dokumentstyring skal</w:t>
      </w:r>
      <w:r w:rsidRPr="00482E4C">
        <w:rPr>
          <w:color w:val="FF0000"/>
        </w:rPr>
        <w:t xml:space="preserve"> slettes, når paradigmet </w:t>
      </w:r>
      <w:r>
        <w:rPr>
          <w:color w:val="FF0000"/>
        </w:rPr>
        <w:t>udfyldes</w:t>
      </w:r>
      <w:r w:rsidRPr="00482E4C">
        <w:rPr>
          <w:color w:val="FF0000"/>
        </w:rPr>
        <w:t>.</w:t>
      </w:r>
    </w:p>
    <w:p w14:paraId="0E60A9B1" w14:textId="77777777" w:rsidR="003B1C62" w:rsidRDefault="003B1C62" w:rsidP="0010791D"/>
    <w:tbl>
      <w:tblPr>
        <w:tblStyle w:val="Typografi1"/>
        <w:tblW w:w="5000" w:type="pct"/>
        <w:tblInd w:w="0" w:type="dxa"/>
        <w:tblLook w:val="04A0" w:firstRow="1" w:lastRow="0" w:firstColumn="1" w:lastColumn="0" w:noHBand="0" w:noVBand="1"/>
      </w:tblPr>
      <w:tblGrid>
        <w:gridCol w:w="1258"/>
        <w:gridCol w:w="1470"/>
        <w:gridCol w:w="207"/>
        <w:gridCol w:w="1663"/>
        <w:gridCol w:w="1438"/>
        <w:gridCol w:w="1223"/>
        <w:gridCol w:w="1257"/>
        <w:gridCol w:w="1255"/>
      </w:tblGrid>
      <w:tr w:rsidR="00EF0888" w:rsidRPr="00260080" w14:paraId="56A08579" w14:textId="77777777" w:rsidTr="00A02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6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6C5D322A" w14:textId="77777777" w:rsidR="00EF0888" w:rsidRPr="00260080" w:rsidRDefault="00EF0888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Godkendt af</w:t>
            </w:r>
          </w:p>
        </w:tc>
        <w:tc>
          <w:tcPr>
            <w:tcW w:w="858" w:type="pct"/>
            <w:gridSpan w:val="2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4E5A5876" w14:textId="77777777" w:rsidR="00EF0888" w:rsidRPr="00260080" w:rsidRDefault="00EF0888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Enhed/netværk</w:t>
            </w:r>
          </w:p>
        </w:tc>
        <w:tc>
          <w:tcPr>
            <w:tcW w:w="851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B009396" w14:textId="77777777" w:rsidR="00EF0888" w:rsidRPr="00260080" w:rsidRDefault="00EF0888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Emne i KLS</w:t>
            </w:r>
          </w:p>
        </w:tc>
        <w:tc>
          <w:tcPr>
            <w:tcW w:w="736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602AD0D6" w14:textId="77777777" w:rsidR="00EF0888" w:rsidRPr="00260080" w:rsidRDefault="00EF0888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Næste revision</w:t>
            </w:r>
          </w:p>
        </w:tc>
        <w:tc>
          <w:tcPr>
            <w:tcW w:w="626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659A7895" w14:textId="77777777" w:rsidR="00EF0888" w:rsidRPr="00511FD4" w:rsidRDefault="00EF0888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  <w:tc>
          <w:tcPr>
            <w:tcW w:w="64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7210D9F9" w14:textId="77777777" w:rsidR="00EF0888" w:rsidRDefault="00EF0888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nr.</w:t>
            </w:r>
          </w:p>
        </w:tc>
        <w:tc>
          <w:tcPr>
            <w:tcW w:w="64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0B870A3D" w14:textId="77777777" w:rsidR="00EF0888" w:rsidRPr="00260080" w:rsidRDefault="00EF0888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Forfatter</w:t>
            </w:r>
          </w:p>
        </w:tc>
      </w:tr>
      <w:tr w:rsidR="00EF0888" w:rsidRPr="00260080" w14:paraId="4224E92B" w14:textId="77777777" w:rsidTr="00A02E03">
        <w:trPr>
          <w:trHeight w:val="397"/>
        </w:trPr>
        <w:tc>
          <w:tcPr>
            <w:tcW w:w="6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378593883"/>
              <w:placeholder>
                <w:docPart w:val="C0ADD0081692459DB22E7F92B16AFC1C"/>
              </w:placeholder>
              <w15:appearance w15:val="hidden"/>
            </w:sdtPr>
            <w:sdtEndPr/>
            <w:sdtContent>
              <w:p w14:paraId="672D5F73" w14:textId="16980704" w:rsidR="00EF0888" w:rsidRPr="00ED26AB" w:rsidRDefault="00E73FBB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KIR /DT-</w:t>
                </w:r>
                <w:r w:rsidR="002F1AAC">
                  <w:rPr>
                    <w:sz w:val="16"/>
                    <w:szCs w:val="16"/>
                  </w:rPr>
                  <w:t>EOM</w:t>
                </w:r>
              </w:p>
            </w:sdtContent>
          </w:sdt>
          <w:p w14:paraId="52B3BF94" w14:textId="2FD75C5F" w:rsidR="00EF0888" w:rsidRPr="00ED26AB" w:rsidRDefault="009D58F3" w:rsidP="00496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9683120"/>
                <w:placeholder>
                  <w:docPart w:val="FA92444FA2D04DDBAF767E8A91424ABE"/>
                </w:placeholder>
                <w15:appearance w15:val="hidden"/>
              </w:sdtPr>
              <w:sdtEndPr/>
              <w:sdtContent>
                <w:r w:rsidR="00C05C7D">
                  <w:rPr>
                    <w:sz w:val="16"/>
                    <w:szCs w:val="16"/>
                  </w:rPr>
                  <w:t>25-01-2023</w:t>
                </w:r>
              </w:sdtContent>
            </w:sdt>
            <w:r w:rsidR="002F1AAC">
              <w:rPr>
                <w:sz w:val="16"/>
                <w:szCs w:val="16"/>
              </w:rPr>
              <w:t xml:space="preserve"> </w:t>
            </w:r>
            <w:r w:rsidR="002F1AAC">
              <w:rPr>
                <w:sz w:val="16"/>
                <w:szCs w:val="16"/>
              </w:rPr>
              <w:br/>
            </w:r>
          </w:p>
        </w:tc>
        <w:tc>
          <w:tcPr>
            <w:tcW w:w="75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54C973D2" w14:textId="7EBCC411" w:rsidR="00EF0888" w:rsidRPr="00ED26AB" w:rsidRDefault="009D58F3" w:rsidP="00496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0320962"/>
                <w:placeholder>
                  <w:docPart w:val="4E3E730FA54C4B0BB399742812EAC4BB"/>
                </w:placeholder>
                <w15:appearance w15:val="hidden"/>
              </w:sdtPr>
              <w:sdtEndPr/>
              <w:sdtContent>
                <w:r w:rsidR="00A02E03">
                  <w:rPr>
                    <w:sz w:val="16"/>
                    <w:szCs w:val="16"/>
                  </w:rPr>
                  <w:t xml:space="preserve">DT-TES / </w:t>
                </w:r>
                <w:r w:rsidR="00A02E03">
                  <w:rPr>
                    <w:sz w:val="16"/>
                    <w:szCs w:val="16"/>
                  </w:rPr>
                  <w:br/>
                </w:r>
                <w:r w:rsidR="00A02E03" w:rsidRPr="009B5649">
                  <w:rPr>
                    <w:sz w:val="16"/>
                    <w:szCs w:val="16"/>
                  </w:rPr>
                  <w:t>Arbejdsmiljø iht. Bygherreansvar</w:t>
                </w:r>
              </w:sdtContent>
            </w:sdt>
          </w:p>
        </w:tc>
        <w:tc>
          <w:tcPr>
            <w:tcW w:w="957" w:type="pct"/>
            <w:gridSpan w:val="2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544803036"/>
              <w:placeholder>
                <w:docPart w:val="6141B4E929A645E8879DEAB40677426C"/>
              </w:placeholder>
              <w15:appearance w15:val="hidden"/>
            </w:sdtPr>
            <w:sdtEndPr/>
            <w:sdtContent>
              <w:p w14:paraId="4F6D1E13" w14:textId="3BB18BD9" w:rsidR="00EF0888" w:rsidRPr="00511FD4" w:rsidRDefault="00A02E03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Styring af entrepriser -&gt; Fælles for entrepriser -&gt; Møder under udførelsen</w:t>
                </w:r>
              </w:p>
            </w:sdtContent>
          </w:sdt>
        </w:tc>
        <w:tc>
          <w:tcPr>
            <w:tcW w:w="736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2026857877"/>
              <w:placeholder>
                <w:docPart w:val="C21228ADECAE4E23BFF30E6102B45EDA"/>
              </w:placeholder>
              <w15:appearance w15:val="hidden"/>
            </w:sdtPr>
            <w:sdtEndPr/>
            <w:sdtContent>
              <w:p w14:paraId="28279020" w14:textId="7D162E10" w:rsidR="00EF0888" w:rsidRPr="00511FD4" w:rsidRDefault="00AF74E6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30-11-2024</w:t>
                </w:r>
              </w:p>
            </w:sdtContent>
          </w:sdt>
        </w:tc>
        <w:tc>
          <w:tcPr>
            <w:tcW w:w="626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10D0F192" w14:textId="7D1373B5" w:rsidR="00EF0888" w:rsidRPr="0057405E" w:rsidRDefault="009D58F3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9094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E0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EF0888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7538743"/>
                <w:placeholder>
                  <w:docPart w:val="0B9718AFD57C4DADAA0F97C98AE45A69"/>
                </w:placeholder>
                <w:showingPlcHdr/>
                <w15:appearance w15:val="hidden"/>
              </w:sdtPr>
              <w:sdtEndPr/>
              <w:sdtContent>
                <w:r w:rsidR="00EF0888" w:rsidRPr="0057405E">
                  <w:rPr>
                    <w:rStyle w:val="Pladsholdertekst"/>
                    <w:sz w:val="16"/>
                    <w:szCs w:val="16"/>
                  </w:rPr>
                  <w:t>Intern</w:t>
                </w:r>
              </w:sdtContent>
            </w:sdt>
          </w:p>
          <w:p w14:paraId="3AD02EA1" w14:textId="0343498A" w:rsidR="00EF0888" w:rsidRDefault="009D58F3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6226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E0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EF0888" w:rsidRPr="0057405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725221421"/>
                <w:placeholder>
                  <w:docPart w:val="31C414B412524A7792DFF5934302837C"/>
                </w:placeholder>
                <w:showingPlcHdr/>
                <w15:appearance w15:val="hidden"/>
              </w:sdtPr>
              <w:sdtEndPr/>
              <w:sdtContent>
                <w:r w:rsidR="00EF0888" w:rsidRPr="0057405E">
                  <w:rPr>
                    <w:rStyle w:val="Pladsholdertekst"/>
                    <w:sz w:val="16"/>
                    <w:szCs w:val="16"/>
                  </w:rPr>
                  <w:t>Ekstern</w:t>
                </w:r>
              </w:sdtContent>
            </w:sdt>
          </w:p>
          <w:p w14:paraId="5F999FFE" w14:textId="77777777" w:rsidR="00EF0888" w:rsidRPr="00511FD4" w:rsidRDefault="00EF0888" w:rsidP="00BB54E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1220437456"/>
              <w:placeholder>
                <w:docPart w:val="295D313767EA4480AEE2B514455FF0AD"/>
              </w:placeholder>
              <w15:appearance w15:val="hidden"/>
            </w:sdtPr>
            <w:sdtEndPr/>
            <w:sdtContent>
              <w:p w14:paraId="239BB462" w14:textId="1B7F264E" w:rsidR="00EF0888" w:rsidRDefault="00A02E03" w:rsidP="004271FA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13/19165-2</w:t>
                </w:r>
              </w:p>
            </w:sdtContent>
          </w:sdt>
          <w:p w14:paraId="2763D6AA" w14:textId="77777777" w:rsidR="00EF0888" w:rsidRDefault="00EF0888" w:rsidP="004271FA">
            <w:pPr>
              <w:rPr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-1104799909"/>
              <w:placeholder>
                <w:docPart w:val="D2D0F9550F9C48938C02E7E076DE9DEE"/>
              </w:placeholder>
              <w15:appearance w15:val="hidden"/>
            </w:sdtPr>
            <w:sdtEndPr/>
            <w:sdtContent>
              <w:p w14:paraId="2134EE43" w14:textId="77777777" w:rsidR="002F1AAC" w:rsidRDefault="00A02E03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CACC </w:t>
                </w:r>
                <w:r>
                  <w:rPr>
                    <w:sz w:val="16"/>
                    <w:szCs w:val="16"/>
                  </w:rPr>
                  <w:br/>
                  <w:t>/DT-</w:t>
                </w:r>
                <w:r w:rsidR="002F1AAC">
                  <w:rPr>
                    <w:sz w:val="16"/>
                    <w:szCs w:val="16"/>
                  </w:rPr>
                  <w:t>EOM</w:t>
                </w:r>
              </w:p>
              <w:p w14:paraId="3C2F010A" w14:textId="163E3634" w:rsidR="00EF0888" w:rsidRPr="00ED26AB" w:rsidRDefault="002F1AAC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23-01-2023</w:t>
                </w:r>
              </w:p>
            </w:sdtContent>
          </w:sdt>
          <w:p w14:paraId="7247A8D5" w14:textId="77777777" w:rsidR="00EF0888" w:rsidRPr="00ED26AB" w:rsidRDefault="00EF0888" w:rsidP="004966B2">
            <w:pPr>
              <w:rPr>
                <w:sz w:val="16"/>
                <w:szCs w:val="16"/>
              </w:rPr>
            </w:pPr>
          </w:p>
        </w:tc>
      </w:tr>
    </w:tbl>
    <w:p w14:paraId="1D11DEC8" w14:textId="254EE491" w:rsidR="00EF0888" w:rsidRDefault="001B04E3" w:rsidP="00E73FBB">
      <w:r>
        <w:rPr>
          <w:rFonts w:ascii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6EF5A" wp14:editId="2FE71353">
                <wp:simplePos x="0" y="0"/>
                <wp:positionH relativeFrom="margin">
                  <wp:align>left</wp:align>
                </wp:positionH>
                <wp:positionV relativeFrom="page">
                  <wp:posOffset>5916930</wp:posOffset>
                </wp:positionV>
                <wp:extent cx="6219825" cy="504825"/>
                <wp:effectExtent l="0" t="0" r="28575" b="28575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61"/>
                            </w:tblGrid>
                            <w:tr w:rsidR="00EF0888" w:rsidRPr="00E73FBB" w14:paraId="12699F25" w14:textId="77777777">
                              <w:tc>
                                <w:tcPr>
                                  <w:tcW w:w="9061" w:type="dxa"/>
                                  <w:hideMark/>
                                </w:tcPr>
                                <w:p w14:paraId="46F07948" w14:textId="77777777" w:rsidR="00EF0888" w:rsidRPr="00E73FBB" w:rsidRDefault="00EF0888">
                                  <w:pPr>
                                    <w:rPr>
                                      <w:i/>
                                      <w:color w:val="FF0000"/>
                                    </w:rPr>
                                  </w:pPr>
                                  <w:r w:rsidRPr="00E73FBB">
                                    <w:rPr>
                                      <w:i/>
                                      <w:color w:val="FF0000"/>
                                    </w:rPr>
                                    <w:t>Definition: Et paradigme er et dokument/skabelon med en række præformaterede oplysninger samt redigerbare felter, der gør det nemmere at udarbejde det endelige dokument.</w:t>
                                  </w:r>
                                </w:p>
                              </w:tc>
                            </w:tr>
                          </w:tbl>
                          <w:p w14:paraId="790B0CB4" w14:textId="77777777" w:rsidR="00EF0888" w:rsidRPr="00E73FBB" w:rsidRDefault="00EF0888" w:rsidP="00EA0E9E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6EF5A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6" type="#_x0000_t202" style="position:absolute;margin-left:0;margin-top:465.9pt;width:489.75pt;height:39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" fillcolor="white [3201]" strokecolor="red" strokeweight=".5pt">
                <v:textbox>
                  <w:txbxContent>
                    <w:tbl>
                      <w:tblPr>
                        <w:tblStyle w:val="Tabel-Git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61"/>
                      </w:tblGrid>
                      <w:tr w:rsidR="00EF0888" w:rsidRPr="00E73FBB" w14:paraId="12699F25" w14:textId="77777777">
                        <w:tc>
                          <w:tcPr>
                            <w:tcW w:w="9061" w:type="dxa"/>
                            <w:hideMark/>
                          </w:tcPr>
                          <w:p w14:paraId="46F07948" w14:textId="77777777" w:rsidR="00EF0888" w:rsidRPr="00E73FBB" w:rsidRDefault="00EF0888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E73FBB">
                              <w:rPr>
                                <w:i/>
                                <w:color w:val="FF0000"/>
                              </w:rPr>
                              <w:t>Definition: Et paradigme er et dokument/skabelon med en række præformaterede oplysninger samt redigerbare felter, der gør det nemmere at udarbejde det endelige dokument.</w:t>
                            </w:r>
                          </w:p>
                        </w:tc>
                      </w:tr>
                    </w:tbl>
                    <w:p w14:paraId="790B0CB4" w14:textId="77777777" w:rsidR="00EF0888" w:rsidRPr="00E73FBB" w:rsidRDefault="00EF0888" w:rsidP="00EA0E9E">
                      <w:pPr>
                        <w:rPr>
                          <w:i/>
                          <w:color w:val="FF000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EF0888" w:rsidSect="003B1C6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100" w:right="991" w:bottom="1701" w:left="1134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66F2" w14:textId="77777777" w:rsidR="00C56385" w:rsidRDefault="00C56385" w:rsidP="009E4B94">
      <w:pPr>
        <w:spacing w:line="240" w:lineRule="auto"/>
      </w:pPr>
      <w:r>
        <w:separator/>
      </w:r>
    </w:p>
  </w:endnote>
  <w:endnote w:type="continuationSeparator" w:id="0">
    <w:p w14:paraId="1CB21A67" w14:textId="77777777" w:rsidR="00C56385" w:rsidRDefault="00C5638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F2A5" w14:textId="77777777" w:rsidR="00EF0888" w:rsidRDefault="00EF0888">
    <w:pPr>
      <w:pStyle w:val="Sidefod"/>
    </w:pPr>
  </w:p>
  <w:p w14:paraId="5A6210AD" w14:textId="77777777" w:rsidR="00A30A14" w:rsidRDefault="00A30A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7C62" w14:textId="77777777" w:rsidR="00EF0888" w:rsidRPr="00681D83" w:rsidRDefault="00EF0888" w:rsidP="008E4366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8E2536C" w14:textId="77777777" w:rsidR="00A30A14" w:rsidRDefault="00A30A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0D83" w14:textId="77777777" w:rsidR="00EF0888" w:rsidRDefault="00EF0888" w:rsidP="00ED282F">
    <w:pPr>
      <w:pStyle w:val="Sidefod"/>
      <w:spacing w:before="454"/>
    </w:pPr>
  </w:p>
  <w:tbl>
    <w:tblPr>
      <w:tblStyle w:val="Tabel-Gitter"/>
      <w:tblpPr w:vertAnchor="page" w:horzAnchor="margin" w:tblpY="1553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2410"/>
      <w:gridCol w:w="2410"/>
      <w:gridCol w:w="2693"/>
    </w:tblGrid>
    <w:tr w:rsidR="00EF0888" w14:paraId="17C63250" w14:textId="77777777" w:rsidTr="00C24D14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a69c1810-4846-4b60-992b-943b07123072&quot;}}"/>
            <w:id w:val="-680578259"/>
            <w:placeholder>
              <w:docPart w:val="D19B4286FB13473B876E29AFF92DF2FA"/>
            </w:placeholder>
          </w:sdtPr>
          <w:sdtEndPr/>
          <w:sdtContent>
            <w:p w14:paraId="79FF2FDB" w14:textId="77777777" w:rsidR="00EF0888" w:rsidRDefault="00EF0888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db920fc4-4755-4141-af7c-5cb4ae52bdf9&quot;}}"/>
            <w:id w:val="600001593"/>
            <w:placeholder>
              <w:docPart w:val="9E705D9995864F26A71B0820F17CA8E4"/>
            </w:placeholder>
          </w:sdtPr>
          <w:sdtEndPr/>
          <w:sdtContent>
            <w:p w14:paraId="4DDBD985" w14:textId="77777777" w:rsidR="00EF0888" w:rsidRDefault="00EF0888">
              <w:pPr>
                <w:pStyle w:val="Sidefod"/>
              </w:pPr>
              <w:r>
                <w:t>Thomas Helsteds Vej 11</w:t>
              </w:r>
            </w:p>
            <w:p w14:paraId="0634B1FD" w14:textId="77777777" w:rsidR="00EF0888" w:rsidRDefault="00EF0888">
              <w:pPr>
                <w:pStyle w:val="Sidefod"/>
              </w:pPr>
              <w:r>
                <w:t>Postboks 529</w:t>
              </w:r>
            </w:p>
            <w:p w14:paraId="2E9CF540" w14:textId="77777777" w:rsidR="00EF0888" w:rsidRDefault="00EF0888">
              <w:pPr>
                <w:pStyle w:val="Sidefod"/>
              </w:pPr>
              <w:r>
                <w:t>8660 Skanderborg</w:t>
              </w:r>
            </w:p>
          </w:sdtContent>
        </w:sdt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51958984-eaa3-43a2-bec1-499f8aeae8f9&quot;}}"/>
            <w:id w:val="295413145"/>
            <w:placeholder>
              <w:docPart w:val="872C36C03B2F471F959D785FB5C65599"/>
            </w:placeholder>
          </w:sdtPr>
          <w:sdtEndPr/>
          <w:sdtContent>
            <w:p w14:paraId="567976E2" w14:textId="77777777" w:rsidR="00EF0888" w:rsidRPr="005156D2" w:rsidRDefault="009D58F3" w:rsidP="00C24D14">
              <w:pPr>
                <w:pStyle w:val="Sidefod"/>
              </w:pPr>
              <w:sdt>
                <w:sdtPr>
                  <w:tag w:val="{&quot;templafy&quot;:{&quot;id&quot;:&quot;5961bb4a-3a08-4968-881a-5b4f22f279a5&quot;}}"/>
                  <w:id w:val="-1387175682"/>
                  <w:placeholder>
                    <w:docPart w:val="872C36C03B2F471F959D785FB5C65599"/>
                  </w:placeholder>
                </w:sdtPr>
                <w:sdtEndPr/>
                <w:sdtContent>
                  <w:r w:rsidR="00EF0888">
                    <w:t>Telefon</w:t>
                  </w:r>
                </w:sdtContent>
              </w:sdt>
              <w:r w:rsidR="00EF0888">
                <w:t xml:space="preserve"> </w:t>
              </w:r>
              <w:sdt>
                <w:sdtPr>
                  <w:tag w:val="{&quot;templafy&quot;:{&quot;id&quot;:&quot;16c34fa1-c35f-443b-b142-e6e184fcdc77&quot;}}"/>
                  <w:id w:val="383687671"/>
                  <w:placeholder>
                    <w:docPart w:val="872C36C03B2F471F959D785FB5C65599"/>
                  </w:placeholder>
                </w:sdtPr>
                <w:sdtEndPr/>
                <w:sdtContent>
                  <w:r w:rsidR="00EF0888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0c6f08eb-6bc6-4f42-868e-f409350337c4&quot;}}"/>
            <w:id w:val="1674755611"/>
            <w:placeholder>
              <w:docPart w:val="4D1BB96D55E146619BA11323FF920A6E"/>
            </w:placeholder>
          </w:sdtPr>
          <w:sdtEndPr/>
          <w:sdtContent>
            <w:p w14:paraId="0CD2A5C1" w14:textId="77777777" w:rsidR="00EF0888" w:rsidRDefault="00EF0888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bc778086-d5c7-45e7-bee9-b4dcad8b5e20&quot;}}"/>
            <w:id w:val="747393710"/>
            <w:placeholder>
              <w:docPart w:val="872C36C03B2F471F959D785FB5C65599"/>
            </w:placeholder>
          </w:sdtPr>
          <w:sdtEndPr/>
          <w:sdtContent>
            <w:p w14:paraId="082D94F0" w14:textId="77777777" w:rsidR="00EF0888" w:rsidRDefault="00EF0888">
              <w:pPr>
                <w:pStyle w:val="Sidefod"/>
              </w:pPr>
              <w:r>
                <w:t>vejdirektoratet.dk</w:t>
              </w:r>
            </w:p>
          </w:sdtContent>
        </w:sdt>
      </w:tc>
      <w:tc>
        <w:tcPr>
          <w:tcW w:w="2693" w:type="dxa"/>
          <w:vAlign w:val="bottom"/>
        </w:tcPr>
        <w:sdt>
          <w:sdtPr>
            <w:tag w:val="{&quot;templafy&quot;:{&quot;id&quot;:&quot;2b9c599e-1ee3-4ee9-a6b6-4cab8bd9264a&quot;}}"/>
            <w:id w:val="250781252"/>
            <w:placeholder>
              <w:docPart w:val="872C36C03B2F471F959D785FB5C65599"/>
            </w:placeholder>
          </w:sdtPr>
          <w:sdtEndPr/>
          <w:sdtContent>
            <w:p w14:paraId="57B77B06" w14:textId="77777777" w:rsidR="00EF0888" w:rsidRPr="00581102" w:rsidRDefault="009D58F3" w:rsidP="00C24D14">
              <w:pPr>
                <w:pStyle w:val="Sidefod"/>
              </w:pPr>
              <w:sdt>
                <w:sdtPr>
                  <w:tag w:val="{&quot;templafy&quot;:{&quot;id&quot;:&quot;6965d69a-dd92-4b3d-a899-33a1471b4a03&quot;}}"/>
                  <w:id w:val="-1579751538"/>
                  <w:placeholder>
                    <w:docPart w:val="872C36C03B2F471F959D785FB5C65599"/>
                  </w:placeholder>
                </w:sdtPr>
                <w:sdtEndPr/>
                <w:sdtContent>
                  <w:r w:rsidR="00EF0888">
                    <w:t>SE</w:t>
                  </w:r>
                </w:sdtContent>
              </w:sdt>
              <w:r w:rsidR="00EF0888">
                <w:t xml:space="preserve"> </w:t>
              </w:r>
              <w:sdt>
                <w:sdtPr>
                  <w:tag w:val="{&quot;templafy&quot;:{&quot;id&quot;:&quot;0e8d0a1e-5a09-463a-b218-daf7bc3be9c2&quot;}}"/>
                  <w:id w:val="-1884241797"/>
                  <w:placeholder>
                    <w:docPart w:val="872C36C03B2F471F959D785FB5C65599"/>
                  </w:placeholder>
                </w:sdtPr>
                <w:sdtEndPr/>
                <w:sdtContent>
                  <w:r w:rsidR="00EF0888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b74b779a-9167-4a77-89e8-33598ad0a8bd&quot;}}"/>
            <w:id w:val="-849331041"/>
            <w:placeholder>
              <w:docPart w:val="872C36C03B2F471F959D785FB5C65599"/>
            </w:placeholder>
          </w:sdtPr>
          <w:sdtEndPr/>
          <w:sdtContent>
            <w:p w14:paraId="34F78C18" w14:textId="77777777" w:rsidR="00EF0888" w:rsidRDefault="009D58F3" w:rsidP="00C24D14">
              <w:pPr>
                <w:pStyle w:val="Sidefod"/>
              </w:pPr>
              <w:sdt>
                <w:sdtPr>
                  <w:tag w:val="{&quot;templafy&quot;:{&quot;id&quot;:&quot;6dd74ad1-2ce6-4d3c-baec-99623de033c0&quot;}}"/>
                  <w:id w:val="-1781563761"/>
                  <w:placeholder>
                    <w:docPart w:val="872C36C03B2F471F959D785FB5C65599"/>
                  </w:placeholder>
                </w:sdtPr>
                <w:sdtEndPr/>
                <w:sdtContent>
                  <w:r w:rsidR="00EF0888">
                    <w:t>EAN</w:t>
                  </w:r>
                </w:sdtContent>
              </w:sdt>
              <w:r w:rsidR="00EF0888">
                <w:t xml:space="preserve"> </w:t>
              </w:r>
              <w:sdt>
                <w:sdtPr>
                  <w:tag w:val="{&quot;templafy&quot;:{&quot;id&quot;:&quot;de1a11be-9ff3-4c37-9da5-9a69f92e1398&quot;}}"/>
                  <w:id w:val="476807896"/>
                  <w:placeholder>
                    <w:docPart w:val="872C36C03B2F471F959D785FB5C65599"/>
                  </w:placeholder>
                </w:sdtPr>
                <w:sdtEndPr/>
                <w:sdtContent>
                  <w:r w:rsidR="00EF0888">
                    <w:t>5798000893450</w:t>
                  </w:r>
                </w:sdtContent>
              </w:sdt>
            </w:p>
          </w:sdtContent>
        </w:sdt>
      </w:tc>
    </w:tr>
  </w:tbl>
  <w:p w14:paraId="2984E661" w14:textId="77777777" w:rsidR="00EF0888" w:rsidRPr="00A82A9D" w:rsidRDefault="00EF0888" w:rsidP="00ED282F">
    <w:pPr>
      <w:pStyle w:val="Sidefod"/>
    </w:pPr>
  </w:p>
  <w:p w14:paraId="2D796F4A" w14:textId="77777777" w:rsidR="00A30A14" w:rsidRDefault="00A30A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A15" w14:textId="77777777" w:rsidR="00C56385" w:rsidRDefault="00C56385" w:rsidP="009E4B94">
      <w:pPr>
        <w:spacing w:line="240" w:lineRule="auto"/>
      </w:pPr>
      <w:r>
        <w:separator/>
      </w:r>
    </w:p>
  </w:footnote>
  <w:footnote w:type="continuationSeparator" w:id="0">
    <w:p w14:paraId="0D76C655" w14:textId="77777777" w:rsidR="00C56385" w:rsidRDefault="00C5638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B23C" w14:textId="77777777" w:rsidR="00EF0888" w:rsidRDefault="00EF0888">
    <w:pPr>
      <w:pStyle w:val="Sidehoved"/>
    </w:pPr>
  </w:p>
  <w:p w14:paraId="053C5743" w14:textId="77777777" w:rsidR="00A30A14" w:rsidRDefault="00A30A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FFE7" w14:textId="77777777" w:rsidR="00EF0888" w:rsidRDefault="00EF0888">
    <w:r>
      <w:rPr>
        <w:noProof/>
      </w:rPr>
      <w:drawing>
        <wp:anchor distT="0" distB="0" distL="0" distR="0" simplePos="0" relativeHeight="251659264" behindDoc="0" locked="0" layoutInCell="1" allowOverlap="1" wp14:anchorId="46CA4B4F" wp14:editId="59B8026B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5841" cy="432000"/>
          <wp:effectExtent l="0" t="0" r="0" b="0"/>
          <wp:wrapNone/>
          <wp:docPr id="48458936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105580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3652A" w14:textId="77777777" w:rsidR="00A30A14" w:rsidRDefault="00A30A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3738" w:type="dxa"/>
      <w:tblInd w:w="59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70"/>
      <w:gridCol w:w="2268"/>
    </w:tblGrid>
    <w:tr w:rsidR="00E73FBB" w14:paraId="48E6E233" w14:textId="77777777" w:rsidTr="00E73FBB">
      <w:trPr>
        <w:trHeight w:val="20"/>
      </w:trPr>
      <w:tc>
        <w:tcPr>
          <w:tcW w:w="1470" w:type="dxa"/>
          <w:hideMark/>
        </w:tcPr>
        <w:p w14:paraId="4F07F9FF" w14:textId="77777777" w:rsidR="00E73FBB" w:rsidRDefault="00E73FBB" w:rsidP="00E73FBB">
          <w:pPr>
            <w:pStyle w:val="Template-Dato"/>
          </w:pPr>
          <w:r>
            <w:t>Dato</w:t>
          </w:r>
        </w:p>
      </w:tc>
      <w:tc>
        <w:tcPr>
          <w:tcW w:w="2268" w:type="dxa"/>
          <w:hideMark/>
        </w:tcPr>
        <w:p w14:paraId="000E8A93" w14:textId="77777777" w:rsidR="00E73FBB" w:rsidRDefault="00E73FBB" w:rsidP="00E73FBB">
          <w:pPr>
            <w:pStyle w:val="Template-Dato"/>
            <w:rPr>
              <w:highlight w:val="yellow"/>
            </w:rPr>
          </w:pPr>
          <w:r>
            <w:rPr>
              <w:color w:val="FF0000"/>
            </w:rPr>
            <w:t>Indsæt dato</w:t>
          </w:r>
        </w:p>
      </w:tc>
    </w:tr>
    <w:tr w:rsidR="00E73FBB" w14:paraId="24E7BADB" w14:textId="77777777" w:rsidTr="00E73FBB">
      <w:trPr>
        <w:trHeight w:val="20"/>
      </w:trPr>
      <w:tc>
        <w:tcPr>
          <w:tcW w:w="1470" w:type="dxa"/>
          <w:hideMark/>
        </w:tcPr>
        <w:p w14:paraId="5C808C3A" w14:textId="77777777" w:rsidR="00E73FBB" w:rsidRDefault="00E73FBB" w:rsidP="00E73FBB">
          <w:pPr>
            <w:pStyle w:val="Template-Dato"/>
          </w:pPr>
          <w:r>
            <w:t>Sagsbehandler</w:t>
          </w:r>
        </w:p>
      </w:tc>
      <w:tc>
        <w:tcPr>
          <w:tcW w:w="2268" w:type="dxa"/>
          <w:hideMark/>
        </w:tcPr>
        <w:p w14:paraId="4A908268" w14:textId="77777777" w:rsidR="00E73FBB" w:rsidRDefault="00E73FBB" w:rsidP="00E73FBB">
          <w:pPr>
            <w:pStyle w:val="Template-Dato"/>
            <w:rPr>
              <w:color w:val="FF0000"/>
            </w:rPr>
          </w:pPr>
          <w:r>
            <w:rPr>
              <w:color w:val="FF0000"/>
            </w:rPr>
            <w:t>Indsæt navn</w:t>
          </w:r>
        </w:p>
      </w:tc>
    </w:tr>
    <w:tr w:rsidR="00E73FBB" w14:paraId="43D4D258" w14:textId="77777777" w:rsidTr="00E73FBB">
      <w:trPr>
        <w:trHeight w:val="20"/>
      </w:trPr>
      <w:tc>
        <w:tcPr>
          <w:tcW w:w="1470" w:type="dxa"/>
          <w:hideMark/>
        </w:tcPr>
        <w:p w14:paraId="68F82CB0" w14:textId="77777777" w:rsidR="00E73FBB" w:rsidRDefault="00E73FBB" w:rsidP="00E73FBB">
          <w:pPr>
            <w:pStyle w:val="Template-Dato"/>
          </w:pPr>
          <w:r>
            <w:t>Mail</w:t>
          </w:r>
        </w:p>
      </w:tc>
      <w:tc>
        <w:tcPr>
          <w:tcW w:w="2268" w:type="dxa"/>
          <w:hideMark/>
        </w:tcPr>
        <w:p w14:paraId="13D74092" w14:textId="77777777" w:rsidR="00E73FBB" w:rsidRDefault="00E73FBB" w:rsidP="00E73FBB">
          <w:pPr>
            <w:pStyle w:val="Template-Dato"/>
            <w:rPr>
              <w:color w:val="FF0000"/>
            </w:rPr>
          </w:pPr>
          <w:r>
            <w:rPr>
              <w:color w:val="FF0000"/>
            </w:rPr>
            <w:t>Indsæt mail</w:t>
          </w:r>
        </w:p>
      </w:tc>
    </w:tr>
    <w:tr w:rsidR="00E73FBB" w14:paraId="68836C4C" w14:textId="77777777" w:rsidTr="00E73FBB">
      <w:trPr>
        <w:trHeight w:val="20"/>
      </w:trPr>
      <w:tc>
        <w:tcPr>
          <w:tcW w:w="1470" w:type="dxa"/>
          <w:hideMark/>
        </w:tcPr>
        <w:p w14:paraId="56964160" w14:textId="77777777" w:rsidR="00E73FBB" w:rsidRDefault="00E73FBB" w:rsidP="00E73FBB">
          <w:pPr>
            <w:pStyle w:val="Template-Dato"/>
          </w:pPr>
          <w:r>
            <w:t>Telefon</w:t>
          </w:r>
        </w:p>
      </w:tc>
      <w:tc>
        <w:tcPr>
          <w:tcW w:w="2268" w:type="dxa"/>
          <w:hideMark/>
        </w:tcPr>
        <w:p w14:paraId="5D56DDAF" w14:textId="77777777" w:rsidR="00E73FBB" w:rsidRDefault="00E73FBB" w:rsidP="00E73FBB">
          <w:pPr>
            <w:pStyle w:val="Template-Dato"/>
          </w:pPr>
          <w:r>
            <w:t xml:space="preserve">+45 7244 </w:t>
          </w:r>
          <w:r>
            <w:rPr>
              <w:color w:val="FF0000"/>
            </w:rPr>
            <w:t>xxxx</w:t>
          </w:r>
        </w:p>
      </w:tc>
    </w:tr>
    <w:tr w:rsidR="00E73FBB" w14:paraId="5F8144A8" w14:textId="77777777" w:rsidTr="00E73FBB">
      <w:trPr>
        <w:trHeight w:val="20"/>
      </w:trPr>
      <w:tc>
        <w:tcPr>
          <w:tcW w:w="1470" w:type="dxa"/>
          <w:hideMark/>
        </w:tcPr>
        <w:p w14:paraId="14DE84C4" w14:textId="77777777" w:rsidR="00E73FBB" w:rsidRDefault="00E73FBB" w:rsidP="00E73FBB">
          <w:pPr>
            <w:pStyle w:val="Template-Dato"/>
          </w:pPr>
          <w:r>
            <w:t>Dokument</w:t>
          </w:r>
        </w:p>
      </w:tc>
      <w:tc>
        <w:tcPr>
          <w:tcW w:w="2268" w:type="dxa"/>
          <w:hideMark/>
        </w:tcPr>
        <w:p w14:paraId="37980EEC" w14:textId="61406FD5" w:rsidR="00E73FBB" w:rsidRDefault="00E73FBB" w:rsidP="00E73FBB">
          <w:pPr>
            <w:pStyle w:val="Template-Dato"/>
          </w:pPr>
          <w:r>
            <w:rPr>
              <w:color w:val="FF0000"/>
            </w:rPr>
            <w:t>Indsæt nummer</w:t>
          </w:r>
        </w:p>
      </w:tc>
    </w:tr>
    <w:tr w:rsidR="00E73FBB" w14:paraId="03FE4F7F" w14:textId="77777777" w:rsidTr="00E73FBB">
      <w:trPr>
        <w:trHeight w:val="20"/>
      </w:trPr>
      <w:tc>
        <w:tcPr>
          <w:tcW w:w="1470" w:type="dxa"/>
          <w:hideMark/>
        </w:tcPr>
        <w:p w14:paraId="7D33C176" w14:textId="77777777" w:rsidR="00E73FBB" w:rsidRDefault="00E73FBB" w:rsidP="00E73FBB">
          <w:pPr>
            <w:pStyle w:val="Template-Dato"/>
          </w:pPr>
          <w:r>
            <w:t>Side</w:t>
          </w:r>
        </w:p>
      </w:tc>
      <w:tc>
        <w:tcPr>
          <w:tcW w:w="2268" w:type="dxa"/>
          <w:hideMark/>
        </w:tcPr>
        <w:p w14:paraId="4591C34E" w14:textId="77777777" w:rsidR="00E73FBB" w:rsidRDefault="00E73FBB" w:rsidP="00E73FBB">
          <w:pPr>
            <w:pStyle w:val="Template-Dato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39B3F93E" w14:textId="00BE2E91" w:rsidR="00A30A14" w:rsidRPr="00A02E03" w:rsidRDefault="00EF0888" w:rsidP="00E73FBB">
    <w:pPr>
      <w:pStyle w:val="Sidehoved"/>
      <w:spacing w:after="1680"/>
      <w:rPr>
        <w:color w:val="FF0000"/>
      </w:rPr>
    </w:pPr>
    <w:r w:rsidRPr="00A02E03">
      <w:rPr>
        <w:noProof/>
        <w:color w:val="FF0000"/>
      </w:rPr>
      <w:drawing>
        <wp:anchor distT="0" distB="0" distL="0" distR="0" simplePos="0" relativeHeight="251661312" behindDoc="0" locked="0" layoutInCell="1" allowOverlap="1" wp14:anchorId="0B416328" wp14:editId="6685BF69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5841" cy="432000"/>
          <wp:effectExtent l="0" t="0" r="0" b="0"/>
          <wp:wrapNone/>
          <wp:docPr id="48458937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58915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2E03">
      <w:rPr>
        <w:noProof/>
        <w:color w:val="FF0000"/>
      </w:rPr>
      <w:drawing>
        <wp:anchor distT="0" distB="0" distL="0" distR="0" simplePos="0" relativeHeight="251662336" behindDoc="0" locked="0" layoutInCell="1" allowOverlap="1" wp14:anchorId="340CFCBB" wp14:editId="714866C0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69330" cy="316800"/>
          <wp:effectExtent l="0" t="0" r="0" b="0"/>
          <wp:wrapNone/>
          <wp:docPr id="48458938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23982" name="TransportLogo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69330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417D10"/>
    <w:multiLevelType w:val="hybridMultilevel"/>
    <w:tmpl w:val="9E4684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256B2D"/>
    <w:multiLevelType w:val="hybridMultilevel"/>
    <w:tmpl w:val="D77AE7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173396"/>
    <w:multiLevelType w:val="hybridMultilevel"/>
    <w:tmpl w:val="93383D3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B166747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E026CA9"/>
    <w:multiLevelType w:val="hybridMultilevel"/>
    <w:tmpl w:val="D7183F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139306469">
    <w:abstractNumId w:val="22"/>
  </w:num>
  <w:num w:numId="2" w16cid:durableId="273561211">
    <w:abstractNumId w:val="7"/>
  </w:num>
  <w:num w:numId="3" w16cid:durableId="605964293">
    <w:abstractNumId w:val="6"/>
  </w:num>
  <w:num w:numId="4" w16cid:durableId="1534919684">
    <w:abstractNumId w:val="5"/>
  </w:num>
  <w:num w:numId="5" w16cid:durableId="82067611">
    <w:abstractNumId w:val="4"/>
  </w:num>
  <w:num w:numId="6" w16cid:durableId="836461035">
    <w:abstractNumId w:val="21"/>
  </w:num>
  <w:num w:numId="7" w16cid:durableId="171770271">
    <w:abstractNumId w:val="3"/>
  </w:num>
  <w:num w:numId="8" w16cid:durableId="1436636695">
    <w:abstractNumId w:val="2"/>
  </w:num>
  <w:num w:numId="9" w16cid:durableId="1054811176">
    <w:abstractNumId w:val="1"/>
  </w:num>
  <w:num w:numId="10" w16cid:durableId="1649245229">
    <w:abstractNumId w:val="0"/>
  </w:num>
  <w:num w:numId="11" w16cid:durableId="1358388551">
    <w:abstractNumId w:val="8"/>
  </w:num>
  <w:num w:numId="12" w16cid:durableId="399715721">
    <w:abstractNumId w:val="2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806312770">
    <w:abstractNumId w:val="13"/>
  </w:num>
  <w:num w:numId="14" w16cid:durableId="1679843038">
    <w:abstractNumId w:val="15"/>
  </w:num>
  <w:num w:numId="15" w16cid:durableId="395976848">
    <w:abstractNumId w:val="19"/>
  </w:num>
  <w:num w:numId="16" w16cid:durableId="706415215">
    <w:abstractNumId w:val="22"/>
  </w:num>
  <w:num w:numId="17" w16cid:durableId="1996494499">
    <w:abstractNumId w:val="21"/>
  </w:num>
  <w:num w:numId="18" w16cid:durableId="1370952667">
    <w:abstractNumId w:val="18"/>
  </w:num>
  <w:num w:numId="19" w16cid:durableId="373622243">
    <w:abstractNumId w:val="10"/>
  </w:num>
  <w:num w:numId="20" w16cid:durableId="531844971">
    <w:abstractNumId w:val="16"/>
  </w:num>
  <w:num w:numId="21" w16cid:durableId="505479407">
    <w:abstractNumId w:val="9"/>
  </w:num>
  <w:num w:numId="22" w16cid:durableId="1080105953">
    <w:abstractNumId w:val="22"/>
  </w:num>
  <w:num w:numId="23" w16cid:durableId="8214343">
    <w:abstractNumId w:val="21"/>
  </w:num>
  <w:num w:numId="24" w16cid:durableId="202258043">
    <w:abstractNumId w:val="17"/>
  </w:num>
  <w:num w:numId="25" w16cid:durableId="372537371">
    <w:abstractNumId w:val="11"/>
  </w:num>
  <w:num w:numId="26" w16cid:durableId="142049252">
    <w:abstractNumId w:val="20"/>
  </w:num>
  <w:num w:numId="27" w16cid:durableId="677345237">
    <w:abstractNumId w:val="14"/>
  </w:num>
  <w:num w:numId="28" w16cid:durableId="14634209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m9L2iwgdQpv8fEt0t1in+5XQMC7pLZvzs9VZkS7POZDM6iX+hqqGLGbz3NfKYCz"/>
  </w:docVars>
  <w:rsids>
    <w:rsidRoot w:val="009E4B94"/>
    <w:rsid w:val="00002B18"/>
    <w:rsid w:val="00003183"/>
    <w:rsid w:val="00004698"/>
    <w:rsid w:val="00004865"/>
    <w:rsid w:val="000069D1"/>
    <w:rsid w:val="00006F65"/>
    <w:rsid w:val="00007516"/>
    <w:rsid w:val="00014DD4"/>
    <w:rsid w:val="00017C50"/>
    <w:rsid w:val="000354B4"/>
    <w:rsid w:val="00066AA3"/>
    <w:rsid w:val="00094ABD"/>
    <w:rsid w:val="000A7D1D"/>
    <w:rsid w:val="000B1FF2"/>
    <w:rsid w:val="000B7478"/>
    <w:rsid w:val="000B7541"/>
    <w:rsid w:val="000C6326"/>
    <w:rsid w:val="000D3980"/>
    <w:rsid w:val="000E0A6C"/>
    <w:rsid w:val="000F11BE"/>
    <w:rsid w:val="00102946"/>
    <w:rsid w:val="00107A35"/>
    <w:rsid w:val="0013244F"/>
    <w:rsid w:val="00133A83"/>
    <w:rsid w:val="00135C27"/>
    <w:rsid w:val="0015064E"/>
    <w:rsid w:val="00151850"/>
    <w:rsid w:val="00182651"/>
    <w:rsid w:val="0018551B"/>
    <w:rsid w:val="001B04E3"/>
    <w:rsid w:val="001B24EE"/>
    <w:rsid w:val="00211E0A"/>
    <w:rsid w:val="00223A04"/>
    <w:rsid w:val="002279F9"/>
    <w:rsid w:val="00240312"/>
    <w:rsid w:val="00244D70"/>
    <w:rsid w:val="002578CD"/>
    <w:rsid w:val="002651A5"/>
    <w:rsid w:val="00294A6E"/>
    <w:rsid w:val="00297567"/>
    <w:rsid w:val="00297EB9"/>
    <w:rsid w:val="002A4B7A"/>
    <w:rsid w:val="002B44EC"/>
    <w:rsid w:val="002E74A4"/>
    <w:rsid w:val="002F1AAC"/>
    <w:rsid w:val="00302B31"/>
    <w:rsid w:val="00351FF7"/>
    <w:rsid w:val="00356389"/>
    <w:rsid w:val="0036007F"/>
    <w:rsid w:val="00362F35"/>
    <w:rsid w:val="00366986"/>
    <w:rsid w:val="003B1C62"/>
    <w:rsid w:val="003B35B0"/>
    <w:rsid w:val="003B55F4"/>
    <w:rsid w:val="003B715F"/>
    <w:rsid w:val="003C3945"/>
    <w:rsid w:val="003C4F9F"/>
    <w:rsid w:val="003C5F66"/>
    <w:rsid w:val="003C60F1"/>
    <w:rsid w:val="003D39B7"/>
    <w:rsid w:val="003E1C6D"/>
    <w:rsid w:val="003E5FCC"/>
    <w:rsid w:val="003E6620"/>
    <w:rsid w:val="003E74EA"/>
    <w:rsid w:val="003F396A"/>
    <w:rsid w:val="0041144F"/>
    <w:rsid w:val="00411579"/>
    <w:rsid w:val="0042285B"/>
    <w:rsid w:val="00424709"/>
    <w:rsid w:val="00445B39"/>
    <w:rsid w:val="00445D89"/>
    <w:rsid w:val="00456953"/>
    <w:rsid w:val="00461F59"/>
    <w:rsid w:val="00462C9F"/>
    <w:rsid w:val="0046324D"/>
    <w:rsid w:val="00464A11"/>
    <w:rsid w:val="00484BE4"/>
    <w:rsid w:val="004A7482"/>
    <w:rsid w:val="004C01B2"/>
    <w:rsid w:val="004D0C48"/>
    <w:rsid w:val="004D42B9"/>
    <w:rsid w:val="004D6DB6"/>
    <w:rsid w:val="004D7BB8"/>
    <w:rsid w:val="004F2E27"/>
    <w:rsid w:val="00515C7E"/>
    <w:rsid w:val="00525A55"/>
    <w:rsid w:val="00532640"/>
    <w:rsid w:val="00546779"/>
    <w:rsid w:val="00550999"/>
    <w:rsid w:val="0058544C"/>
    <w:rsid w:val="005A28D4"/>
    <w:rsid w:val="005B6758"/>
    <w:rsid w:val="005C5F97"/>
    <w:rsid w:val="005F0779"/>
    <w:rsid w:val="005F1580"/>
    <w:rsid w:val="005F3ED8"/>
    <w:rsid w:val="00600D87"/>
    <w:rsid w:val="0062380F"/>
    <w:rsid w:val="00637533"/>
    <w:rsid w:val="00655B49"/>
    <w:rsid w:val="006576D8"/>
    <w:rsid w:val="00660D9F"/>
    <w:rsid w:val="00661CC2"/>
    <w:rsid w:val="00671E87"/>
    <w:rsid w:val="00674B39"/>
    <w:rsid w:val="006804EC"/>
    <w:rsid w:val="00681D83"/>
    <w:rsid w:val="006872C5"/>
    <w:rsid w:val="006900C2"/>
    <w:rsid w:val="006B30A9"/>
    <w:rsid w:val="006C0A32"/>
    <w:rsid w:val="006C3AFD"/>
    <w:rsid w:val="006D6661"/>
    <w:rsid w:val="006E2B92"/>
    <w:rsid w:val="0070267E"/>
    <w:rsid w:val="00706E32"/>
    <w:rsid w:val="007078D4"/>
    <w:rsid w:val="00715EDB"/>
    <w:rsid w:val="0074189F"/>
    <w:rsid w:val="00750450"/>
    <w:rsid w:val="00750881"/>
    <w:rsid w:val="007546AF"/>
    <w:rsid w:val="00765934"/>
    <w:rsid w:val="007727C6"/>
    <w:rsid w:val="0077321A"/>
    <w:rsid w:val="00796702"/>
    <w:rsid w:val="00797328"/>
    <w:rsid w:val="007A36C6"/>
    <w:rsid w:val="007C147D"/>
    <w:rsid w:val="007D2B7D"/>
    <w:rsid w:val="007D4844"/>
    <w:rsid w:val="007D4F96"/>
    <w:rsid w:val="007D7B95"/>
    <w:rsid w:val="007E373C"/>
    <w:rsid w:val="007E4859"/>
    <w:rsid w:val="007F7D49"/>
    <w:rsid w:val="00800AC5"/>
    <w:rsid w:val="00811DDD"/>
    <w:rsid w:val="008351BD"/>
    <w:rsid w:val="00847A0D"/>
    <w:rsid w:val="0088261E"/>
    <w:rsid w:val="00884B2C"/>
    <w:rsid w:val="00884BD9"/>
    <w:rsid w:val="00892547"/>
    <w:rsid w:val="00892D08"/>
    <w:rsid w:val="00893791"/>
    <w:rsid w:val="00894F8B"/>
    <w:rsid w:val="00896432"/>
    <w:rsid w:val="008A5E8A"/>
    <w:rsid w:val="008B0AB4"/>
    <w:rsid w:val="008B1895"/>
    <w:rsid w:val="008B4FF1"/>
    <w:rsid w:val="008B7BA0"/>
    <w:rsid w:val="008C1F67"/>
    <w:rsid w:val="008D069F"/>
    <w:rsid w:val="008E5A6D"/>
    <w:rsid w:val="008E5B40"/>
    <w:rsid w:val="008F32DF"/>
    <w:rsid w:val="008F4D20"/>
    <w:rsid w:val="008F582C"/>
    <w:rsid w:val="0091423C"/>
    <w:rsid w:val="009201F8"/>
    <w:rsid w:val="00922925"/>
    <w:rsid w:val="00922D4B"/>
    <w:rsid w:val="00951B25"/>
    <w:rsid w:val="009559EF"/>
    <w:rsid w:val="00980878"/>
    <w:rsid w:val="00983B74"/>
    <w:rsid w:val="00990263"/>
    <w:rsid w:val="009A4CCC"/>
    <w:rsid w:val="009C12AC"/>
    <w:rsid w:val="009D07D6"/>
    <w:rsid w:val="009D58F3"/>
    <w:rsid w:val="009E4B94"/>
    <w:rsid w:val="009F2108"/>
    <w:rsid w:val="00A012E0"/>
    <w:rsid w:val="00A02579"/>
    <w:rsid w:val="00A02E03"/>
    <w:rsid w:val="00A11663"/>
    <w:rsid w:val="00A117C6"/>
    <w:rsid w:val="00A138CB"/>
    <w:rsid w:val="00A22FB7"/>
    <w:rsid w:val="00A240FD"/>
    <w:rsid w:val="00A30A14"/>
    <w:rsid w:val="00A375BF"/>
    <w:rsid w:val="00A440BE"/>
    <w:rsid w:val="00A4546B"/>
    <w:rsid w:val="00A45F1F"/>
    <w:rsid w:val="00A46B19"/>
    <w:rsid w:val="00A666B5"/>
    <w:rsid w:val="00A743BD"/>
    <w:rsid w:val="00A85EF6"/>
    <w:rsid w:val="00A9082A"/>
    <w:rsid w:val="00A91CDD"/>
    <w:rsid w:val="00AA3139"/>
    <w:rsid w:val="00AB356A"/>
    <w:rsid w:val="00AB3AD0"/>
    <w:rsid w:val="00AC1AD0"/>
    <w:rsid w:val="00AE507A"/>
    <w:rsid w:val="00AF1D02"/>
    <w:rsid w:val="00AF74E6"/>
    <w:rsid w:val="00B00D92"/>
    <w:rsid w:val="00B44C52"/>
    <w:rsid w:val="00B603FE"/>
    <w:rsid w:val="00B858CF"/>
    <w:rsid w:val="00B875E2"/>
    <w:rsid w:val="00B92110"/>
    <w:rsid w:val="00BA3AD8"/>
    <w:rsid w:val="00BB5990"/>
    <w:rsid w:val="00BF0A66"/>
    <w:rsid w:val="00C00A29"/>
    <w:rsid w:val="00C0247A"/>
    <w:rsid w:val="00C05C7D"/>
    <w:rsid w:val="00C25E8F"/>
    <w:rsid w:val="00C30B2B"/>
    <w:rsid w:val="00C34A62"/>
    <w:rsid w:val="00C40167"/>
    <w:rsid w:val="00C408F3"/>
    <w:rsid w:val="00C417B3"/>
    <w:rsid w:val="00C423E3"/>
    <w:rsid w:val="00C43C5C"/>
    <w:rsid w:val="00C43EBC"/>
    <w:rsid w:val="00C56385"/>
    <w:rsid w:val="00C56405"/>
    <w:rsid w:val="00C67F5B"/>
    <w:rsid w:val="00C83CE3"/>
    <w:rsid w:val="00C90020"/>
    <w:rsid w:val="00C907DC"/>
    <w:rsid w:val="00C9439C"/>
    <w:rsid w:val="00CA0D6D"/>
    <w:rsid w:val="00CC0579"/>
    <w:rsid w:val="00CC4B20"/>
    <w:rsid w:val="00CC6322"/>
    <w:rsid w:val="00CD0411"/>
    <w:rsid w:val="00CD2637"/>
    <w:rsid w:val="00CD7739"/>
    <w:rsid w:val="00CF3B6F"/>
    <w:rsid w:val="00CF4CAE"/>
    <w:rsid w:val="00CF7058"/>
    <w:rsid w:val="00D23821"/>
    <w:rsid w:val="00D4182A"/>
    <w:rsid w:val="00D54436"/>
    <w:rsid w:val="00D96141"/>
    <w:rsid w:val="00D971F4"/>
    <w:rsid w:val="00DA211E"/>
    <w:rsid w:val="00DA71A0"/>
    <w:rsid w:val="00DA72EC"/>
    <w:rsid w:val="00DB31AF"/>
    <w:rsid w:val="00DB4D1E"/>
    <w:rsid w:val="00DC546B"/>
    <w:rsid w:val="00DD77FC"/>
    <w:rsid w:val="00DE2B28"/>
    <w:rsid w:val="00DF543B"/>
    <w:rsid w:val="00E035EC"/>
    <w:rsid w:val="00E14D08"/>
    <w:rsid w:val="00E172A0"/>
    <w:rsid w:val="00E175A9"/>
    <w:rsid w:val="00E178DC"/>
    <w:rsid w:val="00E40F76"/>
    <w:rsid w:val="00E43EBB"/>
    <w:rsid w:val="00E536B6"/>
    <w:rsid w:val="00E55729"/>
    <w:rsid w:val="00E661BC"/>
    <w:rsid w:val="00E73FBB"/>
    <w:rsid w:val="00EB1D47"/>
    <w:rsid w:val="00EC17DF"/>
    <w:rsid w:val="00ED143A"/>
    <w:rsid w:val="00ED2F71"/>
    <w:rsid w:val="00ED3B7D"/>
    <w:rsid w:val="00ED7674"/>
    <w:rsid w:val="00EE0D55"/>
    <w:rsid w:val="00EE2C01"/>
    <w:rsid w:val="00EE719A"/>
    <w:rsid w:val="00EF0888"/>
    <w:rsid w:val="00EF0DBC"/>
    <w:rsid w:val="00EF2E59"/>
    <w:rsid w:val="00EF44E4"/>
    <w:rsid w:val="00F10783"/>
    <w:rsid w:val="00F13808"/>
    <w:rsid w:val="00F14357"/>
    <w:rsid w:val="00F20D01"/>
    <w:rsid w:val="00F235A5"/>
    <w:rsid w:val="00F31904"/>
    <w:rsid w:val="00F538EB"/>
    <w:rsid w:val="00F57C11"/>
    <w:rsid w:val="00F83E10"/>
    <w:rsid w:val="00F90428"/>
    <w:rsid w:val="00FA3FA4"/>
    <w:rsid w:val="00FB6BAB"/>
    <w:rsid w:val="00FE2C9C"/>
    <w:rsid w:val="00FE2E98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A366E35"/>
  <w15:docId w15:val="{9CCEA8EA-8DD8-491F-A7BF-32A2996B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 w:qFormat="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 w:uiPriority="21"/>
    <w:lsdException w:name="Strong" w:uiPriority="19"/>
    <w:lsdException w:name="Emphasis" w:semiHidden="1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A4B7A"/>
  </w:style>
  <w:style w:type="paragraph" w:styleId="Overskrift1">
    <w:name w:val="heading 1"/>
    <w:basedOn w:val="Normal"/>
    <w:next w:val="Normal"/>
    <w:link w:val="Overskrift1Tegn"/>
    <w:uiPriority w:val="1"/>
    <w:qFormat/>
    <w:rsid w:val="00A30A14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5EB8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30A14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30A14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A30A14"/>
    <w:pPr>
      <w:keepLines/>
      <w:contextualSpacing/>
      <w:outlineLvl w:val="3"/>
    </w:pPr>
    <w:rPr>
      <w:rFonts w:eastAsiaTheme="majorEastAsia" w:cstheme="majorBidi"/>
      <w:bCs/>
      <w:i/>
      <w:iCs/>
      <w:color w:val="00005E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00005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00005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00005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00005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00005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30A14"/>
    <w:rPr>
      <w:rFonts w:eastAsiaTheme="majorEastAsia" w:cstheme="majorBidi"/>
      <w:b/>
      <w:bCs/>
      <w:color w:val="005EB8" w:themeColor="accent1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30A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30A14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30A14"/>
    <w:rPr>
      <w:rFonts w:eastAsiaTheme="majorEastAsia" w:cstheme="majorBidi"/>
      <w:bCs/>
      <w:i/>
      <w:iCs/>
      <w:color w:val="00005E" w:themeColor="accent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uiPriority w:val="99"/>
    <w:semiHidden/>
    <w:rsid w:val="00BA3AD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BA3AD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A3AD8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paragraph" w:styleId="Sidefod">
    <w:name w:val="footer"/>
    <w:basedOn w:val="Normal"/>
    <w:link w:val="SidefodTegn"/>
    <w:uiPriority w:val="21"/>
    <w:semiHidden/>
    <w:rsid w:val="002A4B7A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A4B7A"/>
    <w:rPr>
      <w:noProof/>
      <w:color w:val="404040" w:themeColor="text1" w:themeTint="BF"/>
      <w:sz w:val="15"/>
    </w:rPr>
  </w:style>
  <w:style w:type="paragraph" w:styleId="Fodnotetekst">
    <w:name w:val="footnote text"/>
    <w:basedOn w:val="Normal"/>
    <w:link w:val="Fod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A3AD8"/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A3AD8"/>
    <w:rPr>
      <w:sz w:val="16"/>
    </w:rPr>
  </w:style>
  <w:style w:type="character" w:styleId="Hyperlink">
    <w:name w:val="Hyperlink"/>
    <w:basedOn w:val="Standardskrifttypeiafsnit"/>
    <w:uiPriority w:val="99"/>
    <w:rsid w:val="00BA3AD8"/>
    <w:rPr>
      <w:color w:val="005EB8" w:themeColor="accent1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BA3AD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A3AD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Opstilling-punkttegn">
    <w:name w:val="List Bullet"/>
    <w:basedOn w:val="Normal"/>
    <w:uiPriority w:val="2"/>
    <w:qFormat/>
    <w:rsid w:val="00BA3AD8"/>
    <w:pPr>
      <w:numPr>
        <w:numId w:val="22"/>
      </w:numPr>
      <w:contextualSpacing/>
    </w:pPr>
  </w:style>
  <w:style w:type="paragraph" w:styleId="Opstilling-talellerbogst">
    <w:name w:val="List Number"/>
    <w:basedOn w:val="Normal"/>
    <w:uiPriority w:val="2"/>
    <w:qFormat/>
    <w:rsid w:val="00BA3AD8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BA3AD8"/>
    <w:pPr>
      <w:ind w:left="1134"/>
    </w:pPr>
  </w:style>
  <w:style w:type="character" w:styleId="Sidetal">
    <w:name w:val="page number"/>
    <w:basedOn w:val="Standardskrifttypeiafsnit"/>
    <w:uiPriority w:val="21"/>
    <w:semiHidden/>
    <w:rsid w:val="00BA3AD8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BA3AD8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A3AD8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uiPriority w:val="99"/>
    <w:semiHidden/>
    <w:rsid w:val="00BA3A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A3AD8"/>
  </w:style>
  <w:style w:type="character" w:styleId="Strk">
    <w:name w:val="Strong"/>
    <w:basedOn w:val="Standardskrifttypeiafsnit"/>
    <w:uiPriority w:val="19"/>
    <w:semiHidden/>
    <w:rsid w:val="00BA3A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BA3AD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A3AD8"/>
    <w:rPr>
      <w:b/>
    </w:rPr>
  </w:style>
  <w:style w:type="paragraph" w:customStyle="1" w:styleId="Tabel-Tekst">
    <w:name w:val="Tabel - Tekst"/>
    <w:basedOn w:val="Tabel"/>
    <w:uiPriority w:val="4"/>
    <w:semiHidden/>
    <w:rsid w:val="00BA3AD8"/>
  </w:style>
  <w:style w:type="paragraph" w:customStyle="1" w:styleId="Tabel-TekstTotal">
    <w:name w:val="Tabel - Tekst Total"/>
    <w:basedOn w:val="Tabel-Tekst"/>
    <w:uiPriority w:val="4"/>
    <w:semiHidden/>
    <w:rsid w:val="00BA3AD8"/>
    <w:rPr>
      <w:b/>
    </w:rPr>
  </w:style>
  <w:style w:type="table" w:styleId="Tabel-Gitter">
    <w:name w:val="Table Grid"/>
    <w:basedOn w:val="Tabel-Normal"/>
    <w:uiPriority w:val="59"/>
    <w:rsid w:val="00BA3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customStyle="1" w:styleId="Template">
    <w:name w:val="Template"/>
    <w:uiPriority w:val="8"/>
    <w:semiHidden/>
    <w:rsid w:val="00BA3AD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BA3AD8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uiPriority w:val="99"/>
    <w:qFormat/>
    <w:rsid w:val="00BA3AD8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BA3AD8"/>
    <w:rPr>
      <w:rFonts w:eastAsiaTheme="majorEastAsia" w:cstheme="majorBidi"/>
      <w:b/>
      <w:kern w:val="28"/>
      <w:sz w:val="48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39"/>
    <w:rsid w:val="00BA3AD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rsid w:val="00BA3AD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nwCell">
      <w:rPr>
        <w:color w:val="FFFFFF" w:themeColor="background1"/>
      </w:rPr>
    </w:tblStylePr>
  </w:style>
  <w:style w:type="table" w:customStyle="1" w:styleId="Typografi1">
    <w:name w:val="Typografi1"/>
    <w:basedOn w:val="Tabel-Normal"/>
    <w:uiPriority w:val="99"/>
    <w:rsid w:val="00EF0888"/>
    <w:pPr>
      <w:spacing w:line="240" w:lineRule="auto"/>
    </w:p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paragraph" w:styleId="Listeafsnit">
    <w:name w:val="List Paragraph"/>
    <w:basedOn w:val="Normal"/>
    <w:uiPriority w:val="34"/>
    <w:qFormat/>
    <w:rsid w:val="00EF0888"/>
    <w:pPr>
      <w:ind w:left="720"/>
      <w:contextualSpacing/>
    </w:pPr>
  </w:style>
  <w:style w:type="paragraph" w:customStyle="1" w:styleId="LedetekstBlaa">
    <w:name w:val="Ledetekst Blaa"/>
    <w:basedOn w:val="Ledetekst"/>
    <w:rsid w:val="00EF0888"/>
    <w:pPr>
      <w:spacing w:after="120" w:line="180" w:lineRule="exact"/>
    </w:pPr>
    <w:rPr>
      <w:rFonts w:ascii="Arial Black" w:eastAsia="Times New Roman" w:hAnsi="Arial Black" w:cs="Times New Roman"/>
      <w:b w:val="0"/>
      <w:caps/>
      <w:color w:val="009DBB"/>
      <w:sz w:val="12"/>
      <w:lang w:eastAsia="da-DK"/>
    </w:rPr>
  </w:style>
  <w:style w:type="character" w:styleId="Ulstomtale">
    <w:name w:val="Unresolved Mention"/>
    <w:basedOn w:val="Standardskrifttypeiafsnit"/>
    <w:uiPriority w:val="99"/>
    <w:semiHidden/>
    <w:rsid w:val="006E2B92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rsid w:val="009F210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F210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2108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F210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2108"/>
    <w:rPr>
      <w:b/>
      <w:bCs/>
    </w:rPr>
  </w:style>
  <w:style w:type="paragraph" w:styleId="Korrektur">
    <w:name w:val="Revision"/>
    <w:hidden/>
    <w:uiPriority w:val="99"/>
    <w:semiHidden/>
    <w:rsid w:val="00464A1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kls.vejdirektoratet.dk/DA/vejsektor/leverandoerportal/Kvalitetsledelsessystem/Inkoeb/Entreprisestyring/Tilsynogentreprisestyring/Sider/Arbejdsmilj%C3%B8-i-anl%C3%A6gsfasen.aspx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4.xml"/><Relationship Id="rId15" Type="http://schemas.openxmlformats.org/officeDocument/2006/relationships/hyperlink" Target="https://vejdirektoratet.sharepoint.com/sites/VDplus-kvalitetsledelse/SitePages/Arbejdsmilj%C3%B8.aspx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s://www.vejdirektoratet.dk/side/safetyne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dk-esdhfile01\docprod\templates\20-09815-3%20360-VD%20Basis%207571403_2_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B4286FB13473B876E29AFF92DF2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FABAA2-DD51-4860-A9E1-08BB7D350DD7}"/>
      </w:docPartPr>
      <w:docPartBody>
        <w:p w:rsidR="00BA5DD1" w:rsidRDefault="004A792D" w:rsidP="004A792D">
          <w:pPr>
            <w:pStyle w:val="D19B4286FB13473B876E29AFF92DF2FA"/>
          </w:pPr>
          <w:r>
            <w:t>Vejdirektoratet</w:t>
          </w:r>
        </w:p>
      </w:docPartBody>
    </w:docPart>
    <w:docPart>
      <w:docPartPr>
        <w:name w:val="9E705D9995864F26A71B0820F17CA8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81D54E-B6CD-4AA2-A1AB-1EE36F22D648}"/>
      </w:docPartPr>
      <w:docPartBody>
        <w:p w:rsidR="00BA5DD1" w:rsidRDefault="004A792D" w:rsidP="004A792D">
          <w:pPr>
            <w:pStyle w:val="9E705D9995864F26A71B0820F17CA8E4"/>
          </w:pPr>
          <w:r>
            <w:t>Address</w:t>
          </w:r>
        </w:p>
      </w:docPartBody>
    </w:docPart>
    <w:docPart>
      <w:docPartPr>
        <w:name w:val="872C36C03B2F471F959D785FB5C655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2BBCA6-648E-4E40-A237-0A445329A845}"/>
      </w:docPartPr>
      <w:docPartBody>
        <w:p w:rsidR="00BA5DD1" w:rsidRDefault="004A792D" w:rsidP="004A792D">
          <w:pPr>
            <w:pStyle w:val="872C36C03B2F471F959D785FB5C65599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4D1BB96D55E146619BA11323FF920A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DB499B-13EE-4129-9B0D-3F573D50574E}"/>
      </w:docPartPr>
      <w:docPartBody>
        <w:p w:rsidR="00BA5DD1" w:rsidRDefault="004A792D" w:rsidP="004A792D">
          <w:pPr>
            <w:pStyle w:val="4D1BB96D55E146619BA11323FF920A6E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C0ADD0081692459DB22E7F92B16AFC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54441C-7741-489F-A8FC-F8150F97CFAA}"/>
      </w:docPartPr>
      <w:docPartBody>
        <w:p w:rsidR="00BA5DD1" w:rsidRDefault="004A792D" w:rsidP="004A792D">
          <w:pPr>
            <w:pStyle w:val="C0ADD0081692459DB22E7F92B16AFC1C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FA92444FA2D04DDBAF767E8A91424A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1AE9D3-E8F8-40E5-A7CB-B49A53480747}"/>
      </w:docPartPr>
      <w:docPartBody>
        <w:p w:rsidR="00BA5DD1" w:rsidRDefault="004A792D" w:rsidP="004A792D">
          <w:pPr>
            <w:pStyle w:val="FA92444FA2D04DDBAF767E8A91424ABE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4E3E730FA54C4B0BB399742812EAC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8FB6B4-F895-495F-BC7A-DD52B801ADB3}"/>
      </w:docPartPr>
      <w:docPartBody>
        <w:p w:rsidR="00BA5DD1" w:rsidRDefault="004A792D" w:rsidP="004A792D">
          <w:pPr>
            <w:pStyle w:val="4E3E730FA54C4B0BB399742812EAC4BB"/>
          </w:pPr>
          <w:r w:rsidRPr="00ED26AB">
            <w:rPr>
              <w:rStyle w:val="Pladsholdertekst"/>
              <w:color w:val="FF0000"/>
              <w:sz w:val="16"/>
              <w:szCs w:val="16"/>
            </w:rPr>
            <w:t>xx-yy / Netværksnavn</w:t>
          </w:r>
        </w:p>
      </w:docPartBody>
    </w:docPart>
    <w:docPart>
      <w:docPartPr>
        <w:name w:val="6141B4E929A645E8879DEAB4067742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5113A-6F11-4963-95EE-1788740D0B4D}"/>
      </w:docPartPr>
      <w:docPartBody>
        <w:p w:rsidR="00BA5DD1" w:rsidRDefault="004A792D" w:rsidP="004A792D">
          <w:pPr>
            <w:pStyle w:val="6141B4E929A645E8879DEAB40677426C"/>
          </w:pPr>
          <w:r w:rsidRPr="00511FD4">
            <w:rPr>
              <w:rStyle w:val="Pladsholdertekst"/>
              <w:color w:val="FF0000"/>
              <w:sz w:val="16"/>
              <w:szCs w:val="16"/>
            </w:rPr>
            <w:t>Jf. KLS opbygning</w:t>
          </w:r>
        </w:p>
      </w:docPartBody>
    </w:docPart>
    <w:docPart>
      <w:docPartPr>
        <w:name w:val="C21228ADECAE4E23BFF30E6102B45E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F0E935-B8C6-4E72-9E47-D130B2943696}"/>
      </w:docPartPr>
      <w:docPartBody>
        <w:p w:rsidR="00BA5DD1" w:rsidRDefault="004A792D" w:rsidP="004A792D">
          <w:pPr>
            <w:pStyle w:val="C21228ADECAE4E23BFF30E6102B45EDA"/>
          </w:pPr>
          <w:r w:rsidRPr="00511FD4">
            <w:rPr>
              <w:rStyle w:val="Pladsholdertekst"/>
              <w:color w:val="FF0000"/>
              <w:sz w:val="16"/>
              <w:szCs w:val="16"/>
            </w:rPr>
            <w:t>Mdr. og år</w:t>
          </w:r>
        </w:p>
      </w:docPartBody>
    </w:docPart>
    <w:docPart>
      <w:docPartPr>
        <w:name w:val="0B9718AFD57C4DADAA0F97C98AE45A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D18B39-B5DF-43CE-B9C3-C790EB848D6C}"/>
      </w:docPartPr>
      <w:docPartBody>
        <w:p w:rsidR="00BA5DD1" w:rsidRDefault="004A792D" w:rsidP="004A792D">
          <w:pPr>
            <w:pStyle w:val="0B9718AFD57C4DADAA0F97C98AE45A69"/>
          </w:pPr>
          <w:r>
            <w:rPr>
              <w:rStyle w:val="Pladsholdertekst"/>
              <w:color w:val="FF0000"/>
              <w:sz w:val="16"/>
              <w:szCs w:val="16"/>
            </w:rPr>
            <w:t>Intern</w:t>
          </w:r>
        </w:p>
      </w:docPartBody>
    </w:docPart>
    <w:docPart>
      <w:docPartPr>
        <w:name w:val="31C414B412524A7792DFF593430283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C772C8-6178-4D33-9378-D7D40949180B}"/>
      </w:docPartPr>
      <w:docPartBody>
        <w:p w:rsidR="00BA5DD1" w:rsidRDefault="004A792D" w:rsidP="004A792D">
          <w:pPr>
            <w:pStyle w:val="31C414B412524A7792DFF5934302837C"/>
          </w:pPr>
          <w:r>
            <w:rPr>
              <w:rStyle w:val="Pladsholdertekst"/>
              <w:color w:val="FF0000"/>
              <w:sz w:val="16"/>
              <w:szCs w:val="16"/>
            </w:rPr>
            <w:t>E</w:t>
          </w:r>
          <w:r w:rsidRPr="0047127B">
            <w:rPr>
              <w:rStyle w:val="Pladsholdertekst"/>
              <w:color w:val="FF0000"/>
              <w:sz w:val="16"/>
              <w:szCs w:val="16"/>
            </w:rPr>
            <w:t>ks</w:t>
          </w:r>
          <w:r>
            <w:rPr>
              <w:rStyle w:val="Pladsholdertekst"/>
              <w:color w:val="FF0000"/>
              <w:sz w:val="16"/>
              <w:szCs w:val="16"/>
            </w:rPr>
            <w:t>tern</w:t>
          </w:r>
        </w:p>
      </w:docPartBody>
    </w:docPart>
    <w:docPart>
      <w:docPartPr>
        <w:name w:val="295D313767EA4480AEE2B514455FF0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A70681-CE12-4E0C-8122-6E352E7BC998}"/>
      </w:docPartPr>
      <w:docPartBody>
        <w:p w:rsidR="00BA5DD1" w:rsidRDefault="004A792D" w:rsidP="004A792D">
          <w:pPr>
            <w:pStyle w:val="295D313767EA4480AEE2B514455FF0AD"/>
          </w:pPr>
          <w:r>
            <w:rPr>
              <w:rStyle w:val="Pladsholdertekst"/>
              <w:color w:val="FF0000"/>
              <w:sz w:val="16"/>
              <w:szCs w:val="16"/>
            </w:rPr>
            <w:t>11/2222-3</w:t>
          </w:r>
        </w:p>
      </w:docPartBody>
    </w:docPart>
    <w:docPart>
      <w:docPartPr>
        <w:name w:val="D2D0F9550F9C48938C02E7E076DE9D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916AE1-6F24-4E33-97A7-351E57D9A145}"/>
      </w:docPartPr>
      <w:docPartBody>
        <w:p w:rsidR="00BA5DD1" w:rsidRDefault="004A792D" w:rsidP="004A792D">
          <w:pPr>
            <w:pStyle w:val="D2D0F9550F9C48938C02E7E076DE9DEE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196746"/>
    <w:rsid w:val="001A5E4A"/>
    <w:rsid w:val="001A772C"/>
    <w:rsid w:val="001F6B18"/>
    <w:rsid w:val="002276CA"/>
    <w:rsid w:val="002B0871"/>
    <w:rsid w:val="00324242"/>
    <w:rsid w:val="00353563"/>
    <w:rsid w:val="00360822"/>
    <w:rsid w:val="003D2BEA"/>
    <w:rsid w:val="004104A0"/>
    <w:rsid w:val="00430716"/>
    <w:rsid w:val="0047200A"/>
    <w:rsid w:val="004A792D"/>
    <w:rsid w:val="00516DC7"/>
    <w:rsid w:val="00536935"/>
    <w:rsid w:val="00544073"/>
    <w:rsid w:val="00545904"/>
    <w:rsid w:val="00550399"/>
    <w:rsid w:val="00603887"/>
    <w:rsid w:val="00695C9D"/>
    <w:rsid w:val="006E1D85"/>
    <w:rsid w:val="006F03D7"/>
    <w:rsid w:val="00702B36"/>
    <w:rsid w:val="00705F20"/>
    <w:rsid w:val="00706BB5"/>
    <w:rsid w:val="0073012F"/>
    <w:rsid w:val="00754C4D"/>
    <w:rsid w:val="007A2548"/>
    <w:rsid w:val="00857E14"/>
    <w:rsid w:val="00896F7E"/>
    <w:rsid w:val="008E0D29"/>
    <w:rsid w:val="00945ADA"/>
    <w:rsid w:val="00987DA5"/>
    <w:rsid w:val="009A1B20"/>
    <w:rsid w:val="00A06E01"/>
    <w:rsid w:val="00AA0FDD"/>
    <w:rsid w:val="00B704B4"/>
    <w:rsid w:val="00BA5DD1"/>
    <w:rsid w:val="00C52AD7"/>
    <w:rsid w:val="00CB6FFD"/>
    <w:rsid w:val="00CD1E7D"/>
    <w:rsid w:val="00CF1AEA"/>
    <w:rsid w:val="00D00F08"/>
    <w:rsid w:val="00D156BA"/>
    <w:rsid w:val="00D21F9C"/>
    <w:rsid w:val="00D2748A"/>
    <w:rsid w:val="00D82F36"/>
    <w:rsid w:val="00DC3C39"/>
    <w:rsid w:val="00DF6AA5"/>
    <w:rsid w:val="00E1722E"/>
    <w:rsid w:val="00E565B0"/>
    <w:rsid w:val="00ED2A49"/>
    <w:rsid w:val="00EE3BF6"/>
    <w:rsid w:val="00F61A21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A792D"/>
    <w:rPr>
      <w:color w:val="auto"/>
    </w:rPr>
  </w:style>
  <w:style w:type="paragraph" w:customStyle="1" w:styleId="D19B4286FB13473B876E29AFF92DF2FA">
    <w:name w:val="D19B4286FB13473B876E29AFF92DF2FA"/>
    <w:rsid w:val="004A792D"/>
    <w:pPr>
      <w:spacing w:after="160" w:line="259" w:lineRule="auto"/>
    </w:pPr>
  </w:style>
  <w:style w:type="paragraph" w:customStyle="1" w:styleId="9E705D9995864F26A71B0820F17CA8E4">
    <w:name w:val="9E705D9995864F26A71B0820F17CA8E4"/>
    <w:rsid w:val="004A792D"/>
    <w:pPr>
      <w:spacing w:after="160" w:line="259" w:lineRule="auto"/>
    </w:pPr>
  </w:style>
  <w:style w:type="paragraph" w:customStyle="1" w:styleId="872C36C03B2F471F959D785FB5C65599">
    <w:name w:val="872C36C03B2F471F959D785FB5C65599"/>
    <w:rsid w:val="004A792D"/>
    <w:pPr>
      <w:spacing w:after="160" w:line="259" w:lineRule="auto"/>
    </w:pPr>
  </w:style>
  <w:style w:type="paragraph" w:customStyle="1" w:styleId="4D1BB96D55E146619BA11323FF920A6E">
    <w:name w:val="4D1BB96D55E146619BA11323FF920A6E"/>
    <w:rsid w:val="004A792D"/>
    <w:pPr>
      <w:spacing w:after="160" w:line="259" w:lineRule="auto"/>
    </w:pPr>
  </w:style>
  <w:style w:type="paragraph" w:customStyle="1" w:styleId="C0ADD0081692459DB22E7F92B16AFC1C">
    <w:name w:val="C0ADD0081692459DB22E7F92B16AFC1C"/>
    <w:rsid w:val="004A792D"/>
    <w:pPr>
      <w:spacing w:after="160" w:line="259" w:lineRule="auto"/>
    </w:pPr>
  </w:style>
  <w:style w:type="paragraph" w:customStyle="1" w:styleId="FA92444FA2D04DDBAF767E8A91424ABE">
    <w:name w:val="FA92444FA2D04DDBAF767E8A91424ABE"/>
    <w:rsid w:val="004A792D"/>
    <w:pPr>
      <w:spacing w:after="160" w:line="259" w:lineRule="auto"/>
    </w:pPr>
  </w:style>
  <w:style w:type="paragraph" w:customStyle="1" w:styleId="4E3E730FA54C4B0BB399742812EAC4BB">
    <w:name w:val="4E3E730FA54C4B0BB399742812EAC4BB"/>
    <w:rsid w:val="004A792D"/>
    <w:pPr>
      <w:spacing w:after="160" w:line="259" w:lineRule="auto"/>
    </w:pPr>
  </w:style>
  <w:style w:type="paragraph" w:customStyle="1" w:styleId="6141B4E929A645E8879DEAB40677426C">
    <w:name w:val="6141B4E929A645E8879DEAB40677426C"/>
    <w:rsid w:val="004A792D"/>
    <w:pPr>
      <w:spacing w:after="160" w:line="259" w:lineRule="auto"/>
    </w:pPr>
  </w:style>
  <w:style w:type="paragraph" w:customStyle="1" w:styleId="C21228ADECAE4E23BFF30E6102B45EDA">
    <w:name w:val="C21228ADECAE4E23BFF30E6102B45EDA"/>
    <w:rsid w:val="004A792D"/>
    <w:pPr>
      <w:spacing w:after="160" w:line="259" w:lineRule="auto"/>
    </w:pPr>
  </w:style>
  <w:style w:type="paragraph" w:customStyle="1" w:styleId="0B9718AFD57C4DADAA0F97C98AE45A69">
    <w:name w:val="0B9718AFD57C4DADAA0F97C98AE45A69"/>
    <w:rsid w:val="004A792D"/>
    <w:pPr>
      <w:spacing w:after="160" w:line="259" w:lineRule="auto"/>
    </w:pPr>
  </w:style>
  <w:style w:type="paragraph" w:customStyle="1" w:styleId="31C414B412524A7792DFF5934302837C">
    <w:name w:val="31C414B412524A7792DFF5934302837C"/>
    <w:rsid w:val="004A792D"/>
    <w:pPr>
      <w:spacing w:after="160" w:line="259" w:lineRule="auto"/>
    </w:pPr>
  </w:style>
  <w:style w:type="paragraph" w:customStyle="1" w:styleId="295D313767EA4480AEE2B514455FF0AD">
    <w:name w:val="295D313767EA4480AEE2B514455FF0AD"/>
    <w:rsid w:val="004A792D"/>
    <w:pPr>
      <w:spacing w:after="160" w:line="259" w:lineRule="auto"/>
    </w:pPr>
  </w:style>
  <w:style w:type="paragraph" w:customStyle="1" w:styleId="D2D0F9550F9C48938C02E7E076DE9DEE">
    <w:name w:val="D2D0F9550F9C48938C02E7E076DE9DEE"/>
    <w:rsid w:val="004A79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yt VD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0005E"/>
      </a:accent2>
      <a:accent3>
        <a:srgbClr val="0ABAE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2023-01-24T23:00:00+00:00</Dato>
    <VDNotificationDate xmlns="a0b24de8-fcf7-4d58-85f7-905b0fe5bb89">2024-11-29T23:00:00+00:00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Arbejdsmiljø og kvalitetsledelse</TermName>
          <TermId xmlns="http://schemas.microsoft.com/office/infopath/2007/PartnerControls">1cf36662-b88f-4ef8-aca8-fcf0d09ecf62</TermId>
        </TermInfo>
      </Terms>
    </VDAfdelingTaxHTField>
    <TaxCatchAllLabel xmlns="a0b24de8-fcf7-4d58-85f7-905b0fe5bb89" xsi:nil="true"/>
    <TaxCatchAll xmlns="a0b24de8-fcf7-4d58-85f7-905b0fe5bb89">
      <Value>677</Value>
      <Value>437</Value>
    </TaxCatchAll>
    <Rev_x002e__x0020_dato xmlns="afd25b5e-0b94-407e-b6ce-bc559fafadad" xsi:nil="true"/>
    <Templafyelement xmlns="afd25b5e-0b94-407e-b6ce-bc559fafadad">true</Templafyelement>
    <Viseseksternt xmlns="afd25b5e-0b94-407e-b6ce-bc559fafadad">true</Viseseksternt>
    <Netv_x00e6_rk xmlns="afd25b5e-0b94-407e-b6ce-bc559fafadad">OHS-Team</Netv_x00e6_rk>
    <VDContentOwner xmlns="a0b24de8-fcf7-4d58-85f7-905b0fe5bb89">
      <UserInfo>
        <DisplayName>Klas Martin Bendtsen</DisplayName>
        <AccountId>2123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Møder ES</TermName>
          <TermId xmlns="http://schemas.microsoft.com/office/infopath/2007/PartnerControls">34a719e4-9ff1-4bf7-a146-2246ca41c232</TermId>
        </TermInfo>
      </Terms>
    </VDProcesTaxHTField>
    <Dokumenttype xmlns="a0b24de8-fcf7-4d58-85f7-905b0fe5bb89">Paradigme</Dokumenttype>
    <Indholdsansvarlig xmlns="a0b24de8-fcf7-4d58-85f7-905b0fe5bb89">
      <UserInfo>
        <DisplayName>Klas Martin Bendtsen</DisplayName>
        <AccountId>2123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13/19165-2</Dok_x002e_nr_x002e_>
    <VDRevisionInterval xmlns="a0b24de8-fcf7-4d58-85f7-905b0fe5bb89" xsi:nil="true"/>
    <Dokumentansvarligenhed xmlns="afd25b5e-0b94-407e-b6ce-bc559fafadad" xsi:nil="true"/>
    <lcf76f155ced4ddcb4097134ff3c332f xmlns="afd25b5e-0b94-407e-b6ce-bc559fafadad">
      <Terms xmlns="http://schemas.microsoft.com/office/infopath/2007/PartnerControls"/>
    </lcf76f155ced4ddcb4097134ff3c332f>
    <GOSyncDate xmlns="afd25b5e-0b94-407e-b6ce-bc559fafadad" xsi:nil="true"/>
    <GOSyncMessage xmlns="afd25b5e-0b94-407e-b6ce-bc559fafadad" xsi:nil="true"/>
    <GOSyncStatus xmlns="afd25b5e-0b94-407e-b6ce-bc559fafa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bs:GrowBusinessDocument xmlns:gbs="http://www.software-innovation.no/growBusinessDocument" gbs:officeVersion="2007" gbs:sourceId="3431789" gbs:entity="Document" gbs:templateDesignerVersion="3.1 F">
  <gbs:DocumentNumber gbs:loadFromGrowBusiness="OnEdit" gbs:saveInGrowBusiness="False" gbs:connected="true" gbs:recno="" gbs:entity="" gbs:datatype="string" gbs:key="10000" gbs:removeContentControl="0">13/19165-34</gbs:DocumentNumber>
  <gbs:OurRef.DirectLine gbs:loadFromGrowBusiness="OnEdit" gbs:saveInGrowBusiness="False" gbs:connected="true" gbs:recno="" gbs:entity="" gbs:datatype="string" gbs:key="10001" gbs:removeContentControl="0">+45 7244 2311</gbs:OurRef.DirectLine>
  <gbs:DocumentDate gbs:loadFromGrowBusiness="OnEdit" gbs:saveInGrowBusiness="False" gbs:connected="true" gbs:recno="" gbs:entity="" gbs:datatype="date" gbs:key="10002" gbs:removeContentControl="0">2022-08-18T00:00:00</gbs:DocumentDate>
  <gbs:ToActivityContact.Name gbs:loadFromGrowBusiness="OnProduce" gbs:saveInGrowBusiness="False" gbs:connected="true" gbs:recno="" gbs:entity="" gbs:datatype="string" gbs:key="10003" gbs:removeContentControl="2">DT-TES-TBOA Trafikafvikling, Belægninger og Arbejdsmiljø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Camilla Carøe Christensen</gbs:ToActivityContact.Name2>
  <gbs:OurRef.Name gbs:loadFromGrowBusiness="OnProduce" gbs:saveInGrowBusiness="False" gbs:connected="true" gbs:recno="" gbs:entity="" gbs:datatype="string" gbs:key="10008" gbs:removeContentControl="2">Camilla Carøe Christensen</gbs:OurRef.Name>
  <gbs:OurRef.Name gbs:loadFromGrowBusiness="OnEdit" gbs:saveInGrowBusiness="False" gbs:connected="true" gbs:recno="" gbs:entity="" gbs:datatype="string" gbs:key="10009" gbs:removeContentControl="0">Camilla Carøe Christensen</gbs:OurRef.Name>
  <gbs:OurRef.E-mail gbs:loadFromGrowBusiness="OnEdit" gbs:saveInGrowBusiness="False" gbs:connected="true" gbs:recno="" gbs:entity="" gbs:datatype="string" gbs:key="10010" gbs:removeContentControl="0">cacc@vd.dk</gbs:OurRef.E-mail>
  <gbs:OurRef.Title gbs:loadFromGrowBusiness="OnProduce" gbs:saveInGrowBusiness="False" gbs:connected="true" gbs:recno="" gbs:entity="" gbs:datatype="string" gbs:key="10011">Arbejdsmiljøkoordinator</gbs:OurRef.Title>
  <gbs:Title gbs:loadFromGrowBusiness="OnProduce" gbs:saveInGrowBusiness="False" gbs:connected="true" gbs:recno="" gbs:entity="" gbs:datatype="string" gbs:key="10012">UDKAST Paradigme Ekstraordinært sikkerhedsmøde ved ulykker (og nærved hændelser)</gbs:Title>
  <gbs:ToActivityContact.Email gbs:loadFromGrowBusiness="OnProduce" gbs:saveInGrowBusiness="False" gbs:connected="true" gbs:recno="" gbs:entity="" gbs:datatype="string" gbs:key="10013">cacc@vd.dk</gbs:ToActivityContact.Email>
  <gbs:OurRef.CF_Tjenestested.Vej gbs:loadFromGrowBusiness="OnEdit" gbs:saveInGrowBusiness="False" gbs:connected="true" gbs:recno="" gbs:entity="" gbs:datatype="note" gbs:key="10014" gbs:removeContentControl="0">Thomas Helsteds Vej 11</gbs:OurRef.CF_Tjenestested.Vej>
  <gbs:OurRef.CF_Tjenestested.Postnr gbs:loadFromGrowBusiness="OnEdit" gbs:saveInGrowBusiness="False" gbs:connected="true" gbs:recno="" gbs:entity="" gbs:datatype="note" gbs:key="10015" gbs:removeContentControl="0">8660</gbs:OurRef.CF_Tjenestested.Postnr>
  <gbs:OurRef.CF_Tjenestested.By gbs:loadFromGrowBusiness="OnEdit" gbs:saveInGrowBusiness="False" gbs:connected="true" gbs:recno="" gbs:entity="" gbs:datatype="note" gbs:key="10016" gbs:removeContentControl="0">Skanderborg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4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…","fullyQualifiedName":"ThreeSixtyOrTemplafy"},{"defaultValue":"true","helpTexts":{"prefix":"","postfix":""},"spacing":{},"type":"checkBox","name":"DocumentTitle","label":"Anvend 360 dokumenttitel","fullyQualifiedName":"DocumentTitle"}],"formDataEntries":[{"name":"Date","value":"ZDtb3AVqTV9TKUvP4mAlYA=="},{"name":"SagsbehandlerInfo","value":"0Q5MTsgLvLPz/tY1hLFrLA=="},{"name":"ThreeSixtyOrTemplafy","value":"0Q5MTsgLvLPz/tY1hLFrLA=="},{"name":"DocumentTitle","value":"+Qo1T/LLVDnOLsBoMJ0QAQ=="}]}]]></TemplafyFormConfiguration>
</file>

<file path=customXml/item5.xml><?xml version="1.0" encoding="utf-8"?>
<TemplafyTemplateConfiguration><![CDATA[{"elementsMetadata":[{"type":"richTextContentControl","id":"1faf2720-4278-4a29-aec4-4ed0542a5831","elementConfiguration":{"visibility":{"action":"delete","binding":"Form.DocumentTitle","operator":"equals","compareValue":"false"},"disableUpdates":false,"type":"group"}},{"type":"richTextContentControl","id":"2c0e9136-e114-43f3-940d-177489a8657c","elementConfiguration":{"binding":"Translations.Date","removeAndKeepContent":false,"disableUpdates":false,"type":"text"}},{"type":"richTextContentControl","id":"d4ce13fe-6384-4c24-afbd-6b703a42bf88","elementConfiguration":{"format":"{{DateFormats.GeneralDate}}","binding":"Form.Date","removeAndKeepContent":false,"disableUpdates":false,"type":"date"}},{"type":"richTextContentControl","id":"3daa7074-8928-4f3d-b07a-d8ff930a9e0d","elementConfiguration":{"binding":"Translations.Contact","removeAndKeepContent":false,"disableUpdates":false,"type":"text"}},{"type":"richTextContentControl","id":"81ec26a5-4103-40f3-bd4d-a80bc4bf5926","elementConfiguration":{"visibility":{"action":"hide","binding":"Form.SagsbehandlerInfo.SagsbehandlerInfo","operator":"notEquals","compareValue":"360"},"disableUpdates":false,"type":"group"}},{"type":"richTextContentControl","id":"ef469e81-3e3f-49db-8807-cebf75d7c210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b84bf0e7-2acd-4c5b-b75d-7ca70a699ff4","elementConfiguration":{"binding":"Translations.Mail","removeAndKeepContent":false,"disableUpdates":false,"type":"text"}},{"type":"richTextContentControl","id":"8c9f214e-dbfe-4eb3-9936-2444e42886bf","elementConfiguration":{"visibility":{"action":"hide","binding":"Form.SagsbehandlerInfo.SagsbehandlerInfo","operator":"notEquals","compareValue":"360"},"disableUpdates":false,"type":"group"}},{"type":"richTextContentControl","id":"847abad1-b771-4fcd-8e7f-8ffc8a14b63a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256f1032-029e-49b6-8f10-57b309e14c5b","elementConfiguration":{"binding":"Translations.Phone","removeAndKeepContent":false,"disableUpdates":false,"type":"text"}},{"type":"richTextContentControl","id":"1b34da59-47bb-4575-a944-5deb45416944","elementConfiguration":{"visibility":{"action":"hide","binding":"Form.SagsbehandlerInfo.SagsbehandlerInfo","operator":"notEquals","compareValue":"360"},"disableUpdates":false,"type":"group"}},{"type":"richTextContentControl","id":"c8526006-8a2f-4d5e-b639-7f9c52428c2e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818680c2-708e-472e-a4d8-c1b13339239b","elementConfiguration":{"binding":"Translations.Document","removeAndKeepContent":false,"disableUpdates":false,"type":"text"}},{"type":"richTextContentControl","id":"9a8c4d99-5f67-485b-8a2a-9236cb980c67","elementConfiguration":{"visibility":{"action":"hide","binding":"Form.ThreeSixtyOrTemplafy.Source360","operator":"equals","compareValue":"false"},"disableUpdates":false,"type":"group"}},{"type":"richTextContentControl","id":"92ded797-375b-4f96-ab07-e6c4761139cb","elementConfiguration":{"binding":"Translations.Page","removeAndKeepContent":false,"disableUpdates":false,"type":"text"}},{"type":"richTextContentControl","id":"a69c1810-4846-4b60-992b-943b07123072","elementConfiguration":{"binding":"UserProfile.Office.Company","removeAndKeepContent":false,"disableUpdates":false,"type":"text"}},{"type":"richTextContentControl","id":"db920fc4-4755-4141-af7c-5cb4ae52bdf9","elementConfiguration":{"binding":"UserProfile.Office.Address","removeAndKeepContent":false,"disableUpdates":false,"type":"text"}},{"type":"richTextContentControl","id":"51958984-eaa3-43a2-bec1-499f8aeae8f9","elementConfiguration":{"visibility":{"action":"hide","binding":"UserProfile.Office.Phone","operator":"equals","compareValue":""},"disableUpdates":false,"type":"group"}},{"type":"richTextContentControl","id":"5961bb4a-3a08-4968-881a-5b4f22f279a5","elementConfiguration":{"binding":"Translations.Phone","removeAndKeepContent":false,"disableUpdates":false,"type":"text"}},{"type":"richTextContentControl","id":"16c34fa1-c35f-443b-b142-e6e184fcdc77","elementConfiguration":{"binding":"UserProfile.Office.Phone","removeAndKeepContent":false,"disableUpdates":false,"type":"text"}},{"type":"richTextContentControl","id":"0c6f08eb-6bc6-4f42-868e-f409350337c4","elementConfiguration":{"binding":"UserProfile.Office.Email","removeAndKeepContent":false,"disableUpdates":false,"type":"text"}},{"type":"richTextContentControl","id":"bc778086-d5c7-45e7-bee9-b4dcad8b5e20","elementConfiguration":{"binding":"UserProfile.Office.Web","removeAndKeepContent":false,"disableUpdates":false,"type":"text"}},{"type":"richTextContentControl","id":"2b9c599e-1ee3-4ee9-a6b6-4cab8bd9264a","elementConfiguration":{"visibility":{"action":"hide","binding":"UserProfile.Office.Se","operator":"equals","compareValue":""},"disableUpdates":false,"type":"group"}},{"type":"richTextContentControl","id":"6965d69a-dd92-4b3d-a899-33a1471b4a03","elementConfiguration":{"binding":"Translations.SE","removeAndKeepContent":false,"disableUpdates":false,"type":"text"}},{"type":"richTextContentControl","id":"0e8d0a1e-5a09-463a-b218-daf7bc3be9c2","elementConfiguration":{"binding":"UserProfile.Office.Se","removeAndKeepContent":false,"disableUpdates":false,"type":"text"}},{"type":"richTextContentControl","id":"b74b779a-9167-4a77-89e8-33598ad0a8bd","elementConfiguration":{"visibility":{"action":"hide","binding":"UserProfile.Office.Ean","operator":"equals","compareValue":""},"disableUpdates":false,"type":"group"}},{"type":"richTextContentControl","id":"6dd74ad1-2ce6-4d3c-baec-99623de033c0","elementConfiguration":{"binding":"Translations.EAN","removeAndKeepContent":false,"disableUpdates":false,"type":"text"}},{"type":"richTextContentControl","id":"de1a11be-9ff3-4c37-9da5-9a69f92e1398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100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229b4546984de80c7e98796810893cb0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810804df1f91dbe69fa1f613d840cd01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Frase" ma:default="0" ma:description="Angiver om dokumentet er et frase element . Valgfri kolonne." ma:format="Dropdown" ma:internalName="Templafyelement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7C1C9-5C55-4495-8695-33BBC3ED0E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4dffc3-cd06-4864-b0c1-1b34da01161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C9230892-3376-476C-80F4-BEF786796E85}">
  <ds:schemaRefs/>
</ds:datastoreItem>
</file>

<file path=customXml/itemProps5.xml><?xml version="1.0" encoding="utf-8"?>
<ds:datastoreItem xmlns:ds="http://schemas.openxmlformats.org/officeDocument/2006/customXml" ds:itemID="{7DF7B155-C3ED-47B6-B838-54E4B3F93208}">
  <ds:schemaRefs/>
</ds:datastoreItem>
</file>

<file path=customXml/itemProps6.xml><?xml version="1.0" encoding="utf-8"?>
<ds:datastoreItem xmlns:ds="http://schemas.openxmlformats.org/officeDocument/2006/customXml" ds:itemID="{31C4BFF3-B6A7-44D1-917C-3F5B81557CBA}"/>
</file>

<file path=docProps/app.xml><?xml version="1.0" encoding="utf-8"?>
<Properties xmlns="http://schemas.openxmlformats.org/officeDocument/2006/extended-properties" xmlns:vt="http://schemas.openxmlformats.org/officeDocument/2006/docPropsVTypes">
  <Template>20-09815-3 360-VD Basis 7571403_2_0.dotx</Template>
  <TotalTime>1</TotalTime>
  <Pages>3</Pages>
  <Words>547</Words>
  <Characters>3338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>Brev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ekstraordinært sikkerhedsmøde ved ulykker og nærved hændelser</dc:title>
  <dc:creator>Dorthe Hessellund Hansen</dc:creator>
  <cp:lastModifiedBy>Dorthe Hessellund Hansen</cp:lastModifiedBy>
  <cp:revision>2</cp:revision>
  <dcterms:created xsi:type="dcterms:W3CDTF">2023-01-25T13:09:00Z</dcterms:created>
  <dcterms:modified xsi:type="dcterms:W3CDTF">2023-01-25T13:09:00Z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templateFilePath">
    <vt:lpwstr>\\vdk-esdhfile01\docprod\templates\20-09815-3 360-VD Basis 7571403_2_0.dotx</vt:lpwstr>
  </property>
  <property fmtid="{D5CDD505-2E9C-101B-9397-08002B2CF9AE}" pid="6" name="filePathOneNote">
    <vt:lpwstr>\\vdk-esdhfile01\360users\onenote\vdnet\dhh\</vt:lpwstr>
  </property>
  <property fmtid="{D5CDD505-2E9C-101B-9397-08002B2CF9AE}" pid="7" name="comment">
    <vt:lpwstr>UDKAST Paradigme Ekstraordinært sikkerhedsmøde ved ulykker (og nærved hændelser)</vt:lpwstr>
  </property>
  <property fmtid="{D5CDD505-2E9C-101B-9397-08002B2CF9AE}" pid="8" name="server">
    <vt:lpwstr>esdhnetprod</vt:lpwstr>
  </property>
  <property fmtid="{D5CDD505-2E9C-101B-9397-08002B2CF9AE}" pid="9" name="LandscapeFunctionality">
    <vt:lpwstr>Standard</vt:lpwstr>
  </property>
  <property fmtid="{D5CDD505-2E9C-101B-9397-08002B2CF9AE}" pid="10" name="StyleSetBasis">
    <vt:lpwstr>true</vt:lpwstr>
  </property>
  <property fmtid="{D5CDD505-2E9C-101B-9397-08002B2CF9AE}" pid="11" name="TemplafyTimeStamp">
    <vt:lpwstr>2020-01-24T10:21:46.1256507Z</vt:lpwstr>
  </property>
  <property fmtid="{D5CDD505-2E9C-101B-9397-08002B2CF9AE}" pid="12" name="TemplafyTenantId">
    <vt:lpwstr>vejdirektoratet</vt:lpwstr>
  </property>
  <property fmtid="{D5CDD505-2E9C-101B-9397-08002B2CF9AE}" pid="13" name="TemplafyTemplateId">
    <vt:lpwstr>636857504255400690</vt:lpwstr>
  </property>
  <property fmtid="{D5CDD505-2E9C-101B-9397-08002B2CF9AE}" pid="14" name="TemplafyUserProfileId">
    <vt:lpwstr>637844181314031855</vt:lpwstr>
  </property>
  <property fmtid="{D5CDD505-2E9C-101B-9397-08002B2CF9AE}" pid="15" name="TemplafyLanguageCode">
    <vt:lpwstr>da-DK</vt:lpwstr>
  </property>
  <property fmtid="{D5CDD505-2E9C-101B-9397-08002B2CF9AE}" pid="16" name="ShowTitle">
    <vt:lpwstr>true</vt:lpwstr>
  </property>
  <property fmtid="{D5CDD505-2E9C-101B-9397-08002B2CF9AE}" pid="17" name="fileVersionId">
    <vt:lpwstr>
    </vt:lpwstr>
  </property>
  <property fmtid="{D5CDD505-2E9C-101B-9397-08002B2CF9AE}" pid="18" name="sourceId">
    <vt:lpwstr>
    </vt:lpwstr>
  </property>
  <property fmtid="{D5CDD505-2E9C-101B-9397-08002B2CF9AE}" pid="19" name="module">
    <vt:lpwstr>
    </vt:lpwstr>
  </property>
  <property fmtid="{D5CDD505-2E9C-101B-9397-08002B2CF9AE}" pid="20" name="customParams">
    <vt:lpwstr>
    </vt:lpwstr>
  </property>
  <property fmtid="{D5CDD505-2E9C-101B-9397-08002B2CF9AE}" pid="21" name="external">
    <vt:lpwstr>0</vt:lpwstr>
  </property>
  <property fmtid="{D5CDD505-2E9C-101B-9397-08002B2CF9AE}" pid="22" name="ExternalControlledCheckOut">
    <vt:lpwstr>
    </vt:lpwstr>
  </property>
  <property fmtid="{D5CDD505-2E9C-101B-9397-08002B2CF9AE}" pid="23" name="action">
    <vt:lpwstr>edit</vt:lpwstr>
  </property>
  <property fmtid="{D5CDD505-2E9C-101B-9397-08002B2CF9AE}" pid="24" name="docId">
    <vt:lpwstr>3431789</vt:lpwstr>
  </property>
  <property fmtid="{D5CDD505-2E9C-101B-9397-08002B2CF9AE}" pid="25" name="verId">
    <vt:lpwstr>3054395</vt:lpwstr>
  </property>
  <property fmtid="{D5CDD505-2E9C-101B-9397-08002B2CF9AE}" pid="26" name="templateId">
    <vt:lpwstr>
    </vt:lpwstr>
  </property>
  <property fmtid="{D5CDD505-2E9C-101B-9397-08002B2CF9AE}" pid="27" name="fileId">
    <vt:lpwstr>8275569</vt:lpwstr>
  </property>
  <property fmtid="{D5CDD505-2E9C-101B-9397-08002B2CF9AE}" pid="28" name="filePath">
    <vt:lpwstr>\\localhost@80\PersonalLibraries\vdnet\dhh\viewed files\</vt:lpwstr>
  </property>
  <property fmtid="{D5CDD505-2E9C-101B-9397-08002B2CF9AE}" pid="29" name="fileName">
    <vt:lpwstr>13-19165-34 UDKAST Ekstraordinært sikkerhedsmøde ved ulykker (og nærved hændelser) 8275569_15_0.DOCX</vt:lpwstr>
  </property>
  <property fmtid="{D5CDD505-2E9C-101B-9397-08002B2CF9AE}" pid="30" name="createdBy">
    <vt:lpwstr>Dorthe Hessellund Hansen</vt:lpwstr>
  </property>
  <property fmtid="{D5CDD505-2E9C-101B-9397-08002B2CF9AE}" pid="31" name="modifiedBy">
    <vt:lpwstr>Dorthe Hessellund Hansen</vt:lpwstr>
  </property>
  <property fmtid="{D5CDD505-2E9C-101B-9397-08002B2CF9AE}" pid="32" name="serverName">
    <vt:lpwstr>esdhnetprod</vt:lpwstr>
  </property>
  <property fmtid="{D5CDD505-2E9C-101B-9397-08002B2CF9AE}" pid="33" name="protocol">
    <vt:lpwstr>off</vt:lpwstr>
  </property>
  <property fmtid="{D5CDD505-2E9C-101B-9397-08002B2CF9AE}" pid="34" name="site">
    <vt:lpwstr>/view.aspx</vt:lpwstr>
  </property>
  <property fmtid="{D5CDD505-2E9C-101B-9397-08002B2CF9AE}" pid="35" name="externalUser">
    <vt:lpwstr>
    </vt:lpwstr>
  </property>
  <property fmtid="{D5CDD505-2E9C-101B-9397-08002B2CF9AE}" pid="36" name="currentVerId">
    <vt:lpwstr>3054395</vt:lpwstr>
  </property>
  <property fmtid="{D5CDD505-2E9C-101B-9397-08002B2CF9AE}" pid="37" name="Operation">
    <vt:lpwstr>OpenFile</vt:lpwstr>
  </property>
  <property fmtid="{D5CDD505-2E9C-101B-9397-08002B2CF9AE}" pid="38" name="SD_ShowGeneralPanel">
    <vt:lpwstr>True</vt:lpwstr>
  </property>
  <property fmtid="{D5CDD505-2E9C-101B-9397-08002B2CF9AE}" pid="39" name="SD_PageOrientationBehavior">
    <vt:lpwstr>Normal</vt:lpwstr>
  </property>
  <property fmtid="{D5CDD505-2E9C-101B-9397-08002B2CF9AE}" pid="40" name="SD_BrandingGraphicBehavior">
    <vt:lpwstr>Memo</vt:lpwstr>
  </property>
  <property fmtid="{D5CDD505-2E9C-101B-9397-08002B2CF9AE}" pid="41" name="Dokumentpakke">
    <vt:lpwstr/>
  </property>
  <property fmtid="{D5CDD505-2E9C-101B-9397-08002B2CF9AE}" pid="42" name="ContentRemapped">
    <vt:lpwstr>true</vt:lpwstr>
  </property>
  <property fmtid="{D5CDD505-2E9C-101B-9397-08002B2CF9AE}" pid="43" name="Engine">
    <vt:lpwstr>SkabelonEngine</vt:lpwstr>
  </property>
  <property fmtid="{D5CDD505-2E9C-101B-9397-08002B2CF9AE}" pid="44" name="SD_HasLandscapeLayoutProperties">
    <vt:lpwstr>True</vt:lpwstr>
  </property>
  <property fmtid="{D5CDD505-2E9C-101B-9397-08002B2CF9AE}" pid="45" name="SD_ShowDocumentInfo">
    <vt:lpwstr>True</vt:lpwstr>
  </property>
  <property fmtid="{D5CDD505-2E9C-101B-9397-08002B2CF9AE}" pid="46" name="VDProcesMMD">
    <vt:lpwstr>437;#Møder ES|34a719e4-9ff1-4bf7-a146-2246ca41c232</vt:lpwstr>
  </property>
  <property fmtid="{D5CDD505-2E9C-101B-9397-08002B2CF9AE}" pid="47" name="SD_KeepOpenIfEmpty">
    <vt:lpwstr>False</vt:lpwstr>
  </property>
  <property fmtid="{D5CDD505-2E9C-101B-9397-08002B2CF9AE}" pid="48" name="VDAfdelingMMD">
    <vt:lpwstr>677;#Arbejdsmiljø og kvalitetsledelse|1cf36662-b88f-4ef8-aca8-fcf0d09ecf62</vt:lpwstr>
  </property>
  <property fmtid="{D5CDD505-2E9C-101B-9397-08002B2CF9AE}" pid="49" name="MediaServiceImageTags">
    <vt:lpwstr/>
  </property>
</Properties>
</file>