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7BC6" w14:textId="77777777" w:rsidR="008774C3" w:rsidRPr="009D5459" w:rsidRDefault="008774C3" w:rsidP="00DB2157"/>
    <w:tbl>
      <w:tblPr>
        <w:tblStyle w:val="Tabel-Gitter"/>
        <w:tblW w:w="5000" w:type="pct"/>
        <w:tblBorders>
          <w:top w:val="single" w:sz="4" w:space="0" w:color="005EB8"/>
          <w:left w:val="none" w:sz="0" w:space="0" w:color="auto"/>
          <w:bottom w:val="single" w:sz="4" w:space="0" w:color="005EB8"/>
          <w:right w:val="none" w:sz="0" w:space="0" w:color="auto"/>
          <w:insideH w:val="single" w:sz="4" w:space="0" w:color="005EB8"/>
          <w:insideV w:val="none" w:sz="0" w:space="0" w:color="auto"/>
        </w:tblBorders>
        <w:tblCellMar>
          <w:top w:w="113" w:type="dxa"/>
          <w:left w:w="0" w:type="dxa"/>
          <w:right w:w="0" w:type="dxa"/>
        </w:tblCellMar>
        <w:tblLook w:val="0420" w:firstRow="1" w:lastRow="0" w:firstColumn="0" w:lastColumn="0" w:noHBand="0" w:noVBand="1"/>
        <w:tblDescription w:val="Afsender- og dokumentinformation"/>
      </w:tblPr>
      <w:tblGrid>
        <w:gridCol w:w="3326"/>
        <w:gridCol w:w="3265"/>
        <w:gridCol w:w="1455"/>
        <w:gridCol w:w="1308"/>
      </w:tblGrid>
      <w:tr w:rsidR="008774C3" w:rsidRPr="009D5459" w14:paraId="0F18D7AC" w14:textId="77777777" w:rsidTr="003B700D">
        <w:trPr>
          <w:trHeight w:val="510"/>
          <w:tblHeader/>
        </w:trPr>
        <w:tc>
          <w:tcPr>
            <w:tcW w:w="1778" w:type="pct"/>
          </w:tcPr>
          <w:p w14:paraId="6863C70C" w14:textId="77777777" w:rsidR="009D5459" w:rsidRPr="009D5459" w:rsidRDefault="009D5459" w:rsidP="009D5459">
            <w:pPr>
              <w:pStyle w:val="Sender"/>
              <w:rPr>
                <w:rFonts w:cs="Arial"/>
              </w:rPr>
            </w:pPr>
            <w:r w:rsidRPr="009D5459">
              <w:rPr>
                <w:rFonts w:cs="Arial"/>
              </w:rPr>
              <w:t>Dato</w:t>
            </w:r>
          </w:p>
          <w:p w14:paraId="26CECC80" w14:textId="56D81743" w:rsidR="008774C3" w:rsidRPr="009D5459" w:rsidRDefault="009D5459" w:rsidP="009D5459">
            <w:pPr>
              <w:pStyle w:val="Sender"/>
            </w:pPr>
            <w:r w:rsidRPr="009D5459">
              <w:rPr>
                <w:rFonts w:cs="Arial"/>
              </w:rPr>
              <w:t>2. august 2024</w:t>
            </w:r>
          </w:p>
        </w:tc>
        <w:tc>
          <w:tcPr>
            <w:tcW w:w="1745" w:type="pct"/>
          </w:tcPr>
          <w:p w14:paraId="794CF099" w14:textId="77777777" w:rsidR="009D5459" w:rsidRPr="009D5459" w:rsidRDefault="009D5459" w:rsidP="009D5459">
            <w:pPr>
              <w:pStyle w:val="Sender"/>
              <w:rPr>
                <w:rFonts w:cs="Arial"/>
              </w:rPr>
            </w:pPr>
            <w:r w:rsidRPr="009D5459">
              <w:rPr>
                <w:rFonts w:cs="Arial"/>
              </w:rPr>
              <w:t>Sagsbehandler</w:t>
            </w:r>
          </w:p>
          <w:p w14:paraId="0BC7FEBE" w14:textId="5C1E5006" w:rsidR="008774C3" w:rsidRPr="009D5459" w:rsidRDefault="009D5459" w:rsidP="009D5459">
            <w:pPr>
              <w:pStyle w:val="Sender"/>
            </w:pPr>
            <w:r>
              <w:t>Marie Louise Krøyer Madsen</w:t>
            </w:r>
          </w:p>
        </w:tc>
        <w:tc>
          <w:tcPr>
            <w:tcW w:w="778" w:type="pct"/>
          </w:tcPr>
          <w:p w14:paraId="42F7426B" w14:textId="77777777" w:rsidR="009D5459" w:rsidRPr="009D5459" w:rsidRDefault="009D5459" w:rsidP="009D5459">
            <w:pPr>
              <w:pStyle w:val="Sender"/>
              <w:rPr>
                <w:rFonts w:cs="Arial"/>
              </w:rPr>
            </w:pPr>
            <w:r w:rsidRPr="009D5459">
              <w:rPr>
                <w:rFonts w:cs="Arial"/>
              </w:rPr>
              <w:t>E-mail</w:t>
            </w:r>
          </w:p>
          <w:p w14:paraId="0087EEE3" w14:textId="422F2F17" w:rsidR="008774C3" w:rsidRPr="009D5459" w:rsidRDefault="009D5459" w:rsidP="009D5459">
            <w:pPr>
              <w:pStyle w:val="Sender"/>
            </w:pPr>
            <w:r>
              <w:rPr>
                <w:rFonts w:cs="Arial"/>
              </w:rPr>
              <w:t>mlkm</w:t>
            </w:r>
            <w:r w:rsidRPr="009D5459">
              <w:rPr>
                <w:rFonts w:cs="Arial"/>
              </w:rPr>
              <w:t>@vd.dk</w:t>
            </w:r>
          </w:p>
        </w:tc>
        <w:tc>
          <w:tcPr>
            <w:tcW w:w="699" w:type="pct"/>
          </w:tcPr>
          <w:p w14:paraId="5EBB660C" w14:textId="77777777" w:rsidR="009D5459" w:rsidRPr="009D5459" w:rsidRDefault="009D5459" w:rsidP="009D5459">
            <w:pPr>
              <w:pStyle w:val="Sender"/>
              <w:rPr>
                <w:rFonts w:cs="Arial"/>
              </w:rPr>
            </w:pPr>
            <w:r w:rsidRPr="009D5459">
              <w:rPr>
                <w:rFonts w:cs="Arial"/>
              </w:rPr>
              <w:t>Telefon</w:t>
            </w:r>
          </w:p>
          <w:p w14:paraId="439D92E3" w14:textId="207ABB8B" w:rsidR="008774C3" w:rsidRPr="009D5459" w:rsidRDefault="009D5459" w:rsidP="009D5459">
            <w:pPr>
              <w:pStyle w:val="Sender"/>
            </w:pPr>
            <w:r w:rsidRPr="009D5459">
              <w:rPr>
                <w:rFonts w:cs="Arial"/>
              </w:rPr>
              <w:t>+45 7244 2</w:t>
            </w:r>
            <w:r w:rsidR="00DA1AC4">
              <w:rPr>
                <w:rFonts w:cs="Arial"/>
              </w:rPr>
              <w:t>381</w:t>
            </w:r>
          </w:p>
        </w:tc>
      </w:tr>
      <w:tr w:rsidR="008774C3" w:rsidRPr="009D5459" w14:paraId="527A80F6" w14:textId="77777777" w:rsidTr="003B700D">
        <w:trPr>
          <w:trHeight w:val="510"/>
        </w:trPr>
        <w:tc>
          <w:tcPr>
            <w:tcW w:w="1778" w:type="pct"/>
          </w:tcPr>
          <w:p w14:paraId="0540D590" w14:textId="77777777" w:rsidR="009D5459" w:rsidRPr="009D5459" w:rsidRDefault="009D5459" w:rsidP="009D5459">
            <w:pPr>
              <w:pStyle w:val="Sender"/>
              <w:rPr>
                <w:rFonts w:cs="Arial"/>
              </w:rPr>
            </w:pPr>
            <w:r w:rsidRPr="009D5459">
              <w:rPr>
                <w:rFonts w:cs="Arial"/>
              </w:rPr>
              <w:t>Sags ID</w:t>
            </w:r>
          </w:p>
          <w:p w14:paraId="4B06B463" w14:textId="7770437E" w:rsidR="008774C3" w:rsidRPr="009D5459" w:rsidRDefault="008218BD" w:rsidP="008774C3">
            <w:pPr>
              <w:pStyle w:val="Sender"/>
            </w:pPr>
            <w:r w:rsidRPr="009D5459">
              <w:t xml:space="preserve"> </w:t>
            </w:r>
            <w:sdt>
              <w:sdtPr>
                <w:alias w:val="group"/>
                <w:tag w:val="{&quot;templafy&quot;:{&quot;id&quot;:&quot;9cd9c322-42f3-4531-9365-1d8730cfbfba&quot;}}"/>
                <w:id w:val="472796055"/>
                <w:placeholder>
                  <w:docPart w:val="0E5BACA481054B6A9976651C0BA8BCD1"/>
                </w:placeholder>
              </w:sdtPr>
              <w:sdtEndPr/>
              <w:sdtContent>
                <w:sdt>
                  <w:sdtPr>
                    <w:alias w:val="360DocumentNumber"/>
                    <w:tag w:val="DocumentNumber"/>
                    <w:id w:val="-447075518"/>
                    <w:placeholder>
                      <w:docPart w:val="0E5BACA481054B6A9976651C0BA8BCD1"/>
                    </w:placeholder>
                    <w:text/>
                  </w:sdtPr>
                  <w:sdtEndPr/>
                  <w:sdtContent>
                    <w:r w:rsidR="001D566A">
                      <w:t>EMN-2024-49341</w:t>
                    </w:r>
                  </w:sdtContent>
                </w:sdt>
              </w:sdtContent>
            </w:sdt>
          </w:p>
        </w:tc>
        <w:tc>
          <w:tcPr>
            <w:tcW w:w="1745" w:type="pct"/>
          </w:tcPr>
          <w:p w14:paraId="152593C5" w14:textId="77777777" w:rsidR="009D5459" w:rsidRPr="009D5459" w:rsidRDefault="009D5459" w:rsidP="009D5459">
            <w:pPr>
              <w:pStyle w:val="Sender"/>
              <w:rPr>
                <w:rFonts w:cs="Arial"/>
              </w:rPr>
            </w:pPr>
            <w:r w:rsidRPr="009D5459">
              <w:rPr>
                <w:rFonts w:cs="Arial"/>
              </w:rPr>
              <w:t>Version</w:t>
            </w:r>
          </w:p>
          <w:p w14:paraId="3A669476" w14:textId="73A4D252" w:rsidR="008774C3" w:rsidRPr="009D5459" w:rsidRDefault="008774C3" w:rsidP="00452F5C">
            <w:pPr>
              <w:pStyle w:val="Sender"/>
            </w:pPr>
          </w:p>
        </w:tc>
        <w:tc>
          <w:tcPr>
            <w:tcW w:w="778" w:type="pct"/>
          </w:tcPr>
          <w:p w14:paraId="73FC9EF3" w14:textId="77777777" w:rsidR="009D5459" w:rsidRPr="009D5459" w:rsidRDefault="009D5459" w:rsidP="009D5459">
            <w:pPr>
              <w:pStyle w:val="Sender"/>
              <w:rPr>
                <w:rFonts w:cs="Arial"/>
              </w:rPr>
            </w:pPr>
            <w:r w:rsidRPr="009D5459">
              <w:rPr>
                <w:rFonts w:cs="Arial"/>
              </w:rPr>
              <w:t>Kontrolleret af</w:t>
            </w:r>
          </w:p>
          <w:p w14:paraId="7E887592" w14:textId="444707A2" w:rsidR="008774C3" w:rsidRPr="009D5459" w:rsidRDefault="008774C3" w:rsidP="00452F5C">
            <w:pPr>
              <w:pStyle w:val="Sender"/>
            </w:pPr>
          </w:p>
        </w:tc>
        <w:tc>
          <w:tcPr>
            <w:tcW w:w="699" w:type="pct"/>
          </w:tcPr>
          <w:p w14:paraId="1E749B97" w14:textId="77777777" w:rsidR="009D5459" w:rsidRPr="009D5459" w:rsidRDefault="009D5459" w:rsidP="009D5459">
            <w:pPr>
              <w:pStyle w:val="Sender"/>
              <w:rPr>
                <w:rFonts w:cs="Arial"/>
              </w:rPr>
            </w:pPr>
            <w:r w:rsidRPr="009D5459">
              <w:rPr>
                <w:rFonts w:cs="Arial"/>
              </w:rPr>
              <w:t>Godkendt af</w:t>
            </w:r>
          </w:p>
          <w:p w14:paraId="05456684" w14:textId="37EE3673" w:rsidR="008774C3" w:rsidRPr="009D5459" w:rsidRDefault="00432BE0" w:rsidP="00452F5C">
            <w:pPr>
              <w:pStyle w:val="Sender"/>
            </w:pPr>
            <w:r>
              <w:t>Jørgen Sand Kirk</w:t>
            </w:r>
          </w:p>
        </w:tc>
      </w:tr>
    </w:tbl>
    <w:p w14:paraId="40B2413F" w14:textId="77777777" w:rsidR="00F82176" w:rsidRPr="009D5459" w:rsidRDefault="0021084D" w:rsidP="00733F57">
      <w:pPr>
        <w:spacing w:after="600" w:line="240" w:lineRule="atLeast"/>
      </w:pPr>
      <w:r w:rsidRPr="009D54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17B111F" wp14:editId="094C9374">
                <wp:simplePos x="0" y="0"/>
                <wp:positionH relativeFrom="page">
                  <wp:posOffset>810260</wp:posOffset>
                </wp:positionH>
                <wp:positionV relativeFrom="page">
                  <wp:posOffset>9577070</wp:posOffset>
                </wp:positionV>
                <wp:extent cx="5940000" cy="720000"/>
                <wp:effectExtent l="0" t="0" r="3810" b="4445"/>
                <wp:wrapTopAndBottom/>
                <wp:docPr id="805480471" name="Tekstfelt 1" descr="Afsenderoplysning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5000" w:type="pct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1"/>
                              <w:gridCol w:w="1842"/>
                              <w:gridCol w:w="2182"/>
                              <w:gridCol w:w="2494"/>
                            </w:tblGrid>
                            <w:tr w:rsidR="009D5459" w14:paraId="3B9056E5" w14:textId="77777777" w:rsidTr="008B4FBB">
                              <w:tc>
                                <w:tcPr>
                                  <w:tcW w:w="1514" w:type="pct"/>
                                </w:tcPr>
                                <w:p w14:paraId="363D9E65" w14:textId="77777777" w:rsidR="009D5459" w:rsidRDefault="009D5459" w:rsidP="00C41502">
                                  <w:pPr>
                                    <w:pStyle w:val="Bundtekst"/>
                                    <w:tabs>
                                      <w:tab w:val="clear" w:pos="2268"/>
                                      <w:tab w:val="clear" w:pos="5103"/>
                                      <w:tab w:val="left" w:pos="2694"/>
                                      <w:tab w:val="left" w:pos="4253"/>
                                      <w:tab w:val="left" w:pos="4678"/>
                                      <w:tab w:val="left" w:pos="4962"/>
                                      <w:tab w:val="right" w:pos="8505"/>
                                    </w:tabs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</w:pPr>
                                  <w:r w:rsidRPr="00C41502"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  <w:t>Vejdirektoratet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5EB8"/>
                                    </w:rPr>
                                    <w:t xml:space="preserve"> </w:t>
                                  </w:r>
                                </w:p>
                                <w:p w14:paraId="74F24DFF" w14:textId="77777777" w:rsidR="009D5459" w:rsidRDefault="009D5459" w:rsidP="00C41502">
                                  <w:pPr>
                                    <w:pStyle w:val="Bundtekst"/>
                                    <w:tabs>
                                      <w:tab w:val="clear" w:pos="2268"/>
                                      <w:tab w:val="clear" w:pos="5103"/>
                                      <w:tab w:val="left" w:pos="2694"/>
                                      <w:tab w:val="left" w:pos="4253"/>
                                      <w:tab w:val="left" w:pos="4678"/>
                                      <w:tab w:val="left" w:pos="4962"/>
                                      <w:tab w:val="right" w:pos="8505"/>
                                    </w:tabs>
                                    <w:rPr>
                                      <w:color w:val="005EB8"/>
                                    </w:rPr>
                                  </w:pPr>
                                  <w:r w:rsidRPr="00C41502">
                                    <w:rPr>
                                      <w:color w:val="005EB8"/>
                                    </w:rPr>
                                    <w:t>Carsten Niebuhrs Gade 43, 5. sal</w:t>
                                  </w:r>
                                  <w:r>
                                    <w:rPr>
                                      <w:color w:val="005EB8"/>
                                    </w:rPr>
                                    <w:t xml:space="preserve"> </w:t>
                                  </w:r>
                                </w:p>
                                <w:p w14:paraId="0EA73084" w14:textId="77777777" w:rsidR="009D5459" w:rsidRDefault="009D5459" w:rsidP="00C41502">
                                  <w:pPr>
                                    <w:pStyle w:val="Bundtekst"/>
                                    <w:tabs>
                                      <w:tab w:val="clear" w:pos="2268"/>
                                      <w:tab w:val="clear" w:pos="5103"/>
                                      <w:tab w:val="left" w:pos="2694"/>
                                      <w:tab w:val="left" w:pos="4253"/>
                                      <w:tab w:val="left" w:pos="4678"/>
                                      <w:tab w:val="left" w:pos="4962"/>
                                      <w:tab w:val="right" w:pos="8505"/>
                                    </w:tabs>
                                    <w:rPr>
                                      <w:rStyle w:val="Kraftighenvisning"/>
                                    </w:rPr>
                                  </w:pPr>
                                  <w:r w:rsidRPr="00C41502">
                                    <w:rPr>
                                      <w:color w:val="005EB8"/>
                                    </w:rPr>
                                    <w:t>1577 København V</w:t>
                                  </w:r>
                                  <w:r>
                                    <w:rPr>
                                      <w:color w:val="005EB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85" w:type="pct"/>
                                </w:tcPr>
                                <w:p w14:paraId="3EFCFB9D" w14:textId="77777777" w:rsidR="009D5459" w:rsidRDefault="009D5459" w:rsidP="00C41502">
                                  <w:pPr>
                                    <w:pStyle w:val="Bundtekst"/>
                                    <w:tabs>
                                      <w:tab w:val="clear" w:pos="2268"/>
                                      <w:tab w:val="clear" w:pos="5103"/>
                                      <w:tab w:val="left" w:pos="2694"/>
                                      <w:tab w:val="left" w:pos="4253"/>
                                      <w:tab w:val="left" w:pos="4678"/>
                                      <w:tab w:val="left" w:pos="4962"/>
                                      <w:tab w:val="right" w:pos="8505"/>
                                    </w:tabs>
                                    <w:rPr>
                                      <w:color w:val="005EB8"/>
                                    </w:rPr>
                                  </w:pPr>
                                  <w:r w:rsidRPr="00C41502">
                                    <w:rPr>
                                      <w:color w:val="005EB8"/>
                                    </w:rPr>
                                    <w:t>Tlf</w:t>
                                  </w:r>
                                  <w:r>
                                    <w:rPr>
                                      <w:color w:val="005EB8"/>
                                    </w:rPr>
                                    <w:t>.</w:t>
                                  </w:r>
                                  <w:r w:rsidRPr="00C41502">
                                    <w:rPr>
                                      <w:color w:val="005EB8"/>
                                    </w:rPr>
                                    <w:t xml:space="preserve"> 7244 3333</w:t>
                                  </w:r>
                                  <w:r>
                                    <w:rPr>
                                      <w:color w:val="005EB8"/>
                                    </w:rPr>
                                    <w:t xml:space="preserve"> </w:t>
                                  </w:r>
                                </w:p>
                                <w:p w14:paraId="0A4D90B4" w14:textId="77777777" w:rsidR="009D5459" w:rsidRDefault="009D5459" w:rsidP="00C41502">
                                  <w:pPr>
                                    <w:pStyle w:val="Bundtekst"/>
                                    <w:tabs>
                                      <w:tab w:val="clear" w:pos="2268"/>
                                      <w:tab w:val="clear" w:pos="5103"/>
                                      <w:tab w:val="left" w:pos="2694"/>
                                      <w:tab w:val="left" w:pos="4253"/>
                                      <w:tab w:val="left" w:pos="4678"/>
                                      <w:tab w:val="left" w:pos="4962"/>
                                      <w:tab w:val="right" w:pos="8505"/>
                                    </w:tabs>
                                    <w:rPr>
                                      <w:color w:val="005EB8"/>
                                    </w:rPr>
                                  </w:pPr>
                                  <w:r w:rsidRPr="00C41502">
                                    <w:rPr>
                                      <w:color w:val="005EB8"/>
                                    </w:rPr>
                                    <w:t>vejdirektoratet.dk</w:t>
                                  </w:r>
                                  <w:r>
                                    <w:rPr>
                                      <w:color w:val="005EB8"/>
                                    </w:rPr>
                                    <w:t xml:space="preserve"> </w:t>
                                  </w:r>
                                </w:p>
                                <w:p w14:paraId="5CB4F49F" w14:textId="77777777" w:rsidR="009D5459" w:rsidRDefault="009D5459" w:rsidP="00C41502">
                                  <w:pPr>
                                    <w:pStyle w:val="Bundtekst"/>
                                    <w:tabs>
                                      <w:tab w:val="clear" w:pos="2268"/>
                                      <w:tab w:val="clear" w:pos="5103"/>
                                      <w:tab w:val="left" w:pos="2694"/>
                                      <w:tab w:val="left" w:pos="4253"/>
                                      <w:tab w:val="left" w:pos="4678"/>
                                      <w:tab w:val="left" w:pos="4962"/>
                                      <w:tab w:val="right" w:pos="8505"/>
                                    </w:tabs>
                                    <w:rPr>
                                      <w:rStyle w:val="Kraftighenvisning"/>
                                    </w:rPr>
                                  </w:pPr>
                                  <w:r w:rsidRPr="00381D92">
                                    <w:rPr>
                                      <w:color w:val="005EB8"/>
                                    </w:rPr>
                                    <w:t>vd@vd.dk</w:t>
                                  </w:r>
                                  <w:r>
                                    <w:rPr>
                                      <w:color w:val="005EB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67" w:type="pct"/>
                                </w:tcPr>
                                <w:p w14:paraId="2519708C" w14:textId="77777777" w:rsidR="009D5459" w:rsidRDefault="009D5459" w:rsidP="00C41502">
                                  <w:pPr>
                                    <w:pStyle w:val="Bundtekst"/>
                                    <w:tabs>
                                      <w:tab w:val="clear" w:pos="2268"/>
                                      <w:tab w:val="clear" w:pos="5103"/>
                                      <w:tab w:val="left" w:pos="2694"/>
                                      <w:tab w:val="left" w:pos="4253"/>
                                      <w:tab w:val="left" w:pos="4678"/>
                                      <w:tab w:val="left" w:pos="4962"/>
                                      <w:tab w:val="right" w:pos="8505"/>
                                    </w:tabs>
                                    <w:rPr>
                                      <w:color w:val="005EB8"/>
                                    </w:rPr>
                                  </w:pPr>
                                  <w:r w:rsidRPr="00C41502">
                                    <w:rPr>
                                      <w:color w:val="005EB8"/>
                                    </w:rPr>
                                    <w:t>EAN</w:t>
                                  </w:r>
                                  <w:r>
                                    <w:rPr>
                                      <w:color w:val="005EB8"/>
                                    </w:rPr>
                                    <w:t xml:space="preserve"> </w:t>
                                  </w:r>
                                  <w:r w:rsidRPr="00C41502">
                                    <w:rPr>
                                      <w:color w:val="005EB8"/>
                                    </w:rPr>
                                    <w:t>5798000893450</w:t>
                                  </w:r>
                                  <w:r>
                                    <w:rPr>
                                      <w:color w:val="005EB8"/>
                                    </w:rPr>
                                    <w:t xml:space="preserve"> </w:t>
                                  </w:r>
                                </w:p>
                                <w:p w14:paraId="5BFF7D34" w14:textId="77777777" w:rsidR="009D5459" w:rsidRDefault="009D5459" w:rsidP="00C41502">
                                  <w:pPr>
                                    <w:pStyle w:val="Bundtekst"/>
                                    <w:tabs>
                                      <w:tab w:val="clear" w:pos="2268"/>
                                      <w:tab w:val="clear" w:pos="5103"/>
                                      <w:tab w:val="left" w:pos="2694"/>
                                      <w:tab w:val="left" w:pos="4253"/>
                                      <w:tab w:val="left" w:pos="4678"/>
                                      <w:tab w:val="left" w:pos="4962"/>
                                      <w:tab w:val="right" w:pos="8505"/>
                                    </w:tabs>
                                    <w:rPr>
                                      <w:rStyle w:val="Kraftighenvisning"/>
                                    </w:rPr>
                                  </w:pPr>
                                  <w:r w:rsidRPr="00C41502">
                                    <w:rPr>
                                      <w:color w:val="005EB8"/>
                                    </w:rPr>
                                    <w:t>SE</w:t>
                                  </w:r>
                                  <w:r>
                                    <w:rPr>
                                      <w:color w:val="005EB8"/>
                                    </w:rPr>
                                    <w:t xml:space="preserve">    </w:t>
                                  </w:r>
                                  <w:r w:rsidRPr="00C41502">
                                    <w:rPr>
                                      <w:color w:val="005EB8"/>
                                    </w:rPr>
                                    <w:t>60729018</w:t>
                                  </w:r>
                                  <w:r>
                                    <w:rPr>
                                      <w:color w:val="005EB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34" w:type="pct"/>
                                  <w:tcMar>
                                    <w:right w:w="28" w:type="dxa"/>
                                  </w:tcMar>
                                </w:tcPr>
                                <w:p w14:paraId="737325A1" w14:textId="77777777" w:rsidR="009D5459" w:rsidRDefault="009D5459" w:rsidP="001263F4">
                                  <w:pPr>
                                    <w:pStyle w:val="Bundtekst"/>
                                    <w:tabs>
                                      <w:tab w:val="clear" w:pos="2268"/>
                                      <w:tab w:val="clear" w:pos="5103"/>
                                      <w:tab w:val="left" w:pos="2694"/>
                                      <w:tab w:val="left" w:pos="4253"/>
                                      <w:tab w:val="left" w:pos="4678"/>
                                      <w:tab w:val="left" w:pos="4962"/>
                                      <w:tab w:val="right" w:pos="8505"/>
                                    </w:tabs>
                                    <w:jc w:val="right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DD2C1E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Vejdirektoratet er en styrelse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2377875A" w14:textId="77777777" w:rsidR="009D5459" w:rsidRDefault="009D5459" w:rsidP="001263F4">
                                  <w:pPr>
                                    <w:pStyle w:val="Bundtekst"/>
                                    <w:tabs>
                                      <w:tab w:val="clear" w:pos="2268"/>
                                      <w:tab w:val="clear" w:pos="5103"/>
                                      <w:tab w:val="left" w:pos="2694"/>
                                      <w:tab w:val="left" w:pos="4253"/>
                                      <w:tab w:val="left" w:pos="4678"/>
                                      <w:tab w:val="left" w:pos="4962"/>
                                      <w:tab w:val="right" w:pos="8505"/>
                                    </w:tabs>
                                    <w:jc w:val="right"/>
                                    <w:rPr>
                                      <w:rStyle w:val="Kraftighenvisning"/>
                                    </w:rPr>
                                  </w:pPr>
                                  <w:r w:rsidRPr="00DD2C1E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under Transportministeriet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9B436" w14:textId="62D09307" w:rsidR="0021084D" w:rsidRPr="009D5459" w:rsidRDefault="0021084D" w:rsidP="00206321">
                            <w:pPr>
                              <w:pStyle w:val="AfsenderBu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111F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alt="Afsenderoplysninger" style="position:absolute;margin-left:63.8pt;margin-top:754.1pt;width:467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" filled="f" stroked="f" strokeweight=".5pt">
                <v:textbox inset="0,0,0,0">
                  <w:txbxContent>
                    <w:tbl>
                      <w:tblPr>
                        <w:tblStyle w:val="Tabel-Gitter"/>
                        <w:tblW w:w="5000" w:type="pct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1"/>
                        <w:gridCol w:w="1842"/>
                        <w:gridCol w:w="2182"/>
                        <w:gridCol w:w="2494"/>
                      </w:tblGrid>
                      <w:tr w:rsidR="009D5459" w14:paraId="3B9056E5" w14:textId="77777777" w:rsidTr="008B4FBB">
                        <w:tc>
                          <w:tcPr>
                            <w:tcW w:w="1514" w:type="pct"/>
                          </w:tcPr>
                          <w:p w14:paraId="363D9E65" w14:textId="77777777" w:rsidR="009D5459" w:rsidRDefault="009D5459" w:rsidP="00C41502">
                            <w:pPr>
                              <w:pStyle w:val="Bundtekst"/>
                              <w:tabs>
                                <w:tab w:val="clear" w:pos="2268"/>
                                <w:tab w:val="clear" w:pos="5103"/>
                                <w:tab w:val="left" w:pos="2694"/>
                                <w:tab w:val="left" w:pos="4253"/>
                                <w:tab w:val="left" w:pos="4678"/>
                                <w:tab w:val="left" w:pos="4962"/>
                                <w:tab w:val="right" w:pos="8505"/>
                              </w:tabs>
                              <w:rPr>
                                <w:b/>
                                <w:bCs/>
                                <w:color w:val="005EB8"/>
                              </w:rPr>
                            </w:pPr>
                            <w:r w:rsidRPr="00C41502">
                              <w:rPr>
                                <w:b/>
                                <w:bCs/>
                                <w:color w:val="005EB8"/>
                              </w:rPr>
                              <w:t>Vejdirektoratet</w:t>
                            </w:r>
                            <w:r>
                              <w:rPr>
                                <w:b/>
                                <w:bCs/>
                                <w:color w:val="005EB8"/>
                              </w:rPr>
                              <w:t xml:space="preserve"> </w:t>
                            </w:r>
                          </w:p>
                          <w:p w14:paraId="74F24DFF" w14:textId="77777777" w:rsidR="009D5459" w:rsidRDefault="009D5459" w:rsidP="00C41502">
                            <w:pPr>
                              <w:pStyle w:val="Bundtekst"/>
                              <w:tabs>
                                <w:tab w:val="clear" w:pos="2268"/>
                                <w:tab w:val="clear" w:pos="5103"/>
                                <w:tab w:val="left" w:pos="2694"/>
                                <w:tab w:val="left" w:pos="4253"/>
                                <w:tab w:val="left" w:pos="4678"/>
                                <w:tab w:val="left" w:pos="4962"/>
                                <w:tab w:val="right" w:pos="8505"/>
                              </w:tabs>
                              <w:rPr>
                                <w:color w:val="005EB8"/>
                              </w:rPr>
                            </w:pPr>
                            <w:r w:rsidRPr="00C41502">
                              <w:rPr>
                                <w:color w:val="005EB8"/>
                              </w:rPr>
                              <w:t>Carsten Niebuhrs Gade 43, 5. sal</w:t>
                            </w:r>
                            <w:r>
                              <w:rPr>
                                <w:color w:val="005EB8"/>
                              </w:rPr>
                              <w:t xml:space="preserve"> </w:t>
                            </w:r>
                          </w:p>
                          <w:p w14:paraId="0EA73084" w14:textId="77777777" w:rsidR="009D5459" w:rsidRDefault="009D5459" w:rsidP="00C41502">
                            <w:pPr>
                              <w:pStyle w:val="Bundtekst"/>
                              <w:tabs>
                                <w:tab w:val="clear" w:pos="2268"/>
                                <w:tab w:val="clear" w:pos="5103"/>
                                <w:tab w:val="left" w:pos="2694"/>
                                <w:tab w:val="left" w:pos="4253"/>
                                <w:tab w:val="left" w:pos="4678"/>
                                <w:tab w:val="left" w:pos="4962"/>
                                <w:tab w:val="right" w:pos="8505"/>
                              </w:tabs>
                              <w:rPr>
                                <w:rStyle w:val="Kraftighenvisning"/>
                              </w:rPr>
                            </w:pPr>
                            <w:r w:rsidRPr="00C41502">
                              <w:rPr>
                                <w:color w:val="005EB8"/>
                              </w:rPr>
                              <w:t>1577 København V</w:t>
                            </w:r>
                            <w:r>
                              <w:rPr>
                                <w:color w:val="005EB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85" w:type="pct"/>
                          </w:tcPr>
                          <w:p w14:paraId="3EFCFB9D" w14:textId="77777777" w:rsidR="009D5459" w:rsidRDefault="009D5459" w:rsidP="00C41502">
                            <w:pPr>
                              <w:pStyle w:val="Bundtekst"/>
                              <w:tabs>
                                <w:tab w:val="clear" w:pos="2268"/>
                                <w:tab w:val="clear" w:pos="5103"/>
                                <w:tab w:val="left" w:pos="2694"/>
                                <w:tab w:val="left" w:pos="4253"/>
                                <w:tab w:val="left" w:pos="4678"/>
                                <w:tab w:val="left" w:pos="4962"/>
                                <w:tab w:val="right" w:pos="8505"/>
                              </w:tabs>
                              <w:rPr>
                                <w:color w:val="005EB8"/>
                              </w:rPr>
                            </w:pPr>
                            <w:r w:rsidRPr="00C41502">
                              <w:rPr>
                                <w:color w:val="005EB8"/>
                              </w:rPr>
                              <w:t>Tlf</w:t>
                            </w:r>
                            <w:r>
                              <w:rPr>
                                <w:color w:val="005EB8"/>
                              </w:rPr>
                              <w:t>.</w:t>
                            </w:r>
                            <w:r w:rsidRPr="00C41502">
                              <w:rPr>
                                <w:color w:val="005EB8"/>
                              </w:rPr>
                              <w:t xml:space="preserve"> 7244 3333</w:t>
                            </w:r>
                            <w:r>
                              <w:rPr>
                                <w:color w:val="005EB8"/>
                              </w:rPr>
                              <w:t xml:space="preserve"> </w:t>
                            </w:r>
                          </w:p>
                          <w:p w14:paraId="0A4D90B4" w14:textId="77777777" w:rsidR="009D5459" w:rsidRDefault="009D5459" w:rsidP="00C41502">
                            <w:pPr>
                              <w:pStyle w:val="Bundtekst"/>
                              <w:tabs>
                                <w:tab w:val="clear" w:pos="2268"/>
                                <w:tab w:val="clear" w:pos="5103"/>
                                <w:tab w:val="left" w:pos="2694"/>
                                <w:tab w:val="left" w:pos="4253"/>
                                <w:tab w:val="left" w:pos="4678"/>
                                <w:tab w:val="left" w:pos="4962"/>
                                <w:tab w:val="right" w:pos="8505"/>
                              </w:tabs>
                              <w:rPr>
                                <w:color w:val="005EB8"/>
                              </w:rPr>
                            </w:pPr>
                            <w:r w:rsidRPr="00C41502">
                              <w:rPr>
                                <w:color w:val="005EB8"/>
                              </w:rPr>
                              <w:t>vejdirektoratet.dk</w:t>
                            </w:r>
                            <w:r>
                              <w:rPr>
                                <w:color w:val="005EB8"/>
                              </w:rPr>
                              <w:t xml:space="preserve"> </w:t>
                            </w:r>
                          </w:p>
                          <w:p w14:paraId="5CB4F49F" w14:textId="77777777" w:rsidR="009D5459" w:rsidRDefault="009D5459" w:rsidP="00C41502">
                            <w:pPr>
                              <w:pStyle w:val="Bundtekst"/>
                              <w:tabs>
                                <w:tab w:val="clear" w:pos="2268"/>
                                <w:tab w:val="clear" w:pos="5103"/>
                                <w:tab w:val="left" w:pos="2694"/>
                                <w:tab w:val="left" w:pos="4253"/>
                                <w:tab w:val="left" w:pos="4678"/>
                                <w:tab w:val="left" w:pos="4962"/>
                                <w:tab w:val="right" w:pos="8505"/>
                              </w:tabs>
                              <w:rPr>
                                <w:rStyle w:val="Kraftighenvisning"/>
                              </w:rPr>
                            </w:pPr>
                            <w:r w:rsidRPr="00381D92">
                              <w:rPr>
                                <w:color w:val="005EB8"/>
                              </w:rPr>
                              <w:t>vd@vd.dk</w:t>
                            </w:r>
                            <w:r>
                              <w:rPr>
                                <w:color w:val="005EB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67" w:type="pct"/>
                          </w:tcPr>
                          <w:p w14:paraId="2519708C" w14:textId="77777777" w:rsidR="009D5459" w:rsidRDefault="009D5459" w:rsidP="00C41502">
                            <w:pPr>
                              <w:pStyle w:val="Bundtekst"/>
                              <w:tabs>
                                <w:tab w:val="clear" w:pos="2268"/>
                                <w:tab w:val="clear" w:pos="5103"/>
                                <w:tab w:val="left" w:pos="2694"/>
                                <w:tab w:val="left" w:pos="4253"/>
                                <w:tab w:val="left" w:pos="4678"/>
                                <w:tab w:val="left" w:pos="4962"/>
                                <w:tab w:val="right" w:pos="8505"/>
                              </w:tabs>
                              <w:rPr>
                                <w:color w:val="005EB8"/>
                              </w:rPr>
                            </w:pPr>
                            <w:r w:rsidRPr="00C41502">
                              <w:rPr>
                                <w:color w:val="005EB8"/>
                              </w:rPr>
                              <w:t>EAN</w:t>
                            </w:r>
                            <w:r>
                              <w:rPr>
                                <w:color w:val="005EB8"/>
                              </w:rPr>
                              <w:t xml:space="preserve"> </w:t>
                            </w:r>
                            <w:r w:rsidRPr="00C41502">
                              <w:rPr>
                                <w:color w:val="005EB8"/>
                              </w:rPr>
                              <w:t>5798000893450</w:t>
                            </w:r>
                            <w:r>
                              <w:rPr>
                                <w:color w:val="005EB8"/>
                              </w:rPr>
                              <w:t xml:space="preserve"> </w:t>
                            </w:r>
                          </w:p>
                          <w:p w14:paraId="5BFF7D34" w14:textId="77777777" w:rsidR="009D5459" w:rsidRDefault="009D5459" w:rsidP="00C41502">
                            <w:pPr>
                              <w:pStyle w:val="Bundtekst"/>
                              <w:tabs>
                                <w:tab w:val="clear" w:pos="2268"/>
                                <w:tab w:val="clear" w:pos="5103"/>
                                <w:tab w:val="left" w:pos="2694"/>
                                <w:tab w:val="left" w:pos="4253"/>
                                <w:tab w:val="left" w:pos="4678"/>
                                <w:tab w:val="left" w:pos="4962"/>
                                <w:tab w:val="right" w:pos="8505"/>
                              </w:tabs>
                              <w:rPr>
                                <w:rStyle w:val="Kraftighenvisning"/>
                              </w:rPr>
                            </w:pPr>
                            <w:r w:rsidRPr="00C41502">
                              <w:rPr>
                                <w:color w:val="005EB8"/>
                              </w:rPr>
                              <w:t>SE</w:t>
                            </w:r>
                            <w:r>
                              <w:rPr>
                                <w:color w:val="005EB8"/>
                              </w:rPr>
                              <w:t xml:space="preserve">    </w:t>
                            </w:r>
                            <w:r w:rsidRPr="00C41502">
                              <w:rPr>
                                <w:color w:val="005EB8"/>
                              </w:rPr>
                              <w:t>60729018</w:t>
                            </w:r>
                            <w:r>
                              <w:rPr>
                                <w:color w:val="005EB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34" w:type="pct"/>
                            <w:tcMar>
                              <w:right w:w="28" w:type="dxa"/>
                            </w:tcMar>
                          </w:tcPr>
                          <w:p w14:paraId="737325A1" w14:textId="77777777" w:rsidR="009D5459" w:rsidRDefault="009D5459" w:rsidP="001263F4">
                            <w:pPr>
                              <w:pStyle w:val="Bundtekst"/>
                              <w:tabs>
                                <w:tab w:val="clear" w:pos="2268"/>
                                <w:tab w:val="clear" w:pos="5103"/>
                                <w:tab w:val="left" w:pos="2694"/>
                                <w:tab w:val="left" w:pos="4253"/>
                                <w:tab w:val="left" w:pos="4678"/>
                                <w:tab w:val="left" w:pos="4962"/>
                                <w:tab w:val="right" w:pos="8505"/>
                              </w:tabs>
                              <w:jc w:val="right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DD2C1E">
                              <w:rPr>
                                <w:i/>
                                <w:iCs/>
                                <w:color w:val="000000" w:themeColor="text1"/>
                              </w:rPr>
                              <w:t>Vejdirektoratet er en styrelse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377875A" w14:textId="77777777" w:rsidR="009D5459" w:rsidRDefault="009D5459" w:rsidP="001263F4">
                            <w:pPr>
                              <w:pStyle w:val="Bundtekst"/>
                              <w:tabs>
                                <w:tab w:val="clear" w:pos="2268"/>
                                <w:tab w:val="clear" w:pos="5103"/>
                                <w:tab w:val="left" w:pos="2694"/>
                                <w:tab w:val="left" w:pos="4253"/>
                                <w:tab w:val="left" w:pos="4678"/>
                                <w:tab w:val="left" w:pos="4962"/>
                                <w:tab w:val="right" w:pos="8505"/>
                              </w:tabs>
                              <w:jc w:val="right"/>
                              <w:rPr>
                                <w:rStyle w:val="Kraftighenvisning"/>
                              </w:rPr>
                            </w:pPr>
                            <w:r w:rsidRPr="00DD2C1E">
                              <w:rPr>
                                <w:i/>
                                <w:iCs/>
                                <w:color w:val="000000" w:themeColor="text1"/>
                              </w:rPr>
                              <w:t>under Transportministeriet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9B436" w14:textId="62D09307" w:rsidR="0021084D" w:rsidRPr="009D5459" w:rsidRDefault="0021084D" w:rsidP="00206321">
                      <w:pPr>
                        <w:pStyle w:val="AfsenderBund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26EA73D6" w14:textId="77777777" w:rsidR="00F82176" w:rsidRPr="009D5459" w:rsidRDefault="00F82176" w:rsidP="00F82176"/>
    <w:p w14:paraId="65FF2D5C" w14:textId="74FFAB24" w:rsidR="009D5459" w:rsidRDefault="009D5459" w:rsidP="002C4E95">
      <w:pPr>
        <w:pStyle w:val="Titel"/>
      </w:pPr>
      <w:r>
        <w:t xml:space="preserve">Paradigme </w:t>
      </w:r>
    </w:p>
    <w:sdt>
      <w:sdtPr>
        <w:id w:val="295727520"/>
        <w:placeholder>
          <w:docPart w:val="17E5C31C397F41179872233D1E09D154"/>
        </w:placeholder>
        <w15:appearance w15:val="hidden"/>
      </w:sdtPr>
      <w:sdtEndPr/>
      <w:sdtContent>
        <w:p w14:paraId="43F3CFBB" w14:textId="2B54A73C" w:rsidR="009D5459" w:rsidRPr="009D5459" w:rsidRDefault="009D5459" w:rsidP="009D5459">
          <w:pPr>
            <w:pStyle w:val="Titel"/>
            <w:rPr>
              <w:color w:val="000000" w:themeColor="text1"/>
            </w:rPr>
          </w:pPr>
          <w:r w:rsidRPr="001D1B9C">
            <w:t xml:space="preserve">Referat af </w:t>
          </w:r>
          <w:r>
            <w:t xml:space="preserve">overdragelsesmøde fra &lt;AMK-P til AMK-B&gt; </w:t>
          </w:r>
          <w:r>
            <w:rPr>
              <w:color w:val="FF0000"/>
            </w:rPr>
            <w:t xml:space="preserve">eller </w:t>
          </w:r>
          <w:r>
            <w:rPr>
              <w:color w:val="000000" w:themeColor="text1"/>
            </w:rPr>
            <w:t xml:space="preserve">&lt;AMK-P til AMK-P&gt; </w:t>
          </w:r>
          <w:r>
            <w:rPr>
              <w:color w:val="FF0000"/>
            </w:rPr>
            <w:t xml:space="preserve">eller </w:t>
          </w:r>
          <w:r>
            <w:rPr>
              <w:color w:val="000000" w:themeColor="text1"/>
            </w:rPr>
            <w:t>&lt;AMK-B til AMK-B&gt;</w:t>
          </w:r>
        </w:p>
      </w:sdtContent>
    </w:sdt>
    <w:p w14:paraId="06F08F5A" w14:textId="13D6BF28" w:rsidR="009D5459" w:rsidRDefault="009D5459" w:rsidP="009D5459">
      <w:pPr>
        <w:rPr>
          <w:color w:val="FF0000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6BD59" wp14:editId="1475D9E4">
                <wp:simplePos x="0" y="0"/>
                <wp:positionH relativeFrom="margin">
                  <wp:posOffset>-73025</wp:posOffset>
                </wp:positionH>
                <wp:positionV relativeFrom="page">
                  <wp:posOffset>4319270</wp:posOffset>
                </wp:positionV>
                <wp:extent cx="6089650" cy="472440"/>
                <wp:effectExtent l="0" t="0" r="25400" b="22860"/>
                <wp:wrapNone/>
                <wp:docPr id="13" name="Tekstfelt 13" descr="Tekstboks hvori er beskrevet definition af et paradig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61"/>
                            </w:tblGrid>
                            <w:tr w:rsidR="009D5459" w14:paraId="6581779C" w14:textId="77777777">
                              <w:tc>
                                <w:tcPr>
                                  <w:tcW w:w="9061" w:type="dxa"/>
                                  <w:hideMark/>
                                </w:tcPr>
                                <w:p w14:paraId="77F0A1F0" w14:textId="77777777" w:rsidR="009D5459" w:rsidRDefault="009D5459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Definition: Et paradigme er et dokument/skabelon med en række præformaterede oplysninger samt redigerbare felter, der gør det nemmere at udarbejde det endelige dokument.</w:t>
                                  </w:r>
                                </w:p>
                              </w:tc>
                            </w:tr>
                          </w:tbl>
                          <w:p w14:paraId="32D68C97" w14:textId="77777777" w:rsidR="009D5459" w:rsidRDefault="009D5459" w:rsidP="00EA0E9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BD59" id="Tekstfelt 13" o:spid="_x0000_s1027" type="#_x0000_t202" alt="Tekstboks hvori er beskrevet definition af et paradigme" style="position:absolute;margin-left:-5.75pt;margin-top:340.1pt;width:479.5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" fillcolor="white [3201]" strokeweight=".5pt">
                <v:textbox>
                  <w:txbxContent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61"/>
                      </w:tblGrid>
                      <w:tr w:rsidR="009D5459" w14:paraId="6581779C" w14:textId="77777777">
                        <w:tc>
                          <w:tcPr>
                            <w:tcW w:w="9061" w:type="dxa"/>
                            <w:hideMark/>
                          </w:tcPr>
                          <w:p w14:paraId="77F0A1F0" w14:textId="77777777" w:rsidR="009D5459" w:rsidRDefault="009D545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Definition: Et paradigme er et dokument/skabelon med en række præformaterede oplysninger samt redigerbare felter, der gør det nemmere at udarbejde det endelige dokument.</w:t>
                            </w:r>
                          </w:p>
                        </w:tc>
                      </w:tr>
                    </w:tbl>
                    <w:p w14:paraId="32D68C97" w14:textId="77777777" w:rsidR="009D5459" w:rsidRDefault="009D5459" w:rsidP="00EA0E9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62B7EB" w14:textId="786740A1" w:rsidR="009D5459" w:rsidRDefault="009D5459" w:rsidP="009D5459">
      <w:pPr>
        <w:rPr>
          <w:color w:val="FF0000"/>
        </w:rPr>
      </w:pPr>
    </w:p>
    <w:p w14:paraId="4E858719" w14:textId="6F20092A" w:rsidR="009D5459" w:rsidRDefault="009D5459" w:rsidP="009D5459">
      <w:pPr>
        <w:rPr>
          <w:color w:val="FF0000"/>
        </w:rPr>
      </w:pPr>
    </w:p>
    <w:p w14:paraId="5E1DC5D1" w14:textId="77777777" w:rsidR="009D5459" w:rsidRDefault="009D5459" w:rsidP="009D5459">
      <w:pPr>
        <w:rPr>
          <w:color w:val="FF0000"/>
        </w:rPr>
      </w:pPr>
    </w:p>
    <w:p w14:paraId="58E74DA2" w14:textId="72E55224" w:rsidR="009D5459" w:rsidRDefault="009D5459" w:rsidP="009D5459">
      <w:pPr>
        <w:rPr>
          <w:color w:val="FF0000"/>
        </w:rPr>
      </w:pPr>
      <w:r w:rsidRPr="00920D96">
        <w:rPr>
          <w:color w:val="FF0000"/>
        </w:rPr>
        <w:t xml:space="preserve">Paradigmet </w:t>
      </w:r>
      <w:r>
        <w:rPr>
          <w:color w:val="FF0000"/>
        </w:rPr>
        <w:t>skal</w:t>
      </w:r>
      <w:r w:rsidRPr="00920D96">
        <w:rPr>
          <w:color w:val="FF0000"/>
        </w:rPr>
        <w:t xml:space="preserve"> også benyttes ved overdragelse </w:t>
      </w:r>
      <w:r>
        <w:rPr>
          <w:color w:val="FF0000"/>
        </w:rPr>
        <w:t xml:space="preserve">mellem to </w:t>
      </w:r>
      <w:proofErr w:type="spellStart"/>
      <w:r>
        <w:rPr>
          <w:color w:val="FF0000"/>
        </w:rPr>
        <w:t>AMK-P’er</w:t>
      </w:r>
      <w:proofErr w:type="spellEnd"/>
      <w:r>
        <w:rPr>
          <w:color w:val="FF0000"/>
        </w:rPr>
        <w:t xml:space="preserve"> (hhv. </w:t>
      </w:r>
      <w:proofErr w:type="spellStart"/>
      <w:r>
        <w:rPr>
          <w:color w:val="FF0000"/>
        </w:rPr>
        <w:t>AMK-B’er</w:t>
      </w:r>
      <w:proofErr w:type="spellEnd"/>
      <w:r>
        <w:rPr>
          <w:color w:val="FF0000"/>
        </w:rPr>
        <w:t>) - i tilfælde af</w:t>
      </w:r>
      <w:r w:rsidRPr="00920D96">
        <w:rPr>
          <w:color w:val="FF0000"/>
        </w:rPr>
        <w:t xml:space="preserve"> udskiftning</w:t>
      </w:r>
      <w:r>
        <w:rPr>
          <w:color w:val="FF0000"/>
        </w:rPr>
        <w:t xml:space="preserve"> i bemanding</w:t>
      </w:r>
      <w:r w:rsidRPr="00920D96">
        <w:rPr>
          <w:color w:val="FF0000"/>
        </w:rPr>
        <w:t xml:space="preserve"> af </w:t>
      </w:r>
      <w:r>
        <w:rPr>
          <w:color w:val="FF0000"/>
        </w:rPr>
        <w:t>AMK-rollen.</w:t>
      </w:r>
    </w:p>
    <w:p w14:paraId="135B29F9" w14:textId="77777777" w:rsidR="009D5459" w:rsidRDefault="009D5459" w:rsidP="009D5459">
      <w:pPr>
        <w:rPr>
          <w:color w:val="FF0000"/>
        </w:rPr>
      </w:pPr>
    </w:p>
    <w:p w14:paraId="3C9A278E" w14:textId="00057D9B" w:rsidR="009D5459" w:rsidRPr="00A33F2C" w:rsidRDefault="009D5459" w:rsidP="009D5459"/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1559"/>
        <w:gridCol w:w="425"/>
        <w:gridCol w:w="425"/>
        <w:gridCol w:w="566"/>
      </w:tblGrid>
      <w:tr w:rsidR="009D5459" w:rsidRPr="007F6C0F" w14:paraId="444AF992" w14:textId="77777777" w:rsidTr="003B7543">
        <w:trPr>
          <w:cantSplit/>
          <w:trHeight w:val="261"/>
        </w:trPr>
        <w:tc>
          <w:tcPr>
            <w:tcW w:w="1560" w:type="dxa"/>
            <w:vAlign w:val="center"/>
          </w:tcPr>
          <w:p w14:paraId="00EC350D" w14:textId="77777777" w:rsidR="009D5459" w:rsidRPr="0058563B" w:rsidRDefault="009D5459" w:rsidP="003B7543">
            <w:pPr>
              <w:pStyle w:val="LedetekstBlaa"/>
              <w:rPr>
                <w:b/>
                <w:bCs/>
              </w:rPr>
            </w:pPr>
            <w:bookmarkStart w:id="0" w:name="_Hlk74038076"/>
            <w:r w:rsidRPr="0058563B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Emne</w:t>
            </w:r>
          </w:p>
        </w:tc>
        <w:tc>
          <w:tcPr>
            <w:tcW w:w="7511" w:type="dxa"/>
            <w:gridSpan w:val="6"/>
          </w:tcPr>
          <w:p w14:paraId="00BBEBA0" w14:textId="77777777" w:rsidR="009D5459" w:rsidRPr="00FD1DA1" w:rsidRDefault="009D5459" w:rsidP="003B7543">
            <w:pPr>
              <w:rPr>
                <w:color w:val="FF0000"/>
              </w:rPr>
            </w:pPr>
            <w:r>
              <w:t>Overdragelsesmøde</w:t>
            </w:r>
            <w:r w:rsidRPr="00FD1DA1">
              <w:t xml:space="preserve"> </w:t>
            </w:r>
            <w:r>
              <w:t>vedr.:</w:t>
            </w:r>
          </w:p>
        </w:tc>
      </w:tr>
      <w:tr w:rsidR="009D5459" w14:paraId="3E7AACF6" w14:textId="77777777" w:rsidTr="003B7543">
        <w:trPr>
          <w:cantSplit/>
          <w:trHeight w:val="261"/>
        </w:trPr>
        <w:tc>
          <w:tcPr>
            <w:tcW w:w="1560" w:type="dxa"/>
            <w:vAlign w:val="center"/>
          </w:tcPr>
          <w:p w14:paraId="0B552DF8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7511" w:type="dxa"/>
            <w:gridSpan w:val="6"/>
          </w:tcPr>
          <w:p w14:paraId="5DD138BE" w14:textId="77777777" w:rsidR="009D5459" w:rsidRPr="00FD1DA1" w:rsidRDefault="009D5459" w:rsidP="003B7543">
            <w:r w:rsidRPr="00FD1DA1">
              <w:t xml:space="preserve">Motorvejen &lt;betegnelse&gt; </w:t>
            </w:r>
            <w:r w:rsidRPr="00FD1DA1">
              <w:rPr>
                <w:color w:val="FF0000"/>
              </w:rPr>
              <w:t>eller</w:t>
            </w:r>
            <w:r>
              <w:rPr>
                <w:color w:val="FF0000"/>
              </w:rPr>
              <w:t xml:space="preserve"> </w:t>
            </w:r>
            <w:r>
              <w:t>S</w:t>
            </w:r>
            <w:r w:rsidRPr="00FD1DA1">
              <w:t>trækningen &lt;betegnelse&gt;</w:t>
            </w:r>
          </w:p>
        </w:tc>
      </w:tr>
      <w:tr w:rsidR="009D5459" w14:paraId="708EFF98" w14:textId="77777777" w:rsidTr="003B7543">
        <w:trPr>
          <w:cantSplit/>
          <w:trHeight w:val="261"/>
        </w:trPr>
        <w:tc>
          <w:tcPr>
            <w:tcW w:w="1560" w:type="dxa"/>
            <w:vAlign w:val="center"/>
          </w:tcPr>
          <w:p w14:paraId="034A2E57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7511" w:type="dxa"/>
            <w:gridSpan w:val="6"/>
          </w:tcPr>
          <w:p w14:paraId="4FE07255" w14:textId="00D7B2FE" w:rsidR="009D5459" w:rsidRPr="00FD1DA1" w:rsidRDefault="009D5459" w:rsidP="003B7543">
            <w:pPr>
              <w:rPr>
                <w:color w:val="FF0000"/>
              </w:rPr>
            </w:pPr>
            <w:r w:rsidRPr="00FD1DA1">
              <w:t>Etape &lt;nr. og betegnelse, evt. fra km</w:t>
            </w:r>
            <w:r>
              <w:t xml:space="preserve"> t</w:t>
            </w:r>
            <w:r w:rsidRPr="00FD1DA1">
              <w:t>il km</w:t>
            </w:r>
            <w:r>
              <w:t>&gt;</w:t>
            </w:r>
          </w:p>
        </w:tc>
      </w:tr>
      <w:tr w:rsidR="009D5459" w14:paraId="062E0855" w14:textId="77777777" w:rsidTr="003B7543">
        <w:trPr>
          <w:cantSplit/>
          <w:trHeight w:val="261"/>
        </w:trPr>
        <w:tc>
          <w:tcPr>
            <w:tcW w:w="1560" w:type="dxa"/>
            <w:vAlign w:val="center"/>
          </w:tcPr>
          <w:p w14:paraId="38F05D76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7511" w:type="dxa"/>
            <w:gridSpan w:val="6"/>
          </w:tcPr>
          <w:p w14:paraId="783E396D" w14:textId="775BB25E" w:rsidR="009D5459" w:rsidRPr="00FD1DA1" w:rsidRDefault="009D5459" w:rsidP="003B7543">
            <w:pPr>
              <w:rPr>
                <w:color w:val="FF0000"/>
              </w:rPr>
            </w:pPr>
            <w:r w:rsidRPr="00FD1DA1">
              <w:t>Entreprise &lt;nr. og betegnelse&gt;</w:t>
            </w:r>
          </w:p>
        </w:tc>
      </w:tr>
      <w:bookmarkEnd w:id="0"/>
      <w:tr w:rsidR="009D5459" w14:paraId="603116B1" w14:textId="77777777" w:rsidTr="003B7543">
        <w:trPr>
          <w:cantSplit/>
          <w:trHeight w:val="261"/>
        </w:trPr>
        <w:tc>
          <w:tcPr>
            <w:tcW w:w="1560" w:type="dxa"/>
            <w:vAlign w:val="center"/>
          </w:tcPr>
          <w:p w14:paraId="2F025090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  <w:r w:rsidRPr="0058563B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Sted</w:t>
            </w:r>
          </w:p>
        </w:tc>
        <w:tc>
          <w:tcPr>
            <w:tcW w:w="7511" w:type="dxa"/>
            <w:gridSpan w:val="6"/>
          </w:tcPr>
          <w:p w14:paraId="06D97A2F" w14:textId="6581E91D" w:rsidR="009D5459" w:rsidRPr="00FD1DA1" w:rsidRDefault="009D5459" w:rsidP="003B7543">
            <w:pPr>
              <w:rPr>
                <w:color w:val="FF0000"/>
              </w:rPr>
            </w:pPr>
            <w:r w:rsidRPr="00FD1DA1">
              <w:rPr>
                <w:rFonts w:cs="Arial"/>
              </w:rPr>
              <w:t>&lt;adresse&gt;</w:t>
            </w:r>
          </w:p>
        </w:tc>
      </w:tr>
      <w:tr w:rsidR="009D5459" w14:paraId="5AB966FB" w14:textId="77777777" w:rsidTr="003B7543">
        <w:trPr>
          <w:cantSplit/>
          <w:trHeight w:val="261"/>
        </w:trPr>
        <w:tc>
          <w:tcPr>
            <w:tcW w:w="1560" w:type="dxa"/>
            <w:vAlign w:val="center"/>
          </w:tcPr>
          <w:p w14:paraId="5640784A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  <w:r w:rsidRPr="0058563B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Dato</w:t>
            </w:r>
          </w:p>
        </w:tc>
        <w:tc>
          <w:tcPr>
            <w:tcW w:w="7511" w:type="dxa"/>
            <w:gridSpan w:val="6"/>
          </w:tcPr>
          <w:p w14:paraId="02538F9F" w14:textId="1CC783FE" w:rsidR="009D5459" w:rsidRPr="00FD1DA1" w:rsidRDefault="009D5459" w:rsidP="003B7543">
            <w:pPr>
              <w:rPr>
                <w:color w:val="FF0000"/>
              </w:rPr>
            </w:pPr>
            <w:r w:rsidRPr="00FD1DA1">
              <w:t>&lt;dato og tidspunkt&gt;</w:t>
            </w:r>
          </w:p>
        </w:tc>
      </w:tr>
      <w:tr w:rsidR="009D5459" w14:paraId="53693AFA" w14:textId="77777777" w:rsidTr="003B7543">
        <w:trPr>
          <w:cantSplit/>
          <w:trHeight w:val="261"/>
        </w:trPr>
        <w:tc>
          <w:tcPr>
            <w:tcW w:w="1560" w:type="dxa"/>
            <w:vAlign w:val="center"/>
          </w:tcPr>
          <w:p w14:paraId="15B08913" w14:textId="77777777" w:rsidR="009D5459" w:rsidRPr="0058563B" w:rsidRDefault="009D5459" w:rsidP="003B7543">
            <w:pPr>
              <w:pStyle w:val="LedetekstBlaa"/>
              <w:rPr>
                <w:color w:val="005EB8" w:themeColor="accent1"/>
                <w:sz w:val="20"/>
              </w:rPr>
            </w:pPr>
            <w:r w:rsidRPr="0058563B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Referent</w:t>
            </w:r>
          </w:p>
        </w:tc>
        <w:tc>
          <w:tcPr>
            <w:tcW w:w="7511" w:type="dxa"/>
            <w:gridSpan w:val="6"/>
          </w:tcPr>
          <w:p w14:paraId="308758DF" w14:textId="1E87CDE4" w:rsidR="009D5459" w:rsidRPr="008A6090" w:rsidRDefault="009D5459" w:rsidP="003B7543">
            <w:pPr>
              <w:rPr>
                <w:color w:val="FF0000"/>
              </w:rPr>
            </w:pPr>
            <w:r w:rsidRPr="00FD1DA1">
              <w:t>&lt;navn&gt;</w:t>
            </w:r>
            <w:r>
              <w:t xml:space="preserve"> </w:t>
            </w:r>
            <w:r>
              <w:rPr>
                <w:rStyle w:val="RdvejledningTegn"/>
              </w:rPr>
              <w:t>Normalt den AMK, der overdrager.</w:t>
            </w:r>
          </w:p>
        </w:tc>
      </w:tr>
      <w:tr w:rsidR="009D5459" w14:paraId="3BFFE6CA" w14:textId="77777777" w:rsidTr="003B7543">
        <w:trPr>
          <w:cantSplit/>
          <w:trHeight w:val="261"/>
        </w:trPr>
        <w:tc>
          <w:tcPr>
            <w:tcW w:w="1560" w:type="dxa"/>
            <w:vAlign w:val="center"/>
          </w:tcPr>
          <w:p w14:paraId="07086C1B" w14:textId="77777777" w:rsidR="009D5459" w:rsidRPr="0058563B" w:rsidRDefault="009D5459" w:rsidP="003B7543">
            <w:pPr>
              <w:pStyle w:val="Skemaoverskrift"/>
              <w:rPr>
                <w:color w:val="005EB8" w:themeColor="accent1"/>
                <w:sz w:val="20"/>
                <w:szCs w:val="20"/>
              </w:rPr>
            </w:pPr>
          </w:p>
        </w:tc>
        <w:tc>
          <w:tcPr>
            <w:tcW w:w="7511" w:type="dxa"/>
            <w:gridSpan w:val="6"/>
          </w:tcPr>
          <w:p w14:paraId="6927EEC5" w14:textId="77777777" w:rsidR="009D5459" w:rsidRPr="00FD1DA1" w:rsidRDefault="009D5459" w:rsidP="003B7543"/>
        </w:tc>
      </w:tr>
      <w:tr w:rsidR="009D5459" w14:paraId="57DC2A2D" w14:textId="77777777" w:rsidTr="003B7543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6345AA73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  <w:r w:rsidRPr="0058563B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Deltagere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8DA2B" w14:textId="49455E6D" w:rsidR="009D5459" w:rsidRPr="0058563B" w:rsidRDefault="009D5459" w:rsidP="003B7543">
            <w:r w:rsidRPr="0058563B">
              <w:t>Navn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655AD" w14:textId="77777777" w:rsidR="009D5459" w:rsidRPr="0058563B" w:rsidRDefault="009D5459" w:rsidP="003B7543">
            <w:proofErr w:type="spellStart"/>
            <w:r w:rsidRPr="0058563B">
              <w:t>Init</w:t>
            </w:r>
            <w:proofErr w:type="spellEnd"/>
            <w:r w:rsidRPr="0058563B">
              <w:t>.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18E37" w14:textId="77777777" w:rsidR="009D5459" w:rsidRPr="0058563B" w:rsidRDefault="009D5459" w:rsidP="003B7543">
            <w:r w:rsidRPr="0058563B">
              <w:t>Firma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99F95" w14:textId="77777777" w:rsidR="009D5459" w:rsidRPr="0058563B" w:rsidRDefault="009D5459" w:rsidP="003B7543">
            <w:r w:rsidRPr="0058563B">
              <w:t>Deltog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BFB89" w14:textId="77777777" w:rsidR="009D5459" w:rsidRPr="0058563B" w:rsidRDefault="009D5459" w:rsidP="003B7543">
            <w:r w:rsidRPr="0058563B">
              <w:t>Afbud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D7988" w14:textId="77777777" w:rsidR="009D5459" w:rsidRPr="0058563B" w:rsidRDefault="009D5459" w:rsidP="003B7543">
            <w:r w:rsidRPr="0058563B">
              <w:t>Udeblev</w:t>
            </w:r>
          </w:p>
        </w:tc>
      </w:tr>
      <w:tr w:rsidR="009D5459" w14:paraId="29BC8E7F" w14:textId="77777777" w:rsidTr="003B7543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344ADD09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E7032" w14:textId="77777777" w:rsidR="009D5459" w:rsidRPr="00297832" w:rsidRDefault="009D5459" w:rsidP="003B7543">
            <w:pPr>
              <w:rPr>
                <w:color w:val="FF0000"/>
              </w:rPr>
            </w:pPr>
            <w:r w:rsidRPr="00DF7D40">
              <w:t>&lt;AMK-P</w:t>
            </w:r>
            <w:r>
              <w:t>&gt;</w:t>
            </w:r>
            <w:r w:rsidRPr="00DF7D40">
              <w:t xml:space="preserve"> </w:t>
            </w:r>
            <w:r w:rsidRPr="00DF7D40">
              <w:rPr>
                <w:color w:val="FF0000"/>
              </w:rPr>
              <w:t>eller</w:t>
            </w:r>
            <w:r w:rsidRPr="00DF7D40">
              <w:t xml:space="preserve"> &lt;AMK-B</w:t>
            </w:r>
            <w:r>
              <w:t>&gt;</w:t>
            </w:r>
            <w:r w:rsidRPr="00DF7D40">
              <w:t xml:space="preserve"> </w:t>
            </w:r>
            <w:r>
              <w:t>(</w:t>
            </w:r>
            <w:r>
              <w:rPr>
                <w:color w:val="FF0000"/>
              </w:rPr>
              <w:t xml:space="preserve">Den, der </w:t>
            </w:r>
            <w:r w:rsidRPr="007A2111">
              <w:rPr>
                <w:color w:val="FF0000"/>
              </w:rPr>
              <w:t>overdrager)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30468" w14:textId="77777777" w:rsidR="009D5459" w:rsidRPr="00FD1DA1" w:rsidRDefault="009D5459" w:rsidP="003B7543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CE63E" w14:textId="77777777" w:rsidR="009D5459" w:rsidRPr="00BE098C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9B7E8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121E2" w14:textId="77777777" w:rsidR="009D5459" w:rsidRPr="00AC1B6A" w:rsidRDefault="009D5459" w:rsidP="003B7543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DCCD" w14:textId="77777777" w:rsidR="009D5459" w:rsidRDefault="009D5459" w:rsidP="003B7543"/>
        </w:tc>
      </w:tr>
      <w:tr w:rsidR="009D5459" w14:paraId="2B6B45FE" w14:textId="77777777" w:rsidTr="003B7543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41B378E0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101F1" w14:textId="66C30B08" w:rsidR="009D5459" w:rsidRPr="009B5F55" w:rsidRDefault="009D5459" w:rsidP="003B7543">
            <w:r>
              <w:t xml:space="preserve">&lt;Assisterende AMK-P&gt; </w:t>
            </w:r>
            <w:r w:rsidRPr="00DF7D40">
              <w:rPr>
                <w:color w:val="FF0000"/>
              </w:rPr>
              <w:t>eller</w:t>
            </w:r>
            <w:r w:rsidRPr="00DF7D40">
              <w:t xml:space="preserve"> &lt;</w:t>
            </w:r>
            <w:r>
              <w:t xml:space="preserve">Assisterende </w:t>
            </w:r>
            <w:r w:rsidRPr="00DF7D40">
              <w:t>AMK-B&gt;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448D9" w14:textId="77777777" w:rsidR="009D5459" w:rsidRPr="00FD1DA1" w:rsidRDefault="009D5459" w:rsidP="003B7543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BA5EB" w14:textId="77777777" w:rsidR="009D5459" w:rsidRPr="00BE098C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8F03A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4C253" w14:textId="77777777" w:rsidR="009D5459" w:rsidRDefault="009D5459" w:rsidP="003B7543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FE184" w14:textId="77777777" w:rsidR="009D5459" w:rsidRDefault="009D5459" w:rsidP="003B7543"/>
        </w:tc>
      </w:tr>
      <w:tr w:rsidR="009D5459" w14:paraId="4C48F4E7" w14:textId="77777777" w:rsidTr="003B7543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4D68EE39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7EF73" w14:textId="77777777" w:rsidR="009D5459" w:rsidRPr="00297832" w:rsidRDefault="009D5459" w:rsidP="003B7543">
            <w:pPr>
              <w:rPr>
                <w:color w:val="FF0000"/>
              </w:rPr>
            </w:pPr>
            <w:r>
              <w:rPr>
                <w:rFonts w:cs="Arial"/>
              </w:rPr>
              <w:t>&lt;AMK-B&gt;</w:t>
            </w:r>
            <w:r w:rsidRPr="00DF7D40">
              <w:rPr>
                <w:color w:val="FF0000"/>
              </w:rPr>
              <w:t xml:space="preserve"> eller</w:t>
            </w:r>
            <w:r w:rsidRPr="00DF7D40">
              <w:t xml:space="preserve"> &lt;</w:t>
            </w:r>
            <w:r>
              <w:rPr>
                <w:rFonts w:cs="Arial"/>
              </w:rPr>
              <w:t xml:space="preserve">AMK-P&gt; </w:t>
            </w:r>
            <w:r>
              <w:rPr>
                <w:rFonts w:cs="Arial"/>
                <w:color w:val="FF0000"/>
              </w:rPr>
              <w:t>(Den, der modtager)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9FA72" w14:textId="77777777" w:rsidR="009D5459" w:rsidRPr="00FD1DA1" w:rsidRDefault="009D5459" w:rsidP="003B7543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9E84A" w14:textId="77777777" w:rsidR="009D5459" w:rsidRPr="00BE098C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148E8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6C706" w14:textId="77777777" w:rsidR="009D5459" w:rsidRDefault="009D5459" w:rsidP="003B7543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DE361" w14:textId="77777777" w:rsidR="009D5459" w:rsidRDefault="009D5459" w:rsidP="003B7543"/>
        </w:tc>
      </w:tr>
      <w:tr w:rsidR="009D5459" w14:paraId="2EBA26A0" w14:textId="77777777" w:rsidTr="003B7543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25E814A4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C9F6F" w14:textId="77777777" w:rsidR="009D5459" w:rsidRPr="009B5F55" w:rsidRDefault="009D5459" w:rsidP="003B7543">
            <w:pPr>
              <w:rPr>
                <w:rFonts w:cs="Arial"/>
              </w:rPr>
            </w:pPr>
            <w:r>
              <w:rPr>
                <w:rFonts w:cs="Arial"/>
              </w:rPr>
              <w:t>&lt;OHS Manager&gt;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D4696" w14:textId="77777777" w:rsidR="009D5459" w:rsidRPr="00FD1DA1" w:rsidRDefault="009D5459" w:rsidP="003B7543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99321" w14:textId="77777777" w:rsidR="009D5459" w:rsidRPr="00BE098C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E1A08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94B7F" w14:textId="77777777" w:rsidR="009D5459" w:rsidRDefault="009D5459" w:rsidP="003B7543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20F84" w14:textId="77777777" w:rsidR="009D5459" w:rsidRDefault="009D5459" w:rsidP="003B7543"/>
        </w:tc>
      </w:tr>
      <w:tr w:rsidR="009D5459" w14:paraId="488DC420" w14:textId="77777777" w:rsidTr="003B7543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3668A2A4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34313C" w14:textId="77777777" w:rsidR="009D5459" w:rsidRPr="009B5F55" w:rsidRDefault="009D5459" w:rsidP="003B7543">
            <w:pPr>
              <w:rPr>
                <w:rFonts w:cs="Arial"/>
              </w:rPr>
            </w:pPr>
            <w:r>
              <w:rPr>
                <w:rFonts w:cs="Arial"/>
              </w:rPr>
              <w:t>&lt;Evt. Entrepriseleder/-styrer&gt;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1CBD2" w14:textId="77777777" w:rsidR="009D5459" w:rsidRPr="00FD1DA1" w:rsidRDefault="009D5459" w:rsidP="003B7543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52F40" w14:textId="77777777" w:rsidR="009D5459" w:rsidRPr="00BE098C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27CAC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5A4D4" w14:textId="77777777" w:rsidR="009D5459" w:rsidRDefault="009D5459" w:rsidP="003B7543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14AC2" w14:textId="77777777" w:rsidR="009D5459" w:rsidRDefault="009D5459" w:rsidP="003B7543"/>
        </w:tc>
      </w:tr>
      <w:tr w:rsidR="009D5459" w14:paraId="49DE57B0" w14:textId="77777777" w:rsidTr="003B7543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01A9DCB1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841657" w14:textId="77777777" w:rsidR="009D5459" w:rsidRPr="00FD1DA1" w:rsidRDefault="009D5459" w:rsidP="003B7543">
            <w:pPr>
              <w:rPr>
                <w:rFonts w:cs="Arial"/>
              </w:rPr>
            </w:pPr>
            <w:r>
              <w:rPr>
                <w:rFonts w:cs="Arial"/>
              </w:rPr>
              <w:t>&lt;Evt. Andre&gt;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9EF9C" w14:textId="77777777" w:rsidR="009D5459" w:rsidRPr="00FD1DA1" w:rsidRDefault="009D5459" w:rsidP="003B7543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9F72E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C92CE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89C50" w14:textId="77777777" w:rsidR="009D5459" w:rsidRDefault="009D5459" w:rsidP="003B7543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17ABC" w14:textId="77777777" w:rsidR="009D5459" w:rsidRDefault="009D5459" w:rsidP="003B7543"/>
        </w:tc>
      </w:tr>
      <w:tr w:rsidR="009D5459" w14:paraId="14A19A8F" w14:textId="77777777" w:rsidTr="003B7543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71D6C929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01C02" w14:textId="34F2666C" w:rsidR="009D5459" w:rsidRDefault="009D5459" w:rsidP="003B7543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F6B25" w14:textId="77777777" w:rsidR="009D5459" w:rsidRDefault="009D5459" w:rsidP="003B7543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E2BEE" w14:textId="77777777" w:rsidR="009D5459" w:rsidRPr="00AA0D43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819DD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4E2F0" w14:textId="77777777" w:rsidR="009D5459" w:rsidRDefault="009D5459" w:rsidP="003B7543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2FF1B" w14:textId="77777777" w:rsidR="009D5459" w:rsidRDefault="009D5459" w:rsidP="003B7543"/>
        </w:tc>
      </w:tr>
      <w:tr w:rsidR="009D5459" w14:paraId="2A1E7FB8" w14:textId="77777777" w:rsidTr="003B7543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16B31B38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800D1" w14:textId="416DEABF" w:rsidR="009D5459" w:rsidRDefault="009D5459" w:rsidP="003B7543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44B16" w14:textId="77777777" w:rsidR="009D5459" w:rsidRDefault="009D5459" w:rsidP="003B7543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159E5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263EF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09514" w14:textId="77777777" w:rsidR="009D5459" w:rsidRDefault="009D5459" w:rsidP="003B7543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3DE28" w14:textId="77777777" w:rsidR="009D5459" w:rsidRDefault="009D5459" w:rsidP="003B7543"/>
        </w:tc>
      </w:tr>
      <w:tr w:rsidR="009D5459" w14:paraId="14CDD171" w14:textId="77777777" w:rsidTr="003B7543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6F1691DA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65A7F" w14:textId="77777777" w:rsidR="009D5459" w:rsidRPr="00EA63AF" w:rsidRDefault="009D5459" w:rsidP="003B7543">
            <w:pPr>
              <w:rPr>
                <w:rFonts w:cs="Arial"/>
                <w:szCs w:val="19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A8F2E" w14:textId="77777777" w:rsidR="009D5459" w:rsidRPr="00EA63AF" w:rsidRDefault="009D5459" w:rsidP="003B7543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3B7C5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DD529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76282" w14:textId="77777777" w:rsidR="009D5459" w:rsidRDefault="009D5459" w:rsidP="003B7543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ADC2E" w14:textId="77777777" w:rsidR="009D5459" w:rsidRDefault="009D5459" w:rsidP="003B7543"/>
        </w:tc>
      </w:tr>
      <w:tr w:rsidR="009D5459" w14:paraId="63C43A04" w14:textId="77777777" w:rsidTr="003B7543">
        <w:trPr>
          <w:cantSplit/>
          <w:trHeight w:val="261"/>
        </w:trPr>
        <w:tc>
          <w:tcPr>
            <w:tcW w:w="1560" w:type="dxa"/>
            <w:vAlign w:val="center"/>
          </w:tcPr>
          <w:p w14:paraId="36E891ED" w14:textId="2D71116E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1332FB94" w14:textId="77777777" w:rsidR="009D5459" w:rsidRPr="00A86F9A" w:rsidRDefault="009D5459" w:rsidP="003B7543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25EA2560" w14:textId="77777777" w:rsidR="009D5459" w:rsidRDefault="009D5459" w:rsidP="003B7543"/>
        </w:tc>
        <w:tc>
          <w:tcPr>
            <w:tcW w:w="1559" w:type="dxa"/>
            <w:tcBorders>
              <w:top w:val="dotted" w:sz="4" w:space="0" w:color="auto"/>
            </w:tcBorders>
          </w:tcPr>
          <w:p w14:paraId="22A887BA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</w:tcBorders>
          </w:tcPr>
          <w:p w14:paraId="366BB8B9" w14:textId="77777777" w:rsidR="009D5459" w:rsidRDefault="009D5459" w:rsidP="003B7543"/>
        </w:tc>
        <w:tc>
          <w:tcPr>
            <w:tcW w:w="425" w:type="dxa"/>
            <w:tcBorders>
              <w:top w:val="dotted" w:sz="4" w:space="0" w:color="auto"/>
            </w:tcBorders>
          </w:tcPr>
          <w:p w14:paraId="5D9A55FD" w14:textId="77777777" w:rsidR="009D5459" w:rsidRDefault="009D5459" w:rsidP="003B7543"/>
        </w:tc>
        <w:tc>
          <w:tcPr>
            <w:tcW w:w="566" w:type="dxa"/>
            <w:tcBorders>
              <w:top w:val="dotted" w:sz="4" w:space="0" w:color="auto"/>
            </w:tcBorders>
          </w:tcPr>
          <w:p w14:paraId="04E1C160" w14:textId="77777777" w:rsidR="009D5459" w:rsidRDefault="009D5459" w:rsidP="003B7543"/>
        </w:tc>
      </w:tr>
      <w:tr w:rsidR="009D5459" w14:paraId="41D66E8E" w14:textId="77777777" w:rsidTr="003B7543">
        <w:trPr>
          <w:cantSplit/>
          <w:trHeight w:val="268"/>
        </w:trPr>
        <w:tc>
          <w:tcPr>
            <w:tcW w:w="1560" w:type="dxa"/>
            <w:vAlign w:val="center"/>
          </w:tcPr>
          <w:p w14:paraId="79F2A9DB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  <w:r w:rsidRPr="0058563B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 xml:space="preserve">Fordeling </w:t>
            </w:r>
          </w:p>
        </w:tc>
        <w:tc>
          <w:tcPr>
            <w:tcW w:w="7511" w:type="dxa"/>
            <w:gridSpan w:val="6"/>
            <w:shd w:val="clear" w:color="auto" w:fill="auto"/>
          </w:tcPr>
          <w:p w14:paraId="6D6B20CE" w14:textId="39AE9D34" w:rsidR="009D5459" w:rsidRPr="00EA7026" w:rsidRDefault="009D5459" w:rsidP="003B7543">
            <w:r w:rsidRPr="00EA7026">
              <w:t xml:space="preserve">Iht deltagerliste samt til PL og &lt;FPL-design&gt; </w:t>
            </w:r>
            <w:r w:rsidRPr="00EA7026">
              <w:rPr>
                <w:color w:val="FF0000"/>
              </w:rPr>
              <w:t>eller</w:t>
            </w:r>
            <w:r w:rsidRPr="00EA7026">
              <w:t xml:space="preserve"> &lt;FPL-</w:t>
            </w:r>
            <w:r>
              <w:t>entreprisestyring</w:t>
            </w:r>
            <w:r w:rsidRPr="00EA7026">
              <w:t>&gt;</w:t>
            </w:r>
          </w:p>
        </w:tc>
      </w:tr>
      <w:tr w:rsidR="009D5459" w14:paraId="07C64138" w14:textId="77777777" w:rsidTr="003B7543">
        <w:trPr>
          <w:cantSplit/>
          <w:trHeight w:val="268"/>
        </w:trPr>
        <w:tc>
          <w:tcPr>
            <w:tcW w:w="1560" w:type="dxa"/>
            <w:vAlign w:val="center"/>
          </w:tcPr>
          <w:p w14:paraId="5A5C10D4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</w:pPr>
          </w:p>
          <w:p w14:paraId="18FE8DA7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</w:pPr>
            <w:r w:rsidRPr="0058563B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Dagsorden</w:t>
            </w:r>
          </w:p>
        </w:tc>
        <w:tc>
          <w:tcPr>
            <w:tcW w:w="7511" w:type="dxa"/>
            <w:gridSpan w:val="6"/>
            <w:shd w:val="clear" w:color="auto" w:fill="auto"/>
          </w:tcPr>
          <w:p w14:paraId="788D0413" w14:textId="4EEC25A5" w:rsidR="009D5459" w:rsidRPr="006B52FF" w:rsidRDefault="009D5459" w:rsidP="003B7543"/>
          <w:p w14:paraId="54E246E2" w14:textId="77777777" w:rsidR="009D5459" w:rsidRPr="006B52FF" w:rsidRDefault="009D5459" w:rsidP="003B7543">
            <w:r w:rsidRPr="006B52FF">
              <w:t>Jf. skema</w:t>
            </w:r>
            <w:r>
              <w:t xml:space="preserve"> nedenfor.</w:t>
            </w:r>
          </w:p>
        </w:tc>
      </w:tr>
      <w:tr w:rsidR="009D5459" w14:paraId="0CD54B1E" w14:textId="77777777" w:rsidTr="003B7543">
        <w:trPr>
          <w:cantSplit/>
          <w:trHeight w:val="268"/>
        </w:trPr>
        <w:tc>
          <w:tcPr>
            <w:tcW w:w="1560" w:type="dxa"/>
            <w:vAlign w:val="center"/>
          </w:tcPr>
          <w:p w14:paraId="5BC0B126" w14:textId="77777777" w:rsidR="009D5459" w:rsidRPr="0058563B" w:rsidRDefault="009D5459" w:rsidP="003B7543">
            <w:pPr>
              <w:pStyle w:val="LedetekstBlaa"/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</w:pPr>
          </w:p>
        </w:tc>
        <w:tc>
          <w:tcPr>
            <w:tcW w:w="7511" w:type="dxa"/>
            <w:gridSpan w:val="6"/>
            <w:shd w:val="clear" w:color="auto" w:fill="auto"/>
          </w:tcPr>
          <w:p w14:paraId="0A58D44D" w14:textId="1F01CB10" w:rsidR="009D5459" w:rsidRPr="006B52FF" w:rsidRDefault="009D5459" w:rsidP="003B7543"/>
        </w:tc>
      </w:tr>
    </w:tbl>
    <w:tbl>
      <w:tblPr>
        <w:tblStyle w:val="Typografi1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537"/>
        <w:gridCol w:w="5224"/>
      </w:tblGrid>
      <w:tr w:rsidR="009D5459" w14:paraId="621B6B0D" w14:textId="77777777" w:rsidTr="009D5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3" w:type="dxa"/>
          </w:tcPr>
          <w:p w14:paraId="6DAF79C4" w14:textId="77777777" w:rsidR="009D5459" w:rsidRPr="003B1C62" w:rsidRDefault="009D5459" w:rsidP="003B7543">
            <w:pPr>
              <w:rPr>
                <w:b w:val="0"/>
                <w:bCs/>
              </w:rPr>
            </w:pPr>
            <w:r>
              <w:rPr>
                <w:lang w:eastAsia="da-DK"/>
              </w:rPr>
              <w:br w:type="page"/>
            </w:r>
            <w:r w:rsidRPr="003B1C62">
              <w:rPr>
                <w:bCs/>
              </w:rPr>
              <w:t>Pkt.</w:t>
            </w:r>
          </w:p>
        </w:tc>
        <w:tc>
          <w:tcPr>
            <w:tcW w:w="3665" w:type="dxa"/>
          </w:tcPr>
          <w:p w14:paraId="7FDF330F" w14:textId="24B37BD9" w:rsidR="009D5459" w:rsidRPr="003B1C62" w:rsidRDefault="009D5459" w:rsidP="003B7543">
            <w:pPr>
              <w:rPr>
                <w:b w:val="0"/>
                <w:bCs/>
              </w:rPr>
            </w:pPr>
            <w:r w:rsidRPr="003B1C62">
              <w:rPr>
                <w:bCs/>
              </w:rPr>
              <w:t>Emne</w:t>
            </w:r>
          </w:p>
        </w:tc>
        <w:tc>
          <w:tcPr>
            <w:tcW w:w="5380" w:type="dxa"/>
          </w:tcPr>
          <w:p w14:paraId="30B6C527" w14:textId="77777777" w:rsidR="009D5459" w:rsidRDefault="009D5459" w:rsidP="003B7543">
            <w:pPr>
              <w:rPr>
                <w:b w:val="0"/>
                <w:bCs/>
              </w:rPr>
            </w:pPr>
            <w:r>
              <w:rPr>
                <w:bCs/>
              </w:rPr>
              <w:t>Bemærkninger</w:t>
            </w:r>
          </w:p>
          <w:p w14:paraId="6EB64900" w14:textId="77777777" w:rsidR="009D5459" w:rsidRPr="00A22F6D" w:rsidRDefault="009D5459" w:rsidP="003B7543">
            <w:pPr>
              <w:rPr>
                <w:color w:val="FF0000"/>
              </w:rPr>
            </w:pPr>
            <w:r w:rsidRPr="00A22F6D">
              <w:rPr>
                <w:color w:val="FF0000"/>
              </w:rPr>
              <w:t xml:space="preserve">Bemærkninger </w:t>
            </w:r>
            <w:r>
              <w:rPr>
                <w:color w:val="FF0000"/>
              </w:rPr>
              <w:t>fra overdragelsesmødet noteres nedenfor udfor punkterne.</w:t>
            </w:r>
          </w:p>
        </w:tc>
      </w:tr>
      <w:tr w:rsidR="009D5459" w14:paraId="0643DA3C" w14:textId="77777777" w:rsidTr="009D5459">
        <w:tc>
          <w:tcPr>
            <w:tcW w:w="583" w:type="dxa"/>
          </w:tcPr>
          <w:p w14:paraId="50E6BAD9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3E9AEA9A" w14:textId="2A893B85" w:rsidR="009D5459" w:rsidRDefault="009D5459" w:rsidP="003B7543">
            <w:r>
              <w:t>Præsentation af deltagere</w:t>
            </w:r>
          </w:p>
          <w:p w14:paraId="5826F2A1" w14:textId="63620772" w:rsidR="009D5459" w:rsidRPr="009F2108" w:rsidRDefault="009D5459" w:rsidP="003B7543"/>
        </w:tc>
        <w:tc>
          <w:tcPr>
            <w:tcW w:w="5380" w:type="dxa"/>
          </w:tcPr>
          <w:p w14:paraId="6936FEC6" w14:textId="77777777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>Deltagerne præsenterer sig og fortæller om deres rolle ind i projektet.</w:t>
            </w:r>
          </w:p>
          <w:p w14:paraId="7DD8EE88" w14:textId="77777777" w:rsidR="009D5459" w:rsidRDefault="009D5459" w:rsidP="003B7543"/>
        </w:tc>
      </w:tr>
      <w:tr w:rsidR="009D5459" w14:paraId="5D99D48F" w14:textId="77777777" w:rsidTr="009D5459">
        <w:tc>
          <w:tcPr>
            <w:tcW w:w="583" w:type="dxa"/>
          </w:tcPr>
          <w:p w14:paraId="7417E8F7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54513C46" w14:textId="26150940" w:rsidR="009D5459" w:rsidRDefault="009D5459" w:rsidP="003B7543">
            <w:r>
              <w:t>Præsentation af projektet</w:t>
            </w:r>
          </w:p>
        </w:tc>
        <w:tc>
          <w:tcPr>
            <w:tcW w:w="5380" w:type="dxa"/>
          </w:tcPr>
          <w:p w14:paraId="4B821CAD" w14:textId="77777777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 xml:space="preserve">Projektering: Den </w:t>
            </w:r>
            <w:r w:rsidRPr="00A649F2">
              <w:rPr>
                <w:color w:val="FF0000"/>
              </w:rPr>
              <w:t xml:space="preserve">AMK </w:t>
            </w:r>
            <w:r>
              <w:rPr>
                <w:color w:val="FF0000"/>
              </w:rPr>
              <w:t>der overdrager, eller evt. FPL-design, præsenterer projektet</w:t>
            </w:r>
            <w:r w:rsidRPr="00FD1DA1">
              <w:rPr>
                <w:color w:val="FF0000"/>
              </w:rPr>
              <w:t>.</w:t>
            </w:r>
          </w:p>
          <w:p w14:paraId="5992EB1E" w14:textId="77777777" w:rsidR="009D5459" w:rsidRDefault="009D5459" w:rsidP="003B7543">
            <w:pPr>
              <w:rPr>
                <w:color w:val="FF0000"/>
              </w:rPr>
            </w:pPr>
          </w:p>
          <w:p w14:paraId="7452C8AB" w14:textId="77777777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 xml:space="preserve">Udførelse: Den </w:t>
            </w:r>
            <w:r w:rsidRPr="00A649F2">
              <w:rPr>
                <w:color w:val="FF0000"/>
              </w:rPr>
              <w:t xml:space="preserve">AMK </w:t>
            </w:r>
            <w:r>
              <w:rPr>
                <w:color w:val="FF0000"/>
              </w:rPr>
              <w:t>der overdrager, eller evt. entrepriseleder/-styrer præsenterer projektet.</w:t>
            </w:r>
          </w:p>
          <w:p w14:paraId="26E9421B" w14:textId="77777777" w:rsidR="009D5459" w:rsidRDefault="009D5459" w:rsidP="003B7543"/>
        </w:tc>
      </w:tr>
      <w:tr w:rsidR="009D5459" w14:paraId="1C324E8B" w14:textId="77777777" w:rsidTr="009D5459">
        <w:tc>
          <w:tcPr>
            <w:tcW w:w="583" w:type="dxa"/>
          </w:tcPr>
          <w:p w14:paraId="717C481D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47E77C64" w14:textId="6CADC511" w:rsidR="009D5459" w:rsidRDefault="009D5459" w:rsidP="003B7543">
            <w:r>
              <w:t>Gennemgang af den Indledende Kortlægning og Arbejdsmiljøloggen</w:t>
            </w:r>
          </w:p>
          <w:p w14:paraId="169BEBE9" w14:textId="77777777" w:rsidR="009D5459" w:rsidRDefault="009D5459" w:rsidP="003B7543"/>
        </w:tc>
        <w:tc>
          <w:tcPr>
            <w:tcW w:w="5380" w:type="dxa"/>
          </w:tcPr>
          <w:p w14:paraId="76B60C7A" w14:textId="41276D54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>Indledende kortlægning samt arbejdsmiljøloggen gennemgås. Særlige fokuspunkter noteres ned her sammen med løsninger på de enkelte problemstiller.</w:t>
            </w:r>
          </w:p>
          <w:p w14:paraId="4109A56C" w14:textId="64A695C5" w:rsidR="009D5459" w:rsidRDefault="009D5459" w:rsidP="003B7543">
            <w:pPr>
              <w:rPr>
                <w:color w:val="FF0000"/>
              </w:rPr>
            </w:pPr>
          </w:p>
          <w:p w14:paraId="2A1BF8E0" w14:textId="77777777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 xml:space="preserve">Udførelse: Ved overdragelse mellem </w:t>
            </w:r>
            <w:proofErr w:type="spellStart"/>
            <w:r>
              <w:rPr>
                <w:color w:val="FF0000"/>
              </w:rPr>
              <w:t>AMK-B’er</w:t>
            </w:r>
            <w:proofErr w:type="spellEnd"/>
            <w:r>
              <w:rPr>
                <w:color w:val="FF0000"/>
              </w:rPr>
              <w:t xml:space="preserve"> kan Indledende kortlægning og </w:t>
            </w:r>
            <w:proofErr w:type="spellStart"/>
            <w:r>
              <w:rPr>
                <w:color w:val="FF0000"/>
              </w:rPr>
              <w:t>Arbejdsmiljølog</w:t>
            </w:r>
            <w:proofErr w:type="spellEnd"/>
            <w:r>
              <w:rPr>
                <w:color w:val="FF0000"/>
              </w:rPr>
              <w:t xml:space="preserve"> springes over, hvis det skønnes uden værdi.</w:t>
            </w:r>
          </w:p>
          <w:p w14:paraId="0E277EA6" w14:textId="77777777" w:rsidR="009D5459" w:rsidRDefault="009D5459" w:rsidP="003B7543">
            <w:pPr>
              <w:rPr>
                <w:color w:val="FF0000"/>
              </w:rPr>
            </w:pPr>
          </w:p>
        </w:tc>
      </w:tr>
      <w:tr w:rsidR="009D5459" w14:paraId="1E9ECA0D" w14:textId="77777777" w:rsidTr="009D5459">
        <w:tc>
          <w:tcPr>
            <w:tcW w:w="583" w:type="dxa"/>
          </w:tcPr>
          <w:p w14:paraId="50FBF2BA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6C9BA74E" w14:textId="77777777" w:rsidR="009D5459" w:rsidRDefault="009D5459" w:rsidP="003B7543">
            <w:r>
              <w:t xml:space="preserve">Gennemgang af PSS inkl. særlige arbejdsmiljømæssige fokuspunkter </w:t>
            </w:r>
          </w:p>
          <w:p w14:paraId="2A6E3E18" w14:textId="77777777" w:rsidR="009D5459" w:rsidRPr="009F2108" w:rsidRDefault="009D5459" w:rsidP="003B7543"/>
        </w:tc>
        <w:tc>
          <w:tcPr>
            <w:tcW w:w="5380" w:type="dxa"/>
          </w:tcPr>
          <w:p w14:paraId="6250E1C7" w14:textId="0AC4BE84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>PSS gennemgås. og den AMK der overdrager, gennemgår, evt. i samarbejde med OHS Manager, de særlige arbejdsmiljømæssige forhold, der er på entreprisen. Punkterne noteres og uddybes her inkl. eventuelle aftaler, der er truffet under projekteringen.</w:t>
            </w:r>
          </w:p>
          <w:p w14:paraId="53F27EEF" w14:textId="77777777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>Fx:</w:t>
            </w:r>
          </w:p>
          <w:p w14:paraId="18FC8964" w14:textId="77777777" w:rsidR="009D5459" w:rsidRPr="0035604D" w:rsidRDefault="009D5459" w:rsidP="009D5459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t>Arbejde tæt på trafik og særlige forholdsregler herved</w:t>
            </w:r>
          </w:p>
          <w:p w14:paraId="2B2F90C1" w14:textId="7F906E00" w:rsidR="009D5459" w:rsidRPr="0035604D" w:rsidRDefault="009D5459" w:rsidP="009D5459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t>Adgangsforhold</w:t>
            </w:r>
          </w:p>
          <w:p w14:paraId="5AD10445" w14:textId="492AE08E" w:rsidR="009D5459" w:rsidRPr="0035604D" w:rsidRDefault="009D5459" w:rsidP="009D5459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t>Velfærdsforanstaltninger</w:t>
            </w:r>
          </w:p>
          <w:p w14:paraId="1F9DA1D6" w14:textId="385198F7" w:rsidR="009D5459" w:rsidRPr="0035604D" w:rsidRDefault="009D5459" w:rsidP="009D5459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t>Særlige farlige arbejder</w:t>
            </w:r>
          </w:p>
          <w:p w14:paraId="7D564F41" w14:textId="77777777" w:rsidR="009D5459" w:rsidRPr="0035604D" w:rsidRDefault="009D5459" w:rsidP="009D5459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t>Krav om særlige værnemidler</w:t>
            </w:r>
          </w:p>
          <w:p w14:paraId="732B5983" w14:textId="7E36C0BE" w:rsidR="009D5459" w:rsidRPr="0035604D" w:rsidRDefault="009D5459" w:rsidP="009D5459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t>Højrisikoledninger og forholdsregler her</w:t>
            </w:r>
          </w:p>
          <w:p w14:paraId="6115DBD1" w14:textId="77777777" w:rsidR="009D5459" w:rsidRDefault="009D5459" w:rsidP="003B7543"/>
        </w:tc>
      </w:tr>
      <w:tr w:rsidR="009D5459" w14:paraId="6D6FA4E5" w14:textId="77777777" w:rsidTr="009D5459">
        <w:tc>
          <w:tcPr>
            <w:tcW w:w="583" w:type="dxa"/>
          </w:tcPr>
          <w:p w14:paraId="4CBA287E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1CB04676" w14:textId="77777777" w:rsidR="009D5459" w:rsidRDefault="009D5459" w:rsidP="003B7543">
            <w:r>
              <w:t>Gennemgang af Arbejdsmiljø Journal</w:t>
            </w:r>
          </w:p>
          <w:p w14:paraId="318BEACB" w14:textId="77777777" w:rsidR="009D5459" w:rsidRDefault="009D5459" w:rsidP="003B7543"/>
        </w:tc>
        <w:tc>
          <w:tcPr>
            <w:tcW w:w="5380" w:type="dxa"/>
          </w:tcPr>
          <w:p w14:paraId="5FBB43FD" w14:textId="536734AC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>Arbejdsmiljø Journalen gennemgås. Særlige fokuspunkter noteres ned her.</w:t>
            </w:r>
          </w:p>
          <w:p w14:paraId="2E2C1D60" w14:textId="77777777" w:rsidR="009D5459" w:rsidRDefault="009D5459" w:rsidP="003B7543">
            <w:pPr>
              <w:rPr>
                <w:color w:val="FF0000"/>
              </w:rPr>
            </w:pPr>
          </w:p>
        </w:tc>
      </w:tr>
      <w:tr w:rsidR="009D5459" w14:paraId="7708D0D2" w14:textId="77777777" w:rsidTr="009D5459">
        <w:tc>
          <w:tcPr>
            <w:tcW w:w="583" w:type="dxa"/>
          </w:tcPr>
          <w:p w14:paraId="6F15C7CB" w14:textId="6037A379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319EB873" w14:textId="77777777" w:rsidR="009D5459" w:rsidRPr="003B1C62" w:rsidRDefault="009D5459" w:rsidP="003B7543">
            <w:r>
              <w:t>SAB SOS, SAB Arbejdsplads m.fl.</w:t>
            </w:r>
          </w:p>
          <w:p w14:paraId="3116D770" w14:textId="1727F582" w:rsidR="009D5459" w:rsidRPr="009F2108" w:rsidRDefault="009D5459" w:rsidP="003B7543"/>
        </w:tc>
        <w:tc>
          <w:tcPr>
            <w:tcW w:w="5380" w:type="dxa"/>
          </w:tcPr>
          <w:p w14:paraId="5453BE5A" w14:textId="36B71164" w:rsidR="009D5459" w:rsidRPr="00A649F2" w:rsidRDefault="009D5459" w:rsidP="003B7543">
            <w:pPr>
              <w:rPr>
                <w:color w:val="FF0000"/>
              </w:rPr>
            </w:pPr>
            <w:r w:rsidRPr="00A649F2">
              <w:rPr>
                <w:color w:val="FF0000"/>
              </w:rPr>
              <w:t xml:space="preserve">Særlige arbejdsmiljømæssige krav </w:t>
            </w:r>
            <w:r>
              <w:rPr>
                <w:color w:val="FF0000"/>
              </w:rPr>
              <w:t xml:space="preserve">noteret i de særlige arbejdsbeskrivelser </w:t>
            </w:r>
            <w:r w:rsidRPr="00A649F2">
              <w:rPr>
                <w:color w:val="FF0000"/>
              </w:rPr>
              <w:t>gennemgås og noteres her:</w:t>
            </w:r>
          </w:p>
          <w:p w14:paraId="2BBA544B" w14:textId="4566AEAC" w:rsidR="009D5459" w:rsidRDefault="009D5459" w:rsidP="003B7543">
            <w:pPr>
              <w:rPr>
                <w:color w:val="FF0000"/>
              </w:rPr>
            </w:pPr>
            <w:r w:rsidRPr="00A649F2">
              <w:rPr>
                <w:color w:val="FF0000"/>
              </w:rPr>
              <w:t>Fx</w:t>
            </w:r>
            <w:r>
              <w:rPr>
                <w:color w:val="FF0000"/>
              </w:rPr>
              <w:t>:</w:t>
            </w:r>
          </w:p>
          <w:p w14:paraId="264093AB" w14:textId="77777777" w:rsidR="009D5459" w:rsidRPr="0035604D" w:rsidRDefault="009D5459" w:rsidP="009D545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t>Krav til værnemidler</w:t>
            </w:r>
          </w:p>
          <w:p w14:paraId="166DD978" w14:textId="77777777" w:rsidR="009D5459" w:rsidRPr="0035604D" w:rsidRDefault="009D5459" w:rsidP="009D545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t>Krav til arbejde tæt på trafik</w:t>
            </w:r>
          </w:p>
          <w:p w14:paraId="0F3C9BFA" w14:textId="0299EBF2" w:rsidR="009D5459" w:rsidRPr="0035604D" w:rsidRDefault="009D5459" w:rsidP="009D545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lastRenderedPageBreak/>
              <w:t>Krav om særlige APV’er/Arbejdsprocedurer etc.</w:t>
            </w:r>
          </w:p>
          <w:p w14:paraId="23386EF5" w14:textId="77777777" w:rsidR="009D5459" w:rsidRPr="0035604D" w:rsidRDefault="009D5459" w:rsidP="009D545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t>Særlige arbejdsmiljømæssige krav i SAB SOS</w:t>
            </w:r>
          </w:p>
          <w:p w14:paraId="47057C21" w14:textId="77777777" w:rsidR="009D5459" w:rsidRPr="0035604D" w:rsidRDefault="009D5459" w:rsidP="009D545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t xml:space="preserve">Oplæg til kampagner, </w:t>
            </w:r>
            <w:proofErr w:type="spellStart"/>
            <w:r w:rsidRPr="0035604D">
              <w:rPr>
                <w:color w:val="FF0000"/>
              </w:rPr>
              <w:t>toolbox</w:t>
            </w:r>
            <w:proofErr w:type="spellEnd"/>
            <w:r w:rsidRPr="0035604D">
              <w:rPr>
                <w:color w:val="FF0000"/>
              </w:rPr>
              <w:t xml:space="preserve"> </w:t>
            </w:r>
            <w:proofErr w:type="spellStart"/>
            <w:r w:rsidRPr="0035604D">
              <w:rPr>
                <w:color w:val="FF0000"/>
              </w:rPr>
              <w:t>ell</w:t>
            </w:r>
            <w:proofErr w:type="spellEnd"/>
            <w:r w:rsidRPr="0035604D">
              <w:rPr>
                <w:color w:val="FF0000"/>
              </w:rPr>
              <w:t>. lign.</w:t>
            </w:r>
          </w:p>
          <w:p w14:paraId="3877D0A3" w14:textId="560595B4" w:rsidR="009D5459" w:rsidRPr="0035604D" w:rsidRDefault="009D5459" w:rsidP="009D545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color w:val="FF0000"/>
              </w:rPr>
            </w:pPr>
            <w:r w:rsidRPr="0035604D">
              <w:rPr>
                <w:color w:val="FF0000"/>
              </w:rPr>
              <w:t>Særlige kursuskrav</w:t>
            </w:r>
          </w:p>
          <w:p w14:paraId="678BBE1A" w14:textId="77777777" w:rsidR="009D5459" w:rsidRDefault="009D5459" w:rsidP="003B7543"/>
        </w:tc>
      </w:tr>
      <w:tr w:rsidR="009D5459" w14:paraId="69BC0BB9" w14:textId="77777777" w:rsidTr="009D5459">
        <w:tc>
          <w:tcPr>
            <w:tcW w:w="583" w:type="dxa"/>
          </w:tcPr>
          <w:p w14:paraId="283FFF47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3A310B5A" w14:textId="2FCF5405" w:rsidR="009D5459" w:rsidRDefault="009D5459" w:rsidP="003B7543">
            <w:r>
              <w:t>Byggepladsplan og oversigter og arbejdsområder</w:t>
            </w:r>
          </w:p>
          <w:p w14:paraId="068D5D41" w14:textId="378675FC" w:rsidR="009D5459" w:rsidRPr="003B1C62" w:rsidRDefault="009D5459" w:rsidP="003B7543"/>
        </w:tc>
        <w:tc>
          <w:tcPr>
            <w:tcW w:w="5380" w:type="dxa"/>
          </w:tcPr>
          <w:p w14:paraId="783F4D1E" w14:textId="77777777" w:rsidR="009D5459" w:rsidRPr="00A649F2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 xml:space="preserve">Den </w:t>
            </w:r>
            <w:r w:rsidRPr="00A649F2">
              <w:rPr>
                <w:color w:val="FF0000"/>
              </w:rPr>
              <w:t xml:space="preserve">AMK </w:t>
            </w:r>
            <w:r>
              <w:rPr>
                <w:color w:val="FF0000"/>
              </w:rPr>
              <w:t xml:space="preserve">der overdrager, </w:t>
            </w:r>
            <w:r w:rsidRPr="00A649F2">
              <w:rPr>
                <w:color w:val="FF0000"/>
              </w:rPr>
              <w:t xml:space="preserve">gennemgår udkast til anstillingspladser og oversigt over arbejdsområderne. </w:t>
            </w:r>
            <w:r>
              <w:rPr>
                <w:color w:val="FF0000"/>
              </w:rPr>
              <w:t xml:space="preserve">Det kan ligeledes være relevant at gennemgå trafikafviklingsplaner og hele eller dele af arbejderne. </w:t>
            </w:r>
            <w:r w:rsidRPr="00A649F2">
              <w:rPr>
                <w:color w:val="FF0000"/>
              </w:rPr>
              <w:t>Vigtige fokuspunkter noteres ned.</w:t>
            </w:r>
            <w:r>
              <w:rPr>
                <w:color w:val="FF0000"/>
              </w:rPr>
              <w:t xml:space="preserve"> </w:t>
            </w:r>
          </w:p>
          <w:p w14:paraId="2F7E752E" w14:textId="77777777" w:rsidR="009D5459" w:rsidRDefault="009D5459" w:rsidP="003B7543"/>
          <w:p w14:paraId="2162342A" w14:textId="77777777" w:rsidR="009D5459" w:rsidRPr="00920D96" w:rsidRDefault="009D5459" w:rsidP="003B7543">
            <w:pPr>
              <w:rPr>
                <w:color w:val="FF0000"/>
              </w:rPr>
            </w:pPr>
            <w:r w:rsidRPr="00920D96">
              <w:rPr>
                <w:color w:val="FF0000"/>
              </w:rPr>
              <w:t>Bemærk på enkelte projekter er byggepladsplan og trafikafviklingsplaner sammenfaldende.</w:t>
            </w:r>
          </w:p>
          <w:p w14:paraId="4F77E98D" w14:textId="77777777" w:rsidR="009D5459" w:rsidRDefault="009D5459" w:rsidP="003B7543"/>
          <w:p w14:paraId="4647AC33" w14:textId="77777777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>AMK orienterer om forventede fællesområder og noterer områderne her.</w:t>
            </w:r>
          </w:p>
          <w:p w14:paraId="46A60289" w14:textId="77777777" w:rsidR="009D5459" w:rsidRDefault="009D5459" w:rsidP="003B7543"/>
        </w:tc>
      </w:tr>
      <w:tr w:rsidR="009D5459" w14:paraId="3E671627" w14:textId="77777777" w:rsidTr="009D5459">
        <w:tc>
          <w:tcPr>
            <w:tcW w:w="583" w:type="dxa"/>
          </w:tcPr>
          <w:p w14:paraId="6E1A9CC2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0DFCB58A" w14:textId="2DEDF157" w:rsidR="009D5459" w:rsidRDefault="009D5459" w:rsidP="003B7543">
            <w:r>
              <w:t>Tidsplan og/eller faseplaner</w:t>
            </w:r>
          </w:p>
        </w:tc>
        <w:tc>
          <w:tcPr>
            <w:tcW w:w="5380" w:type="dxa"/>
          </w:tcPr>
          <w:p w14:paraId="32CD3ABD" w14:textId="150E3F04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 xml:space="preserve">Den </w:t>
            </w:r>
            <w:r w:rsidRPr="00A649F2">
              <w:rPr>
                <w:color w:val="FF0000"/>
              </w:rPr>
              <w:t>AMK</w:t>
            </w:r>
            <w:r>
              <w:rPr>
                <w:color w:val="FF0000"/>
              </w:rPr>
              <w:t xml:space="preserve"> der overdrager, gennemgår overvejelser i forbindelse med tidsplanen og/eller faseplaner.</w:t>
            </w:r>
          </w:p>
          <w:p w14:paraId="065322B4" w14:textId="7AEBD0B7" w:rsidR="009D5459" w:rsidRPr="00A649F2" w:rsidRDefault="009D5459" w:rsidP="003B7543">
            <w:pPr>
              <w:rPr>
                <w:color w:val="FF0000"/>
              </w:rPr>
            </w:pPr>
          </w:p>
        </w:tc>
      </w:tr>
      <w:tr w:rsidR="009D5459" w:rsidRPr="00A649F2" w14:paraId="07563370" w14:textId="77777777" w:rsidTr="009D5459">
        <w:tc>
          <w:tcPr>
            <w:tcW w:w="583" w:type="dxa"/>
          </w:tcPr>
          <w:p w14:paraId="13C9A9F1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3A8938E0" w14:textId="77777777" w:rsidR="009D5459" w:rsidRDefault="009D5459" w:rsidP="003B7543">
            <w:r>
              <w:t>Myndigheder og øvrige samarbejdspartnere</w:t>
            </w:r>
          </w:p>
          <w:p w14:paraId="3D57B74D" w14:textId="77777777" w:rsidR="009D5459" w:rsidRDefault="009D5459" w:rsidP="003B7543"/>
        </w:tc>
        <w:tc>
          <w:tcPr>
            <w:tcW w:w="5380" w:type="dxa"/>
          </w:tcPr>
          <w:p w14:paraId="691FDB37" w14:textId="28A511E6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 xml:space="preserve">Den </w:t>
            </w:r>
            <w:r w:rsidRPr="00A649F2">
              <w:rPr>
                <w:color w:val="FF0000"/>
              </w:rPr>
              <w:t>AMK</w:t>
            </w:r>
            <w:r>
              <w:rPr>
                <w:color w:val="FF0000"/>
              </w:rPr>
              <w:t xml:space="preserve"> der overdrager, og </w:t>
            </w:r>
            <w:r w:rsidRPr="00A649F2">
              <w:rPr>
                <w:color w:val="FF0000"/>
              </w:rPr>
              <w:t>OHS Manager</w:t>
            </w:r>
            <w:r>
              <w:rPr>
                <w:color w:val="FF0000"/>
              </w:rPr>
              <w:t xml:space="preserve">, </w:t>
            </w:r>
            <w:r w:rsidRPr="00A649F2">
              <w:rPr>
                <w:color w:val="FF0000"/>
              </w:rPr>
              <w:t>orienterer</w:t>
            </w:r>
            <w:r>
              <w:rPr>
                <w:color w:val="FF0000"/>
              </w:rPr>
              <w:t xml:space="preserve"> om eventuelle aftaler mv. i forhold til Arbejdstilsynet,</w:t>
            </w:r>
            <w:r w:rsidRPr="000E34B4">
              <w:rPr>
                <w:color w:val="FF0000"/>
              </w:rPr>
              <w:t xml:space="preserve"> Beredskabet, Banedanmark, Søfartsstyrelsen, Kommuner </w:t>
            </w:r>
            <w:r>
              <w:rPr>
                <w:color w:val="FF0000"/>
              </w:rPr>
              <w:t>m.fl.</w:t>
            </w:r>
          </w:p>
          <w:p w14:paraId="0629A972" w14:textId="77777777" w:rsidR="009D5459" w:rsidRPr="00A649F2" w:rsidRDefault="009D5459" w:rsidP="003B7543">
            <w:pPr>
              <w:rPr>
                <w:color w:val="FF0000"/>
              </w:rPr>
            </w:pPr>
          </w:p>
        </w:tc>
      </w:tr>
      <w:tr w:rsidR="009D5459" w:rsidRPr="00A649F2" w14:paraId="745F3828" w14:textId="77777777" w:rsidTr="009D5459">
        <w:tc>
          <w:tcPr>
            <w:tcW w:w="583" w:type="dxa"/>
          </w:tcPr>
          <w:p w14:paraId="11000BEF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49D684CC" w14:textId="6F8C6C3B" w:rsidR="009D5459" w:rsidRDefault="009D5459" w:rsidP="003B7543">
            <w:r>
              <w:t>Kommentarer og bemærkninger fra den AMK, som modtager</w:t>
            </w:r>
          </w:p>
          <w:p w14:paraId="45B1700F" w14:textId="77777777" w:rsidR="009D5459" w:rsidRDefault="009D5459" w:rsidP="003B7543"/>
        </w:tc>
        <w:tc>
          <w:tcPr>
            <w:tcW w:w="5380" w:type="dxa"/>
          </w:tcPr>
          <w:p w14:paraId="4324C325" w14:textId="77777777" w:rsidR="009D5459" w:rsidRPr="00A649F2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>Hvis den AMK der modtager, har haft mulighed for at gennemgå materialet inden mødet, listes eventuelle kommentarer her.</w:t>
            </w:r>
          </w:p>
        </w:tc>
      </w:tr>
      <w:tr w:rsidR="009D5459" w:rsidRPr="00A649F2" w14:paraId="400F9402" w14:textId="77777777" w:rsidTr="009D5459">
        <w:tc>
          <w:tcPr>
            <w:tcW w:w="583" w:type="dxa"/>
          </w:tcPr>
          <w:p w14:paraId="03FA4EF2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34B3497F" w14:textId="2C38BA81" w:rsidR="009D5459" w:rsidRDefault="009D5459" w:rsidP="003B7543">
            <w:r>
              <w:t>Punkter til opfølgning ved den AMK, som overdrager</w:t>
            </w:r>
          </w:p>
        </w:tc>
        <w:tc>
          <w:tcPr>
            <w:tcW w:w="5380" w:type="dxa"/>
          </w:tcPr>
          <w:p w14:paraId="5D174DB9" w14:textId="77777777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>Eventuelle punkter til opfølgning, ved den AMK der overdrager, listes her.</w:t>
            </w:r>
          </w:p>
          <w:p w14:paraId="620DA213" w14:textId="77777777" w:rsidR="009D5459" w:rsidRDefault="009D5459" w:rsidP="003B7543">
            <w:pPr>
              <w:rPr>
                <w:color w:val="FF0000"/>
              </w:rPr>
            </w:pPr>
          </w:p>
        </w:tc>
      </w:tr>
      <w:tr w:rsidR="009D5459" w:rsidRPr="00A649F2" w14:paraId="3944F5DC" w14:textId="77777777" w:rsidTr="009D5459">
        <w:tc>
          <w:tcPr>
            <w:tcW w:w="583" w:type="dxa"/>
          </w:tcPr>
          <w:p w14:paraId="30ADFA27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1D627373" w14:textId="71364CF8" w:rsidR="009D5459" w:rsidRDefault="009D5459" w:rsidP="003B7543">
            <w:r>
              <w:t>Sagsstyringssystem og arkivering</w:t>
            </w:r>
          </w:p>
          <w:p w14:paraId="64F3CEFA" w14:textId="77777777" w:rsidR="009D5459" w:rsidRDefault="009D5459" w:rsidP="003B7543"/>
        </w:tc>
        <w:tc>
          <w:tcPr>
            <w:tcW w:w="5380" w:type="dxa"/>
          </w:tcPr>
          <w:p w14:paraId="7858429B" w14:textId="77777777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>List de styrings- og arkiveringssystemer, der anvendes på projektet, og hvor arbejdsmiljødokumenterne kan findes.</w:t>
            </w:r>
          </w:p>
          <w:p w14:paraId="6D0022D3" w14:textId="77777777" w:rsidR="009D5459" w:rsidRDefault="009D5459" w:rsidP="003B7543">
            <w:pPr>
              <w:rPr>
                <w:color w:val="FF0000"/>
              </w:rPr>
            </w:pPr>
          </w:p>
        </w:tc>
      </w:tr>
      <w:tr w:rsidR="009D5459" w:rsidRPr="00A649F2" w14:paraId="7F7A6EBB" w14:textId="77777777" w:rsidTr="009D5459">
        <w:tc>
          <w:tcPr>
            <w:tcW w:w="583" w:type="dxa"/>
          </w:tcPr>
          <w:p w14:paraId="2598C07B" w14:textId="77777777" w:rsidR="009D5459" w:rsidRDefault="009D5459" w:rsidP="009D5459">
            <w:pPr>
              <w:pStyle w:val="Listeafsnit"/>
              <w:numPr>
                <w:ilvl w:val="0"/>
                <w:numId w:val="12"/>
              </w:numPr>
              <w:spacing w:line="240" w:lineRule="auto"/>
              <w:ind w:left="306" w:hanging="284"/>
            </w:pPr>
          </w:p>
        </w:tc>
        <w:tc>
          <w:tcPr>
            <w:tcW w:w="3665" w:type="dxa"/>
          </w:tcPr>
          <w:p w14:paraId="701CF411" w14:textId="0A463A7F" w:rsidR="009D5459" w:rsidRDefault="009D5459" w:rsidP="003B7543">
            <w:r>
              <w:t>Eventuelt.</w:t>
            </w:r>
          </w:p>
          <w:p w14:paraId="21CC11A9" w14:textId="77777777" w:rsidR="009D5459" w:rsidRDefault="009D5459" w:rsidP="003B7543"/>
        </w:tc>
        <w:tc>
          <w:tcPr>
            <w:tcW w:w="5380" w:type="dxa"/>
          </w:tcPr>
          <w:p w14:paraId="2CCE4003" w14:textId="77777777" w:rsidR="009D5459" w:rsidRPr="00A649F2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>Eventuelle andre punkter noteres her</w:t>
            </w:r>
          </w:p>
        </w:tc>
      </w:tr>
      <w:tr w:rsidR="009D5459" w14:paraId="65E87F30" w14:textId="77777777" w:rsidTr="009D5459">
        <w:tc>
          <w:tcPr>
            <w:tcW w:w="583" w:type="dxa"/>
          </w:tcPr>
          <w:p w14:paraId="16F6EC41" w14:textId="77777777" w:rsidR="009D5459" w:rsidRDefault="009D5459" w:rsidP="003B7543"/>
        </w:tc>
        <w:tc>
          <w:tcPr>
            <w:tcW w:w="3665" w:type="dxa"/>
          </w:tcPr>
          <w:p w14:paraId="19D237E2" w14:textId="77777777" w:rsidR="009D5459" w:rsidRDefault="009D5459" w:rsidP="003B7543">
            <w:pPr>
              <w:rPr>
                <w:color w:val="FF0000"/>
              </w:rPr>
            </w:pPr>
            <w:r>
              <w:rPr>
                <w:color w:val="FF0000"/>
              </w:rPr>
              <w:t>&lt;tilføj evt. flere emner&gt;</w:t>
            </w:r>
          </w:p>
        </w:tc>
        <w:tc>
          <w:tcPr>
            <w:tcW w:w="5380" w:type="dxa"/>
          </w:tcPr>
          <w:p w14:paraId="30B68A68" w14:textId="77777777" w:rsidR="009D5459" w:rsidRDefault="009D5459" w:rsidP="003B7543"/>
        </w:tc>
      </w:tr>
    </w:tbl>
    <w:p w14:paraId="18268FC6" w14:textId="3E46E82E" w:rsidR="009D5459" w:rsidRPr="0095011E" w:rsidRDefault="009D5459" w:rsidP="002C4E95"/>
    <w:p w14:paraId="7B54B400" w14:textId="77777777" w:rsidR="009D5459" w:rsidRDefault="009D5459" w:rsidP="009D5459">
      <w:pPr>
        <w:pStyle w:val="Overskrift1"/>
        <w:spacing w:before="360"/>
        <w:ind w:left="432" w:hanging="432"/>
      </w:pPr>
    </w:p>
    <w:p w14:paraId="07D6C932" w14:textId="77777777" w:rsidR="009D5459" w:rsidRDefault="009D5459" w:rsidP="009D5459">
      <w:pPr>
        <w:pStyle w:val="Overskrift1"/>
        <w:spacing w:before="360"/>
        <w:ind w:left="432" w:hanging="432"/>
      </w:pPr>
    </w:p>
    <w:p w14:paraId="1E1A3532" w14:textId="77777777" w:rsidR="009D5459" w:rsidRDefault="009D5459" w:rsidP="009D5459">
      <w:pPr>
        <w:pStyle w:val="Overskrift1"/>
        <w:spacing w:before="360"/>
        <w:ind w:left="432" w:hanging="432"/>
      </w:pPr>
    </w:p>
    <w:p w14:paraId="586F755E" w14:textId="77777777" w:rsidR="009D5459" w:rsidRPr="009D5459" w:rsidRDefault="009D5459" w:rsidP="009D5459"/>
    <w:p w14:paraId="7C6C5616" w14:textId="77777777" w:rsidR="009D5459" w:rsidRDefault="009D5459" w:rsidP="009D5459">
      <w:pPr>
        <w:pStyle w:val="Overskrift1"/>
        <w:spacing w:before="360"/>
        <w:ind w:left="432" w:hanging="432"/>
      </w:pPr>
    </w:p>
    <w:p w14:paraId="7BCE983C" w14:textId="77777777" w:rsidR="009D5459" w:rsidRDefault="009D5459" w:rsidP="009D5459">
      <w:pPr>
        <w:pStyle w:val="Overskrift1"/>
        <w:spacing w:before="360"/>
        <w:ind w:left="432" w:hanging="432"/>
      </w:pPr>
    </w:p>
    <w:p w14:paraId="1A666896" w14:textId="46F68EBC" w:rsidR="009D5459" w:rsidRDefault="009D5459" w:rsidP="009D5459">
      <w:pPr>
        <w:pStyle w:val="Overskrift1"/>
        <w:spacing w:before="360"/>
        <w:ind w:left="432" w:hanging="432"/>
      </w:pPr>
      <w:r>
        <w:t>Aktionsliste</w:t>
      </w:r>
    </w:p>
    <w:p w14:paraId="65C70B2C" w14:textId="17654A16" w:rsidR="009D5459" w:rsidRDefault="009D5459" w:rsidP="0095011E"/>
    <w:p w14:paraId="3E484C33" w14:textId="19193343" w:rsidR="009D5459" w:rsidRPr="00FD1DA1" w:rsidRDefault="009D5459" w:rsidP="009D5459">
      <w:pPr>
        <w:pStyle w:val="Rdvejledning"/>
      </w:pPr>
      <w:r>
        <w:t>Eventuelle a</w:t>
      </w:r>
      <w:r w:rsidRPr="00FD1DA1">
        <w:t xml:space="preserve">ftaler/udestående punkter indskrives, herunder ansvarlig, frist og udført dato. </w:t>
      </w:r>
    </w:p>
    <w:p w14:paraId="76A0083B" w14:textId="2A51A214" w:rsidR="009D5459" w:rsidRPr="00FD1DA1" w:rsidRDefault="009D5459" w:rsidP="009D5459"/>
    <w:tbl>
      <w:tblPr>
        <w:tblStyle w:val="Typografi1"/>
        <w:tblW w:w="963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112"/>
        <w:gridCol w:w="4695"/>
        <w:gridCol w:w="1276"/>
        <w:gridCol w:w="1276"/>
        <w:gridCol w:w="1275"/>
      </w:tblGrid>
      <w:tr w:rsidR="009D5459" w:rsidRPr="00FD1DA1" w14:paraId="4F51094C" w14:textId="77777777" w:rsidTr="009D5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"/>
        </w:trPr>
        <w:tc>
          <w:tcPr>
            <w:tcW w:w="1112" w:type="dxa"/>
          </w:tcPr>
          <w:p w14:paraId="7468B91D" w14:textId="77777777" w:rsidR="009D5459" w:rsidRDefault="009D5459" w:rsidP="003B7543">
            <w:pPr>
              <w:rPr>
                <w:b w:val="0"/>
                <w:bCs/>
              </w:rPr>
            </w:pPr>
            <w:r w:rsidRPr="0071702C">
              <w:rPr>
                <w:bCs/>
              </w:rPr>
              <w:t>Punkt</w:t>
            </w:r>
          </w:p>
          <w:p w14:paraId="70928D23" w14:textId="77777777" w:rsidR="009D5459" w:rsidRPr="0071702C" w:rsidRDefault="009D5459" w:rsidP="003B7543">
            <w:pPr>
              <w:rPr>
                <w:b w:val="0"/>
                <w:bCs/>
              </w:rPr>
            </w:pPr>
          </w:p>
        </w:tc>
        <w:tc>
          <w:tcPr>
            <w:tcW w:w="4695" w:type="dxa"/>
          </w:tcPr>
          <w:p w14:paraId="413D5E71" w14:textId="1D2A572B" w:rsidR="009D5459" w:rsidRPr="0071702C" w:rsidRDefault="009D5459" w:rsidP="003B7543">
            <w:pPr>
              <w:rPr>
                <w:b w:val="0"/>
                <w:bCs/>
              </w:rPr>
            </w:pPr>
            <w:r w:rsidRPr="0071702C">
              <w:rPr>
                <w:bCs/>
              </w:rPr>
              <w:t>Emne</w:t>
            </w:r>
          </w:p>
        </w:tc>
        <w:tc>
          <w:tcPr>
            <w:tcW w:w="1276" w:type="dxa"/>
          </w:tcPr>
          <w:p w14:paraId="6A5CF016" w14:textId="4C498C76" w:rsidR="009D5459" w:rsidRPr="0071702C" w:rsidRDefault="009D5459" w:rsidP="003B7543">
            <w:pPr>
              <w:rPr>
                <w:b w:val="0"/>
                <w:bCs/>
              </w:rPr>
            </w:pPr>
            <w:r w:rsidRPr="0071702C">
              <w:rPr>
                <w:bCs/>
              </w:rPr>
              <w:t>Ansvarlig</w:t>
            </w:r>
          </w:p>
        </w:tc>
        <w:tc>
          <w:tcPr>
            <w:tcW w:w="1276" w:type="dxa"/>
          </w:tcPr>
          <w:p w14:paraId="0A73706F" w14:textId="77777777" w:rsidR="009D5459" w:rsidRPr="0071702C" w:rsidRDefault="009D5459" w:rsidP="003B7543">
            <w:pPr>
              <w:rPr>
                <w:b w:val="0"/>
                <w:bCs/>
              </w:rPr>
            </w:pPr>
            <w:r w:rsidRPr="0071702C">
              <w:rPr>
                <w:bCs/>
              </w:rPr>
              <w:t>Frist</w:t>
            </w:r>
          </w:p>
        </w:tc>
        <w:tc>
          <w:tcPr>
            <w:tcW w:w="1275" w:type="dxa"/>
          </w:tcPr>
          <w:p w14:paraId="09AD1025" w14:textId="77777777" w:rsidR="009D5459" w:rsidRPr="0071702C" w:rsidRDefault="009D5459" w:rsidP="003B7543">
            <w:pPr>
              <w:rPr>
                <w:b w:val="0"/>
                <w:bCs/>
              </w:rPr>
            </w:pPr>
            <w:r w:rsidRPr="0071702C">
              <w:rPr>
                <w:bCs/>
              </w:rPr>
              <w:t>Udført</w:t>
            </w:r>
          </w:p>
        </w:tc>
      </w:tr>
      <w:tr w:rsidR="009D5459" w:rsidRPr="00FD1DA1" w14:paraId="4277C204" w14:textId="77777777" w:rsidTr="009D5459">
        <w:trPr>
          <w:trHeight w:val="134"/>
        </w:trPr>
        <w:tc>
          <w:tcPr>
            <w:tcW w:w="1112" w:type="dxa"/>
          </w:tcPr>
          <w:p w14:paraId="72DE88BD" w14:textId="77777777" w:rsidR="009D5459" w:rsidRPr="00FD1DA1" w:rsidRDefault="009D5459" w:rsidP="003B7543"/>
        </w:tc>
        <w:tc>
          <w:tcPr>
            <w:tcW w:w="4695" w:type="dxa"/>
          </w:tcPr>
          <w:p w14:paraId="5E30BC96" w14:textId="0DA01F91" w:rsidR="009D5459" w:rsidRPr="00FD1DA1" w:rsidRDefault="009D5459" w:rsidP="003B7543"/>
        </w:tc>
        <w:tc>
          <w:tcPr>
            <w:tcW w:w="1276" w:type="dxa"/>
          </w:tcPr>
          <w:p w14:paraId="0EBF9F23" w14:textId="4B18CD19" w:rsidR="009D5459" w:rsidRPr="00FD1DA1" w:rsidRDefault="009D5459" w:rsidP="003B7543"/>
        </w:tc>
        <w:tc>
          <w:tcPr>
            <w:tcW w:w="1276" w:type="dxa"/>
          </w:tcPr>
          <w:p w14:paraId="6848B09E" w14:textId="47950196" w:rsidR="009D5459" w:rsidRPr="00FD1DA1" w:rsidRDefault="009D5459" w:rsidP="003B7543"/>
        </w:tc>
        <w:tc>
          <w:tcPr>
            <w:tcW w:w="1275" w:type="dxa"/>
          </w:tcPr>
          <w:p w14:paraId="47AC925D" w14:textId="6531CB51" w:rsidR="009D5459" w:rsidRPr="00FD1DA1" w:rsidRDefault="009D5459" w:rsidP="003B7543"/>
        </w:tc>
      </w:tr>
      <w:tr w:rsidR="009D5459" w:rsidRPr="00FD1DA1" w14:paraId="7B8C4E92" w14:textId="77777777" w:rsidTr="009D5459">
        <w:trPr>
          <w:trHeight w:val="134"/>
        </w:trPr>
        <w:tc>
          <w:tcPr>
            <w:tcW w:w="1112" w:type="dxa"/>
          </w:tcPr>
          <w:p w14:paraId="075AF131" w14:textId="77777777" w:rsidR="009D5459" w:rsidRPr="00FD1DA1" w:rsidRDefault="009D5459" w:rsidP="003B7543"/>
        </w:tc>
        <w:tc>
          <w:tcPr>
            <w:tcW w:w="4695" w:type="dxa"/>
          </w:tcPr>
          <w:p w14:paraId="46E3A131" w14:textId="77777777" w:rsidR="009D5459" w:rsidRPr="00FD1DA1" w:rsidRDefault="009D5459" w:rsidP="003B7543"/>
        </w:tc>
        <w:tc>
          <w:tcPr>
            <w:tcW w:w="1276" w:type="dxa"/>
          </w:tcPr>
          <w:p w14:paraId="25ABBE14" w14:textId="3ED0EE3A" w:rsidR="009D5459" w:rsidRPr="00FD1DA1" w:rsidRDefault="009D5459" w:rsidP="003B7543"/>
        </w:tc>
        <w:tc>
          <w:tcPr>
            <w:tcW w:w="1276" w:type="dxa"/>
          </w:tcPr>
          <w:p w14:paraId="48A7C09C" w14:textId="2B5FFA50" w:rsidR="009D5459" w:rsidRPr="00FD1DA1" w:rsidRDefault="009D5459" w:rsidP="003B7543"/>
        </w:tc>
        <w:tc>
          <w:tcPr>
            <w:tcW w:w="1275" w:type="dxa"/>
          </w:tcPr>
          <w:p w14:paraId="6694F51D" w14:textId="3902BA39" w:rsidR="009D5459" w:rsidRPr="00FD1DA1" w:rsidRDefault="009D5459" w:rsidP="003B7543"/>
        </w:tc>
      </w:tr>
      <w:tr w:rsidR="009D5459" w:rsidRPr="00FD1DA1" w14:paraId="642F5C0E" w14:textId="77777777" w:rsidTr="009D5459">
        <w:trPr>
          <w:trHeight w:val="134"/>
        </w:trPr>
        <w:tc>
          <w:tcPr>
            <w:tcW w:w="1112" w:type="dxa"/>
          </w:tcPr>
          <w:p w14:paraId="50AF2C9A" w14:textId="77777777" w:rsidR="009D5459" w:rsidRPr="00FD1DA1" w:rsidRDefault="009D5459" w:rsidP="003B7543"/>
        </w:tc>
        <w:tc>
          <w:tcPr>
            <w:tcW w:w="4695" w:type="dxa"/>
          </w:tcPr>
          <w:p w14:paraId="6B4EE9A2" w14:textId="5D08ED05" w:rsidR="009D5459" w:rsidRPr="00FD1DA1" w:rsidRDefault="009D5459" w:rsidP="003B7543"/>
        </w:tc>
        <w:tc>
          <w:tcPr>
            <w:tcW w:w="1276" w:type="dxa"/>
          </w:tcPr>
          <w:p w14:paraId="4D65D5F3" w14:textId="77777777" w:rsidR="009D5459" w:rsidRPr="00FD1DA1" w:rsidRDefault="009D5459" w:rsidP="003B7543"/>
        </w:tc>
        <w:tc>
          <w:tcPr>
            <w:tcW w:w="1276" w:type="dxa"/>
          </w:tcPr>
          <w:p w14:paraId="56CDACE8" w14:textId="2891D742" w:rsidR="009D5459" w:rsidRPr="00FD1DA1" w:rsidRDefault="009D5459" w:rsidP="003B7543"/>
        </w:tc>
        <w:tc>
          <w:tcPr>
            <w:tcW w:w="1275" w:type="dxa"/>
          </w:tcPr>
          <w:p w14:paraId="2B6F341F" w14:textId="77777777" w:rsidR="009D5459" w:rsidRPr="00FD1DA1" w:rsidRDefault="009D5459" w:rsidP="003B7543"/>
        </w:tc>
      </w:tr>
      <w:tr w:rsidR="009D5459" w:rsidRPr="00FD1DA1" w14:paraId="54692696" w14:textId="77777777" w:rsidTr="009D5459">
        <w:trPr>
          <w:trHeight w:val="134"/>
        </w:trPr>
        <w:tc>
          <w:tcPr>
            <w:tcW w:w="1112" w:type="dxa"/>
          </w:tcPr>
          <w:p w14:paraId="07EB7A47" w14:textId="77777777" w:rsidR="009D5459" w:rsidRPr="00FD1DA1" w:rsidRDefault="009D5459" w:rsidP="003B7543"/>
        </w:tc>
        <w:tc>
          <w:tcPr>
            <w:tcW w:w="4695" w:type="dxa"/>
          </w:tcPr>
          <w:p w14:paraId="6FBEAC90" w14:textId="051B3179" w:rsidR="009D5459" w:rsidRPr="00FD1DA1" w:rsidRDefault="009D5459" w:rsidP="003B7543"/>
        </w:tc>
        <w:tc>
          <w:tcPr>
            <w:tcW w:w="1276" w:type="dxa"/>
          </w:tcPr>
          <w:p w14:paraId="00EF080D" w14:textId="77777777" w:rsidR="009D5459" w:rsidRPr="00FD1DA1" w:rsidRDefault="009D5459" w:rsidP="003B7543"/>
        </w:tc>
        <w:tc>
          <w:tcPr>
            <w:tcW w:w="1276" w:type="dxa"/>
          </w:tcPr>
          <w:p w14:paraId="6D149863" w14:textId="5B1C717E" w:rsidR="009D5459" w:rsidRPr="00FD1DA1" w:rsidRDefault="009D5459" w:rsidP="003B7543"/>
        </w:tc>
        <w:tc>
          <w:tcPr>
            <w:tcW w:w="1275" w:type="dxa"/>
          </w:tcPr>
          <w:p w14:paraId="4A26FA9D" w14:textId="77777777" w:rsidR="009D5459" w:rsidRPr="00FD1DA1" w:rsidRDefault="009D5459" w:rsidP="003B7543"/>
        </w:tc>
      </w:tr>
    </w:tbl>
    <w:p w14:paraId="4C613636" w14:textId="225B4E6C" w:rsidR="009D5459" w:rsidRPr="008E7F6B" w:rsidRDefault="009D5459" w:rsidP="009D5459">
      <w:pPr>
        <w:pStyle w:val="Overskrift1"/>
        <w:spacing w:before="360"/>
      </w:pPr>
    </w:p>
    <w:p w14:paraId="486998BF" w14:textId="01B32C50" w:rsidR="009D5459" w:rsidRDefault="009D5459" w:rsidP="002C4E95">
      <w:pPr>
        <w:rPr>
          <w:lang w:eastAsia="da-DK"/>
        </w:rPr>
      </w:pPr>
    </w:p>
    <w:p w14:paraId="1615BD24" w14:textId="27813AD9" w:rsidR="009D5459" w:rsidRDefault="009D5459" w:rsidP="00333707">
      <w:pPr>
        <w:pStyle w:val="Overskrift1"/>
      </w:pPr>
      <w:bookmarkStart w:id="1" w:name="_Toc21587462"/>
      <w:bookmarkStart w:id="2" w:name="_Toc42765703"/>
      <w:bookmarkStart w:id="3" w:name="_Toc173495923"/>
      <w:r w:rsidRPr="00260080">
        <w:t>Dokumentstyring</w:t>
      </w:r>
      <w:bookmarkEnd w:id="1"/>
      <w:bookmarkEnd w:id="2"/>
      <w:bookmarkEnd w:id="3"/>
    </w:p>
    <w:p w14:paraId="0AB64A08" w14:textId="712F889F" w:rsidR="009D5459" w:rsidRDefault="009D5459" w:rsidP="0010791D"/>
    <w:p w14:paraId="0E42D1FA" w14:textId="28BC8494" w:rsidR="009D5459" w:rsidRDefault="009D5459" w:rsidP="0010791D"/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  <w:tblCaption w:val="Dokumentstyringsboks"/>
        <w:tblDescription w:val="Tabel med 7 kolonner hvori blandt andet lederansvar, planlagt revisionsdato og journalnummer i 360 er angivet."/>
      </w:tblPr>
      <w:tblGrid>
        <w:gridCol w:w="1196"/>
        <w:gridCol w:w="1594"/>
        <w:gridCol w:w="1460"/>
        <w:gridCol w:w="1327"/>
        <w:gridCol w:w="1082"/>
        <w:gridCol w:w="1493"/>
        <w:gridCol w:w="1192"/>
      </w:tblGrid>
      <w:tr w:rsidR="009D5459" w:rsidRPr="00260080" w14:paraId="75A2602D" w14:textId="77777777" w:rsidTr="009D5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4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347E18B9" w14:textId="77777777" w:rsidR="009D5459" w:rsidRPr="00260080" w:rsidRDefault="009D5459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85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4872DD2" w14:textId="77777777" w:rsidR="009D5459" w:rsidRPr="00260080" w:rsidRDefault="009D5459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781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30F5CF78" w14:textId="77777777" w:rsidR="009D5459" w:rsidRPr="00260080" w:rsidRDefault="009D5459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1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12503EF" w14:textId="1671212A" w:rsidR="009D5459" w:rsidRPr="00260080" w:rsidRDefault="009D5459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579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6414E3C1" w14:textId="77777777" w:rsidR="009D5459" w:rsidRPr="00511FD4" w:rsidRDefault="009D5459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799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10724D97" w14:textId="46D5FD33" w:rsidR="009D5459" w:rsidRDefault="009D5459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63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C17519B" w14:textId="77777777" w:rsidR="009D5459" w:rsidRPr="00260080" w:rsidRDefault="009D5459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9D5459" w:rsidRPr="009D5459" w14:paraId="79593120" w14:textId="77777777" w:rsidTr="009D5459">
        <w:trPr>
          <w:trHeight w:val="397"/>
        </w:trPr>
        <w:tc>
          <w:tcPr>
            <w:tcW w:w="64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36A0336A9F9F4929A4514FDA7C6E5EF3"/>
              </w:placeholder>
              <w15:appearance w15:val="hidden"/>
            </w:sdtPr>
            <w:sdtEndPr/>
            <w:sdtContent>
              <w:p w14:paraId="71509961" w14:textId="2A31DAD4" w:rsidR="009D5459" w:rsidRPr="00ED26AB" w:rsidRDefault="008A4B26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KIR / DT-EOM-MYA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79683120"/>
              <w:placeholder>
                <w:docPart w:val="D993F695DB694F78808EE7ED9C0C28D5"/>
              </w:placeholder>
              <w15:appearance w15:val="hidden"/>
            </w:sdtPr>
            <w:sdtEndPr/>
            <w:sdtContent>
              <w:p w14:paraId="3C1901F8" w14:textId="10EC44B5" w:rsidR="009D5459" w:rsidRPr="00ED26AB" w:rsidRDefault="008A4B26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24-09-24</w:t>
                </w:r>
              </w:p>
            </w:sdtContent>
          </w:sdt>
        </w:tc>
        <w:tc>
          <w:tcPr>
            <w:tcW w:w="85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820320962"/>
              <w:placeholder>
                <w:docPart w:val="339130AD0AFB422CB5228FD2938CCE2F"/>
              </w:placeholder>
              <w15:appearance w15:val="hidden"/>
            </w:sdtPr>
            <w:sdtEndPr/>
            <w:sdtContent>
              <w:p w14:paraId="40A80387" w14:textId="028BBD9C" w:rsidR="009D5459" w:rsidRDefault="009D5459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DT-EOM-MYA / Arbejdsmiljø iht. Bygherreansvar</w:t>
                </w:r>
              </w:p>
              <w:p w14:paraId="266D57F1" w14:textId="4FA67A20" w:rsidR="009D5459" w:rsidRPr="00ED26AB" w:rsidRDefault="001D566A" w:rsidP="004966B2">
                <w:pPr>
                  <w:rPr>
                    <w:sz w:val="16"/>
                    <w:szCs w:val="16"/>
                  </w:rPr>
                </w:pPr>
              </w:p>
            </w:sdtContent>
          </w:sdt>
        </w:tc>
        <w:tc>
          <w:tcPr>
            <w:tcW w:w="781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19AB8D02D25346BF9352DD314C74C137"/>
              </w:placeholder>
              <w15:appearance w15:val="hidden"/>
            </w:sdtPr>
            <w:sdtEndPr/>
            <w:sdtContent>
              <w:p w14:paraId="4BD39204" w14:textId="19D45409" w:rsidR="009D5459" w:rsidRPr="00511FD4" w:rsidRDefault="009D5459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Styring af entrepriser</w:t>
                </w:r>
              </w:p>
            </w:sdtContent>
          </w:sdt>
        </w:tc>
        <w:tc>
          <w:tcPr>
            <w:tcW w:w="71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E1AF038F82D54F098159EF9CE195A1C9"/>
              </w:placeholder>
              <w15:appearance w15:val="hidden"/>
            </w:sdtPr>
            <w:sdtEndPr/>
            <w:sdtContent>
              <w:p w14:paraId="0E9578A6" w14:textId="318FFB74" w:rsidR="009D5459" w:rsidRPr="00511FD4" w:rsidRDefault="009D5459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01-06-2026</w:t>
                </w:r>
              </w:p>
            </w:sdtContent>
          </w:sdt>
        </w:tc>
        <w:tc>
          <w:tcPr>
            <w:tcW w:w="579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17423FF0" w14:textId="34C69EBE" w:rsidR="009D5459" w:rsidRPr="0057405E" w:rsidRDefault="001D566A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9094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459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9D5459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7538743"/>
                <w:placeholder>
                  <w:docPart w:val="6F449C6EADCF417F861F5DBE1FB590F7"/>
                </w:placeholder>
                <w:showingPlcHdr/>
                <w15:appearance w15:val="hidden"/>
              </w:sdtPr>
              <w:sdtEndPr/>
              <w:sdtContent>
                <w:r w:rsidR="009D5459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639BA68A" w14:textId="0F3150C1" w:rsidR="009D5459" w:rsidRDefault="001D566A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6226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459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9D5459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25221421"/>
                <w:placeholder>
                  <w:docPart w:val="FBF4D64924BE4BA99077F3F048AD4A1A"/>
                </w:placeholder>
                <w:showingPlcHdr/>
                <w15:appearance w15:val="hidden"/>
              </w:sdtPr>
              <w:sdtEndPr/>
              <w:sdtContent>
                <w:r w:rsidR="009D5459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6550D97E" w14:textId="77777777" w:rsidR="009D5459" w:rsidRPr="00511FD4" w:rsidRDefault="009D5459" w:rsidP="00BB54EB">
            <w:pPr>
              <w:rPr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E6FC8A0B756C4AEBACC4F36A44A5D670"/>
              </w:placeholder>
              <w15:appearance w15:val="hidden"/>
            </w:sdtPr>
            <w:sdtEndPr/>
            <w:sdtContent>
              <w:sdt>
                <w:sdtPr>
                  <w:rPr>
                    <w:sz w:val="16"/>
                    <w:szCs w:val="16"/>
                    <w:highlight w:val="yellow"/>
                  </w:rPr>
                  <w:id w:val="-1104334696"/>
                  <w:placeholder>
                    <w:docPart w:val="E23CABDBF20C413AB6C3C184B503B3F2"/>
                  </w:placeholder>
                  <w15:appearance w15:val="hidden"/>
                </w:sdtPr>
                <w:sdtEndPr/>
                <w:sdtContent>
                  <w:p w14:paraId="4AB3D35E" w14:textId="58C54190" w:rsidR="009D5459" w:rsidRPr="00A33F2C" w:rsidRDefault="009D5459" w:rsidP="009D5459">
                    <w:pPr>
                      <w:rPr>
                        <w:sz w:val="16"/>
                        <w:szCs w:val="16"/>
                      </w:rPr>
                    </w:pPr>
                    <w:r w:rsidRPr="00A33F2C">
                      <w:rPr>
                        <w:sz w:val="16"/>
                        <w:szCs w:val="16"/>
                      </w:rPr>
                      <w:t>GO: EMN-2024-49341</w:t>
                    </w:r>
                  </w:p>
                  <w:p w14:paraId="6FC094F6" w14:textId="77777777" w:rsidR="009D5459" w:rsidRPr="009D5459" w:rsidRDefault="009D5459" w:rsidP="009D5459">
                    <w:pPr>
                      <w:rPr>
                        <w:sz w:val="16"/>
                        <w:szCs w:val="16"/>
                      </w:rPr>
                    </w:pPr>
                    <w:r w:rsidRPr="009D5459">
                      <w:rPr>
                        <w:sz w:val="16"/>
                        <w:szCs w:val="16"/>
                      </w:rPr>
                      <w:t>360:13/19165-2</w:t>
                    </w:r>
                  </w:p>
                  <w:p w14:paraId="69B49D0C" w14:textId="1D1EF8A8" w:rsidR="009D5459" w:rsidRPr="009D5459" w:rsidRDefault="009D5459" w:rsidP="004271FA">
                    <w:pPr>
                      <w:rPr>
                        <w:sz w:val="16"/>
                        <w:szCs w:val="16"/>
                        <w:highlight w:val="yellow"/>
                      </w:rPr>
                    </w:pPr>
                    <w:r w:rsidRPr="009D5459">
                      <w:rPr>
                        <w:sz w:val="16"/>
                        <w:szCs w:val="16"/>
                      </w:rPr>
                      <w:t>(Udkast: -36)</w:t>
                    </w:r>
                  </w:p>
                </w:sdtContent>
              </w:sdt>
            </w:sdtContent>
          </w:sdt>
          <w:p w14:paraId="50F9D33D" w14:textId="77777777" w:rsidR="009D5459" w:rsidRDefault="009D5459" w:rsidP="004271FA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F6F4D22483214B00BD5E77283E5036AD"/>
              </w:placeholder>
              <w15:appearance w15:val="hidden"/>
            </w:sdtPr>
            <w:sdtEndPr/>
            <w:sdtContent>
              <w:p w14:paraId="1B29AAFF" w14:textId="49233D66" w:rsidR="009D5459" w:rsidRDefault="009D5459" w:rsidP="004966B2">
                <w:pPr>
                  <w:rPr>
                    <w:sz w:val="16"/>
                    <w:szCs w:val="16"/>
                    <w:lang w:val="en-US"/>
                  </w:rPr>
                </w:pPr>
                <w:r w:rsidRPr="009D5459">
                  <w:rPr>
                    <w:sz w:val="16"/>
                    <w:szCs w:val="16"/>
                    <w:lang w:val="en-US"/>
                  </w:rPr>
                  <w:t>MLKM &amp; ARS / DT-EOM-MY</w:t>
                </w:r>
                <w:r>
                  <w:rPr>
                    <w:sz w:val="16"/>
                    <w:szCs w:val="16"/>
                    <w:lang w:val="en-US"/>
                  </w:rPr>
                  <w:t xml:space="preserve">A </w:t>
                </w:r>
              </w:p>
              <w:p w14:paraId="163595B6" w14:textId="5EEE06F9" w:rsidR="009D5459" w:rsidRPr="009D5459" w:rsidRDefault="009D5459" w:rsidP="004966B2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29-04-2024</w:t>
                </w:r>
              </w:p>
            </w:sdtContent>
          </w:sdt>
          <w:p w14:paraId="2891B854" w14:textId="77777777" w:rsidR="009D5459" w:rsidRPr="009D5459" w:rsidRDefault="009D5459" w:rsidP="004966B2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6DBE84D2" w14:textId="7B520FD7" w:rsidR="009D5459" w:rsidRPr="009D5459" w:rsidRDefault="009D5459" w:rsidP="00BB54EB">
      <w:pPr>
        <w:rPr>
          <w:lang w:val="en-US"/>
        </w:rPr>
      </w:pPr>
    </w:p>
    <w:p w14:paraId="40FA5138" w14:textId="65C921BC" w:rsidR="009D5459" w:rsidRPr="009D5459" w:rsidRDefault="009D5459" w:rsidP="00BB54EB">
      <w:pPr>
        <w:rPr>
          <w:lang w:val="en-US"/>
        </w:rPr>
      </w:pPr>
    </w:p>
    <w:p w14:paraId="5E0A9E98" w14:textId="77777777" w:rsidR="009D5459" w:rsidRPr="009D5459" w:rsidRDefault="009D5459" w:rsidP="002C4E95">
      <w:pPr>
        <w:rPr>
          <w:lang w:val="en-US" w:eastAsia="da-DK"/>
        </w:rPr>
      </w:pPr>
    </w:p>
    <w:p w14:paraId="58731179" w14:textId="77777777" w:rsidR="009D5459" w:rsidRPr="009D5459" w:rsidRDefault="009D5459" w:rsidP="002C4E95">
      <w:pPr>
        <w:rPr>
          <w:lang w:val="en-US" w:eastAsia="da-DK"/>
        </w:rPr>
      </w:pPr>
    </w:p>
    <w:p w14:paraId="51722A25" w14:textId="77777777" w:rsidR="009D5459" w:rsidRPr="009D5459" w:rsidRDefault="009D5459" w:rsidP="0010791D">
      <w:pPr>
        <w:rPr>
          <w:lang w:val="en-US"/>
        </w:rPr>
      </w:pPr>
    </w:p>
    <w:p w14:paraId="23C7A975" w14:textId="77777777" w:rsidR="009D5459" w:rsidRPr="009D5459" w:rsidRDefault="009D5459" w:rsidP="0010791D">
      <w:pPr>
        <w:rPr>
          <w:lang w:val="en-US"/>
        </w:rPr>
      </w:pPr>
    </w:p>
    <w:p w14:paraId="3DBCA314" w14:textId="77777777" w:rsidR="009D5459" w:rsidRPr="009D5459" w:rsidRDefault="009D5459" w:rsidP="0010791D">
      <w:pPr>
        <w:rPr>
          <w:lang w:val="en-US"/>
        </w:rPr>
      </w:pPr>
    </w:p>
    <w:sdt>
      <w:sdtPr>
        <w:id w:val="1302889656"/>
        <w:placeholder>
          <w:docPart w:val="16768ECE006B495BB3434A04552F385F"/>
        </w:placeholder>
        <w15:appearance w15:val="hidden"/>
      </w:sdtPr>
      <w:sdtEndPr/>
      <w:sdtContent>
        <w:p w14:paraId="08C90B3D" w14:textId="77777777" w:rsidR="009D5459" w:rsidRDefault="001D566A" w:rsidP="0010791D"/>
      </w:sdtContent>
    </w:sdt>
    <w:p w14:paraId="23C0D5E3" w14:textId="77777777" w:rsidR="009D5459" w:rsidRDefault="009D5459" w:rsidP="0010791D"/>
    <w:p w14:paraId="37DA3E2E" w14:textId="77777777" w:rsidR="009D5459" w:rsidRDefault="009D5459" w:rsidP="00BB54EB"/>
    <w:p w14:paraId="4A9046F3" w14:textId="77777777" w:rsidR="009D5459" w:rsidRDefault="009D5459" w:rsidP="00BB54EB"/>
    <w:p w14:paraId="1BFEA2C2" w14:textId="77777777" w:rsidR="009D5459" w:rsidRDefault="009D5459" w:rsidP="0010791D"/>
    <w:p w14:paraId="12B6B516" w14:textId="77777777" w:rsidR="009D5459" w:rsidRDefault="009D5459" w:rsidP="0010791D"/>
    <w:p w14:paraId="064DC0D9" w14:textId="77777777" w:rsidR="009D5459" w:rsidRDefault="009D5459" w:rsidP="0095011E">
      <w:pPr>
        <w:rPr>
          <w:lang w:eastAsia="da-DK"/>
        </w:rPr>
      </w:pPr>
    </w:p>
    <w:p w14:paraId="6FEBEC9E" w14:textId="77777777" w:rsidR="009D5459" w:rsidRPr="00F879B4" w:rsidRDefault="009D5459" w:rsidP="002C4E95"/>
    <w:p w14:paraId="48E1548C" w14:textId="77777777" w:rsidR="009D5459" w:rsidRDefault="009D5459" w:rsidP="002C4E95">
      <w:pPr>
        <w:rPr>
          <w:color w:val="FF0000"/>
          <w:lang w:eastAsia="da-DK"/>
        </w:rPr>
      </w:pPr>
    </w:p>
    <w:p w14:paraId="07754F1D" w14:textId="77777777" w:rsidR="009D5459" w:rsidRDefault="009D5459" w:rsidP="002C4E95">
      <w:pPr>
        <w:spacing w:line="288" w:lineRule="auto"/>
        <w:ind w:left="567"/>
        <w:rPr>
          <w:color w:val="FF0000"/>
          <w:lang w:eastAsia="da-DK"/>
        </w:rPr>
      </w:pPr>
    </w:p>
    <w:p w14:paraId="3A68AD41" w14:textId="77777777" w:rsidR="009D5459" w:rsidRDefault="009D5459" w:rsidP="002C4E95">
      <w:pPr>
        <w:spacing w:line="288" w:lineRule="auto"/>
      </w:pPr>
      <w:bookmarkStart w:id="4" w:name="_Toc7599975"/>
      <w:bookmarkStart w:id="5" w:name="_Toc7599998"/>
      <w:bookmarkStart w:id="6" w:name="_Toc7617481"/>
      <w:bookmarkStart w:id="7" w:name="_Toc7617518"/>
      <w:bookmarkStart w:id="8" w:name="_Toc7617744"/>
      <w:bookmarkStart w:id="9" w:name="_Toc7617780"/>
      <w:bookmarkEnd w:id="4"/>
      <w:bookmarkEnd w:id="5"/>
      <w:bookmarkEnd w:id="6"/>
      <w:bookmarkEnd w:id="7"/>
      <w:bookmarkEnd w:id="8"/>
      <w:bookmarkEnd w:id="9"/>
    </w:p>
    <w:p w14:paraId="5CCB6669" w14:textId="77777777" w:rsidR="009D5459" w:rsidRPr="0010791D" w:rsidRDefault="009D5459" w:rsidP="0010791D">
      <w:r>
        <w:t xml:space="preserve"> </w:t>
      </w:r>
    </w:p>
    <w:p w14:paraId="173FC996" w14:textId="77777777" w:rsidR="00D04A71" w:rsidRPr="009D5459" w:rsidRDefault="00D04A71" w:rsidP="00FB0C95"/>
    <w:p w14:paraId="175A6F6A" w14:textId="77777777" w:rsidR="00EF2EE1" w:rsidRPr="009D5459" w:rsidRDefault="00EF2EE1" w:rsidP="00572823"/>
    <w:p w14:paraId="0371028A" w14:textId="77777777" w:rsidR="008774C3" w:rsidRPr="009D5459" w:rsidRDefault="008774C3" w:rsidP="00572823"/>
    <w:sectPr w:rsidR="008774C3" w:rsidRPr="009D5459" w:rsidSect="003B70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276" w:bottom="1559" w:left="1276" w:header="425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660B" w14:textId="77777777" w:rsidR="009D5459" w:rsidRPr="009D5459" w:rsidRDefault="009D5459" w:rsidP="00291C7F">
      <w:pPr>
        <w:spacing w:line="240" w:lineRule="auto"/>
      </w:pPr>
      <w:r w:rsidRPr="009D5459">
        <w:separator/>
      </w:r>
    </w:p>
    <w:p w14:paraId="2AC074A9" w14:textId="77777777" w:rsidR="009D5459" w:rsidRPr="009D5459" w:rsidRDefault="009D5459"/>
  </w:endnote>
  <w:endnote w:type="continuationSeparator" w:id="0">
    <w:p w14:paraId="53F9ECA2" w14:textId="77777777" w:rsidR="009D5459" w:rsidRPr="009D5459" w:rsidRDefault="009D5459" w:rsidP="00291C7F">
      <w:pPr>
        <w:spacing w:line="240" w:lineRule="auto"/>
      </w:pPr>
      <w:r w:rsidRPr="009D5459">
        <w:continuationSeparator/>
      </w:r>
    </w:p>
    <w:p w14:paraId="35F7ECA7" w14:textId="77777777" w:rsidR="009D5459" w:rsidRPr="009D5459" w:rsidRDefault="009D5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274E" w14:textId="77777777" w:rsidR="009D5459" w:rsidRDefault="009D545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9B90" w14:textId="77777777" w:rsidR="009B1914" w:rsidRPr="009D5459" w:rsidRDefault="009B1914" w:rsidP="007515C8">
    <w:pPr>
      <w:pStyle w:val="Sidefod"/>
      <w:ind w:right="17"/>
      <w:jc w:val="right"/>
    </w:pPr>
    <w:r w:rsidRPr="009D5459">
      <w:fldChar w:fldCharType="begin"/>
    </w:r>
    <w:r w:rsidRPr="009D5459">
      <w:instrText xml:space="preserve"> PAGE  \* Arabic  \* MERGEFORMAT </w:instrText>
    </w:r>
    <w:r w:rsidRPr="009D5459">
      <w:fldChar w:fldCharType="separate"/>
    </w:r>
    <w:r w:rsidRPr="009D5459">
      <w:t>2</w:t>
    </w:r>
    <w:r w:rsidRPr="009D5459">
      <w:fldChar w:fldCharType="end"/>
    </w:r>
    <w:r w:rsidRPr="009D5459">
      <w:t>/</w:t>
    </w:r>
    <w:r w:rsidR="001D566A">
      <w:fldChar w:fldCharType="begin"/>
    </w:r>
    <w:r w:rsidR="001D566A">
      <w:instrText xml:space="preserve"> NUMPAGES   \* MERGEFORMAT </w:instrText>
    </w:r>
    <w:r w:rsidR="001D566A">
      <w:fldChar w:fldCharType="separate"/>
    </w:r>
    <w:r w:rsidRPr="009D5459">
      <w:t>2</w:t>
    </w:r>
    <w:r w:rsidR="001D566A">
      <w:fldChar w:fldCharType="end"/>
    </w:r>
  </w:p>
  <w:p w14:paraId="78D08E3F" w14:textId="77777777" w:rsidR="003B4958" w:rsidRPr="009D5459" w:rsidRDefault="003B4958" w:rsidP="009B1914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6451" w14:textId="77777777" w:rsidR="009B1914" w:rsidRPr="009D5459" w:rsidRDefault="009B1914" w:rsidP="00834804">
    <w:pPr>
      <w:pStyle w:val="Sidefod"/>
      <w:spacing w:before="1080"/>
      <w:ind w:right="17"/>
      <w:jc w:val="right"/>
    </w:pPr>
    <w:r w:rsidRPr="009D5459">
      <w:fldChar w:fldCharType="begin"/>
    </w:r>
    <w:r w:rsidRPr="009D5459">
      <w:instrText xml:space="preserve"> PAGE  \* Arabic  \* MERGEFORMAT </w:instrText>
    </w:r>
    <w:r w:rsidRPr="009D5459">
      <w:fldChar w:fldCharType="separate"/>
    </w:r>
    <w:r w:rsidRPr="009D5459">
      <w:t>2</w:t>
    </w:r>
    <w:r w:rsidRPr="009D5459">
      <w:fldChar w:fldCharType="end"/>
    </w:r>
    <w:r w:rsidRPr="009D5459">
      <w:t>/</w:t>
    </w:r>
    <w:r w:rsidR="001D566A">
      <w:fldChar w:fldCharType="begin"/>
    </w:r>
    <w:r w:rsidR="001D566A">
      <w:instrText xml:space="preserve"> NUMPAGES   \* MERGEFORMAT </w:instrText>
    </w:r>
    <w:r w:rsidR="001D566A">
      <w:fldChar w:fldCharType="separate"/>
    </w:r>
    <w:r w:rsidRPr="009D5459">
      <w:t>2</w:t>
    </w:r>
    <w:r w:rsidR="001D566A">
      <w:fldChar w:fldCharType="end"/>
    </w:r>
  </w:p>
  <w:p w14:paraId="2F0422D0" w14:textId="77777777" w:rsidR="008C7FD5" w:rsidRPr="009D5459" w:rsidRDefault="008C7FD5" w:rsidP="009B1914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7DAA" w14:textId="77777777" w:rsidR="009D5459" w:rsidRPr="009D5459" w:rsidRDefault="009D5459" w:rsidP="00291C7F">
      <w:pPr>
        <w:spacing w:line="240" w:lineRule="auto"/>
      </w:pPr>
      <w:r w:rsidRPr="009D5459">
        <w:separator/>
      </w:r>
    </w:p>
    <w:p w14:paraId="6EFEC942" w14:textId="77777777" w:rsidR="009D5459" w:rsidRPr="009D5459" w:rsidRDefault="009D5459"/>
  </w:footnote>
  <w:footnote w:type="continuationSeparator" w:id="0">
    <w:p w14:paraId="0CB67D9A" w14:textId="77777777" w:rsidR="009D5459" w:rsidRPr="009D5459" w:rsidRDefault="009D5459" w:rsidP="00291C7F">
      <w:pPr>
        <w:spacing w:line="240" w:lineRule="auto"/>
      </w:pPr>
      <w:r w:rsidRPr="009D5459">
        <w:continuationSeparator/>
      </w:r>
    </w:p>
    <w:p w14:paraId="4FFD44BA" w14:textId="77777777" w:rsidR="009D5459" w:rsidRPr="009D5459" w:rsidRDefault="009D5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6D4A" w14:textId="77777777" w:rsidR="009D5459" w:rsidRDefault="009D545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45D1" w14:textId="02980365" w:rsidR="009D5459" w:rsidRDefault="009D5459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C6F88F" wp14:editId="0ABE41E5">
          <wp:simplePos x="0" y="0"/>
          <wp:positionH relativeFrom="page">
            <wp:posOffset>6544310</wp:posOffset>
          </wp:positionH>
          <wp:positionV relativeFrom="page">
            <wp:posOffset>575945</wp:posOffset>
          </wp:positionV>
          <wp:extent cx="205105" cy="323850"/>
          <wp:effectExtent l="0" t="0" r="4445" b="0"/>
          <wp:wrapNone/>
          <wp:docPr id="2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276" w:tblpY="908"/>
      <w:tblOverlap w:val="never"/>
      <w:tblW w:w="212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</w:tblGrid>
    <w:tr w:rsidR="009D5459" w14:paraId="530F3A37" w14:textId="77777777" w:rsidTr="009D5459">
      <w:trPr>
        <w:trHeight w:hRule="exact" w:val="506"/>
      </w:trPr>
      <w:tc>
        <w:tcPr>
          <w:tcW w:w="9354" w:type="dxa"/>
          <w:shd w:val="clear" w:color="auto" w:fill="auto"/>
        </w:tcPr>
        <w:p w14:paraId="7A095502" w14:textId="515908AE" w:rsidR="009D5459" w:rsidRDefault="009D5459" w:rsidP="009D5459">
          <w:pPr>
            <w:pStyle w:val="Sidehoved"/>
          </w:pPr>
          <w:r>
            <w:rPr>
              <w:noProof/>
            </w:rPr>
            <w:drawing>
              <wp:inline distT="0" distB="0" distL="0" distR="0" wp14:anchorId="5FAEDC64" wp14:editId="7F7AEB9E">
                <wp:extent cx="1325245" cy="321310"/>
                <wp:effectExtent l="0" t="0" r="8255" b="2540"/>
                <wp:docPr id="1" name="Billede 1" descr="Vejdirektoratet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 descr="Vejdirektoratet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245" cy="321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0E22E0" w14:textId="77777777" w:rsidR="009D5459" w:rsidRDefault="009D54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B30"/>
    <w:multiLevelType w:val="hybridMultilevel"/>
    <w:tmpl w:val="CFE2BA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6556"/>
    <w:multiLevelType w:val="hybridMultilevel"/>
    <w:tmpl w:val="9D58B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3FE5"/>
    <w:multiLevelType w:val="hybridMultilevel"/>
    <w:tmpl w:val="8292A5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D10"/>
    <w:multiLevelType w:val="hybridMultilevel"/>
    <w:tmpl w:val="9E4684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256B2D"/>
    <w:multiLevelType w:val="hybridMultilevel"/>
    <w:tmpl w:val="D77AE7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2393D"/>
    <w:multiLevelType w:val="multilevel"/>
    <w:tmpl w:val="209AFC1A"/>
    <w:lvl w:ilvl="0">
      <w:start w:val="1"/>
      <w:numFmt w:val="bullet"/>
      <w:pStyle w:val="VD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4D4A42D5"/>
    <w:multiLevelType w:val="hybridMultilevel"/>
    <w:tmpl w:val="623E60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95"/>
    <w:multiLevelType w:val="hybridMultilevel"/>
    <w:tmpl w:val="CCF46B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F4D91"/>
    <w:multiLevelType w:val="hybridMultilevel"/>
    <w:tmpl w:val="077A1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245E2"/>
    <w:multiLevelType w:val="multilevel"/>
    <w:tmpl w:val="66F0607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7B5B2C29"/>
    <w:multiLevelType w:val="hybridMultilevel"/>
    <w:tmpl w:val="C6BCD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33CFB"/>
    <w:multiLevelType w:val="hybridMultilevel"/>
    <w:tmpl w:val="2D601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26CA9"/>
    <w:multiLevelType w:val="hybridMultilevel"/>
    <w:tmpl w:val="D7183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7782">
    <w:abstractNumId w:val="8"/>
  </w:num>
  <w:num w:numId="2" w16cid:durableId="2144928972">
    <w:abstractNumId w:val="2"/>
  </w:num>
  <w:num w:numId="3" w16cid:durableId="1862623857">
    <w:abstractNumId w:val="1"/>
  </w:num>
  <w:num w:numId="4" w16cid:durableId="1263417554">
    <w:abstractNumId w:val="11"/>
  </w:num>
  <w:num w:numId="5" w16cid:durableId="815532351">
    <w:abstractNumId w:val="0"/>
  </w:num>
  <w:num w:numId="6" w16cid:durableId="711079431">
    <w:abstractNumId w:val="5"/>
  </w:num>
  <w:num w:numId="7" w16cid:durableId="489492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1315614">
    <w:abstractNumId w:val="7"/>
  </w:num>
  <w:num w:numId="9" w16cid:durableId="1466002845">
    <w:abstractNumId w:val="9"/>
  </w:num>
  <w:num w:numId="10" w16cid:durableId="1283272519">
    <w:abstractNumId w:val="3"/>
  </w:num>
  <w:num w:numId="11" w16cid:durableId="1970086279">
    <w:abstractNumId w:val="12"/>
  </w:num>
  <w:num w:numId="12" w16cid:durableId="279455883">
    <w:abstractNumId w:val="4"/>
  </w:num>
  <w:num w:numId="13" w16cid:durableId="1982344364">
    <w:abstractNumId w:val="10"/>
  </w:num>
  <w:num w:numId="14" w16cid:durableId="2007323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12-19T13:28:51.3709174+01:00&quot;,&quot;Checksum&quot;:&quot;32940aa35aee31744d22c62b5aca577d&quot;,&quot;IsAccessible&quot;:false,&quot;Settings&quot;:{&quot;CreatePdfUa&quot;:2}}"/>
    <w:docVar w:name="AttachedTemplatePath" w:val="VD Basis.dotm"/>
    <w:docVar w:name="CreatedWithDtVersion" w:val="2.16.006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7JP9Jvi+70xkYR1/vo1DTrmWuj1AzaqQB0DSZzT9Z0gGamy7AiV8iAv9w6WzH+ru"/>
    <w:docVar w:name="Encrypted_DialogFieldValue_cancelbutton" w:val="Go1BF8BBsJqqGsR1izlsvQ=="/>
    <w:docVar w:name="Encrypted_DialogFieldValue_cosignatoryname" w:val="7RN4kGMighZNyzO/E1YfRw=="/>
    <w:docVar w:name="Encrypted_DialogFieldValue_cosignatoryphonedir" w:val="ijyBvepETu3U+hlbfzb5xw=="/>
    <w:docVar w:name="Encrypted_DialogFieldValue_documentdate" w:val="WQElmmUg1EaU2+Ygl5Yz4g=="/>
    <w:docVar w:name="Encrypted_DialogFieldValue_finduserbutton" w:val="Go1BF8BBsJqqGsR1izlsvQ=="/>
    <w:docVar w:name="Encrypted_DialogFieldValue_localprofileuserid" w:val="r24gpeZe4t8mQvxZ74i7lg=="/>
    <w:docVar w:name="Encrypted_DialogFieldValue_networkprofileuserid" w:val="r24gpeZe4t8mQvxZ74i7lg=="/>
    <w:docVar w:name="Encrypted_DialogFieldValue_okbutton" w:val="Go1BF8BBsJqqGsR1izlsvQ=="/>
    <w:docVar w:name="Encrypted_DialogFieldValue_senderdepartment" w:val="ANEQmfK1zVTrpldDIX473Q=="/>
    <w:docVar w:name="Encrypted_DialogFieldValue_senderdepartmentshort" w:val="dMA944e9npaDlLOGOQvdDA=="/>
    <w:docVar w:name="Encrypted_DialogFieldValue_senderemail" w:val="ydmqqB+627xsBc0y1VF8uA=="/>
    <w:docVar w:name="Encrypted_DialogFieldValue_sendermobile" w:val="671va3KmTa2SiHimkJ1POA=="/>
    <w:docVar w:name="Encrypted_DialogFieldValue_sendername" w:val="7RN4kGMighZNyzO/E1YfRw=="/>
    <w:docVar w:name="Encrypted_DialogFieldValue_senderphonedir" w:val="ijyBvepETu3U+hlbfzb5xw=="/>
    <w:docVar w:name="Encrypted_DialogFieldValue_senderplaceofservice" w:val="UtvzUS6CY+ODPYx0nAP+ig=="/>
    <w:docVar w:name="Encrypted_DialogFieldValue_senderposition" w:val="iA0i2cO99kgNY0SnQS4pnw=="/>
    <w:docVar w:name="Encrypted_DialogFieldValue_showlocalprofiles" w:val="jdVW2FK8uI0YHzTHPTEY1w=="/>
    <w:docVar w:name="Encrypted_DialogFieldValue_shownetworkprofiles" w:val="Go1BF8BBsJqqGsR1izlsvQ=="/>
    <w:docVar w:name="Encrypted_DocHeader" w:val="92rSMLr/gAREEEepB43RBw=="/>
    <w:docVar w:name="Encrypted_DocumentChangeThisVar" w:val="Go1BF8BBsJqqGsR1izlsvQ=="/>
    <w:docVar w:name="IntegrationType" w:val="StandAlone"/>
    <w:docVar w:name="LatestPhrase" w:val="N:\DynamicTemplate\Konfig\Fraser\Kvalitetsledelse\Paradigmer\Paradigme for Vejledning, paradigme, eksempel, bilag (Basis).docx"/>
  </w:docVars>
  <w:rsids>
    <w:rsidRoot w:val="009D5459"/>
    <w:rsid w:val="00004AA3"/>
    <w:rsid w:val="00013350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3DF0"/>
    <w:rsid w:val="000604B0"/>
    <w:rsid w:val="00061207"/>
    <w:rsid w:val="00083C31"/>
    <w:rsid w:val="00084FB3"/>
    <w:rsid w:val="000900FD"/>
    <w:rsid w:val="00093974"/>
    <w:rsid w:val="00094594"/>
    <w:rsid w:val="00094B58"/>
    <w:rsid w:val="00097FC7"/>
    <w:rsid w:val="000A06BE"/>
    <w:rsid w:val="000A0A49"/>
    <w:rsid w:val="000A3E38"/>
    <w:rsid w:val="000A70B5"/>
    <w:rsid w:val="000C4D62"/>
    <w:rsid w:val="000C532C"/>
    <w:rsid w:val="000C565C"/>
    <w:rsid w:val="000C5D00"/>
    <w:rsid w:val="000D0A4A"/>
    <w:rsid w:val="000D115A"/>
    <w:rsid w:val="000D2BDA"/>
    <w:rsid w:val="000F1D4D"/>
    <w:rsid w:val="001018AE"/>
    <w:rsid w:val="00101B7A"/>
    <w:rsid w:val="001025F1"/>
    <w:rsid w:val="00111B40"/>
    <w:rsid w:val="00115B60"/>
    <w:rsid w:val="001166DA"/>
    <w:rsid w:val="00122947"/>
    <w:rsid w:val="00127F2E"/>
    <w:rsid w:val="00130DA6"/>
    <w:rsid w:val="00130F32"/>
    <w:rsid w:val="00132880"/>
    <w:rsid w:val="00137FA6"/>
    <w:rsid w:val="001467C7"/>
    <w:rsid w:val="00152AD5"/>
    <w:rsid w:val="00162522"/>
    <w:rsid w:val="001709B8"/>
    <w:rsid w:val="00171339"/>
    <w:rsid w:val="00185FFC"/>
    <w:rsid w:val="001940DA"/>
    <w:rsid w:val="001952BE"/>
    <w:rsid w:val="00197BA9"/>
    <w:rsid w:val="001A0ABE"/>
    <w:rsid w:val="001A2DCF"/>
    <w:rsid w:val="001A5E82"/>
    <w:rsid w:val="001C1494"/>
    <w:rsid w:val="001C5C28"/>
    <w:rsid w:val="001C752F"/>
    <w:rsid w:val="001D566A"/>
    <w:rsid w:val="001E0768"/>
    <w:rsid w:val="001E1B06"/>
    <w:rsid w:val="001F1102"/>
    <w:rsid w:val="001F2CC6"/>
    <w:rsid w:val="002038F3"/>
    <w:rsid w:val="00206321"/>
    <w:rsid w:val="0021084D"/>
    <w:rsid w:val="00213029"/>
    <w:rsid w:val="0021356D"/>
    <w:rsid w:val="002148D2"/>
    <w:rsid w:val="00216319"/>
    <w:rsid w:val="00216866"/>
    <w:rsid w:val="00216EA3"/>
    <w:rsid w:val="0023418B"/>
    <w:rsid w:val="00242B2A"/>
    <w:rsid w:val="002446B8"/>
    <w:rsid w:val="00247E20"/>
    <w:rsid w:val="00250E2D"/>
    <w:rsid w:val="0025139C"/>
    <w:rsid w:val="0025606C"/>
    <w:rsid w:val="002672B5"/>
    <w:rsid w:val="0026792F"/>
    <w:rsid w:val="00274AD4"/>
    <w:rsid w:val="00283F8D"/>
    <w:rsid w:val="00286C88"/>
    <w:rsid w:val="00287F78"/>
    <w:rsid w:val="00291C7F"/>
    <w:rsid w:val="00293628"/>
    <w:rsid w:val="002B099A"/>
    <w:rsid w:val="002B4E17"/>
    <w:rsid w:val="002B5410"/>
    <w:rsid w:val="002C14DA"/>
    <w:rsid w:val="002C3DA9"/>
    <w:rsid w:val="002C638D"/>
    <w:rsid w:val="002D4AEF"/>
    <w:rsid w:val="002D642D"/>
    <w:rsid w:val="002F04E2"/>
    <w:rsid w:val="002F3278"/>
    <w:rsid w:val="002F4D02"/>
    <w:rsid w:val="00300B16"/>
    <w:rsid w:val="00310F3F"/>
    <w:rsid w:val="003224BD"/>
    <w:rsid w:val="00332004"/>
    <w:rsid w:val="00342ADF"/>
    <w:rsid w:val="0035549B"/>
    <w:rsid w:val="00357F5B"/>
    <w:rsid w:val="00363B62"/>
    <w:rsid w:val="003649A5"/>
    <w:rsid w:val="00375AA8"/>
    <w:rsid w:val="00383D23"/>
    <w:rsid w:val="00384425"/>
    <w:rsid w:val="00397E5F"/>
    <w:rsid w:val="003B0EDE"/>
    <w:rsid w:val="003B48C5"/>
    <w:rsid w:val="003B4958"/>
    <w:rsid w:val="003B700D"/>
    <w:rsid w:val="003C05B9"/>
    <w:rsid w:val="003C17C4"/>
    <w:rsid w:val="003D09DF"/>
    <w:rsid w:val="003D105A"/>
    <w:rsid w:val="003D3E52"/>
    <w:rsid w:val="003D61B1"/>
    <w:rsid w:val="003E0167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189E"/>
    <w:rsid w:val="00432BE0"/>
    <w:rsid w:val="00440DBA"/>
    <w:rsid w:val="00443032"/>
    <w:rsid w:val="00447B60"/>
    <w:rsid w:val="00451C3C"/>
    <w:rsid w:val="00452F5C"/>
    <w:rsid w:val="00453D00"/>
    <w:rsid w:val="004604BD"/>
    <w:rsid w:val="00471E7B"/>
    <w:rsid w:val="004751F2"/>
    <w:rsid w:val="0047573F"/>
    <w:rsid w:val="00476531"/>
    <w:rsid w:val="00476CA6"/>
    <w:rsid w:val="00477E83"/>
    <w:rsid w:val="004800F3"/>
    <w:rsid w:val="004827CC"/>
    <w:rsid w:val="00487551"/>
    <w:rsid w:val="00487831"/>
    <w:rsid w:val="00490D73"/>
    <w:rsid w:val="00493743"/>
    <w:rsid w:val="00495ED9"/>
    <w:rsid w:val="00496DDF"/>
    <w:rsid w:val="004A2A52"/>
    <w:rsid w:val="004A5B98"/>
    <w:rsid w:val="004A698B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037D"/>
    <w:rsid w:val="00542B02"/>
    <w:rsid w:val="005501AF"/>
    <w:rsid w:val="00557A39"/>
    <w:rsid w:val="005624D9"/>
    <w:rsid w:val="00566D20"/>
    <w:rsid w:val="005718E9"/>
    <w:rsid w:val="00572823"/>
    <w:rsid w:val="005731D2"/>
    <w:rsid w:val="0057641D"/>
    <w:rsid w:val="00580653"/>
    <w:rsid w:val="0058356B"/>
    <w:rsid w:val="005849F5"/>
    <w:rsid w:val="00592941"/>
    <w:rsid w:val="00593890"/>
    <w:rsid w:val="005A3369"/>
    <w:rsid w:val="005A4D25"/>
    <w:rsid w:val="005C5E64"/>
    <w:rsid w:val="005C732F"/>
    <w:rsid w:val="005D4994"/>
    <w:rsid w:val="005D7E74"/>
    <w:rsid w:val="005F65B8"/>
    <w:rsid w:val="00602E62"/>
    <w:rsid w:val="006322BD"/>
    <w:rsid w:val="006329E1"/>
    <w:rsid w:val="006561A5"/>
    <w:rsid w:val="00656D73"/>
    <w:rsid w:val="00660155"/>
    <w:rsid w:val="00664151"/>
    <w:rsid w:val="00666516"/>
    <w:rsid w:val="00672686"/>
    <w:rsid w:val="00673934"/>
    <w:rsid w:val="00690D94"/>
    <w:rsid w:val="00693091"/>
    <w:rsid w:val="006A409C"/>
    <w:rsid w:val="006B402E"/>
    <w:rsid w:val="006B6486"/>
    <w:rsid w:val="006B688F"/>
    <w:rsid w:val="006C03AB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30291"/>
    <w:rsid w:val="00730F03"/>
    <w:rsid w:val="00733F57"/>
    <w:rsid w:val="0073687F"/>
    <w:rsid w:val="00742180"/>
    <w:rsid w:val="00750A92"/>
    <w:rsid w:val="007515C8"/>
    <w:rsid w:val="0075352A"/>
    <w:rsid w:val="0078196C"/>
    <w:rsid w:val="00782332"/>
    <w:rsid w:val="007831CC"/>
    <w:rsid w:val="00792C3E"/>
    <w:rsid w:val="00792D2E"/>
    <w:rsid w:val="0079604F"/>
    <w:rsid w:val="00796178"/>
    <w:rsid w:val="00796525"/>
    <w:rsid w:val="007A2DBD"/>
    <w:rsid w:val="007B0CF0"/>
    <w:rsid w:val="007B0F2E"/>
    <w:rsid w:val="007B2C92"/>
    <w:rsid w:val="007C52A5"/>
    <w:rsid w:val="007C5B2F"/>
    <w:rsid w:val="007C746D"/>
    <w:rsid w:val="007D3337"/>
    <w:rsid w:val="007D6808"/>
    <w:rsid w:val="007D707C"/>
    <w:rsid w:val="007E1890"/>
    <w:rsid w:val="007E754C"/>
    <w:rsid w:val="007E7651"/>
    <w:rsid w:val="007F1419"/>
    <w:rsid w:val="007F4D4A"/>
    <w:rsid w:val="00813EDC"/>
    <w:rsid w:val="00815109"/>
    <w:rsid w:val="008218BD"/>
    <w:rsid w:val="00823698"/>
    <w:rsid w:val="00825B60"/>
    <w:rsid w:val="00832B91"/>
    <w:rsid w:val="00832C57"/>
    <w:rsid w:val="008330EB"/>
    <w:rsid w:val="00834804"/>
    <w:rsid w:val="008427D7"/>
    <w:rsid w:val="008455D8"/>
    <w:rsid w:val="00845A45"/>
    <w:rsid w:val="008509C5"/>
    <w:rsid w:val="0085157E"/>
    <w:rsid w:val="00854CC5"/>
    <w:rsid w:val="00873729"/>
    <w:rsid w:val="008774C3"/>
    <w:rsid w:val="00877DA0"/>
    <w:rsid w:val="00880B3E"/>
    <w:rsid w:val="00884211"/>
    <w:rsid w:val="008874A9"/>
    <w:rsid w:val="00893AED"/>
    <w:rsid w:val="00893D9C"/>
    <w:rsid w:val="0089781B"/>
    <w:rsid w:val="008A27E5"/>
    <w:rsid w:val="008A4B26"/>
    <w:rsid w:val="008B07F5"/>
    <w:rsid w:val="008B172A"/>
    <w:rsid w:val="008B2178"/>
    <w:rsid w:val="008B2870"/>
    <w:rsid w:val="008B5CF0"/>
    <w:rsid w:val="008C4161"/>
    <w:rsid w:val="008C633B"/>
    <w:rsid w:val="008C7FD5"/>
    <w:rsid w:val="008D2D49"/>
    <w:rsid w:val="008E331C"/>
    <w:rsid w:val="008E3752"/>
    <w:rsid w:val="008E5BDF"/>
    <w:rsid w:val="008F3609"/>
    <w:rsid w:val="00903D1F"/>
    <w:rsid w:val="009102CF"/>
    <w:rsid w:val="009119E4"/>
    <w:rsid w:val="00911B8E"/>
    <w:rsid w:val="0093285E"/>
    <w:rsid w:val="00955F4B"/>
    <w:rsid w:val="00956A0F"/>
    <w:rsid w:val="00957C13"/>
    <w:rsid w:val="00970035"/>
    <w:rsid w:val="00970AFC"/>
    <w:rsid w:val="00971D62"/>
    <w:rsid w:val="009846F6"/>
    <w:rsid w:val="009966DB"/>
    <w:rsid w:val="009A1F33"/>
    <w:rsid w:val="009B0B7F"/>
    <w:rsid w:val="009B1914"/>
    <w:rsid w:val="009D365D"/>
    <w:rsid w:val="009D5459"/>
    <w:rsid w:val="009E7976"/>
    <w:rsid w:val="009F1BA8"/>
    <w:rsid w:val="009F30A9"/>
    <w:rsid w:val="009F5A7B"/>
    <w:rsid w:val="00A03D05"/>
    <w:rsid w:val="00A067A9"/>
    <w:rsid w:val="00A33726"/>
    <w:rsid w:val="00A34A66"/>
    <w:rsid w:val="00A51B11"/>
    <w:rsid w:val="00A61E15"/>
    <w:rsid w:val="00A63582"/>
    <w:rsid w:val="00A63624"/>
    <w:rsid w:val="00A70A3D"/>
    <w:rsid w:val="00A70B79"/>
    <w:rsid w:val="00A7317F"/>
    <w:rsid w:val="00A7343B"/>
    <w:rsid w:val="00A90874"/>
    <w:rsid w:val="00A94C1F"/>
    <w:rsid w:val="00AA4C6B"/>
    <w:rsid w:val="00AA6EB1"/>
    <w:rsid w:val="00AB09BE"/>
    <w:rsid w:val="00AB0A0E"/>
    <w:rsid w:val="00AB1C70"/>
    <w:rsid w:val="00AB6EFD"/>
    <w:rsid w:val="00AC10C8"/>
    <w:rsid w:val="00AC7B26"/>
    <w:rsid w:val="00AE6829"/>
    <w:rsid w:val="00AF1959"/>
    <w:rsid w:val="00AF5083"/>
    <w:rsid w:val="00AF7275"/>
    <w:rsid w:val="00AF759D"/>
    <w:rsid w:val="00B01030"/>
    <w:rsid w:val="00B041DF"/>
    <w:rsid w:val="00B0523E"/>
    <w:rsid w:val="00B12BF4"/>
    <w:rsid w:val="00B17217"/>
    <w:rsid w:val="00B31A7D"/>
    <w:rsid w:val="00B41D79"/>
    <w:rsid w:val="00B46199"/>
    <w:rsid w:val="00B56394"/>
    <w:rsid w:val="00B613B0"/>
    <w:rsid w:val="00B64A3F"/>
    <w:rsid w:val="00B67090"/>
    <w:rsid w:val="00B6767F"/>
    <w:rsid w:val="00B74A35"/>
    <w:rsid w:val="00B77AC3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E3182"/>
    <w:rsid w:val="00BE4C4C"/>
    <w:rsid w:val="00BF2644"/>
    <w:rsid w:val="00BF755E"/>
    <w:rsid w:val="00C11C71"/>
    <w:rsid w:val="00C144E2"/>
    <w:rsid w:val="00C1782E"/>
    <w:rsid w:val="00C17CD6"/>
    <w:rsid w:val="00C211A8"/>
    <w:rsid w:val="00C42FE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B12C9"/>
    <w:rsid w:val="00CD4A42"/>
    <w:rsid w:val="00CE4660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61CE"/>
    <w:rsid w:val="00D57199"/>
    <w:rsid w:val="00D57AC0"/>
    <w:rsid w:val="00D61AFD"/>
    <w:rsid w:val="00D640D7"/>
    <w:rsid w:val="00D67655"/>
    <w:rsid w:val="00D845D4"/>
    <w:rsid w:val="00D86914"/>
    <w:rsid w:val="00DA0035"/>
    <w:rsid w:val="00DA1AC4"/>
    <w:rsid w:val="00DA40CD"/>
    <w:rsid w:val="00DB1ADF"/>
    <w:rsid w:val="00DB2157"/>
    <w:rsid w:val="00DB28F4"/>
    <w:rsid w:val="00DB5158"/>
    <w:rsid w:val="00DB5F04"/>
    <w:rsid w:val="00DC4998"/>
    <w:rsid w:val="00DC4D03"/>
    <w:rsid w:val="00DD2A1F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29F0"/>
    <w:rsid w:val="00E63439"/>
    <w:rsid w:val="00E66C1D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B4CD5"/>
    <w:rsid w:val="00EC04BB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7BBD"/>
    <w:rsid w:val="00F33D96"/>
    <w:rsid w:val="00F341F9"/>
    <w:rsid w:val="00F4361E"/>
    <w:rsid w:val="00F45E7C"/>
    <w:rsid w:val="00F4771A"/>
    <w:rsid w:val="00F5022A"/>
    <w:rsid w:val="00F61C27"/>
    <w:rsid w:val="00F6742F"/>
    <w:rsid w:val="00F7381A"/>
    <w:rsid w:val="00F805E0"/>
    <w:rsid w:val="00F814DE"/>
    <w:rsid w:val="00F818C8"/>
    <w:rsid w:val="00F82176"/>
    <w:rsid w:val="00F84332"/>
    <w:rsid w:val="00F874DA"/>
    <w:rsid w:val="00F95995"/>
    <w:rsid w:val="00F97277"/>
    <w:rsid w:val="00F97AA8"/>
    <w:rsid w:val="00FB0C95"/>
    <w:rsid w:val="00FB1C41"/>
    <w:rsid w:val="00FB6A42"/>
    <w:rsid w:val="00FD3564"/>
    <w:rsid w:val="00FD379F"/>
    <w:rsid w:val="00FD48FE"/>
    <w:rsid w:val="00FD4D4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07A9"/>
  <w15:docId w15:val="{43564CE5-19D2-4750-AECC-65BFFB6B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5D"/>
    <w:pPr>
      <w:spacing w:after="0" w:line="26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72686"/>
    <w:pPr>
      <w:keepNext/>
      <w:keepLines/>
      <w:tabs>
        <w:tab w:val="left" w:pos="624"/>
      </w:tabs>
      <w:spacing w:before="24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72686"/>
    <w:pPr>
      <w:keepNext/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72686"/>
    <w:pPr>
      <w:keepNext/>
      <w:keepLines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qFormat/>
    <w:rsid w:val="00672686"/>
    <w:pPr>
      <w:outlineLvl w:val="3"/>
    </w:pPr>
    <w:rPr>
      <w:bCs w:val="0"/>
      <w:iCs/>
    </w:rPr>
  </w:style>
  <w:style w:type="paragraph" w:styleId="Overskrift5">
    <w:name w:val="heading 5"/>
    <w:basedOn w:val="Overskrift3"/>
    <w:next w:val="Normal"/>
    <w:link w:val="Overskrift5Tegn"/>
    <w:uiPriority w:val="1"/>
    <w:qFormat/>
    <w:rsid w:val="00DB2157"/>
    <w:pPr>
      <w:outlineLvl w:val="4"/>
    </w:pPr>
  </w:style>
  <w:style w:type="paragraph" w:styleId="Overskrift6">
    <w:name w:val="heading 6"/>
    <w:basedOn w:val="Overskrift3"/>
    <w:next w:val="Normal"/>
    <w:link w:val="Overskrift6Tegn"/>
    <w:uiPriority w:val="1"/>
    <w:rsid w:val="00DB2157"/>
    <w:pPr>
      <w:outlineLvl w:val="5"/>
    </w:pPr>
    <w:rPr>
      <w:iCs/>
    </w:rPr>
  </w:style>
  <w:style w:type="paragraph" w:styleId="Overskrift7">
    <w:name w:val="heading 7"/>
    <w:basedOn w:val="Overskrift3"/>
    <w:next w:val="Normal"/>
    <w:link w:val="Overskrift7Tegn"/>
    <w:uiPriority w:val="1"/>
    <w:rsid w:val="00DB2157"/>
    <w:pPr>
      <w:outlineLvl w:val="6"/>
    </w:pPr>
    <w:rPr>
      <w:iCs/>
    </w:rPr>
  </w:style>
  <w:style w:type="paragraph" w:styleId="Overskrift8">
    <w:name w:val="heading 8"/>
    <w:basedOn w:val="Overskrift3"/>
    <w:next w:val="Normal"/>
    <w:link w:val="Overskrift8Tegn"/>
    <w:uiPriority w:val="1"/>
    <w:rsid w:val="00DB2157"/>
    <w:pPr>
      <w:outlineLvl w:val="7"/>
    </w:pPr>
  </w:style>
  <w:style w:type="paragraph" w:styleId="Overskrift9">
    <w:name w:val="heading 9"/>
    <w:basedOn w:val="Overskrift3"/>
    <w:next w:val="Normal"/>
    <w:link w:val="Overskrift9Tegn"/>
    <w:uiPriority w:val="1"/>
    <w:rsid w:val="00DB2157"/>
    <w:pPr>
      <w:outlineLvl w:val="8"/>
    </w:pPr>
    <w:rPr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3D6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61B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21"/>
    <w:rsid w:val="003D61B1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rsid w:val="003D61B1"/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rsid w:val="003D61B1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rsid w:val="003D61B1"/>
    <w:rPr>
      <w:rFonts w:ascii="Arial" w:hAnsi="Arial"/>
      <w:noProof/>
      <w:color w:val="404040" w:themeColor="text1" w:themeTint="BF"/>
      <w:sz w:val="15"/>
      <w:szCs w:val="20"/>
    </w:rPr>
  </w:style>
  <w:style w:type="table" w:styleId="Tabel-Gitter">
    <w:name w:val="Table Grid"/>
    <w:basedOn w:val="Tabel-Normal"/>
    <w:uiPriority w:val="39"/>
    <w:rsid w:val="003D61B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3D61B1"/>
    <w:rPr>
      <w:color w:val="auto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72686"/>
    <w:rPr>
      <w:rFonts w:ascii="Arial" w:eastAsiaTheme="majorEastAsia" w:hAnsi="Arial" w:cstheme="majorBidi"/>
      <w:b/>
      <w:bCs/>
      <w:sz w:val="24"/>
      <w:szCs w:val="28"/>
    </w:rPr>
  </w:style>
  <w:style w:type="paragraph" w:customStyle="1" w:styleId="Sender">
    <w:name w:val="Sender"/>
    <w:basedOn w:val="Normal"/>
    <w:link w:val="SenderTegn"/>
    <w:unhideWhenUsed/>
    <w:rsid w:val="008774C3"/>
    <w:pPr>
      <w:tabs>
        <w:tab w:val="right" w:pos="8505"/>
      </w:tabs>
      <w:spacing w:line="190" w:lineRule="atLeast"/>
    </w:pPr>
    <w:rPr>
      <w:sz w:val="15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72686"/>
    <w:rPr>
      <w:rFonts w:ascii="Arial" w:eastAsiaTheme="majorEastAsia" w:hAnsi="Arial" w:cstheme="majorBidi"/>
      <w:b/>
      <w:bCs/>
      <w:sz w:val="20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semiHidden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semiHidden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semiHidden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0C532C"/>
    <w:rPr>
      <w:sz w:val="15"/>
    </w:rPr>
  </w:style>
  <w:style w:type="character" w:customStyle="1" w:styleId="DocumentDateChar">
    <w:name w:val="DocumentDate Char"/>
    <w:basedOn w:val="SenderTegn"/>
    <w:link w:val="DocumentDate"/>
    <w:semiHidden/>
    <w:rsid w:val="000C532C"/>
    <w:rPr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semiHidden/>
    <w:rsid w:val="000C532C"/>
    <w:rPr>
      <w:b/>
      <w:i w:val="0"/>
      <w:sz w:val="20"/>
    </w:rPr>
  </w:style>
  <w:style w:type="character" w:customStyle="1" w:styleId="SenderPrefixTegn">
    <w:name w:val="SenderPrefix Tegn"/>
    <w:basedOn w:val="SenderTegn"/>
    <w:link w:val="SenderPrefix"/>
    <w:semiHidden/>
    <w:rsid w:val="000C532C"/>
    <w:rPr>
      <w:b/>
      <w:sz w:val="15"/>
    </w:rPr>
  </w:style>
  <w:style w:type="paragraph" w:customStyle="1" w:styleId="FirstPageHeaderSpacer">
    <w:name w:val="FirstPageHeaderSpacer"/>
    <w:basedOn w:val="Normal"/>
    <w:semiHidden/>
    <w:rsid w:val="00572823"/>
    <w:pPr>
      <w:spacing w:line="240" w:lineRule="auto"/>
    </w:pPr>
    <w:rPr>
      <w:rFonts w:ascii="Algerian" w:hAnsi="Algerian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72686"/>
    <w:rPr>
      <w:rFonts w:ascii="Arial" w:eastAsiaTheme="majorEastAsia" w:hAnsi="Arial" w:cstheme="majorBidi"/>
      <w:b/>
      <w:bCs/>
      <w:i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72686"/>
    <w:rPr>
      <w:rFonts w:ascii="Arial" w:eastAsiaTheme="majorEastAsia" w:hAnsi="Arial" w:cstheme="majorBidi"/>
      <w:b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DB2157"/>
    <w:rPr>
      <w:rFonts w:ascii="Arial" w:eastAsiaTheme="majorEastAsia" w:hAnsi="Arial" w:cstheme="majorBidi"/>
      <w:b/>
      <w:bCs/>
      <w:i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DB2157"/>
    <w:rPr>
      <w:rFonts w:ascii="Arial" w:eastAsiaTheme="majorEastAsia" w:hAnsi="Arial" w:cstheme="majorBidi"/>
      <w:b/>
      <w:bCs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DB2157"/>
    <w:rPr>
      <w:rFonts w:ascii="Arial" w:eastAsiaTheme="majorEastAsia" w:hAnsi="Arial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DB2157"/>
    <w:rPr>
      <w:rFonts w:ascii="Arial" w:eastAsiaTheme="majorEastAsia" w:hAnsi="Arial" w:cstheme="majorBidi"/>
      <w:b/>
      <w:bCs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DB2157"/>
    <w:rPr>
      <w:rFonts w:ascii="Arial" w:eastAsiaTheme="majorEastAsia" w:hAnsi="Arial" w:cstheme="majorBidi"/>
      <w:b/>
      <w:bCs/>
      <w:iCs/>
      <w:sz w:val="20"/>
      <w:szCs w:val="20"/>
    </w:rPr>
  </w:style>
  <w:style w:type="paragraph" w:styleId="Listeafsnit">
    <w:name w:val="List Paragraph"/>
    <w:basedOn w:val="Normal"/>
    <w:uiPriority w:val="34"/>
    <w:qFormat/>
    <w:rsid w:val="006C03AB"/>
    <w:pPr>
      <w:ind w:left="284" w:hanging="284"/>
      <w:contextualSpacing/>
    </w:pPr>
  </w:style>
  <w:style w:type="paragraph" w:customStyle="1" w:styleId="VD-Punkttegn">
    <w:name w:val="VD-Punkttegn"/>
    <w:basedOn w:val="Normal"/>
    <w:semiHidden/>
    <w:qFormat/>
    <w:rsid w:val="006C03AB"/>
    <w:pPr>
      <w:numPr>
        <w:numId w:val="6"/>
      </w:numPr>
      <w:contextualSpacing/>
    </w:pPr>
  </w:style>
  <w:style w:type="character" w:styleId="Hyperlink">
    <w:name w:val="Hyperlink"/>
    <w:basedOn w:val="Standardskrifttypeiafsnit"/>
    <w:uiPriority w:val="99"/>
    <w:rsid w:val="00C17CD6"/>
    <w:rPr>
      <w:color w:val="005EB8"/>
      <w:u w:val="single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82176"/>
    <w:rPr>
      <w:color w:val="605E5C"/>
      <w:shd w:val="clear" w:color="auto" w:fill="E1DFDD"/>
    </w:rPr>
  </w:style>
  <w:style w:type="paragraph" w:customStyle="1" w:styleId="AfsenderBund">
    <w:name w:val="AfsenderBund"/>
    <w:semiHidden/>
    <w:qFormat/>
    <w:rsid w:val="00206321"/>
    <w:pPr>
      <w:spacing w:after="0" w:line="220" w:lineRule="atLeast"/>
    </w:pPr>
    <w:rPr>
      <w:sz w:val="15"/>
    </w:rPr>
  </w:style>
  <w:style w:type="paragraph" w:customStyle="1" w:styleId="TitelOverskrift">
    <w:name w:val="TitelOverskrift"/>
    <w:basedOn w:val="Overskrift1"/>
    <w:rsid w:val="00672686"/>
    <w:pPr>
      <w:outlineLvl w:val="9"/>
    </w:pPr>
  </w:style>
  <w:style w:type="paragraph" w:styleId="Overskrift">
    <w:name w:val="TOC Heading"/>
    <w:basedOn w:val="Overskrift1"/>
    <w:next w:val="Normal"/>
    <w:uiPriority w:val="9"/>
    <w:semiHidden/>
    <w:rsid w:val="003D61B1"/>
    <w:pPr>
      <w:spacing w:before="0" w:after="520" w:line="360" w:lineRule="atLeast"/>
      <w:outlineLvl w:val="9"/>
    </w:pPr>
    <w:rPr>
      <w:sz w:val="28"/>
    </w:rPr>
  </w:style>
  <w:style w:type="paragraph" w:styleId="Titel">
    <w:name w:val="Title"/>
    <w:basedOn w:val="Normal"/>
    <w:next w:val="Normal"/>
    <w:link w:val="TitelTegn"/>
    <w:uiPriority w:val="99"/>
    <w:qFormat/>
    <w:rsid w:val="009F1BA8"/>
    <w:pPr>
      <w:spacing w:after="240" w:line="540" w:lineRule="atLeast"/>
      <w:contextualSpacing/>
    </w:pPr>
    <w:rPr>
      <w:rFonts w:eastAsiaTheme="majorEastAsia" w:cstheme="majorBidi"/>
      <w:b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9F1BA8"/>
    <w:rPr>
      <w:rFonts w:ascii="Arial" w:eastAsiaTheme="majorEastAsia" w:hAnsi="Arial" w:cstheme="majorBidi"/>
      <w:b/>
      <w:sz w:val="48"/>
      <w:szCs w:val="52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D365D"/>
    <w:pPr>
      <w:spacing w:after="200" w:line="240" w:lineRule="auto"/>
    </w:pPr>
    <w:rPr>
      <w:i/>
      <w:iCs/>
      <w:sz w:val="18"/>
      <w:szCs w:val="18"/>
    </w:rPr>
  </w:style>
  <w:style w:type="character" w:styleId="Kraftighenvisning">
    <w:name w:val="Intense Reference"/>
    <w:basedOn w:val="Standardskrifttypeiafsnit"/>
    <w:uiPriority w:val="32"/>
    <w:rsid w:val="009D5459"/>
    <w:rPr>
      <w:b/>
      <w:bCs/>
      <w:smallCaps/>
      <w:color w:val="004689" w:themeColor="accent1" w:themeShade="BF"/>
      <w:spacing w:val="5"/>
    </w:rPr>
  </w:style>
  <w:style w:type="paragraph" w:customStyle="1" w:styleId="Bundtekst">
    <w:name w:val="Bundtekst"/>
    <w:basedOn w:val="Normal"/>
    <w:uiPriority w:val="2"/>
    <w:qFormat/>
    <w:rsid w:val="009D5459"/>
    <w:pPr>
      <w:tabs>
        <w:tab w:val="left" w:pos="2268"/>
        <w:tab w:val="left" w:pos="5103"/>
      </w:tabs>
      <w:spacing w:line="220" w:lineRule="exact"/>
    </w:pPr>
    <w:rPr>
      <w:rFonts w:asciiTheme="minorHAnsi" w:hAnsiTheme="minorHAnsi"/>
      <w:kern w:val="2"/>
      <w:sz w:val="15"/>
      <w:szCs w:val="15"/>
      <w14:ligatures w14:val="standardContextual"/>
    </w:rPr>
  </w:style>
  <w:style w:type="paragraph" w:styleId="Indholdsfortegnelse1">
    <w:name w:val="toc 1"/>
    <w:basedOn w:val="Normal"/>
    <w:next w:val="Normal"/>
    <w:uiPriority w:val="39"/>
    <w:rsid w:val="009D5459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9D5459"/>
    <w:pPr>
      <w:ind w:right="567"/>
    </w:pPr>
  </w:style>
  <w:style w:type="table" w:customStyle="1" w:styleId="Typografi1">
    <w:name w:val="Typografi1"/>
    <w:basedOn w:val="Tabel-Normal"/>
    <w:uiPriority w:val="99"/>
    <w:rsid w:val="009D5459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paragraph" w:customStyle="1" w:styleId="LedetekstBlaa">
    <w:name w:val="Ledetekst Blaa"/>
    <w:basedOn w:val="Normal"/>
    <w:link w:val="LedetekstBlaaTegn"/>
    <w:rsid w:val="009D5459"/>
    <w:pPr>
      <w:spacing w:after="120" w:line="180" w:lineRule="exact"/>
    </w:pPr>
    <w:rPr>
      <w:rFonts w:ascii="Arial Black" w:eastAsia="Times New Roman" w:hAnsi="Arial Black" w:cs="Times New Roman"/>
      <w:caps/>
      <w:color w:val="009DBB"/>
      <w:sz w:val="12"/>
      <w:lang w:eastAsia="da-DK"/>
    </w:rPr>
  </w:style>
  <w:style w:type="paragraph" w:customStyle="1" w:styleId="Skemaoverskrift">
    <w:name w:val="Skemaoverskrift"/>
    <w:basedOn w:val="LedetekstBlaa"/>
    <w:link w:val="SkemaoverskriftTegn"/>
    <w:rsid w:val="009D5459"/>
    <w:rPr>
      <w:rFonts w:cs="Arial"/>
      <w:b/>
      <w:bCs/>
      <w:caps w:val="0"/>
      <w:sz w:val="18"/>
      <w:szCs w:val="18"/>
    </w:rPr>
  </w:style>
  <w:style w:type="character" w:customStyle="1" w:styleId="LedetekstBlaaTegn">
    <w:name w:val="Ledetekst Blaa Tegn"/>
    <w:basedOn w:val="Standardskrifttypeiafsnit"/>
    <w:link w:val="LedetekstBlaa"/>
    <w:rsid w:val="009D5459"/>
    <w:rPr>
      <w:rFonts w:ascii="Arial Black" w:eastAsia="Times New Roman" w:hAnsi="Arial Black" w:cs="Times New Roman"/>
      <w:caps/>
      <w:color w:val="009DBB"/>
      <w:sz w:val="12"/>
      <w:szCs w:val="20"/>
      <w:lang w:eastAsia="da-DK"/>
    </w:rPr>
  </w:style>
  <w:style w:type="character" w:customStyle="1" w:styleId="SkemaoverskriftTegn">
    <w:name w:val="Skemaoverskrift Tegn"/>
    <w:basedOn w:val="LedetekstBlaaTegn"/>
    <w:link w:val="Skemaoverskrift"/>
    <w:rsid w:val="009D5459"/>
    <w:rPr>
      <w:rFonts w:ascii="Arial Black" w:eastAsia="Times New Roman" w:hAnsi="Arial Black" w:cs="Arial"/>
      <w:b/>
      <w:bCs/>
      <w:caps w:val="0"/>
      <w:color w:val="009DBB"/>
      <w:sz w:val="18"/>
      <w:szCs w:val="18"/>
      <w:lang w:eastAsia="da-DK"/>
    </w:rPr>
  </w:style>
  <w:style w:type="paragraph" w:customStyle="1" w:styleId="Rdvejledning">
    <w:name w:val="Rød vejledning"/>
    <w:basedOn w:val="Normal"/>
    <w:link w:val="RdvejledningTegn"/>
    <w:qFormat/>
    <w:rsid w:val="009D5459"/>
    <w:rPr>
      <w:color w:val="FF0000"/>
    </w:rPr>
  </w:style>
  <w:style w:type="character" w:customStyle="1" w:styleId="Typografi1Tegn">
    <w:name w:val="Typografi1 Tegn"/>
    <w:basedOn w:val="LedetekstBlaaTegn"/>
    <w:rsid w:val="009D5459"/>
    <w:rPr>
      <w:rFonts w:ascii="Arial Black" w:eastAsia="Times New Roman" w:hAnsi="Arial Black" w:cs="Arial"/>
      <w:b/>
      <w:bCs/>
      <w:caps w:val="0"/>
      <w:color w:val="005EB8" w:themeColor="accent1"/>
      <w:sz w:val="12"/>
      <w:szCs w:val="20"/>
      <w:lang w:eastAsia="da-DK"/>
    </w:rPr>
  </w:style>
  <w:style w:type="character" w:customStyle="1" w:styleId="RdvejledningTegn">
    <w:name w:val="Rød vejledning Tegn"/>
    <w:basedOn w:val="Standardskrifttypeiafsnit"/>
    <w:link w:val="Rdvejledning"/>
    <w:rsid w:val="009D5459"/>
    <w:rPr>
      <w:rFonts w:ascii="Arial" w:hAnsi="Arial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ynamicTemplate\Konfig\Skabeloner\VD%20Basi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5BACA481054B6A9976651C0BA8BC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1A7EA6-8B4F-4126-A0DA-9F8804655B56}"/>
      </w:docPartPr>
      <w:docPartBody>
        <w:p w:rsidR="00B41999" w:rsidRDefault="00B41999">
          <w:pPr>
            <w:pStyle w:val="0E5BACA481054B6A9976651C0BA8BCD1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17E5C31C397F41179872233D1E09D1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DE6961-42F9-4EEA-8905-13B6BAD19443}"/>
      </w:docPartPr>
      <w:docPartBody>
        <w:p w:rsidR="00B41999" w:rsidRDefault="00B41999" w:rsidP="00B41999">
          <w:pPr>
            <w:pStyle w:val="17E5C31C397F41179872233D1E09D154"/>
          </w:pPr>
          <w:r>
            <w:rPr>
              <w:rStyle w:val="Pladsholdertekst"/>
              <w:color w:val="FF0000"/>
            </w:rPr>
            <w:t>Titel</w:t>
          </w:r>
        </w:p>
      </w:docPartBody>
    </w:docPart>
    <w:docPart>
      <w:docPartPr>
        <w:name w:val="36A0336A9F9F4929A4514FDA7C6E5E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0BD21F-2BD6-4DAC-BD12-D8EBA069775C}"/>
      </w:docPartPr>
      <w:docPartBody>
        <w:p w:rsidR="00B41999" w:rsidRDefault="00B41999" w:rsidP="00B41999">
          <w:pPr>
            <w:pStyle w:val="36A0336A9F9F4929A4514FDA7C6E5EF3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D993F695DB694F78808EE7ED9C0C28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AAD26E-583A-41B7-BF8B-A4C1D00D73C4}"/>
      </w:docPartPr>
      <w:docPartBody>
        <w:p w:rsidR="00B41999" w:rsidRDefault="00B41999" w:rsidP="00B41999">
          <w:pPr>
            <w:pStyle w:val="D993F695DB694F78808EE7ED9C0C28D5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339130AD0AFB422CB5228FD2938CC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A7CE29-6574-4E6B-ACD2-1CE83A8B1914}"/>
      </w:docPartPr>
      <w:docPartBody>
        <w:p w:rsidR="00B41999" w:rsidRDefault="00B41999" w:rsidP="00B41999">
          <w:pPr>
            <w:pStyle w:val="339130AD0AFB422CB5228FD2938CCE2F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19AB8D02D25346BF9352DD314C74C1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6D255B-2BE4-4D52-83FE-9576DDB7E4C6}"/>
      </w:docPartPr>
      <w:docPartBody>
        <w:p w:rsidR="00B41999" w:rsidRDefault="00B41999" w:rsidP="00B41999">
          <w:pPr>
            <w:pStyle w:val="19AB8D02D25346BF9352DD314C74C137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E1AF038F82D54F098159EF9CE195A1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735263-2868-4CAF-92F9-3CE3A9F82557}"/>
      </w:docPartPr>
      <w:docPartBody>
        <w:p w:rsidR="00B41999" w:rsidRDefault="00B41999" w:rsidP="00B41999">
          <w:pPr>
            <w:pStyle w:val="E1AF038F82D54F098159EF9CE195A1C9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6F449C6EADCF417F861F5DBE1FB590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B0B684-E12E-4B97-8960-299893C49358}"/>
      </w:docPartPr>
      <w:docPartBody>
        <w:p w:rsidR="00B41999" w:rsidRDefault="00B41999" w:rsidP="00B41999">
          <w:pPr>
            <w:pStyle w:val="6F449C6EADCF417F861F5DBE1FB590F7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FBF4D64924BE4BA99077F3F048AD4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1F54B3-4923-45D3-AB91-F6E271201DE8}"/>
      </w:docPartPr>
      <w:docPartBody>
        <w:p w:rsidR="00B41999" w:rsidRDefault="00B41999" w:rsidP="00B41999">
          <w:pPr>
            <w:pStyle w:val="FBF4D64924BE4BA99077F3F048AD4A1A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E6FC8A0B756C4AEBACC4F36A44A5D6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A87ADA-14F4-403B-971F-CB06B5BF04C8}"/>
      </w:docPartPr>
      <w:docPartBody>
        <w:p w:rsidR="00B41999" w:rsidRDefault="00B41999" w:rsidP="00B41999">
          <w:pPr>
            <w:pStyle w:val="E6FC8A0B756C4AEBACC4F36A44A5D670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F6F4D22483214B00BD5E77283E5036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5DC60C-11DB-48AB-8FCD-6B37B1056ED0}"/>
      </w:docPartPr>
      <w:docPartBody>
        <w:p w:rsidR="00B41999" w:rsidRDefault="00B41999" w:rsidP="00B41999">
          <w:pPr>
            <w:pStyle w:val="F6F4D22483214B00BD5E77283E5036AD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16768ECE006B495BB3434A04552F38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75D80F-AC74-4226-ACAD-1B8974093780}"/>
      </w:docPartPr>
      <w:docPartBody>
        <w:p w:rsidR="00B41999" w:rsidRDefault="00B41999" w:rsidP="00B41999">
          <w:pPr>
            <w:pStyle w:val="16768ECE006B495BB3434A04552F385F"/>
          </w:pPr>
          <w:r>
            <w:rPr>
              <w:rStyle w:val="Pladsholdertekst"/>
              <w:color w:val="FF0000"/>
            </w:rPr>
            <w:t>Udfyld</w:t>
          </w:r>
        </w:p>
      </w:docPartBody>
    </w:docPart>
    <w:docPart>
      <w:docPartPr>
        <w:name w:val="E23CABDBF20C413AB6C3C184B503B3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B518CD-2F72-40DD-A934-C347B1F36258}"/>
      </w:docPartPr>
      <w:docPartBody>
        <w:p w:rsidR="00B41999" w:rsidRDefault="00B41999" w:rsidP="00B41999">
          <w:pPr>
            <w:pStyle w:val="E23CABDBF20C413AB6C3C184B503B3F2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99"/>
    <w:rsid w:val="00B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41999"/>
    <w:rPr>
      <w:color w:val="auto"/>
    </w:rPr>
  </w:style>
  <w:style w:type="paragraph" w:customStyle="1" w:styleId="0E5BACA481054B6A9976651C0BA8BCD1">
    <w:name w:val="0E5BACA481054B6A9976651C0BA8BCD1"/>
  </w:style>
  <w:style w:type="paragraph" w:customStyle="1" w:styleId="17E5C31C397F41179872233D1E09D154">
    <w:name w:val="17E5C31C397F41179872233D1E09D154"/>
    <w:rsid w:val="00B41999"/>
  </w:style>
  <w:style w:type="paragraph" w:customStyle="1" w:styleId="36A0336A9F9F4929A4514FDA7C6E5EF3">
    <w:name w:val="36A0336A9F9F4929A4514FDA7C6E5EF3"/>
    <w:rsid w:val="00B41999"/>
  </w:style>
  <w:style w:type="paragraph" w:customStyle="1" w:styleId="D993F695DB694F78808EE7ED9C0C28D5">
    <w:name w:val="D993F695DB694F78808EE7ED9C0C28D5"/>
    <w:rsid w:val="00B41999"/>
  </w:style>
  <w:style w:type="paragraph" w:customStyle="1" w:styleId="339130AD0AFB422CB5228FD2938CCE2F">
    <w:name w:val="339130AD0AFB422CB5228FD2938CCE2F"/>
    <w:rsid w:val="00B41999"/>
  </w:style>
  <w:style w:type="paragraph" w:customStyle="1" w:styleId="19AB8D02D25346BF9352DD314C74C137">
    <w:name w:val="19AB8D02D25346BF9352DD314C74C137"/>
    <w:rsid w:val="00B41999"/>
  </w:style>
  <w:style w:type="paragraph" w:customStyle="1" w:styleId="E1AF038F82D54F098159EF9CE195A1C9">
    <w:name w:val="E1AF038F82D54F098159EF9CE195A1C9"/>
    <w:rsid w:val="00B41999"/>
  </w:style>
  <w:style w:type="paragraph" w:customStyle="1" w:styleId="6F449C6EADCF417F861F5DBE1FB590F7">
    <w:name w:val="6F449C6EADCF417F861F5DBE1FB590F7"/>
    <w:rsid w:val="00B41999"/>
  </w:style>
  <w:style w:type="paragraph" w:customStyle="1" w:styleId="FBF4D64924BE4BA99077F3F048AD4A1A">
    <w:name w:val="FBF4D64924BE4BA99077F3F048AD4A1A"/>
    <w:rsid w:val="00B41999"/>
  </w:style>
  <w:style w:type="paragraph" w:customStyle="1" w:styleId="E6FC8A0B756C4AEBACC4F36A44A5D670">
    <w:name w:val="E6FC8A0B756C4AEBACC4F36A44A5D670"/>
    <w:rsid w:val="00B41999"/>
  </w:style>
  <w:style w:type="paragraph" w:customStyle="1" w:styleId="F6F4D22483214B00BD5E77283E5036AD">
    <w:name w:val="F6F4D22483214B00BD5E77283E5036AD"/>
    <w:rsid w:val="00B41999"/>
  </w:style>
  <w:style w:type="paragraph" w:customStyle="1" w:styleId="16768ECE006B495BB3434A04552F385F">
    <w:name w:val="16768ECE006B495BB3434A04552F385F"/>
    <w:rsid w:val="00B41999"/>
  </w:style>
  <w:style w:type="paragraph" w:customStyle="1" w:styleId="E23CABDBF20C413AB6C3C184B503B3F2">
    <w:name w:val="E23CABDBF20C413AB6C3C184B503B3F2"/>
    <w:rsid w:val="00B41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Vejdirektoratet Ny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Brugerdefineret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f8686f1e5a23b5303601c3a1c7418d84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4242a1100fb74a06c06d54a8d6928ba0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8" nillable="true" ma:displayName="GO Synkroniseringsdato" ma:internalName="GOSyncDate">
      <xsd:simpleType>
        <xsd:restriction base="dms:DateTime"/>
      </xsd:simpleType>
    </xsd:element>
    <xsd:element name="GOSyncMessage" ma:index="49" nillable="true" ma:displayName="GO Synkroniseringsbesked" ma:internalName="GOSyncMessage">
      <xsd:simpleType>
        <xsd:restriction base="dms:Text"/>
      </xsd:simpleType>
    </xsd:element>
    <xsd:element name="GOSyncStatus" ma:index="50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2024-09-23T22:00:00+00:00</Dato>
    <TaxCatchAll xmlns="a0b24de8-fcf7-4d58-85f7-905b0fe5bb89">
      <Value>437</Value>
      <Value>601</Value>
    </TaxCatchAll>
    <VDNotificationDate xmlns="a0b24de8-fcf7-4d58-85f7-905b0fe5bb89">2026-05-31T22:00:00+00:00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Myndighed Øst og Arbejdsmiljø</TermName>
          <TermId xmlns="http://schemas.microsoft.com/office/infopath/2007/PartnerControls">9cd024bf-0795-448a-afce-c19e67e55bc4</TermId>
        </TermInfo>
      </Terms>
    </VDAfdelingTaxHTField>
    <TaxCatchAllLabel xmlns="a0b24de8-fcf7-4d58-85f7-905b0fe5bb89" xsi:nil="true"/>
    <Rev_x002e__x0020_dato xmlns="afd25b5e-0b94-407e-b6ce-bc559fafadad" xsi:nil="true"/>
    <Templafyelement xmlns="afd25b5e-0b94-407e-b6ce-bc559fafadad">true</Templafyelement>
    <GOSyncDate xmlns="afd25b5e-0b94-407e-b6ce-bc559fafadad" xsi:nil="true"/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OHS-Team</Netv_x00e6_rk>
    <VDContentOwner xmlns="a0b24de8-fcf7-4d58-85f7-905b0fe5bb89">
      <UserInfo>
        <DisplayName>Jørgen Sand Kirk</DisplayName>
        <AccountId>372</AccountId>
        <AccountType/>
      </UserInfo>
    </VDContentOwner>
    <Bemærkninger xmlns="a0b24de8-fcf7-4d58-85f7-905b0fe5bb89" xsi:nil="true"/>
    <Dokumentyper xmlns="afd25b5e-0b94-407e-b6ce-bc559fafadad" xsi:nil="true"/>
    <GOSyncMessage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MøderES</TermName>
          <TermId xmlns="http://schemas.microsoft.com/office/infopath/2007/PartnerControls">34a719e4-9ff1-4bf7-a146-2246ca41c232</TermId>
        </TermInfo>
      </Terms>
    </VDProcesTaxHTField>
    <Dokumenttype xmlns="a0b24de8-fcf7-4d58-85f7-905b0fe5bb89">Paradigme</Dokumenttype>
    <Opdateringsstatus xmlns="afd25b5e-0b94-407e-b6ce-bc559fafadad" xsi:nil="true"/>
    <Indholdsansvarlig xmlns="a0b24de8-fcf7-4d58-85f7-905b0fe5bb89">
      <UserInfo>
        <DisplayName>Marie Louise Krøyer Madsen</DisplayName>
        <AccountId>1199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GOSyncStatus xmlns="afd25b5e-0b94-407e-b6ce-bc559fafadad" xsi:nil="true"/>
    <Dok_x002e_nr_x002e_ xmlns="afd25b5e-0b94-407e-b6ce-bc559fafadad">13/19165-2</Dok_x002e_nr_x002e_>
    <VDRevisionInterval xmlns="a0b24de8-fcf7-4d58-85f7-905b0fe5bb89" xsi:nil="true"/>
    <Dokumentansvarligenhed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8A831-9DF4-48C2-B510-D39506EAC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d25b5e-0b94-407e-b6ce-bc559fafadad"/>
    <ds:schemaRef ds:uri="a0b24de8-fcf7-4d58-85f7-905b0fe5b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DE52E-86D7-4C7E-9122-5DD264CAA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55DE2-C58E-4578-B699-8C8E2E6C7548}">
  <ds:schemaRefs>
    <ds:schemaRef ds:uri="http://purl.org/dc/dcmitype/"/>
    <ds:schemaRef ds:uri="a0b24de8-fcf7-4d58-85f7-905b0fe5bb8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fd25b5e-0b94-407e-b6ce-bc559fafadad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VD Basis.dotm</Template>
  <TotalTime>4</TotalTime>
  <Pages>4</Pages>
  <Words>613</Words>
  <Characters>4112</Characters>
  <Application>Microsoft Office Word</Application>
  <DocSecurity>0</DocSecurity>
  <Lines>411</Lines>
  <Paragraphs>157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overdragelsesmøde fra AMK-P til AMK-B</dc:title>
  <dc:creator>Vianna Tastesen</dc:creator>
  <dc:description>Vejdirektoratet</dc:description>
  <cp:lastModifiedBy>Vianna Tastesen</cp:lastModifiedBy>
  <cp:revision>5</cp:revision>
  <cp:lastPrinted>2014-07-17T10:44:00Z</cp:lastPrinted>
  <dcterms:created xsi:type="dcterms:W3CDTF">2024-09-24T12:38:00Z</dcterms:created>
  <dcterms:modified xsi:type="dcterms:W3CDTF">2024-09-24T12:57:00Z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MustBeOnPostList">
    <vt:bool>true</vt:bool>
  </property>
  <property fmtid="{D5CDD505-2E9C-101B-9397-08002B2CF9AE}" pid="3" name="ContentTypeId">
    <vt:lpwstr>0x0101006AC44A887ACD7147B78CD6FA36F68F8A0022AF5CEBD0D3C74D8C5470C8ADD6B899</vt:lpwstr>
  </property>
  <property fmtid="{D5CDD505-2E9C-101B-9397-08002B2CF9AE}" pid="4" name="CCMSystem">
    <vt:lpwstr> </vt:lpwstr>
  </property>
  <property fmtid="{D5CDD505-2E9C-101B-9397-08002B2CF9AE}" pid="5" name="CCMIsSharedOnOneDrive">
    <vt:bool>false</vt:bool>
  </property>
  <property fmtid="{D5CDD505-2E9C-101B-9397-08002B2CF9AE}" pid="6" name="CCMEventContext">
    <vt:lpwstr>39710ba6-84c9-48b1-b979-6a8deade1aad</vt:lpwstr>
  </property>
  <property fmtid="{D5CDD505-2E9C-101B-9397-08002B2CF9AE}" pid="7" name="Dokumenttype">
    <vt:lpwstr/>
  </property>
  <property fmtid="{D5CDD505-2E9C-101B-9397-08002B2CF9AE}" pid="8" name="CCMCommunication">
    <vt:lpwstr>GOWorkflowDocumentLastCheckedInVersion;4.0</vt:lpwstr>
  </property>
  <property fmtid="{D5CDD505-2E9C-101B-9397-08002B2CF9AE}" pid="9" name="xd_Signature">
    <vt:bool>false</vt:bool>
  </property>
  <property fmtid="{D5CDD505-2E9C-101B-9397-08002B2CF9AE}" pid="10" name="CCMPostListPublishStatus">
    <vt:lpwstr>Afventer godkendelse</vt:lpwstr>
  </property>
  <property fmtid="{D5CDD505-2E9C-101B-9397-08002B2CF9AE}" pid="11" name="CCMOneDriveID">
    <vt:lpwstr/>
  </property>
  <property fmtid="{D5CDD505-2E9C-101B-9397-08002B2CF9AE}" pid="12" name="CCMOneDriveOwnerID">
    <vt:lpwstr/>
  </property>
  <property fmtid="{D5CDD505-2E9C-101B-9397-08002B2CF9AE}" pid="13" name="CCMOneDriveItemID">
    <vt:lpwstr/>
  </property>
  <property fmtid="{D5CDD505-2E9C-101B-9397-08002B2CF9AE}" pid="14" name="serverName">
    <vt:lpwstr>esdhnetprod</vt:lpwstr>
  </property>
  <property fmtid="{D5CDD505-2E9C-101B-9397-08002B2CF9AE}" pid="15" name="TemplafyNavigationPath">
    <vt:lpwstr>documents/_Basis</vt:lpwstr>
  </property>
  <property fmtid="{D5CDD505-2E9C-101B-9397-08002B2CF9AE}" pid="16" name="fileId">
    <vt:lpwstr>8642044</vt:lpwstr>
  </property>
  <property fmtid="{D5CDD505-2E9C-101B-9397-08002B2CF9AE}" pid="17" name="protocol">
    <vt:lpwstr>off</vt:lpwstr>
  </property>
  <property fmtid="{D5CDD505-2E9C-101B-9397-08002B2CF9AE}" pid="18" name="LandscapeFunctionality">
    <vt:lpwstr>Standard</vt:lpwstr>
  </property>
  <property fmtid="{D5CDD505-2E9C-101B-9397-08002B2CF9AE}" pid="19" name="TemplafyTimeStamp">
    <vt:lpwstr>2020-01-24T10:21:46.1256507Z</vt:lpwstr>
  </property>
  <property fmtid="{D5CDD505-2E9C-101B-9397-08002B2CF9AE}" pid="20" name="site">
    <vt:lpwstr>/locator.aspx</vt:lpwstr>
  </property>
  <property fmtid="{D5CDD505-2E9C-101B-9397-08002B2CF9AE}" pid="21" name="MediaServiceImageTags">
    <vt:lpwstr/>
  </property>
  <property fmtid="{D5CDD505-2E9C-101B-9397-08002B2CF9AE}" pid="22" name="TemplafyUserProfileId">
    <vt:lpwstr>637816396606196023</vt:lpwstr>
  </property>
  <property fmtid="{D5CDD505-2E9C-101B-9397-08002B2CF9AE}" pid="23" name="StyleSetBasis">
    <vt:lpwstr>true</vt:lpwstr>
  </property>
  <property fmtid="{D5CDD505-2E9C-101B-9397-08002B2CF9AE}" pid="24" name="verId">
    <vt:lpwstr>787686</vt:lpwstr>
  </property>
  <property fmtid="{D5CDD505-2E9C-101B-9397-08002B2CF9AE}" pid="25" name="module">
    <vt:lpwstr>
    </vt:lpwstr>
  </property>
  <property fmtid="{D5CDD505-2E9C-101B-9397-08002B2CF9AE}" pid="26" name="ExternalControlledCheckOut">
    <vt:lpwstr>
    </vt:lpwstr>
  </property>
  <property fmtid="{D5CDD505-2E9C-101B-9397-08002B2CF9AE}" pid="27" name="comment">
    <vt:lpwstr>UDKAST Paradigme Overdragelse fra AMK-P til AMK-B</vt:lpwstr>
  </property>
  <property fmtid="{D5CDD505-2E9C-101B-9397-08002B2CF9AE}" pid="28" name="modifiedBy">
    <vt:lpwstr>Dorthe Hessellund Hansen</vt:lpwstr>
  </property>
  <property fmtid="{D5CDD505-2E9C-101B-9397-08002B2CF9AE}" pid="29" name="Dokumentpakke">
    <vt:lpwstr/>
  </property>
  <property fmtid="{D5CDD505-2E9C-101B-9397-08002B2CF9AE}" pid="30" name="externalUser">
    <vt:lpwstr>
    </vt:lpwstr>
  </property>
  <property fmtid="{D5CDD505-2E9C-101B-9397-08002B2CF9AE}" pid="31" name="filePathOneNote">
    <vt:lpwstr>\\vdk-esdhfile01\360users\onenote\vdnet\dhh\</vt:lpwstr>
  </property>
  <property fmtid="{D5CDD505-2E9C-101B-9397-08002B2CF9AE}" pid="32" name="templateFilePath">
    <vt:lpwstr>\\vdk-esdhfile01\docprod\templates\20-09815-3 360-VD Basis 7571403_2_0.dotx</vt:lpwstr>
  </property>
  <property fmtid="{D5CDD505-2E9C-101B-9397-08002B2CF9AE}" pid="33" name="currentVerId">
    <vt:lpwstr>787686</vt:lpwstr>
  </property>
  <property fmtid="{D5CDD505-2E9C-101B-9397-08002B2CF9AE}" pid="34" name="Operation">
    <vt:lpwstr>OpenFile</vt:lpwstr>
  </property>
  <property fmtid="{D5CDD505-2E9C-101B-9397-08002B2CF9AE}" pid="35" name="TemplafyLanguageCode">
    <vt:lpwstr>da-DK</vt:lpwstr>
  </property>
  <property fmtid="{D5CDD505-2E9C-101B-9397-08002B2CF9AE}" pid="36" name="customParams">
    <vt:lpwstr>
    </vt:lpwstr>
  </property>
  <property fmtid="{D5CDD505-2E9C-101B-9397-08002B2CF9AE}" pid="37" name="action">
    <vt:lpwstr>edit</vt:lpwstr>
  </property>
  <property fmtid="{D5CDD505-2E9C-101B-9397-08002B2CF9AE}" pid="38" name="filePath">
    <vt:lpwstr>\\localhost@80\PersonalLibraries\vdnet\vt1\viewed files\</vt:lpwstr>
  </property>
  <property fmtid="{D5CDD505-2E9C-101B-9397-08002B2CF9AE}" pid="39" name="createdBy">
    <vt:lpwstr>Dorthe Hessellund Hansen</vt:lpwstr>
  </property>
  <property fmtid="{D5CDD505-2E9C-101B-9397-08002B2CF9AE}" pid="40" name="VDProcesMMD">
    <vt:lpwstr>437;#MøderES|34a719e4-9ff1-4bf7-a146-2246ca41c232</vt:lpwstr>
  </property>
  <property fmtid="{D5CDD505-2E9C-101B-9397-08002B2CF9AE}" pid="41" name="docId">
    <vt:lpwstr>896888</vt:lpwstr>
  </property>
  <property fmtid="{D5CDD505-2E9C-101B-9397-08002B2CF9AE}" pid="42" name="fileVersionId">
    <vt:lpwstr>
    </vt:lpwstr>
  </property>
  <property fmtid="{D5CDD505-2E9C-101B-9397-08002B2CF9AE}" pid="43" name="TemplafyAreasToUpdate">
    <vt:lpwstr>All</vt:lpwstr>
  </property>
  <property fmtid="{D5CDD505-2E9C-101B-9397-08002B2CF9AE}" pid="44" name="templateId">
    <vt:lpwstr>
    </vt:lpwstr>
  </property>
  <property fmtid="{D5CDD505-2E9C-101B-9397-08002B2CF9AE}" pid="45" name="fileName">
    <vt:lpwstr>13-19165-2 Referat af overdragelsesmøde fra AMK-P til AMK-B 8642044_1_0.DOCX</vt:lpwstr>
  </property>
  <property fmtid="{D5CDD505-2E9C-101B-9397-08002B2CF9AE}" pid="46" name="server">
    <vt:lpwstr>esdhnetprod</vt:lpwstr>
  </property>
  <property fmtid="{D5CDD505-2E9C-101B-9397-08002B2CF9AE}" pid="47" name="TemplafyTenantId">
    <vt:lpwstr>vejdirektoratet</vt:lpwstr>
  </property>
  <property fmtid="{D5CDD505-2E9C-101B-9397-08002B2CF9AE}" pid="48" name="VDAfdelingMMD">
    <vt:lpwstr>601;#Myndighed Øst og Arbejdsmiljø|9cd024bf-0795-448a-afce-c19e67e55bc4</vt:lpwstr>
  </property>
  <property fmtid="{D5CDD505-2E9C-101B-9397-08002B2CF9AE}" pid="49" name="sourceId">
    <vt:lpwstr>
    </vt:lpwstr>
  </property>
  <property fmtid="{D5CDD505-2E9C-101B-9397-08002B2CF9AE}" pid="50" name="ShowTitle">
    <vt:lpwstr>true</vt:lpwstr>
  </property>
  <property fmtid="{D5CDD505-2E9C-101B-9397-08002B2CF9AE}" pid="51" name="external">
    <vt:lpwstr>0</vt:lpwstr>
  </property>
  <property fmtid="{D5CDD505-2E9C-101B-9397-08002B2CF9AE}" pid="52" name="TemplafyTemplateId">
    <vt:lpwstr>636857504255400690</vt:lpwstr>
  </property>
</Properties>
</file>