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8265" w14:textId="77777777" w:rsidR="000D5DD2" w:rsidRPr="00E76A73" w:rsidRDefault="000D5DD2" w:rsidP="000D5DD2">
      <w:pPr>
        <w:pStyle w:val="Titel"/>
        <w:rPr>
          <w:color w:val="FF0000"/>
        </w:rPr>
      </w:pPr>
      <w:bookmarkStart w:id="0" w:name="_Hlk7609471"/>
      <w:r w:rsidRPr="00E76A73">
        <w:rPr>
          <w:color w:val="FF0000"/>
        </w:rPr>
        <w:t>Paradigme</w:t>
      </w:r>
    </w:p>
    <w:bookmarkEnd w:id="0"/>
    <w:p w14:paraId="08CB82BA" w14:textId="61F61597" w:rsidR="000D5DD2" w:rsidRDefault="000D5DD2" w:rsidP="00363627">
      <w:pPr>
        <w:pStyle w:val="Titel"/>
        <w:rPr>
          <w:rFonts w:cs="Arial"/>
          <w:szCs w:val="48"/>
        </w:rPr>
      </w:pPr>
      <w:r>
        <w:rPr>
          <w:rFonts w:cs="Arial"/>
          <w:szCs w:val="48"/>
        </w:rPr>
        <w:t>Afhjælpning</w:t>
      </w:r>
      <w:r w:rsidRPr="00C239C7">
        <w:rPr>
          <w:rFonts w:cs="Arial"/>
          <w:szCs w:val="48"/>
        </w:rPr>
        <w:t>sprotokol (</w:t>
      </w:r>
      <w:r>
        <w:rPr>
          <w:rFonts w:cs="Arial"/>
          <w:szCs w:val="48"/>
        </w:rPr>
        <w:t>AB</w:t>
      </w:r>
      <w:r w:rsidRPr="00C239C7">
        <w:rPr>
          <w:rFonts w:cs="Arial"/>
          <w:szCs w:val="48"/>
        </w:rPr>
        <w:t>18</w:t>
      </w:r>
      <w:r w:rsidRPr="00A0256C">
        <w:rPr>
          <w:rFonts w:cs="Arial"/>
          <w:color w:val="FF0000"/>
          <w:szCs w:val="48"/>
        </w:rPr>
        <w:t>/</w:t>
      </w:r>
      <w:r>
        <w:rPr>
          <w:rFonts w:cs="Arial"/>
          <w:szCs w:val="48"/>
        </w:rPr>
        <w:t>ABT</w:t>
      </w:r>
      <w:r w:rsidRPr="00C239C7">
        <w:rPr>
          <w:rFonts w:cs="Arial"/>
          <w:szCs w:val="48"/>
        </w:rPr>
        <w:t>18)</w:t>
      </w:r>
    </w:p>
    <w:tbl>
      <w:tblPr>
        <w:tblW w:w="9270" w:type="dxa"/>
        <w:tblInd w:w="-7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000" w:firstRow="0" w:lastRow="0" w:firstColumn="0" w:lastColumn="0" w:noHBand="0" w:noVBand="0"/>
      </w:tblPr>
      <w:tblGrid>
        <w:gridCol w:w="9270"/>
      </w:tblGrid>
      <w:tr w:rsidR="000D5DD2" w14:paraId="0DA3D56B" w14:textId="77777777" w:rsidTr="00CC7B93">
        <w:trPr>
          <w:trHeight w:val="4260"/>
        </w:trPr>
        <w:tc>
          <w:tcPr>
            <w:tcW w:w="9270" w:type="dxa"/>
          </w:tcPr>
          <w:p w14:paraId="4C288E18" w14:textId="77777777" w:rsidR="000D5DD2" w:rsidRPr="00262EBF" w:rsidRDefault="000D5DD2" w:rsidP="00CC7B93">
            <w:pPr>
              <w:ind w:left="69"/>
              <w:rPr>
                <w:b/>
                <w:color w:val="FF0000"/>
                <w:sz w:val="30"/>
                <w:szCs w:val="30"/>
              </w:rPr>
            </w:pPr>
            <w:r w:rsidRPr="00262EBF">
              <w:rPr>
                <w:b/>
                <w:color w:val="FF0000"/>
                <w:sz w:val="30"/>
                <w:szCs w:val="30"/>
              </w:rPr>
              <w:t xml:space="preserve">Vejledning i brug af paradigmet </w:t>
            </w:r>
          </w:p>
          <w:p w14:paraId="4AE010A6" w14:textId="77777777" w:rsidR="000D5DD2" w:rsidRDefault="000D5DD2" w:rsidP="00CC7B93">
            <w:pPr>
              <w:spacing w:line="276" w:lineRule="auto"/>
              <w:ind w:left="69"/>
              <w:rPr>
                <w:color w:val="FF0000"/>
                <w:lang w:eastAsia="da-DK"/>
              </w:rPr>
            </w:pPr>
            <w:r w:rsidRPr="00262EBF">
              <w:rPr>
                <w:color w:val="FF0000"/>
                <w:lang w:eastAsia="da-DK"/>
              </w:rPr>
              <w:t xml:space="preserve">Vejledningen er en hjælp til dig og skal naturligvis </w:t>
            </w:r>
            <w:r w:rsidRPr="00262EBF">
              <w:rPr>
                <w:i/>
                <w:color w:val="FF0000"/>
                <w:lang w:eastAsia="da-DK"/>
              </w:rPr>
              <w:t>fjernes</w:t>
            </w:r>
            <w:r w:rsidRPr="00262EBF">
              <w:rPr>
                <w:color w:val="FF0000"/>
                <w:lang w:eastAsia="da-DK"/>
              </w:rPr>
              <w:t>, så den ikke optræder i det færdige dokument</w:t>
            </w:r>
            <w:r>
              <w:rPr>
                <w:color w:val="FF0000"/>
                <w:lang w:eastAsia="da-DK"/>
              </w:rPr>
              <w:t>.</w:t>
            </w:r>
          </w:p>
          <w:p w14:paraId="10EB99A8" w14:textId="77777777" w:rsidR="000D5DD2" w:rsidRPr="004818B6" w:rsidRDefault="000D5DD2" w:rsidP="00CC7B93">
            <w:pPr>
              <w:spacing w:line="276" w:lineRule="auto"/>
              <w:ind w:left="69"/>
              <w:rPr>
                <w:lang w:eastAsia="da-DK"/>
              </w:rPr>
            </w:pPr>
          </w:p>
          <w:p w14:paraId="39728458" w14:textId="77777777" w:rsidR="000D5DD2" w:rsidRDefault="000D5DD2" w:rsidP="000D5DD2">
            <w:pPr>
              <w:numPr>
                <w:ilvl w:val="0"/>
                <w:numId w:val="25"/>
              </w:numPr>
              <w:tabs>
                <w:tab w:val="left" w:pos="-1134"/>
              </w:tabs>
              <w:spacing w:line="288" w:lineRule="auto"/>
              <w:ind w:left="636" w:hanging="567"/>
              <w:rPr>
                <w:color w:val="FF0000"/>
                <w:lang w:eastAsia="da-DK"/>
              </w:rPr>
            </w:pPr>
            <w:r w:rsidRPr="00ED71FF">
              <w:rPr>
                <w:color w:val="FF0000"/>
                <w:u w:val="single"/>
                <w:lang w:eastAsia="da-DK"/>
              </w:rPr>
              <w:t>Rød tekst</w:t>
            </w:r>
            <w:r w:rsidRPr="00E62435">
              <w:rPr>
                <w:color w:val="FF0000"/>
                <w:lang w:eastAsia="da-DK"/>
              </w:rPr>
              <w:t xml:space="preserve"> er vejledning til dig. </w:t>
            </w:r>
            <w:r>
              <w:rPr>
                <w:color w:val="FF0000"/>
                <w:lang w:eastAsia="da-DK"/>
              </w:rPr>
              <w:br/>
            </w:r>
            <w:r w:rsidRPr="006A2CBB">
              <w:rPr>
                <w:color w:val="FF0000"/>
                <w:lang w:eastAsia="da-DK"/>
              </w:rPr>
              <w:t>Den kan slettes, når du er klar til det. Den røde tekst SKAL senest fjernes i forbindelse med dokumentets færdiggørelse.</w:t>
            </w:r>
          </w:p>
          <w:p w14:paraId="794BF44A" w14:textId="77777777" w:rsidR="000D5DD2" w:rsidRPr="006A2CBB" w:rsidRDefault="000D5DD2" w:rsidP="00CC7B93">
            <w:pPr>
              <w:tabs>
                <w:tab w:val="left" w:pos="-1134"/>
              </w:tabs>
              <w:spacing w:line="288" w:lineRule="auto"/>
              <w:ind w:left="69"/>
              <w:rPr>
                <w:color w:val="FF0000"/>
                <w:lang w:eastAsia="da-DK"/>
              </w:rPr>
            </w:pPr>
          </w:p>
          <w:p w14:paraId="71E7B04B" w14:textId="77777777" w:rsidR="000D5DD2" w:rsidRPr="00370357" w:rsidRDefault="000D5DD2" w:rsidP="000D5DD2">
            <w:pPr>
              <w:numPr>
                <w:ilvl w:val="0"/>
                <w:numId w:val="25"/>
              </w:numPr>
              <w:tabs>
                <w:tab w:val="left" w:pos="-1134"/>
              </w:tabs>
              <w:spacing w:line="288" w:lineRule="auto"/>
              <w:ind w:left="636" w:hanging="567"/>
              <w:rPr>
                <w:color w:val="FF0000"/>
                <w:u w:val="single"/>
                <w:lang w:eastAsia="da-DK"/>
              </w:rPr>
            </w:pPr>
            <w:r w:rsidRPr="00ED71FF">
              <w:rPr>
                <w:u w:val="single"/>
                <w:lang w:eastAsia="da-DK"/>
              </w:rPr>
              <w:t>Sort tekst på hvid baggrund</w:t>
            </w:r>
            <w:r w:rsidRPr="00E62435">
              <w:rPr>
                <w:lang w:eastAsia="da-DK"/>
              </w:rPr>
              <w:t xml:space="preserve"> er standardtekst.</w:t>
            </w:r>
          </w:p>
          <w:p w14:paraId="60631F5C" w14:textId="77777777" w:rsidR="000D5DD2" w:rsidRDefault="000D5DD2" w:rsidP="00CC7B93">
            <w:pPr>
              <w:tabs>
                <w:tab w:val="left" w:pos="-1134"/>
              </w:tabs>
              <w:spacing w:line="288" w:lineRule="auto"/>
              <w:ind w:left="636"/>
              <w:rPr>
                <w:color w:val="FF0000"/>
                <w:lang w:eastAsia="da-DK"/>
              </w:rPr>
            </w:pPr>
            <w:r w:rsidRPr="00262EBF">
              <w:rPr>
                <w:color w:val="FF0000"/>
                <w:lang w:eastAsia="da-DK"/>
              </w:rPr>
              <w:t>Denne tekst må som udgangspunkt IKKE ændres eller slettes. Du skal dog fjerne den, hvis et afsnit eller en tekst overhovedet ikke er relevant for dit</w:t>
            </w:r>
            <w:r>
              <w:rPr>
                <w:color w:val="FF0000"/>
                <w:lang w:eastAsia="da-DK"/>
              </w:rPr>
              <w:t xml:space="preserve"> dokument. </w:t>
            </w:r>
          </w:p>
          <w:p w14:paraId="55B6FED6" w14:textId="77777777" w:rsidR="000D5DD2" w:rsidRDefault="000D5DD2" w:rsidP="00CC7B93">
            <w:pPr>
              <w:pStyle w:val="Listeafsnit"/>
              <w:rPr>
                <w:color w:val="FF0000"/>
                <w:u w:val="single"/>
                <w:lang w:eastAsia="da-DK"/>
              </w:rPr>
            </w:pPr>
          </w:p>
          <w:p w14:paraId="685B3F97" w14:textId="77777777" w:rsidR="000D5DD2" w:rsidRPr="00ED71FF" w:rsidRDefault="000D5DD2" w:rsidP="000D5DD2">
            <w:pPr>
              <w:numPr>
                <w:ilvl w:val="0"/>
                <w:numId w:val="25"/>
              </w:numPr>
              <w:tabs>
                <w:tab w:val="left" w:pos="-1134"/>
              </w:tabs>
              <w:spacing w:line="288" w:lineRule="auto"/>
              <w:ind w:left="636" w:hanging="567"/>
              <w:rPr>
                <w:color w:val="FF0000"/>
                <w:u w:val="single"/>
                <w:lang w:eastAsia="da-DK"/>
              </w:rPr>
            </w:pPr>
            <w:r w:rsidRPr="00ED71FF">
              <w:rPr>
                <w:u w:val="single"/>
                <w:lang w:eastAsia="da-DK"/>
              </w:rPr>
              <w:t>En tekstblok &lt;hvor en del af teksten er indrammet af en kantet parentes&gt;</w:t>
            </w:r>
            <w:r w:rsidRPr="00295AC0">
              <w:rPr>
                <w:lang w:eastAsia="da-DK"/>
              </w:rPr>
              <w:t xml:space="preserve"> betyder, at du </w:t>
            </w:r>
            <w:r>
              <w:rPr>
                <w:lang w:eastAsia="da-DK"/>
              </w:rPr>
              <w:t>skal</w:t>
            </w:r>
            <w:r w:rsidRPr="00295AC0">
              <w:rPr>
                <w:lang w:eastAsia="da-DK"/>
              </w:rPr>
              <w:t xml:space="preserve"> skrive en specifik tekst</w:t>
            </w:r>
            <w:r>
              <w:rPr>
                <w:lang w:eastAsia="da-DK"/>
              </w:rPr>
              <w:t xml:space="preserve"> tilpasset det konkrete dokument.</w:t>
            </w:r>
          </w:p>
          <w:p w14:paraId="0FA37A9F" w14:textId="77777777" w:rsidR="000D5DD2" w:rsidRDefault="000D5DD2" w:rsidP="00CC7B93">
            <w:pPr>
              <w:pStyle w:val="Opstilling-punkttegn"/>
              <w:numPr>
                <w:ilvl w:val="0"/>
                <w:numId w:val="0"/>
              </w:numPr>
              <w:ind w:left="284"/>
              <w:rPr>
                <w:b/>
                <w:color w:val="FF0000"/>
                <w:sz w:val="30"/>
                <w:szCs w:val="30"/>
              </w:rPr>
            </w:pPr>
          </w:p>
        </w:tc>
      </w:tr>
    </w:tbl>
    <w:p w14:paraId="0262D67E" w14:textId="44A5C10A" w:rsidR="000D5DD2" w:rsidRDefault="000D5DD2" w:rsidP="00363627">
      <w:pPr>
        <w:pStyle w:val="Overskrift1"/>
        <w:rPr>
          <w:rFonts w:eastAsia="Times New Roman"/>
          <w:spacing w:val="15"/>
          <w:szCs w:val="24"/>
          <w:lang w:eastAsia="da-DK"/>
        </w:rPr>
      </w:pPr>
      <w:r w:rsidRPr="00E76A73">
        <w:rPr>
          <w:rFonts w:eastAsia="Arial"/>
        </w:rPr>
        <w:t xml:space="preserve">MOTORVEJEN </w:t>
      </w:r>
      <w:sdt>
        <w:sdtPr>
          <w:rPr>
            <w:rFonts w:eastAsia="Arial"/>
          </w:rPr>
          <w:id w:val="-190461204"/>
          <w:placeholder>
            <w:docPart w:val="FAA86667F22F4261833E67E63B9BB6AB"/>
          </w:placeholder>
        </w:sdtPr>
        <w:sdtEndPr>
          <w:rPr>
            <w:i/>
          </w:rPr>
        </w:sdtEndPr>
        <w:sdtContent>
          <w:r w:rsidRPr="00E76A73">
            <w:rPr>
              <w:rFonts w:eastAsia="Arial"/>
            </w:rPr>
            <w:t>&lt;</w:t>
          </w:r>
          <w:r>
            <w:rPr>
              <w:rFonts w:eastAsia="Arial"/>
            </w:rPr>
            <w:t>betegnelse</w:t>
          </w:r>
          <w:r w:rsidRPr="00E76A73">
            <w:rPr>
              <w:rFonts w:eastAsia="Arial"/>
              <w:i/>
            </w:rPr>
            <w:t>&gt;</w:t>
          </w:r>
        </w:sdtContent>
      </w:sdt>
      <w:r w:rsidRPr="00E76A73">
        <w:rPr>
          <w:rFonts w:eastAsia="Arial"/>
          <w:i/>
        </w:rPr>
        <w:t xml:space="preserve"> </w:t>
      </w:r>
      <w:r w:rsidRPr="00E76A73">
        <w:rPr>
          <w:rFonts w:eastAsia="Arial"/>
          <w:color w:val="FF0000"/>
        </w:rPr>
        <w:t>ELLER</w:t>
      </w:r>
      <w:r w:rsidRPr="00E76A73">
        <w:rPr>
          <w:rFonts w:eastAsia="Arial"/>
        </w:rPr>
        <w:t xml:space="preserve"> </w:t>
      </w:r>
      <w:r>
        <w:rPr>
          <w:rFonts w:eastAsia="Arial"/>
        </w:rPr>
        <w:t>STRÆKNINGEN</w:t>
      </w:r>
      <w:r w:rsidRPr="00E76A73">
        <w:rPr>
          <w:rFonts w:eastAsia="Arial"/>
        </w:rPr>
        <w:t xml:space="preserve"> </w:t>
      </w:r>
      <w:sdt>
        <w:sdtPr>
          <w:rPr>
            <w:rFonts w:eastAsia="Arial"/>
          </w:rPr>
          <w:id w:val="860631486"/>
          <w:placeholder>
            <w:docPart w:val="FAA86667F22F4261833E67E63B9BB6AB"/>
          </w:placeholder>
        </w:sdtPr>
        <w:sdtEndPr>
          <w:rPr>
            <w:i/>
          </w:rPr>
        </w:sdtEndPr>
        <w:sdtContent>
          <w:r w:rsidRPr="00E76A73">
            <w:rPr>
              <w:rFonts w:eastAsia="Arial"/>
            </w:rPr>
            <w:t>&lt;betegnelse</w:t>
          </w:r>
          <w:r w:rsidRPr="00E76A73">
            <w:rPr>
              <w:rFonts w:eastAsia="Arial"/>
              <w:i/>
            </w:rPr>
            <w:t>&gt;</w:t>
          </w:r>
        </w:sdtContent>
      </w:sdt>
      <w:r w:rsidRPr="00E76A73">
        <w:rPr>
          <w:rFonts w:eastAsia="Arial"/>
          <w:i/>
        </w:rPr>
        <w:br/>
      </w:r>
      <w:r w:rsidRPr="00E76A73">
        <w:rPr>
          <w:rFonts w:eastAsia="Arial"/>
        </w:rPr>
        <w:t>E</w:t>
      </w:r>
      <w:r>
        <w:rPr>
          <w:rFonts w:eastAsia="Arial"/>
        </w:rPr>
        <w:t>TAPE</w:t>
      </w:r>
      <w:r w:rsidRPr="00E76A73">
        <w:rPr>
          <w:rFonts w:eastAsia="Arial"/>
        </w:rPr>
        <w:t xml:space="preserve"> </w:t>
      </w:r>
      <w:sdt>
        <w:sdtPr>
          <w:rPr>
            <w:rFonts w:eastAsia="Arial"/>
          </w:rPr>
          <w:id w:val="-1435669199"/>
          <w:placeholder>
            <w:docPart w:val="FAA86667F22F4261833E67E63B9BB6AB"/>
          </w:placeholder>
        </w:sdtPr>
        <w:sdtEndPr/>
        <w:sdtContent>
          <w:r w:rsidRPr="00E76A73">
            <w:rPr>
              <w:rFonts w:eastAsia="Arial"/>
            </w:rPr>
            <w:t>&lt;nummer og betegnelse&gt;</w:t>
          </w:r>
        </w:sdtContent>
      </w:sdt>
      <w:r w:rsidRPr="00E76A73">
        <w:rPr>
          <w:rFonts w:eastAsia="Arial"/>
        </w:rPr>
        <w:br/>
        <w:t>E</w:t>
      </w:r>
      <w:r>
        <w:rPr>
          <w:rFonts w:eastAsia="Arial"/>
        </w:rPr>
        <w:t>NTREPRISE</w:t>
      </w:r>
      <w:r w:rsidRPr="00E76A73">
        <w:rPr>
          <w:rFonts w:eastAsia="Arial"/>
        </w:rPr>
        <w:t xml:space="preserve"> </w:t>
      </w:r>
      <w:sdt>
        <w:sdtPr>
          <w:rPr>
            <w:rFonts w:eastAsia="Arial"/>
          </w:rPr>
          <w:id w:val="-49073099"/>
          <w:placeholder>
            <w:docPart w:val="FAA86667F22F4261833E67E63B9BB6AB"/>
          </w:placeholder>
        </w:sdtPr>
        <w:sdtEndPr/>
        <w:sdtContent>
          <w:r w:rsidRPr="00E76A73">
            <w:rPr>
              <w:rFonts w:eastAsia="Arial"/>
            </w:rPr>
            <w:t>&lt;nummer og betegnelse&gt;</w:t>
          </w:r>
        </w:sdtContent>
      </w:sdt>
      <w:r w:rsidRPr="00E76A73">
        <w:rPr>
          <w:rFonts w:eastAsia="Arial"/>
        </w:rPr>
        <w:br/>
      </w:r>
    </w:p>
    <w:p w14:paraId="24CB46BD" w14:textId="77777777" w:rsidR="000D5DD2" w:rsidRDefault="000D5DD2" w:rsidP="00363627">
      <w:pPr>
        <w:rPr>
          <w:color w:val="FF0000"/>
          <w:lang w:eastAsia="da-DK"/>
        </w:rPr>
      </w:pPr>
      <w:r>
        <w:rPr>
          <w:color w:val="FF0000"/>
          <w:lang w:eastAsia="da-DK"/>
        </w:rPr>
        <w:t xml:space="preserve">I afleveringsprotokollen er fastsat et tidspunkt </w:t>
      </w:r>
      <w:r w:rsidRPr="0025201E">
        <w:rPr>
          <w:color w:val="FF0000"/>
          <w:lang w:eastAsia="da-DK"/>
        </w:rPr>
        <w:t xml:space="preserve">for gennemgang af </w:t>
      </w:r>
      <w:r>
        <w:rPr>
          <w:color w:val="FF0000"/>
          <w:lang w:eastAsia="da-DK"/>
        </w:rPr>
        <w:t xml:space="preserve">entreprenørens </w:t>
      </w:r>
      <w:r w:rsidRPr="0025201E">
        <w:rPr>
          <w:color w:val="FF0000"/>
          <w:lang w:eastAsia="da-DK"/>
        </w:rPr>
        <w:t xml:space="preserve">afhjælpning </w:t>
      </w:r>
      <w:r>
        <w:rPr>
          <w:color w:val="FF0000"/>
          <w:lang w:eastAsia="da-DK"/>
        </w:rPr>
        <w:t>af mangler konstateret ved afleveringen</w:t>
      </w:r>
      <w:r w:rsidRPr="0025201E">
        <w:rPr>
          <w:color w:val="FF0000"/>
          <w:lang w:eastAsia="da-DK"/>
        </w:rPr>
        <w:t>.</w:t>
      </w:r>
      <w:r>
        <w:rPr>
          <w:color w:val="FF0000"/>
          <w:lang w:eastAsia="da-DK"/>
        </w:rPr>
        <w:t xml:space="preserve"> Der skal ved denne gennemgang udarbejdes en afhjælpningsprotokol, hvori bygherren anfører sin stillingtagen til, om manglerne er afhjulpet og med entreprenørens eventuelle bemærkninger, jf. AB 18 § 48, stk. 3 og ABT 18 § 46, stk. 3.</w:t>
      </w:r>
    </w:p>
    <w:p w14:paraId="25658586" w14:textId="77777777" w:rsidR="000D5DD2" w:rsidRDefault="000D5DD2" w:rsidP="00363627">
      <w:r>
        <w:t xml:space="preserve">Ovennævnte entreprise blev afleveret den </w:t>
      </w:r>
      <w:sdt>
        <w:sdtPr>
          <w:id w:val="1019891958"/>
          <w:placeholder>
            <w:docPart w:val="FAA86667F22F4261833E67E63B9BB6AB"/>
          </w:placeholder>
        </w:sdtPr>
        <w:sdtEndPr/>
        <w:sdtContent>
          <w:r>
            <w:t>&lt;</w:t>
          </w:r>
          <w:r w:rsidRPr="00D44F25">
            <w:t>dato fo</w:t>
          </w:r>
          <w:r>
            <w:t>r udløbet af aflevering&gt;</w:t>
          </w:r>
        </w:sdtContent>
      </w:sdt>
      <w:r>
        <w:t xml:space="preserve">, jf. </w:t>
      </w:r>
      <w:sdt>
        <w:sdtPr>
          <w:id w:val="-1294677959"/>
          <w:placeholder>
            <w:docPart w:val="FAA86667F22F4261833E67E63B9BB6AB"/>
          </w:placeholder>
        </w:sdtPr>
        <w:sdtEndPr/>
        <w:sdtContent>
          <w:r>
            <w:t>&lt;</w:t>
          </w:r>
          <w:r w:rsidRPr="00D44F25">
            <w:t>evt. del-</w:t>
          </w:r>
          <w:r>
            <w:t>&gt;</w:t>
          </w:r>
        </w:sdtContent>
      </w:sdt>
      <w:r>
        <w:t xml:space="preserve"> afleveringsprotokollen dateret </w:t>
      </w:r>
      <w:sdt>
        <w:sdtPr>
          <w:id w:val="-406307583"/>
          <w:placeholder>
            <w:docPart w:val="FAA86667F22F4261833E67E63B9BB6AB"/>
          </w:placeholder>
        </w:sdtPr>
        <w:sdtEndPr/>
        <w:sdtContent>
          <w:r>
            <w:t>&lt;</w:t>
          </w:r>
          <w:r w:rsidRPr="00D44F25">
            <w:t>dato for afleveringsprotokol</w:t>
          </w:r>
          <w:r>
            <w:t>&gt;</w:t>
          </w:r>
        </w:sdtContent>
      </w:sdt>
      <w:r>
        <w:t xml:space="preserve">. Den </w:t>
      </w:r>
      <w:sdt>
        <w:sdtPr>
          <w:id w:val="-898739507"/>
          <w:placeholder>
            <w:docPart w:val="FAA86667F22F4261833E67E63B9BB6AB"/>
          </w:placeholder>
        </w:sdtPr>
        <w:sdtEndPr/>
        <w:sdtContent>
          <w:r>
            <w:t>&lt;dato for afhjælpningsgennemgangen&gt;</w:t>
          </w:r>
        </w:sdtContent>
      </w:sdt>
      <w:r>
        <w:t xml:space="preserve"> blev der afholdt afhjælpningsgennemgang. </w:t>
      </w:r>
    </w:p>
    <w:p w14:paraId="42C02D63" w14:textId="77777777" w:rsidR="000D5DD2" w:rsidRDefault="000D5DD2" w:rsidP="00363627">
      <w:pPr>
        <w:rPr>
          <w:color w:val="FF0000"/>
          <w:lang w:eastAsia="da-DK"/>
        </w:rPr>
      </w:pPr>
    </w:p>
    <w:p w14:paraId="619A0249" w14:textId="77777777" w:rsidR="000D5DD2" w:rsidRPr="00B12288" w:rsidRDefault="000D5DD2" w:rsidP="00363627">
      <w:r>
        <w:t>Mødte var:</w:t>
      </w:r>
      <w:r>
        <w:br/>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5"/>
        <w:gridCol w:w="3096"/>
      </w:tblGrid>
      <w:tr w:rsidR="000D5DD2" w14:paraId="58BCEF84" w14:textId="77777777" w:rsidTr="00DA532A">
        <w:tc>
          <w:tcPr>
            <w:tcW w:w="2987" w:type="dxa"/>
          </w:tcPr>
          <w:p w14:paraId="6C5683C2" w14:textId="77777777" w:rsidR="000D5DD2" w:rsidRDefault="000D5DD2" w:rsidP="00DA532A"/>
        </w:tc>
        <w:tc>
          <w:tcPr>
            <w:tcW w:w="3095" w:type="dxa"/>
          </w:tcPr>
          <w:p w14:paraId="4E099021" w14:textId="77777777" w:rsidR="000D5DD2" w:rsidRPr="0082449A" w:rsidRDefault="000D5DD2" w:rsidP="00DA532A">
            <w:pPr>
              <w:rPr>
                <w:b/>
              </w:rPr>
            </w:pPr>
            <w:r w:rsidRPr="0082449A">
              <w:rPr>
                <w:b/>
              </w:rPr>
              <w:t>Navn</w:t>
            </w:r>
            <w:r>
              <w:rPr>
                <w:b/>
              </w:rPr>
              <w:br/>
            </w:r>
          </w:p>
        </w:tc>
        <w:tc>
          <w:tcPr>
            <w:tcW w:w="3096" w:type="dxa"/>
          </w:tcPr>
          <w:p w14:paraId="5FEB1622" w14:textId="77777777" w:rsidR="000D5DD2" w:rsidRPr="0082449A" w:rsidRDefault="000D5DD2" w:rsidP="00DA532A">
            <w:pPr>
              <w:rPr>
                <w:b/>
              </w:rPr>
            </w:pPr>
            <w:r w:rsidRPr="0082449A">
              <w:rPr>
                <w:b/>
              </w:rPr>
              <w:t>Firma</w:t>
            </w:r>
            <w:r>
              <w:rPr>
                <w:b/>
              </w:rPr>
              <w:br/>
            </w:r>
          </w:p>
        </w:tc>
      </w:tr>
      <w:tr w:rsidR="000D5DD2" w14:paraId="4E1D8453" w14:textId="77777777" w:rsidTr="00DA532A">
        <w:tc>
          <w:tcPr>
            <w:tcW w:w="2987" w:type="dxa"/>
          </w:tcPr>
          <w:p w14:paraId="633D7AA2" w14:textId="77777777" w:rsidR="000D5DD2" w:rsidRDefault="000D5DD2" w:rsidP="00DA532A">
            <w:r>
              <w:t>For entreprenøren:</w:t>
            </w:r>
          </w:p>
        </w:tc>
        <w:tc>
          <w:tcPr>
            <w:tcW w:w="3095" w:type="dxa"/>
          </w:tcPr>
          <w:sdt>
            <w:sdtPr>
              <w:id w:val="-775397878"/>
              <w:placeholder>
                <w:docPart w:val="FAA86667F22F4261833E67E63B9BB6AB"/>
              </w:placeholder>
            </w:sdtPr>
            <w:sdtEndPr/>
            <w:sdtContent>
              <w:p w14:paraId="48969755" w14:textId="77777777" w:rsidR="000D5DD2" w:rsidRDefault="000D5DD2" w:rsidP="00DA532A">
                <w:r>
                  <w:t>&lt;navn&gt;</w:t>
                </w:r>
              </w:p>
            </w:sdtContent>
          </w:sdt>
          <w:p w14:paraId="543862BB" w14:textId="77777777" w:rsidR="000D5DD2" w:rsidRDefault="000D5DD2" w:rsidP="00DA532A"/>
          <w:p w14:paraId="12308B62" w14:textId="77777777" w:rsidR="000D5DD2" w:rsidRDefault="000D5DD2" w:rsidP="00DA532A"/>
          <w:p w14:paraId="6B5FF435" w14:textId="77777777" w:rsidR="000D5DD2" w:rsidRDefault="000D5DD2" w:rsidP="00DA532A"/>
          <w:p w14:paraId="5B288BA4" w14:textId="77777777" w:rsidR="000D5DD2" w:rsidRDefault="000D5DD2" w:rsidP="00DA532A"/>
        </w:tc>
        <w:tc>
          <w:tcPr>
            <w:tcW w:w="3096" w:type="dxa"/>
          </w:tcPr>
          <w:sdt>
            <w:sdtPr>
              <w:id w:val="-1495179879"/>
              <w:placeholder>
                <w:docPart w:val="FAA86667F22F4261833E67E63B9BB6AB"/>
              </w:placeholder>
            </w:sdtPr>
            <w:sdtEndPr/>
            <w:sdtContent>
              <w:p w14:paraId="3D81EC1E" w14:textId="77777777" w:rsidR="000D5DD2" w:rsidRDefault="000D5DD2" w:rsidP="00363627">
                <w:r>
                  <w:t>&lt;navn&gt;</w:t>
                </w:r>
              </w:p>
            </w:sdtContent>
          </w:sdt>
          <w:p w14:paraId="3C4C1710" w14:textId="77777777" w:rsidR="000D5DD2" w:rsidRDefault="000D5DD2" w:rsidP="00DA532A"/>
        </w:tc>
      </w:tr>
      <w:tr w:rsidR="000D5DD2" w14:paraId="5D15F38D" w14:textId="77777777" w:rsidTr="00DA532A">
        <w:tc>
          <w:tcPr>
            <w:tcW w:w="2987" w:type="dxa"/>
          </w:tcPr>
          <w:p w14:paraId="5D6A30E1" w14:textId="77777777" w:rsidR="000D5DD2" w:rsidRDefault="000D5DD2" w:rsidP="00DA532A">
            <w:r>
              <w:t>For bygherren:</w:t>
            </w:r>
          </w:p>
        </w:tc>
        <w:tc>
          <w:tcPr>
            <w:tcW w:w="3095" w:type="dxa"/>
          </w:tcPr>
          <w:sdt>
            <w:sdtPr>
              <w:id w:val="-1327206885"/>
              <w:placeholder>
                <w:docPart w:val="FAA86667F22F4261833E67E63B9BB6AB"/>
              </w:placeholder>
            </w:sdtPr>
            <w:sdtEndPr/>
            <w:sdtContent>
              <w:p w14:paraId="4DE20194" w14:textId="77777777" w:rsidR="000D5DD2" w:rsidRDefault="000D5DD2" w:rsidP="00363627">
                <w:r>
                  <w:t>&lt;navn&gt;</w:t>
                </w:r>
              </w:p>
            </w:sdtContent>
          </w:sdt>
          <w:p w14:paraId="72635C6F" w14:textId="77777777" w:rsidR="000D5DD2" w:rsidRDefault="000D5DD2" w:rsidP="00DA532A"/>
          <w:p w14:paraId="68DE0E13" w14:textId="77777777" w:rsidR="000D5DD2" w:rsidRDefault="000D5DD2" w:rsidP="00DA532A"/>
          <w:p w14:paraId="29CEE391" w14:textId="77777777" w:rsidR="000D5DD2" w:rsidRDefault="000D5DD2" w:rsidP="00DA532A"/>
          <w:p w14:paraId="00FD0467" w14:textId="77777777" w:rsidR="000D5DD2" w:rsidRDefault="000D5DD2" w:rsidP="00DA532A"/>
          <w:p w14:paraId="059E84EA" w14:textId="77777777" w:rsidR="000D5DD2" w:rsidRDefault="000D5DD2" w:rsidP="00DA532A"/>
        </w:tc>
        <w:tc>
          <w:tcPr>
            <w:tcW w:w="3096" w:type="dxa"/>
          </w:tcPr>
          <w:sdt>
            <w:sdtPr>
              <w:id w:val="637451913"/>
              <w:placeholder>
                <w:docPart w:val="FAA86667F22F4261833E67E63B9BB6AB"/>
              </w:placeholder>
            </w:sdtPr>
            <w:sdtEndPr/>
            <w:sdtContent>
              <w:p w14:paraId="2D5DBFE7" w14:textId="77777777" w:rsidR="000D5DD2" w:rsidRDefault="000D5DD2" w:rsidP="00363627">
                <w:r>
                  <w:t>&lt;navn&gt;</w:t>
                </w:r>
              </w:p>
            </w:sdtContent>
          </w:sdt>
          <w:p w14:paraId="0097DD6B" w14:textId="77777777" w:rsidR="000D5DD2" w:rsidRDefault="000D5DD2" w:rsidP="00DA532A"/>
        </w:tc>
      </w:tr>
    </w:tbl>
    <w:p w14:paraId="2E2D47B9" w14:textId="6911B8E7" w:rsidR="000D5DD2" w:rsidRDefault="00B92CA8" w:rsidP="00363627">
      <w:r>
        <w:t>Ved afhjælpningsgennemgangen kunne det konstateres</w:t>
      </w:r>
      <w:r w:rsidR="000D5DD2">
        <w:t>:</w:t>
      </w:r>
    </w:p>
    <w:p w14:paraId="1A254339" w14:textId="77777777" w:rsidR="000D5DD2" w:rsidRDefault="000D5DD2" w:rsidP="00363627"/>
    <w:p w14:paraId="2290B255" w14:textId="77777777" w:rsidR="000D5DD2" w:rsidRDefault="000D5DD2" w:rsidP="000D5DD2">
      <w:pPr>
        <w:numPr>
          <w:ilvl w:val="0"/>
          <w:numId w:val="24"/>
        </w:numPr>
        <w:spacing w:after="260"/>
        <w:rPr>
          <w:lang w:eastAsia="da-DK"/>
        </w:rPr>
      </w:pPr>
      <w:r>
        <w:rPr>
          <w:color w:val="FF0000"/>
          <w:lang w:eastAsia="da-DK"/>
        </w:rPr>
        <w:t>enten (hvis alle mangler er afhjulpet</w:t>
      </w:r>
      <w:r w:rsidRPr="00D21C42">
        <w:rPr>
          <w:color w:val="FF0000"/>
          <w:lang w:eastAsia="da-DK"/>
        </w:rPr>
        <w:t>):</w:t>
      </w:r>
      <w:r>
        <w:rPr>
          <w:lang w:eastAsia="da-DK"/>
        </w:rPr>
        <w:t xml:space="preserve"> at de ved afleveringen konstaterede mangler er afhjulpet og tilbageholdet kan udbetales til entreprenøren.</w:t>
      </w:r>
    </w:p>
    <w:p w14:paraId="24162B71" w14:textId="77777777" w:rsidR="000D5DD2" w:rsidRDefault="000D5DD2" w:rsidP="00363627">
      <w:pPr>
        <w:ind w:left="360"/>
        <w:rPr>
          <w:lang w:eastAsia="da-DK"/>
        </w:rPr>
      </w:pPr>
      <w:r w:rsidRPr="00D21C42">
        <w:rPr>
          <w:color w:val="FF0000"/>
          <w:lang w:eastAsia="da-DK"/>
        </w:rPr>
        <w:t xml:space="preserve">eller (hvis der </w:t>
      </w:r>
      <w:r>
        <w:rPr>
          <w:color w:val="FF0000"/>
          <w:lang w:eastAsia="da-DK"/>
        </w:rPr>
        <w:t>fortsat udestår afhjælpning</w:t>
      </w:r>
      <w:r w:rsidRPr="00D21C42">
        <w:rPr>
          <w:color w:val="FF0000"/>
          <w:lang w:eastAsia="da-DK"/>
        </w:rPr>
        <w:t xml:space="preserve"> mangler):</w:t>
      </w:r>
      <w:r>
        <w:rPr>
          <w:lang w:eastAsia="da-DK"/>
        </w:rPr>
        <w:t xml:space="preserve"> </w:t>
      </w:r>
      <w:bookmarkStart w:id="1" w:name="_Hlk532551065"/>
      <w:r>
        <w:rPr>
          <w:lang w:eastAsia="da-DK"/>
        </w:rPr>
        <w:t xml:space="preserve">at de på vedlagte mangelliste anførte mangler ikke er afhjulpet og at </w:t>
      </w:r>
      <w:sdt>
        <w:sdtPr>
          <w:rPr>
            <w:lang w:eastAsia="da-DK"/>
          </w:rPr>
          <w:id w:val="-261456184"/>
          <w:placeholder>
            <w:docPart w:val="FAA86667F22F4261833E67E63B9BB6AB"/>
          </w:placeholder>
        </w:sdtPr>
        <w:sdtEndPr/>
        <w:sdtContent>
          <w:r>
            <w:rPr>
              <w:lang w:eastAsia="da-DK"/>
            </w:rPr>
            <w:t>&lt;tilbageholdet på x kr. fastholdes&gt;</w:t>
          </w:r>
        </w:sdtContent>
      </w:sdt>
      <w:r>
        <w:rPr>
          <w:lang w:eastAsia="da-DK"/>
        </w:rPr>
        <w:t xml:space="preserve"> </w:t>
      </w:r>
      <w:r w:rsidRPr="00B25BE0">
        <w:rPr>
          <w:color w:val="FF0000"/>
          <w:lang w:eastAsia="da-DK"/>
        </w:rPr>
        <w:t xml:space="preserve">eller </w:t>
      </w:r>
      <w:sdt>
        <w:sdtPr>
          <w:rPr>
            <w:color w:val="FF0000"/>
            <w:lang w:eastAsia="da-DK"/>
          </w:rPr>
          <w:id w:val="1828631224"/>
          <w:placeholder>
            <w:docPart w:val="FAA86667F22F4261833E67E63B9BB6AB"/>
          </w:placeholder>
        </w:sdtPr>
        <w:sdtEndPr>
          <w:rPr>
            <w:color w:val="auto"/>
          </w:rPr>
        </w:sdtEndPr>
        <w:sdtContent>
          <w:r>
            <w:rPr>
              <w:lang w:eastAsia="da-DK"/>
            </w:rPr>
            <w:t xml:space="preserve">&lt;nedskrives til x kr. </w:t>
          </w:r>
          <w:r w:rsidRPr="00B25BE0">
            <w:rPr>
              <w:color w:val="FF0000"/>
              <w:lang w:eastAsia="da-DK"/>
            </w:rPr>
            <w:t>tilpasset de skønnede udgifter til afhjælpning af udestående mangler</w:t>
          </w:r>
          <w:r>
            <w:rPr>
              <w:lang w:eastAsia="da-DK"/>
            </w:rPr>
            <w:t>&gt;</w:t>
          </w:r>
        </w:sdtContent>
      </w:sdt>
      <w:r>
        <w:rPr>
          <w:lang w:eastAsia="da-DK"/>
        </w:rPr>
        <w:t xml:space="preserve">. </w:t>
      </w:r>
      <w:bookmarkEnd w:id="1"/>
    </w:p>
    <w:p w14:paraId="018D4940" w14:textId="77777777" w:rsidR="000D5DD2" w:rsidRDefault="000D5DD2" w:rsidP="00363627">
      <w:pPr>
        <w:ind w:left="360"/>
        <w:rPr>
          <w:color w:val="FF0000"/>
          <w:u w:val="single"/>
          <w:lang w:eastAsia="da-DK"/>
        </w:rPr>
      </w:pPr>
    </w:p>
    <w:p w14:paraId="243FBC65" w14:textId="2CECD10F" w:rsidR="000D5DD2" w:rsidRDefault="000D5DD2" w:rsidP="00363627">
      <w:pPr>
        <w:ind w:left="360"/>
        <w:rPr>
          <w:color w:val="FF0000"/>
          <w:lang w:eastAsia="da-DK"/>
        </w:rPr>
      </w:pPr>
      <w:r w:rsidRPr="00B25BE0">
        <w:rPr>
          <w:color w:val="FF0000"/>
          <w:u w:val="single"/>
          <w:lang w:eastAsia="da-DK"/>
        </w:rPr>
        <w:t>Bemærk</w:t>
      </w:r>
      <w:r>
        <w:rPr>
          <w:color w:val="FF0000"/>
          <w:lang w:eastAsia="da-DK"/>
        </w:rPr>
        <w:t xml:space="preserve">, afhjælpningsprotokollen skal sendes til entreprenøren </w:t>
      </w:r>
      <w:r w:rsidRPr="00B25BE0">
        <w:rPr>
          <w:color w:val="FF0000"/>
          <w:u w:val="single"/>
          <w:lang w:eastAsia="da-DK"/>
        </w:rPr>
        <w:t>senest 10 arbejdsdage efter afhjælpningsgennemgangen</w:t>
      </w:r>
      <w:r>
        <w:rPr>
          <w:color w:val="FF0000"/>
          <w:lang w:eastAsia="da-DK"/>
        </w:rPr>
        <w:t xml:space="preserve">, da det er afgørende for, at bygherren kan kræve påberåbte mangler udbedret for entreprenørens regning </w:t>
      </w:r>
      <w:r w:rsidRPr="00F30B85">
        <w:rPr>
          <w:color w:val="FF0000"/>
          <w:lang w:eastAsia="da-DK"/>
        </w:rPr>
        <w:t xml:space="preserve">eller </w:t>
      </w:r>
      <w:r>
        <w:rPr>
          <w:color w:val="FF0000"/>
          <w:lang w:eastAsia="da-DK"/>
        </w:rPr>
        <w:t>ved</w:t>
      </w:r>
      <w:r w:rsidRPr="00F30B85">
        <w:rPr>
          <w:color w:val="FF0000"/>
          <w:lang w:eastAsia="da-DK"/>
        </w:rPr>
        <w:t xml:space="preserve"> afslag i entreprisesummen</w:t>
      </w:r>
      <w:r>
        <w:rPr>
          <w:color w:val="FF0000"/>
          <w:lang w:eastAsia="da-DK"/>
        </w:rPr>
        <w:t xml:space="preserve">, jf. AB 18 § 50 </w:t>
      </w:r>
      <w:r w:rsidR="00B92CA8">
        <w:rPr>
          <w:color w:val="FF0000"/>
          <w:lang w:eastAsia="da-DK"/>
        </w:rPr>
        <w:t xml:space="preserve">hhv. </w:t>
      </w:r>
      <w:r>
        <w:rPr>
          <w:color w:val="FF0000"/>
          <w:lang w:eastAsia="da-DK"/>
        </w:rPr>
        <w:t xml:space="preserve">ABT 18 § 48. Hvis afhjælpningsprotokollen sendes inden denne frist, kan bygherren </w:t>
      </w:r>
      <w:r w:rsidRPr="003C328D">
        <w:rPr>
          <w:color w:val="FF0000"/>
          <w:lang w:eastAsia="da-DK"/>
        </w:rPr>
        <w:t>kræve påberåbte mangler udbedret for entreprenørens regning eller ved afslag i entreprisesummen</w:t>
      </w:r>
      <w:r>
        <w:rPr>
          <w:color w:val="FF0000"/>
          <w:lang w:eastAsia="da-DK"/>
        </w:rPr>
        <w:t>. E</w:t>
      </w:r>
      <w:r w:rsidRPr="0025201E">
        <w:rPr>
          <w:color w:val="FF0000"/>
          <w:lang w:eastAsia="da-DK"/>
        </w:rPr>
        <w:t xml:space="preserve">ntreprenøren </w:t>
      </w:r>
      <w:r>
        <w:rPr>
          <w:color w:val="FF0000"/>
          <w:lang w:eastAsia="da-DK"/>
        </w:rPr>
        <w:t xml:space="preserve">har dog ret til at afhjælpe manglerne hvis 1) entreprenøren </w:t>
      </w:r>
      <w:r w:rsidRPr="0025201E">
        <w:rPr>
          <w:color w:val="FF0000"/>
          <w:lang w:eastAsia="da-DK"/>
        </w:rPr>
        <w:t>har søgt at afhjælpe alle de tidligere påberåbte mangler</w:t>
      </w:r>
      <w:r>
        <w:rPr>
          <w:color w:val="FF0000"/>
          <w:lang w:eastAsia="da-DK"/>
        </w:rPr>
        <w:t xml:space="preserve"> </w:t>
      </w:r>
      <w:r w:rsidRPr="00B25BE0">
        <w:rPr>
          <w:color w:val="FF0000"/>
          <w:u w:val="single"/>
          <w:lang w:eastAsia="da-DK"/>
        </w:rPr>
        <w:t>og</w:t>
      </w:r>
      <w:r w:rsidRPr="0025201E">
        <w:rPr>
          <w:color w:val="FF0000"/>
          <w:lang w:eastAsia="da-DK"/>
        </w:rPr>
        <w:t xml:space="preserve"> </w:t>
      </w:r>
      <w:r>
        <w:rPr>
          <w:color w:val="FF0000"/>
          <w:lang w:eastAsia="da-DK"/>
        </w:rPr>
        <w:t xml:space="preserve">2) </w:t>
      </w:r>
      <w:r w:rsidRPr="0025201E">
        <w:rPr>
          <w:color w:val="FF0000"/>
          <w:lang w:eastAsia="da-DK"/>
        </w:rPr>
        <w:t>de mangler, der fortsat påberåbes, k</w:t>
      </w:r>
      <w:r>
        <w:rPr>
          <w:color w:val="FF0000"/>
          <w:lang w:eastAsia="da-DK"/>
        </w:rPr>
        <w:t xml:space="preserve">un udgør en mindre del deraf </w:t>
      </w:r>
      <w:r w:rsidRPr="00B25BE0">
        <w:rPr>
          <w:color w:val="FF0000"/>
          <w:u w:val="single"/>
          <w:lang w:eastAsia="da-DK"/>
        </w:rPr>
        <w:t>og</w:t>
      </w:r>
      <w:r>
        <w:rPr>
          <w:color w:val="FF0000"/>
          <w:lang w:eastAsia="da-DK"/>
        </w:rPr>
        <w:t xml:space="preserve"> 3) entreprenøren iværksætter afhjælpningen straks efter at have modtaget afhjælpningsprotokollen. </w:t>
      </w:r>
    </w:p>
    <w:p w14:paraId="3C2B459C" w14:textId="77777777" w:rsidR="000D5DD2" w:rsidRDefault="000D5DD2" w:rsidP="00363627">
      <w:pPr>
        <w:ind w:left="360"/>
        <w:rPr>
          <w:color w:val="FF0000"/>
          <w:lang w:eastAsia="da-DK"/>
        </w:rPr>
      </w:pPr>
    </w:p>
    <w:p w14:paraId="631A4B9F" w14:textId="77777777" w:rsidR="000D5DD2" w:rsidRDefault="000D5DD2" w:rsidP="00363627">
      <w:pPr>
        <w:ind w:left="360"/>
        <w:rPr>
          <w:color w:val="FF0000"/>
          <w:lang w:eastAsia="da-DK"/>
        </w:rPr>
      </w:pPr>
      <w:r w:rsidRPr="00F30B85">
        <w:rPr>
          <w:color w:val="FF0000"/>
          <w:lang w:eastAsia="da-DK"/>
        </w:rPr>
        <w:t xml:space="preserve">Afslag på </w:t>
      </w:r>
      <w:r>
        <w:rPr>
          <w:color w:val="FF0000"/>
          <w:lang w:eastAsia="da-DK"/>
        </w:rPr>
        <w:t xml:space="preserve">nyt </w:t>
      </w:r>
      <w:r w:rsidRPr="00F30B85">
        <w:rPr>
          <w:color w:val="FF0000"/>
          <w:lang w:eastAsia="da-DK"/>
        </w:rPr>
        <w:t>afhjælpning</w:t>
      </w:r>
      <w:r>
        <w:rPr>
          <w:color w:val="FF0000"/>
          <w:lang w:eastAsia="da-DK"/>
        </w:rPr>
        <w:t>sforsøg</w:t>
      </w:r>
      <w:r w:rsidRPr="00F30B85">
        <w:rPr>
          <w:color w:val="FF0000"/>
          <w:lang w:eastAsia="da-DK"/>
        </w:rPr>
        <w:t xml:space="preserve"> skal </w:t>
      </w:r>
      <w:r>
        <w:rPr>
          <w:color w:val="FF0000"/>
          <w:lang w:eastAsia="da-DK"/>
        </w:rPr>
        <w:t xml:space="preserve">ved tvivl </w:t>
      </w:r>
      <w:r w:rsidRPr="00F30B85">
        <w:rPr>
          <w:color w:val="FF0000"/>
          <w:lang w:eastAsia="da-DK"/>
        </w:rPr>
        <w:t>afklares med IND.</w:t>
      </w:r>
      <w:r>
        <w:rPr>
          <w:color w:val="FF0000"/>
          <w:lang w:eastAsia="da-DK"/>
        </w:rPr>
        <w:t xml:space="preserve">  </w:t>
      </w:r>
    </w:p>
    <w:p w14:paraId="02D4021C" w14:textId="77777777" w:rsidR="000D5DD2" w:rsidRPr="0025201E" w:rsidRDefault="000D5DD2" w:rsidP="00363627">
      <w:pPr>
        <w:ind w:left="360"/>
        <w:rPr>
          <w:color w:val="FF0000"/>
          <w:lang w:eastAsia="da-DK"/>
        </w:rPr>
      </w:pPr>
    </w:p>
    <w:p w14:paraId="1A619C81" w14:textId="38D4B310" w:rsidR="000D5DD2" w:rsidRDefault="000D5DD2" w:rsidP="000D5DD2">
      <w:pPr>
        <w:pStyle w:val="Listeafsnit"/>
        <w:numPr>
          <w:ilvl w:val="0"/>
          <w:numId w:val="24"/>
        </w:numPr>
        <w:spacing w:after="260"/>
        <w:rPr>
          <w:lang w:eastAsia="da-DK"/>
        </w:rPr>
      </w:pPr>
      <w:r w:rsidRPr="009A213D">
        <w:rPr>
          <w:color w:val="FF0000"/>
          <w:lang w:eastAsia="da-DK"/>
        </w:rPr>
        <w:t xml:space="preserve">(hvis nyt afhjælpningsforsøg afvises, fordi </w:t>
      </w:r>
      <w:r w:rsidRPr="009A213D">
        <w:rPr>
          <w:color w:val="FF0000"/>
          <w:u w:val="single"/>
          <w:lang w:eastAsia="da-DK"/>
        </w:rPr>
        <w:t>ikke</w:t>
      </w:r>
      <w:r w:rsidRPr="009A213D">
        <w:rPr>
          <w:color w:val="FF0000"/>
          <w:lang w:eastAsia="da-DK"/>
        </w:rPr>
        <w:t xml:space="preserve"> omfattet af AB18 § 50, stk. 2 </w:t>
      </w:r>
      <w:r w:rsidR="00B92CA8">
        <w:rPr>
          <w:color w:val="FF0000"/>
          <w:lang w:eastAsia="da-DK"/>
        </w:rPr>
        <w:t>hhv.</w:t>
      </w:r>
      <w:r w:rsidR="00B92CA8" w:rsidRPr="009A213D">
        <w:rPr>
          <w:color w:val="FF0000"/>
          <w:lang w:eastAsia="da-DK"/>
        </w:rPr>
        <w:t xml:space="preserve"> </w:t>
      </w:r>
      <w:r w:rsidRPr="009A213D">
        <w:rPr>
          <w:color w:val="FF0000"/>
          <w:lang w:eastAsia="da-DK"/>
        </w:rPr>
        <w:t xml:space="preserve">ABT18 § 48, stk. 2): </w:t>
      </w:r>
      <w:r w:rsidRPr="00F30B85">
        <w:rPr>
          <w:lang w:eastAsia="da-DK"/>
        </w:rPr>
        <w:t xml:space="preserve">Bygherren </w:t>
      </w:r>
      <w:r>
        <w:rPr>
          <w:lang w:eastAsia="da-DK"/>
        </w:rPr>
        <w:t>kræver de påberåbte mangler</w:t>
      </w:r>
      <w:r w:rsidR="00B92CA8">
        <w:rPr>
          <w:lang w:eastAsia="da-DK"/>
        </w:rPr>
        <w:t xml:space="preserve"> udbedret for</w:t>
      </w:r>
      <w:r>
        <w:rPr>
          <w:lang w:eastAsia="da-DK"/>
        </w:rPr>
        <w:t xml:space="preserve"> </w:t>
      </w:r>
      <w:sdt>
        <w:sdtPr>
          <w:rPr>
            <w:lang w:eastAsia="da-DK"/>
          </w:rPr>
          <w:id w:val="107168644"/>
          <w:placeholder>
            <w:docPart w:val="FAA86667F22F4261833E67E63B9BB6AB"/>
          </w:placeholder>
        </w:sdtPr>
        <w:sdtEndPr/>
        <w:sdtContent>
          <w:r>
            <w:rPr>
              <w:lang w:eastAsia="da-DK"/>
            </w:rPr>
            <w:t xml:space="preserve">&lt; entreprenørens regning </w:t>
          </w:r>
          <w:r w:rsidRPr="00EB46C4">
            <w:rPr>
              <w:color w:val="FF0000"/>
              <w:lang w:eastAsia="da-DK"/>
            </w:rPr>
            <w:t>eller</w:t>
          </w:r>
          <w:r>
            <w:rPr>
              <w:lang w:eastAsia="da-DK"/>
            </w:rPr>
            <w:t xml:space="preserve"> afslag i entreprisesummen&gt;</w:t>
          </w:r>
        </w:sdtContent>
      </w:sdt>
      <w:r>
        <w:rPr>
          <w:lang w:eastAsia="da-DK"/>
        </w:rPr>
        <w:t xml:space="preserve">. Dette vil ske ved </w:t>
      </w:r>
      <w:sdt>
        <w:sdtPr>
          <w:rPr>
            <w:lang w:eastAsia="da-DK"/>
          </w:rPr>
          <w:id w:val="1209078023"/>
          <w:placeholder>
            <w:docPart w:val="FAA86667F22F4261833E67E63B9BB6AB"/>
          </w:placeholder>
        </w:sdtPr>
        <w:sdtEndPr/>
        <w:sdtContent>
          <w:r>
            <w:rPr>
              <w:lang w:eastAsia="da-DK"/>
            </w:rPr>
            <w:t xml:space="preserve">&lt;tilbagehold i entreprisesummen </w:t>
          </w:r>
          <w:r w:rsidRPr="00EB46C4">
            <w:rPr>
              <w:color w:val="FF0000"/>
              <w:lang w:eastAsia="da-DK"/>
            </w:rPr>
            <w:t>eller</w:t>
          </w:r>
          <w:r>
            <w:rPr>
              <w:lang w:eastAsia="da-DK"/>
            </w:rPr>
            <w:t xml:space="preserve"> træk på garantien </w:t>
          </w:r>
          <w:r w:rsidRPr="009A213D">
            <w:rPr>
              <w:color w:val="FF0000"/>
              <w:lang w:eastAsia="da-DK"/>
            </w:rPr>
            <w:t>(hvis der ikke er et tilbagehold at tage pengene fra)</w:t>
          </w:r>
          <w:r>
            <w:rPr>
              <w:lang w:eastAsia="da-DK"/>
            </w:rPr>
            <w:t>&gt;</w:t>
          </w:r>
        </w:sdtContent>
      </w:sdt>
      <w:r>
        <w:rPr>
          <w:lang w:eastAsia="da-DK"/>
        </w:rPr>
        <w:t xml:space="preserve"> </w:t>
      </w:r>
      <w:sdt>
        <w:sdtPr>
          <w:rPr>
            <w:lang w:eastAsia="da-DK"/>
          </w:rPr>
          <w:id w:val="1123505450"/>
          <w:placeholder>
            <w:docPart w:val="FAA86667F22F4261833E67E63B9BB6AB"/>
          </w:placeholder>
        </w:sdtPr>
        <w:sdtEndPr/>
        <w:sdtContent>
          <w:r>
            <w:rPr>
              <w:lang w:eastAsia="da-DK"/>
            </w:rPr>
            <w:t xml:space="preserve">&lt;af beløb kr. </w:t>
          </w:r>
          <w:r w:rsidRPr="00EB46C4">
            <w:rPr>
              <w:color w:val="FF0000"/>
              <w:lang w:eastAsia="da-DK"/>
            </w:rPr>
            <w:t>eller</w:t>
          </w:r>
          <w:r>
            <w:rPr>
              <w:lang w:eastAsia="da-DK"/>
            </w:rPr>
            <w:t xml:space="preserve"> der opgøres snarest muligt&gt;</w:t>
          </w:r>
        </w:sdtContent>
      </w:sdt>
      <w:r>
        <w:rPr>
          <w:lang w:eastAsia="da-DK"/>
        </w:rPr>
        <w:t>.</w:t>
      </w:r>
      <w:r w:rsidRPr="00F30B85">
        <w:rPr>
          <w:lang w:eastAsia="da-DK"/>
        </w:rPr>
        <w:t xml:space="preserve"> </w:t>
      </w:r>
    </w:p>
    <w:p w14:paraId="2DBDBA69" w14:textId="76BE0315" w:rsidR="000D5DD2" w:rsidRDefault="000D5DD2" w:rsidP="00363627">
      <w:pPr>
        <w:pStyle w:val="Listeafsnit"/>
        <w:ind w:left="360"/>
        <w:rPr>
          <w:lang w:eastAsia="da-DK"/>
        </w:rPr>
      </w:pPr>
      <w:r w:rsidRPr="00F30B85">
        <w:rPr>
          <w:lang w:eastAsia="da-DK"/>
        </w:rPr>
        <w:t xml:space="preserve"> </w:t>
      </w:r>
      <w:r>
        <w:rPr>
          <w:lang w:eastAsia="da-DK"/>
        </w:rPr>
        <w:br/>
      </w:r>
      <w:r>
        <w:rPr>
          <w:color w:val="FF0000"/>
          <w:lang w:eastAsia="da-DK"/>
        </w:rPr>
        <w:t>eller</w:t>
      </w:r>
      <w:r>
        <w:rPr>
          <w:color w:val="FF0000"/>
          <w:lang w:eastAsia="da-DK"/>
        </w:rPr>
        <w:br/>
      </w:r>
      <w:r>
        <w:rPr>
          <w:lang w:eastAsia="da-DK"/>
        </w:rPr>
        <w:br/>
      </w:r>
      <w:r w:rsidRPr="009A213D">
        <w:rPr>
          <w:color w:val="FF0000"/>
          <w:lang w:eastAsia="da-DK"/>
        </w:rPr>
        <w:t xml:space="preserve">(hvis nyt afhjælpningsforsøg gives, fordi omfattet af AB18 § 50, stk. 2 </w:t>
      </w:r>
      <w:r w:rsidR="00B92CA8">
        <w:rPr>
          <w:color w:val="FF0000"/>
          <w:lang w:eastAsia="da-DK"/>
        </w:rPr>
        <w:t>hhv.</w:t>
      </w:r>
      <w:r w:rsidRPr="009A213D">
        <w:rPr>
          <w:color w:val="FF0000"/>
          <w:lang w:eastAsia="da-DK"/>
        </w:rPr>
        <w:t xml:space="preserve"> ABT18 § 48, stk. 2):</w:t>
      </w:r>
      <w:r>
        <w:rPr>
          <w:lang w:eastAsia="da-DK"/>
        </w:rPr>
        <w:t xml:space="preserve"> at manglerne skal være afhjulpet senest den </w:t>
      </w:r>
      <w:sdt>
        <w:sdtPr>
          <w:rPr>
            <w:lang w:eastAsia="da-DK"/>
          </w:rPr>
          <w:id w:val="2088265973"/>
          <w:placeholder>
            <w:docPart w:val="FAA86667F22F4261833E67E63B9BB6AB"/>
          </w:placeholder>
        </w:sdtPr>
        <w:sdtEndPr/>
        <w:sdtContent>
          <w:r>
            <w:rPr>
              <w:lang w:eastAsia="da-DK"/>
            </w:rPr>
            <w:t>&lt;</w:t>
          </w:r>
          <w:r w:rsidRPr="00D44F25">
            <w:rPr>
              <w:lang w:eastAsia="da-DK"/>
            </w:rPr>
            <w:t xml:space="preserve">dato for </w:t>
          </w:r>
          <w:r>
            <w:rPr>
              <w:lang w:eastAsia="da-DK"/>
            </w:rPr>
            <w:t>afhjælpning</w:t>
          </w:r>
          <w:r w:rsidRPr="00D44F25">
            <w:rPr>
              <w:lang w:eastAsia="da-DK"/>
            </w:rPr>
            <w:t xml:space="preserve"> af</w:t>
          </w:r>
          <w:r w:rsidRPr="009A213D">
            <w:rPr>
              <w:i/>
              <w:lang w:eastAsia="da-DK"/>
            </w:rPr>
            <w:t xml:space="preserve"> </w:t>
          </w:r>
          <w:r w:rsidRPr="00D44F25">
            <w:rPr>
              <w:lang w:eastAsia="da-DK"/>
            </w:rPr>
            <w:t>mangler</w:t>
          </w:r>
          <w:r>
            <w:rPr>
              <w:lang w:eastAsia="da-DK"/>
            </w:rPr>
            <w:t>&gt;</w:t>
          </w:r>
        </w:sdtContent>
      </w:sdt>
      <w:r>
        <w:rPr>
          <w:lang w:eastAsia="da-DK"/>
        </w:rPr>
        <w:t>.</w:t>
      </w:r>
    </w:p>
    <w:p w14:paraId="62A52BCE" w14:textId="77777777" w:rsidR="000D5DD2" w:rsidRDefault="000D5DD2" w:rsidP="00363627">
      <w:pPr>
        <w:pStyle w:val="Listeafsnit"/>
        <w:ind w:left="360"/>
        <w:rPr>
          <w:lang w:eastAsia="da-DK"/>
        </w:rPr>
      </w:pPr>
    </w:p>
    <w:p w14:paraId="758E599F" w14:textId="0E80DC90" w:rsidR="000D5DD2" w:rsidRPr="00B25BE0" w:rsidRDefault="000D5DD2" w:rsidP="00363627">
      <w:pPr>
        <w:ind w:left="360"/>
        <w:rPr>
          <w:color w:val="FF0000"/>
          <w:lang w:eastAsia="da-DK"/>
        </w:rPr>
      </w:pPr>
      <w:r w:rsidRPr="00B25BE0">
        <w:rPr>
          <w:color w:val="FF0000"/>
          <w:lang w:eastAsia="da-DK"/>
        </w:rPr>
        <w:t>Hvis entreprenøren ved et nyt afhjælpningsforsøg ikke har afhjulpet inden fristens udløb, kontaktes IND med henblik på udarbejdelse af brev, der skal sendes inden 10 arbejdsdage efter fristens udløb, jf. AB18 § 50, stk. 1 og 2</w:t>
      </w:r>
      <w:r w:rsidR="00B92CA8">
        <w:rPr>
          <w:color w:val="FF0000"/>
          <w:lang w:eastAsia="da-DK"/>
        </w:rPr>
        <w:t xml:space="preserve"> hhv. ABT18 §48, stk. 1 og 2</w:t>
      </w:r>
      <w:r w:rsidRPr="00B25BE0">
        <w:rPr>
          <w:color w:val="FF0000"/>
          <w:lang w:eastAsia="da-DK"/>
        </w:rPr>
        <w:t>.</w:t>
      </w:r>
    </w:p>
    <w:p w14:paraId="71111628" w14:textId="77777777" w:rsidR="000D5DD2" w:rsidRDefault="000D5DD2" w:rsidP="00363627">
      <w:pPr>
        <w:rPr>
          <w:lang w:eastAsia="da-DK"/>
        </w:rPr>
      </w:pPr>
    </w:p>
    <w:p w14:paraId="378BDDDD" w14:textId="77777777" w:rsidR="000D5DD2" w:rsidRDefault="000D5DD2" w:rsidP="00363627">
      <w:pPr>
        <w:rPr>
          <w:lang w:eastAsia="da-DK"/>
        </w:rPr>
      </w:pPr>
    </w:p>
    <w:p w14:paraId="0BCB3F54" w14:textId="77777777" w:rsidR="000D5DD2" w:rsidRDefault="000D5DD2" w:rsidP="00363627">
      <w:pPr>
        <w:rPr>
          <w:lang w:eastAsia="da-DK"/>
        </w:rPr>
      </w:pPr>
    </w:p>
    <w:tbl>
      <w:tblPr>
        <w:tblW w:w="0" w:type="auto"/>
        <w:tblLook w:val="04A0" w:firstRow="1" w:lastRow="0" w:firstColumn="1" w:lastColumn="0" w:noHBand="0" w:noVBand="1"/>
      </w:tblPr>
      <w:tblGrid>
        <w:gridCol w:w="3652"/>
        <w:gridCol w:w="1843"/>
        <w:gridCol w:w="3715"/>
      </w:tblGrid>
      <w:tr w:rsidR="000D5DD2" w:rsidRPr="00177EC3" w14:paraId="1D6428F8" w14:textId="77777777" w:rsidTr="00DA532A">
        <w:tc>
          <w:tcPr>
            <w:tcW w:w="3652" w:type="dxa"/>
            <w:tcBorders>
              <w:bottom w:val="dotted" w:sz="4" w:space="0" w:color="auto"/>
            </w:tcBorders>
            <w:shd w:val="clear" w:color="auto" w:fill="auto"/>
          </w:tcPr>
          <w:p w14:paraId="0F493D67" w14:textId="77777777" w:rsidR="000D5DD2" w:rsidRPr="00177EC3" w:rsidRDefault="000D5DD2" w:rsidP="00DA532A">
            <w:pPr>
              <w:jc w:val="center"/>
            </w:pPr>
            <w:r>
              <w:br w:type="page"/>
            </w:r>
            <w:sdt>
              <w:sdtPr>
                <w:id w:val="-297524447"/>
                <w:placeholder>
                  <w:docPart w:val="FAA86667F22F4261833E67E63B9BB6AB"/>
                </w:placeholder>
              </w:sdtPr>
              <w:sdtEndPr/>
              <w:sdtContent>
                <w:r>
                  <w:t>&lt;</w:t>
                </w:r>
                <w:r w:rsidRPr="00B83D41">
                  <w:t>by</w:t>
                </w:r>
                <w:r>
                  <w:t>&gt;</w:t>
                </w:r>
              </w:sdtContent>
            </w:sdt>
          </w:p>
        </w:tc>
        <w:tc>
          <w:tcPr>
            <w:tcW w:w="1843" w:type="dxa"/>
            <w:shd w:val="clear" w:color="auto" w:fill="auto"/>
          </w:tcPr>
          <w:p w14:paraId="07C561A0" w14:textId="77777777" w:rsidR="000D5DD2" w:rsidRPr="00177EC3" w:rsidRDefault="000D5DD2" w:rsidP="00DA532A">
            <w:pPr>
              <w:jc w:val="center"/>
            </w:pPr>
            <w:r w:rsidRPr="00177EC3">
              <w:t>den</w:t>
            </w:r>
          </w:p>
        </w:tc>
        <w:tc>
          <w:tcPr>
            <w:tcW w:w="3715" w:type="dxa"/>
            <w:tcBorders>
              <w:bottom w:val="dotted" w:sz="4" w:space="0" w:color="auto"/>
            </w:tcBorders>
            <w:shd w:val="clear" w:color="auto" w:fill="auto"/>
          </w:tcPr>
          <w:sdt>
            <w:sdtPr>
              <w:id w:val="-1209494419"/>
              <w:placeholder>
                <w:docPart w:val="FAA86667F22F4261833E67E63B9BB6AB"/>
              </w:placeholder>
            </w:sdtPr>
            <w:sdtEndPr/>
            <w:sdtContent>
              <w:p w14:paraId="3A3EFC5C" w14:textId="77777777" w:rsidR="000D5DD2" w:rsidRPr="00177EC3" w:rsidRDefault="000D5DD2" w:rsidP="00DA532A">
                <w:pPr>
                  <w:jc w:val="center"/>
                </w:pPr>
                <w:r>
                  <w:t>&lt;</w:t>
                </w:r>
                <w:r w:rsidRPr="00B83D41">
                  <w:t>dato</w:t>
                </w:r>
                <w:r>
                  <w:t>&gt;</w:t>
                </w:r>
              </w:p>
            </w:sdtContent>
          </w:sdt>
        </w:tc>
      </w:tr>
      <w:tr w:rsidR="000D5DD2" w:rsidRPr="00177EC3" w14:paraId="133C2E68" w14:textId="77777777" w:rsidTr="00DA532A">
        <w:tc>
          <w:tcPr>
            <w:tcW w:w="3652" w:type="dxa"/>
            <w:tcBorders>
              <w:top w:val="dotted" w:sz="4" w:space="0" w:color="auto"/>
            </w:tcBorders>
            <w:shd w:val="clear" w:color="auto" w:fill="auto"/>
          </w:tcPr>
          <w:p w14:paraId="268479E0" w14:textId="77777777" w:rsidR="000D5DD2" w:rsidRPr="00177EC3" w:rsidRDefault="000D5DD2" w:rsidP="00DA532A">
            <w:pPr>
              <w:pStyle w:val="Ingenafstand"/>
              <w:spacing w:after="280" w:line="240" w:lineRule="exact"/>
            </w:pPr>
          </w:p>
        </w:tc>
        <w:tc>
          <w:tcPr>
            <w:tcW w:w="1843" w:type="dxa"/>
            <w:shd w:val="clear" w:color="auto" w:fill="auto"/>
          </w:tcPr>
          <w:p w14:paraId="434460AA" w14:textId="77777777" w:rsidR="000D5DD2" w:rsidRPr="00177EC3" w:rsidRDefault="000D5DD2" w:rsidP="00DA532A">
            <w:pPr>
              <w:pStyle w:val="Ingenafstand"/>
              <w:spacing w:after="280" w:line="240" w:lineRule="exact"/>
            </w:pPr>
          </w:p>
        </w:tc>
        <w:tc>
          <w:tcPr>
            <w:tcW w:w="3715" w:type="dxa"/>
            <w:tcBorders>
              <w:top w:val="dotted" w:sz="4" w:space="0" w:color="auto"/>
            </w:tcBorders>
            <w:shd w:val="clear" w:color="auto" w:fill="auto"/>
          </w:tcPr>
          <w:p w14:paraId="313D2EE1" w14:textId="77777777" w:rsidR="000D5DD2" w:rsidRPr="00177EC3" w:rsidRDefault="000D5DD2" w:rsidP="00DA532A">
            <w:pPr>
              <w:pStyle w:val="Ingenafstand"/>
              <w:spacing w:after="280" w:line="240" w:lineRule="exact"/>
            </w:pPr>
          </w:p>
        </w:tc>
      </w:tr>
      <w:tr w:rsidR="000D5DD2" w:rsidRPr="00177EC3" w14:paraId="7EBC9E8B" w14:textId="77777777" w:rsidTr="00DA532A">
        <w:tc>
          <w:tcPr>
            <w:tcW w:w="3652" w:type="dxa"/>
            <w:shd w:val="clear" w:color="auto" w:fill="auto"/>
          </w:tcPr>
          <w:p w14:paraId="06CCF5E5" w14:textId="77777777" w:rsidR="000D5DD2" w:rsidRPr="00177EC3" w:rsidRDefault="000D5DD2" w:rsidP="00DA532A">
            <w:pPr>
              <w:spacing w:after="280" w:line="240" w:lineRule="exact"/>
              <w:rPr>
                <w:lang w:eastAsia="da-DK"/>
              </w:rPr>
            </w:pPr>
            <w:r w:rsidRPr="00177EC3">
              <w:rPr>
                <w:lang w:eastAsia="da-DK"/>
              </w:rPr>
              <w:t>For entreprenøren</w:t>
            </w:r>
          </w:p>
        </w:tc>
        <w:tc>
          <w:tcPr>
            <w:tcW w:w="1843" w:type="dxa"/>
            <w:shd w:val="clear" w:color="auto" w:fill="auto"/>
          </w:tcPr>
          <w:p w14:paraId="000208D2" w14:textId="77777777" w:rsidR="000D5DD2" w:rsidRPr="00177EC3" w:rsidRDefault="000D5DD2" w:rsidP="00DA532A">
            <w:pPr>
              <w:pStyle w:val="Ingenafstand"/>
              <w:spacing w:after="280" w:line="240" w:lineRule="exact"/>
            </w:pPr>
          </w:p>
        </w:tc>
        <w:tc>
          <w:tcPr>
            <w:tcW w:w="3715" w:type="dxa"/>
            <w:shd w:val="clear" w:color="auto" w:fill="auto"/>
          </w:tcPr>
          <w:p w14:paraId="6918FD5C" w14:textId="77777777" w:rsidR="000D5DD2" w:rsidRPr="00177EC3" w:rsidRDefault="000D5DD2" w:rsidP="00DA532A">
            <w:pPr>
              <w:spacing w:after="280" w:line="240" w:lineRule="exact"/>
            </w:pPr>
            <w:r w:rsidRPr="00177EC3">
              <w:rPr>
                <w:lang w:eastAsia="da-DK"/>
              </w:rPr>
              <w:t>For bygherren</w:t>
            </w:r>
          </w:p>
        </w:tc>
      </w:tr>
      <w:tr w:rsidR="000D5DD2" w:rsidRPr="00177EC3" w14:paraId="084B6BD7" w14:textId="77777777" w:rsidTr="00DA532A">
        <w:tc>
          <w:tcPr>
            <w:tcW w:w="3652" w:type="dxa"/>
            <w:shd w:val="clear" w:color="auto" w:fill="auto"/>
          </w:tcPr>
          <w:p w14:paraId="251B2652" w14:textId="77777777" w:rsidR="000D5DD2" w:rsidRPr="00177EC3" w:rsidRDefault="000D5DD2" w:rsidP="00DA532A">
            <w:pPr>
              <w:spacing w:after="280" w:line="240" w:lineRule="exact"/>
              <w:rPr>
                <w:lang w:eastAsia="da-DK"/>
              </w:rPr>
            </w:pPr>
          </w:p>
        </w:tc>
        <w:tc>
          <w:tcPr>
            <w:tcW w:w="1843" w:type="dxa"/>
            <w:shd w:val="clear" w:color="auto" w:fill="auto"/>
          </w:tcPr>
          <w:p w14:paraId="1D99D9F4" w14:textId="77777777" w:rsidR="000D5DD2" w:rsidRPr="00177EC3" w:rsidRDefault="000D5DD2" w:rsidP="00DA532A">
            <w:pPr>
              <w:pStyle w:val="Ingenafstand"/>
              <w:spacing w:after="280" w:line="240" w:lineRule="exact"/>
            </w:pPr>
          </w:p>
        </w:tc>
        <w:tc>
          <w:tcPr>
            <w:tcW w:w="3715" w:type="dxa"/>
            <w:shd w:val="clear" w:color="auto" w:fill="auto"/>
          </w:tcPr>
          <w:p w14:paraId="324B2807" w14:textId="77777777" w:rsidR="000D5DD2" w:rsidRPr="00177EC3" w:rsidRDefault="000D5DD2" w:rsidP="00DA532A">
            <w:pPr>
              <w:pStyle w:val="Ingenafstand"/>
              <w:spacing w:after="280" w:line="240" w:lineRule="exact"/>
            </w:pPr>
          </w:p>
        </w:tc>
      </w:tr>
      <w:tr w:rsidR="000D5DD2" w:rsidRPr="00177EC3" w14:paraId="0B36402A" w14:textId="77777777" w:rsidTr="00DA532A">
        <w:tc>
          <w:tcPr>
            <w:tcW w:w="3652" w:type="dxa"/>
            <w:tcBorders>
              <w:bottom w:val="dotted" w:sz="4" w:space="0" w:color="auto"/>
            </w:tcBorders>
            <w:shd w:val="clear" w:color="auto" w:fill="auto"/>
          </w:tcPr>
          <w:p w14:paraId="5074BBAB" w14:textId="77777777" w:rsidR="000D5DD2" w:rsidRPr="00177EC3" w:rsidRDefault="000D5DD2" w:rsidP="00DA532A">
            <w:pPr>
              <w:spacing w:after="280" w:line="240" w:lineRule="exact"/>
              <w:rPr>
                <w:lang w:eastAsia="da-DK"/>
              </w:rPr>
            </w:pPr>
          </w:p>
        </w:tc>
        <w:tc>
          <w:tcPr>
            <w:tcW w:w="1843" w:type="dxa"/>
            <w:shd w:val="clear" w:color="auto" w:fill="auto"/>
          </w:tcPr>
          <w:p w14:paraId="2950818A" w14:textId="77777777" w:rsidR="000D5DD2" w:rsidRPr="00177EC3" w:rsidRDefault="000D5DD2" w:rsidP="00DA532A">
            <w:pPr>
              <w:pStyle w:val="Ingenafstand"/>
              <w:spacing w:after="280" w:line="240" w:lineRule="exact"/>
            </w:pPr>
          </w:p>
        </w:tc>
        <w:tc>
          <w:tcPr>
            <w:tcW w:w="3715" w:type="dxa"/>
            <w:tcBorders>
              <w:bottom w:val="dotted" w:sz="4" w:space="0" w:color="auto"/>
            </w:tcBorders>
            <w:shd w:val="clear" w:color="auto" w:fill="auto"/>
          </w:tcPr>
          <w:p w14:paraId="10864CA0" w14:textId="77777777" w:rsidR="000D5DD2" w:rsidRPr="00177EC3" w:rsidRDefault="000D5DD2" w:rsidP="00DA532A">
            <w:pPr>
              <w:pStyle w:val="Ingenafstand"/>
              <w:spacing w:after="280" w:line="240" w:lineRule="exact"/>
            </w:pPr>
          </w:p>
        </w:tc>
      </w:tr>
      <w:tr w:rsidR="000D5DD2" w:rsidRPr="00177EC3" w14:paraId="4C595AEE" w14:textId="77777777" w:rsidTr="00DA532A">
        <w:tc>
          <w:tcPr>
            <w:tcW w:w="3652" w:type="dxa"/>
            <w:tcBorders>
              <w:top w:val="dotted" w:sz="4" w:space="0" w:color="auto"/>
              <w:bottom w:val="dotted" w:sz="4" w:space="0" w:color="auto"/>
            </w:tcBorders>
            <w:shd w:val="clear" w:color="auto" w:fill="auto"/>
          </w:tcPr>
          <w:p w14:paraId="3B483AEA" w14:textId="77777777" w:rsidR="000D5DD2" w:rsidRPr="00177EC3" w:rsidRDefault="000D5DD2" w:rsidP="00DA532A">
            <w:pPr>
              <w:spacing w:after="280" w:line="240" w:lineRule="exact"/>
              <w:rPr>
                <w:lang w:eastAsia="da-DK"/>
              </w:rPr>
            </w:pPr>
          </w:p>
        </w:tc>
        <w:tc>
          <w:tcPr>
            <w:tcW w:w="1843" w:type="dxa"/>
            <w:shd w:val="clear" w:color="auto" w:fill="auto"/>
          </w:tcPr>
          <w:p w14:paraId="5D08EA90" w14:textId="77777777" w:rsidR="000D5DD2" w:rsidRPr="00177EC3" w:rsidRDefault="000D5DD2" w:rsidP="00DA532A">
            <w:pPr>
              <w:pStyle w:val="Ingenafstand"/>
              <w:spacing w:after="280" w:line="240" w:lineRule="exact"/>
            </w:pPr>
          </w:p>
        </w:tc>
        <w:tc>
          <w:tcPr>
            <w:tcW w:w="3715" w:type="dxa"/>
            <w:tcBorders>
              <w:top w:val="dotted" w:sz="4" w:space="0" w:color="auto"/>
              <w:bottom w:val="dotted" w:sz="4" w:space="0" w:color="auto"/>
            </w:tcBorders>
            <w:shd w:val="clear" w:color="auto" w:fill="auto"/>
          </w:tcPr>
          <w:p w14:paraId="3A1B820F" w14:textId="77777777" w:rsidR="000D5DD2" w:rsidRPr="00177EC3" w:rsidRDefault="000D5DD2" w:rsidP="00DA532A">
            <w:pPr>
              <w:pStyle w:val="Ingenafstand"/>
              <w:spacing w:after="280" w:line="240" w:lineRule="exact"/>
            </w:pPr>
          </w:p>
        </w:tc>
      </w:tr>
      <w:tr w:rsidR="000D5DD2" w:rsidRPr="00177EC3" w14:paraId="0819E3C1" w14:textId="77777777" w:rsidTr="00DA532A">
        <w:tc>
          <w:tcPr>
            <w:tcW w:w="3652" w:type="dxa"/>
            <w:tcBorders>
              <w:top w:val="dotted" w:sz="4" w:space="0" w:color="auto"/>
              <w:bottom w:val="dotted" w:sz="4" w:space="0" w:color="auto"/>
            </w:tcBorders>
            <w:shd w:val="clear" w:color="auto" w:fill="auto"/>
          </w:tcPr>
          <w:p w14:paraId="1B02425E" w14:textId="77777777" w:rsidR="000D5DD2" w:rsidRPr="00177EC3" w:rsidRDefault="000D5DD2" w:rsidP="00DA532A">
            <w:pPr>
              <w:spacing w:after="280" w:line="240" w:lineRule="exact"/>
              <w:rPr>
                <w:lang w:eastAsia="da-DK"/>
              </w:rPr>
            </w:pPr>
          </w:p>
        </w:tc>
        <w:tc>
          <w:tcPr>
            <w:tcW w:w="1843" w:type="dxa"/>
            <w:shd w:val="clear" w:color="auto" w:fill="auto"/>
          </w:tcPr>
          <w:p w14:paraId="40B8C4D3" w14:textId="77777777" w:rsidR="000D5DD2" w:rsidRPr="00177EC3" w:rsidRDefault="000D5DD2" w:rsidP="00DA532A">
            <w:pPr>
              <w:pStyle w:val="Ingenafstand"/>
              <w:spacing w:after="280" w:line="240" w:lineRule="exact"/>
            </w:pPr>
          </w:p>
        </w:tc>
        <w:tc>
          <w:tcPr>
            <w:tcW w:w="3715" w:type="dxa"/>
            <w:tcBorders>
              <w:top w:val="dotted" w:sz="4" w:space="0" w:color="auto"/>
              <w:bottom w:val="dotted" w:sz="4" w:space="0" w:color="auto"/>
            </w:tcBorders>
            <w:shd w:val="clear" w:color="auto" w:fill="auto"/>
          </w:tcPr>
          <w:p w14:paraId="0B63A0BB" w14:textId="77777777" w:rsidR="000D5DD2" w:rsidRPr="00177EC3" w:rsidRDefault="000D5DD2" w:rsidP="00DA532A">
            <w:pPr>
              <w:pStyle w:val="Ingenafstand"/>
              <w:spacing w:after="280" w:line="240" w:lineRule="exact"/>
            </w:pPr>
          </w:p>
        </w:tc>
      </w:tr>
      <w:tr w:rsidR="000D5DD2" w:rsidRPr="00177EC3" w14:paraId="703C257D" w14:textId="77777777" w:rsidTr="00DA532A">
        <w:tc>
          <w:tcPr>
            <w:tcW w:w="3652" w:type="dxa"/>
            <w:tcBorders>
              <w:top w:val="dotted" w:sz="4" w:space="0" w:color="auto"/>
              <w:bottom w:val="dotted" w:sz="4" w:space="0" w:color="auto"/>
            </w:tcBorders>
            <w:shd w:val="clear" w:color="auto" w:fill="auto"/>
          </w:tcPr>
          <w:p w14:paraId="644310F8" w14:textId="77777777" w:rsidR="000D5DD2" w:rsidRPr="00177EC3" w:rsidRDefault="000D5DD2" w:rsidP="00DA532A">
            <w:pPr>
              <w:spacing w:after="280" w:line="240" w:lineRule="exact"/>
              <w:rPr>
                <w:lang w:eastAsia="da-DK"/>
              </w:rPr>
            </w:pPr>
          </w:p>
        </w:tc>
        <w:tc>
          <w:tcPr>
            <w:tcW w:w="1843" w:type="dxa"/>
            <w:shd w:val="clear" w:color="auto" w:fill="auto"/>
          </w:tcPr>
          <w:p w14:paraId="7BEEDA39" w14:textId="77777777" w:rsidR="000D5DD2" w:rsidRPr="00177EC3" w:rsidRDefault="000D5DD2" w:rsidP="00DA532A">
            <w:pPr>
              <w:pStyle w:val="Ingenafstand"/>
              <w:spacing w:after="280" w:line="240" w:lineRule="exact"/>
            </w:pPr>
          </w:p>
        </w:tc>
        <w:tc>
          <w:tcPr>
            <w:tcW w:w="3715" w:type="dxa"/>
            <w:tcBorders>
              <w:top w:val="dotted" w:sz="4" w:space="0" w:color="auto"/>
              <w:bottom w:val="dotted" w:sz="4" w:space="0" w:color="auto"/>
            </w:tcBorders>
            <w:shd w:val="clear" w:color="auto" w:fill="auto"/>
          </w:tcPr>
          <w:p w14:paraId="1536BEA3" w14:textId="77777777" w:rsidR="000D5DD2" w:rsidRPr="00177EC3" w:rsidRDefault="000D5DD2" w:rsidP="00DA532A">
            <w:pPr>
              <w:pStyle w:val="Ingenafstand"/>
              <w:spacing w:after="280" w:line="240" w:lineRule="exact"/>
            </w:pPr>
          </w:p>
        </w:tc>
      </w:tr>
      <w:tr w:rsidR="000D5DD2" w:rsidRPr="00177EC3" w14:paraId="2E207A15" w14:textId="77777777" w:rsidTr="00DA532A">
        <w:tc>
          <w:tcPr>
            <w:tcW w:w="3652" w:type="dxa"/>
            <w:tcBorders>
              <w:top w:val="dotted" w:sz="4" w:space="0" w:color="auto"/>
              <w:bottom w:val="dotted" w:sz="4" w:space="0" w:color="auto"/>
            </w:tcBorders>
            <w:shd w:val="clear" w:color="auto" w:fill="auto"/>
          </w:tcPr>
          <w:p w14:paraId="4E77280B" w14:textId="77777777" w:rsidR="000D5DD2" w:rsidRPr="00177EC3" w:rsidRDefault="000D5DD2" w:rsidP="00DA532A">
            <w:pPr>
              <w:spacing w:after="280" w:line="240" w:lineRule="exact"/>
              <w:rPr>
                <w:lang w:eastAsia="da-DK"/>
              </w:rPr>
            </w:pPr>
          </w:p>
        </w:tc>
        <w:tc>
          <w:tcPr>
            <w:tcW w:w="1843" w:type="dxa"/>
            <w:shd w:val="clear" w:color="auto" w:fill="auto"/>
          </w:tcPr>
          <w:p w14:paraId="4C47FCBF" w14:textId="77777777" w:rsidR="000D5DD2" w:rsidRPr="00177EC3" w:rsidRDefault="000D5DD2" w:rsidP="00DA532A">
            <w:pPr>
              <w:pStyle w:val="Ingenafstand"/>
              <w:spacing w:after="280" w:line="240" w:lineRule="exact"/>
            </w:pPr>
          </w:p>
        </w:tc>
        <w:tc>
          <w:tcPr>
            <w:tcW w:w="3715" w:type="dxa"/>
            <w:tcBorders>
              <w:top w:val="dotted" w:sz="4" w:space="0" w:color="auto"/>
              <w:bottom w:val="dotted" w:sz="4" w:space="0" w:color="auto"/>
            </w:tcBorders>
            <w:shd w:val="clear" w:color="auto" w:fill="auto"/>
          </w:tcPr>
          <w:p w14:paraId="00B8018F" w14:textId="77777777" w:rsidR="000D5DD2" w:rsidRPr="00177EC3" w:rsidRDefault="000D5DD2" w:rsidP="00DA532A">
            <w:pPr>
              <w:pStyle w:val="Ingenafstand"/>
              <w:spacing w:after="280" w:line="240" w:lineRule="exact"/>
            </w:pPr>
          </w:p>
        </w:tc>
      </w:tr>
      <w:tr w:rsidR="000D5DD2" w:rsidRPr="00177EC3" w14:paraId="36A11381" w14:textId="77777777" w:rsidTr="00DA532A">
        <w:tc>
          <w:tcPr>
            <w:tcW w:w="3652" w:type="dxa"/>
            <w:tcBorders>
              <w:top w:val="dotted" w:sz="4" w:space="0" w:color="auto"/>
              <w:bottom w:val="dotted" w:sz="4" w:space="0" w:color="auto"/>
            </w:tcBorders>
            <w:shd w:val="clear" w:color="auto" w:fill="auto"/>
          </w:tcPr>
          <w:p w14:paraId="2EF834C6" w14:textId="77777777" w:rsidR="000D5DD2" w:rsidRPr="00177EC3" w:rsidRDefault="000D5DD2" w:rsidP="00DA532A">
            <w:pPr>
              <w:spacing w:after="280" w:line="240" w:lineRule="exact"/>
              <w:rPr>
                <w:lang w:eastAsia="da-DK"/>
              </w:rPr>
            </w:pPr>
          </w:p>
        </w:tc>
        <w:tc>
          <w:tcPr>
            <w:tcW w:w="1843" w:type="dxa"/>
            <w:shd w:val="clear" w:color="auto" w:fill="auto"/>
          </w:tcPr>
          <w:p w14:paraId="030D574E" w14:textId="77777777" w:rsidR="000D5DD2" w:rsidRPr="00177EC3" w:rsidRDefault="000D5DD2" w:rsidP="00DA532A">
            <w:pPr>
              <w:pStyle w:val="Ingenafstand"/>
              <w:spacing w:after="280" w:line="240" w:lineRule="exact"/>
            </w:pPr>
          </w:p>
        </w:tc>
        <w:tc>
          <w:tcPr>
            <w:tcW w:w="3715" w:type="dxa"/>
            <w:tcBorders>
              <w:top w:val="dotted" w:sz="4" w:space="0" w:color="auto"/>
              <w:bottom w:val="dotted" w:sz="4" w:space="0" w:color="auto"/>
            </w:tcBorders>
            <w:shd w:val="clear" w:color="auto" w:fill="auto"/>
          </w:tcPr>
          <w:p w14:paraId="31DAEC1E" w14:textId="77777777" w:rsidR="000D5DD2" w:rsidRPr="00177EC3" w:rsidRDefault="000D5DD2" w:rsidP="00DA532A">
            <w:pPr>
              <w:pStyle w:val="Ingenafstand"/>
              <w:spacing w:after="280" w:line="240" w:lineRule="exact"/>
            </w:pPr>
          </w:p>
        </w:tc>
      </w:tr>
      <w:tr w:rsidR="000D5DD2" w:rsidRPr="00177EC3" w14:paraId="7597C99A" w14:textId="77777777" w:rsidTr="00DA532A">
        <w:tc>
          <w:tcPr>
            <w:tcW w:w="3652" w:type="dxa"/>
            <w:tcBorders>
              <w:top w:val="dotted" w:sz="4" w:space="0" w:color="auto"/>
              <w:bottom w:val="dotted" w:sz="4" w:space="0" w:color="auto"/>
            </w:tcBorders>
            <w:shd w:val="clear" w:color="auto" w:fill="auto"/>
          </w:tcPr>
          <w:p w14:paraId="5C761178" w14:textId="77777777" w:rsidR="000D5DD2" w:rsidRPr="00177EC3" w:rsidRDefault="000D5DD2" w:rsidP="00DA532A">
            <w:pPr>
              <w:spacing w:after="280" w:line="240" w:lineRule="exact"/>
              <w:rPr>
                <w:lang w:eastAsia="da-DK"/>
              </w:rPr>
            </w:pPr>
          </w:p>
        </w:tc>
        <w:tc>
          <w:tcPr>
            <w:tcW w:w="1843" w:type="dxa"/>
            <w:shd w:val="clear" w:color="auto" w:fill="auto"/>
          </w:tcPr>
          <w:p w14:paraId="38890368" w14:textId="77777777" w:rsidR="000D5DD2" w:rsidRPr="00177EC3" w:rsidRDefault="000D5DD2" w:rsidP="00DA532A">
            <w:pPr>
              <w:pStyle w:val="Ingenafstand"/>
              <w:spacing w:after="280" w:line="240" w:lineRule="exact"/>
            </w:pPr>
          </w:p>
        </w:tc>
        <w:tc>
          <w:tcPr>
            <w:tcW w:w="3715" w:type="dxa"/>
            <w:tcBorders>
              <w:top w:val="dotted" w:sz="4" w:space="0" w:color="auto"/>
              <w:bottom w:val="dotted" w:sz="4" w:space="0" w:color="auto"/>
            </w:tcBorders>
            <w:shd w:val="clear" w:color="auto" w:fill="auto"/>
          </w:tcPr>
          <w:p w14:paraId="7B548C50" w14:textId="77777777" w:rsidR="000D5DD2" w:rsidRPr="00177EC3" w:rsidRDefault="000D5DD2" w:rsidP="00DA532A">
            <w:pPr>
              <w:pStyle w:val="Ingenafstand"/>
              <w:spacing w:after="280" w:line="240" w:lineRule="exact"/>
            </w:pPr>
          </w:p>
        </w:tc>
      </w:tr>
    </w:tbl>
    <w:p w14:paraId="5B1E128D" w14:textId="77777777" w:rsidR="000D5DD2" w:rsidRPr="00EA5E3F" w:rsidRDefault="000D5DD2" w:rsidP="00363627">
      <w:pPr>
        <w:rPr>
          <w:lang w:eastAsia="da-DK"/>
        </w:rPr>
      </w:pPr>
    </w:p>
    <w:p w14:paraId="1AE36F6B" w14:textId="36AFC831" w:rsidR="000D5DD2" w:rsidRDefault="000D5DD2" w:rsidP="000D5DD2">
      <w:r>
        <w:t xml:space="preserve"> </w:t>
      </w:r>
    </w:p>
    <w:p w14:paraId="5E45DF94" w14:textId="77777777" w:rsidR="000D5DD2" w:rsidRPr="000D5DD2" w:rsidRDefault="000D5DD2" w:rsidP="000D5DD2"/>
    <w:p w14:paraId="32077BFA" w14:textId="77777777" w:rsidR="00B92CA8" w:rsidRDefault="00B92CA8" w:rsidP="00B92CA8">
      <w:pPr>
        <w:pStyle w:val="Overskrift1"/>
        <w:keepNext/>
      </w:pPr>
      <w:bookmarkStart w:id="2" w:name="_Toc21587462"/>
      <w:bookmarkStart w:id="3" w:name="_Toc42765703"/>
      <w:r w:rsidRPr="00260080">
        <w:t>Dokumentstyring</w:t>
      </w:r>
      <w:bookmarkEnd w:id="2"/>
      <w:bookmarkEnd w:id="3"/>
    </w:p>
    <w:p w14:paraId="642BF28C" w14:textId="77777777" w:rsidR="00B92CA8" w:rsidRDefault="00B92CA8" w:rsidP="0010791D"/>
    <w:p w14:paraId="0504BEB4" w14:textId="4B614FB4" w:rsidR="00B92CA8" w:rsidRPr="00A00493" w:rsidRDefault="00A00493" w:rsidP="0010791D">
      <w:pPr>
        <w:rPr>
          <w:color w:val="FF0000"/>
        </w:rPr>
      </w:pPr>
      <w:r>
        <w:rPr>
          <w:color w:val="FF0000"/>
        </w:rPr>
        <w:t>Dokumentstyringsboksen slettes ved brug af paradigmet.</w:t>
      </w:r>
      <w:r>
        <w:rPr>
          <w:color w:val="FF0000"/>
        </w:rPr>
        <w:br/>
      </w:r>
    </w:p>
    <w:tbl>
      <w:tblPr>
        <w:tblStyle w:val="Typografi1"/>
        <w:tblW w:w="5000" w:type="pct"/>
        <w:tblInd w:w="0" w:type="dxa"/>
        <w:tblLook w:val="04A0" w:firstRow="1" w:lastRow="0" w:firstColumn="1" w:lastColumn="0" w:noHBand="0" w:noVBand="1"/>
      </w:tblPr>
      <w:tblGrid>
        <w:gridCol w:w="1240"/>
        <w:gridCol w:w="1652"/>
        <w:gridCol w:w="1512"/>
        <w:gridCol w:w="1375"/>
        <w:gridCol w:w="1375"/>
        <w:gridCol w:w="1238"/>
        <w:gridCol w:w="1236"/>
      </w:tblGrid>
      <w:tr w:rsidR="00B92CA8" w:rsidRPr="00260080" w14:paraId="059ABA15" w14:textId="77777777" w:rsidTr="00A30B8E">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DE56E6C" w14:textId="77777777" w:rsidR="00B92CA8" w:rsidRPr="00260080" w:rsidRDefault="00B92CA8" w:rsidP="004966B2">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5C9CD19" w14:textId="77777777" w:rsidR="00B92CA8" w:rsidRPr="00260080" w:rsidRDefault="00B92CA8" w:rsidP="004966B2">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9CE03D6" w14:textId="77777777" w:rsidR="00B92CA8" w:rsidRPr="00260080" w:rsidRDefault="00B92CA8" w:rsidP="004966B2">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F75F4B9" w14:textId="77777777" w:rsidR="00B92CA8" w:rsidRPr="00260080" w:rsidRDefault="00B92CA8" w:rsidP="004966B2">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B3A17BA" w14:textId="77777777" w:rsidR="00B92CA8" w:rsidRPr="00511FD4" w:rsidRDefault="00B92CA8" w:rsidP="004966B2">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3EAD0F17" w14:textId="77777777" w:rsidR="00B92CA8" w:rsidRDefault="00B92CA8" w:rsidP="004966B2">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028BB00" w14:textId="77777777" w:rsidR="00B92CA8" w:rsidRPr="00260080" w:rsidRDefault="00B92CA8" w:rsidP="004966B2">
            <w:pPr>
              <w:rPr>
                <w:sz w:val="16"/>
                <w:szCs w:val="16"/>
              </w:rPr>
            </w:pPr>
            <w:r>
              <w:rPr>
                <w:sz w:val="16"/>
                <w:szCs w:val="16"/>
              </w:rPr>
              <w:t>Forfatter</w:t>
            </w:r>
          </w:p>
        </w:tc>
      </w:tr>
      <w:tr w:rsidR="00B92CA8" w:rsidRPr="00260080" w14:paraId="4628121F" w14:textId="77777777" w:rsidTr="00A30B8E">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378593883"/>
              <w:placeholder>
                <w:docPart w:val="D0BFC49CE0D94C20A56FA81081E84857"/>
              </w:placeholder>
              <w15:appearance w15:val="hidden"/>
            </w:sdtPr>
            <w:sdtEndPr/>
            <w:sdtContent>
              <w:p w14:paraId="1BE16B42" w14:textId="0EB98D4C" w:rsidR="00B92CA8" w:rsidRPr="00ED26AB" w:rsidRDefault="00B92CA8" w:rsidP="004966B2">
                <w:pPr>
                  <w:rPr>
                    <w:sz w:val="16"/>
                    <w:szCs w:val="16"/>
                  </w:rPr>
                </w:pPr>
                <w:r>
                  <w:rPr>
                    <w:sz w:val="16"/>
                    <w:szCs w:val="16"/>
                  </w:rPr>
                  <w:t xml:space="preserve">SOAN / </w:t>
                </w:r>
                <w:r>
                  <w:rPr>
                    <w:sz w:val="16"/>
                    <w:szCs w:val="16"/>
                  </w:rPr>
                  <w:br/>
                  <w:t>DT-TES</w:t>
                </w:r>
              </w:p>
            </w:sdtContent>
          </w:sdt>
          <w:sdt>
            <w:sdtPr>
              <w:rPr>
                <w:sz w:val="16"/>
                <w:szCs w:val="16"/>
              </w:rPr>
              <w:id w:val="-1979683120"/>
              <w:placeholder>
                <w:docPart w:val="073110F0AE1B432A91589A9187BB8CBD"/>
              </w:placeholder>
              <w15:appearance w15:val="hidden"/>
            </w:sdtPr>
            <w:sdtEndPr/>
            <w:sdtContent>
              <w:p w14:paraId="31DC7C39" w14:textId="6DDD7BDB" w:rsidR="00B92CA8" w:rsidRPr="00ED26AB" w:rsidRDefault="00EB3CAF" w:rsidP="004966B2">
                <w:pPr>
                  <w:rPr>
                    <w:sz w:val="16"/>
                    <w:szCs w:val="16"/>
                  </w:rPr>
                </w:pPr>
                <w:r>
                  <w:rPr>
                    <w:sz w:val="16"/>
                    <w:szCs w:val="16"/>
                  </w:rPr>
                  <w:t>27.09.2022</w:t>
                </w:r>
              </w:p>
            </w:sdtContent>
          </w:sdt>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29667DA" w14:textId="1FD29CCA" w:rsidR="00B92CA8" w:rsidRPr="00ED26AB" w:rsidRDefault="00EB46C4" w:rsidP="004966B2">
            <w:pPr>
              <w:rPr>
                <w:sz w:val="16"/>
                <w:szCs w:val="16"/>
              </w:rPr>
            </w:pPr>
            <w:sdt>
              <w:sdtPr>
                <w:rPr>
                  <w:sz w:val="16"/>
                  <w:szCs w:val="16"/>
                </w:rPr>
                <w:id w:val="820320962"/>
                <w:placeholder>
                  <w:docPart w:val="2BC021AEBA8040D0A8DD84696B4BA744"/>
                </w:placeholder>
                <w15:appearance w15:val="hidden"/>
              </w:sdtPr>
              <w:sdtEndPr/>
              <w:sdtContent>
                <w:r w:rsidR="00B92CA8">
                  <w:rPr>
                    <w:sz w:val="16"/>
                    <w:szCs w:val="16"/>
                  </w:rPr>
                  <w:t>DT-TES / Entrepriseledelse</w:t>
                </w:r>
              </w:sdtContent>
            </w:sdt>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9A094B0FEE594866A659005F103D4106"/>
              </w:placeholder>
              <w15:appearance w15:val="hidden"/>
            </w:sdtPr>
            <w:sdtEndPr/>
            <w:sdtContent>
              <w:p w14:paraId="0F1B0B89" w14:textId="7C02D9FB" w:rsidR="00B92CA8" w:rsidRPr="00511FD4" w:rsidRDefault="00B92CA8" w:rsidP="004966B2">
                <w:pPr>
                  <w:rPr>
                    <w:sz w:val="16"/>
                    <w:szCs w:val="16"/>
                  </w:rPr>
                </w:pPr>
                <w:r>
                  <w:rPr>
                    <w:sz w:val="16"/>
                    <w:szCs w:val="16"/>
                  </w:rPr>
                  <w:t>Styring af entrepriser</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0E70445761354A22A861831E4AA74550"/>
              </w:placeholder>
              <w15:appearance w15:val="hidden"/>
            </w:sdtPr>
            <w:sdtEndPr/>
            <w:sdtContent>
              <w:p w14:paraId="1B964BA2" w14:textId="3EAB556C" w:rsidR="00B92CA8" w:rsidRPr="00511FD4" w:rsidRDefault="00B92CA8" w:rsidP="004966B2">
                <w:pPr>
                  <w:rPr>
                    <w:sz w:val="16"/>
                    <w:szCs w:val="16"/>
                  </w:rPr>
                </w:pPr>
                <w:r>
                  <w:rPr>
                    <w:sz w:val="16"/>
                    <w:szCs w:val="16"/>
                  </w:rPr>
                  <w:t>30-09-2024</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6FE0368D" w14:textId="77777777" w:rsidR="00B92CA8" w:rsidRPr="0057405E" w:rsidRDefault="00EB46C4" w:rsidP="0047127B">
            <w:pPr>
              <w:rPr>
                <w:sz w:val="16"/>
                <w:szCs w:val="16"/>
              </w:rPr>
            </w:pPr>
            <w:sdt>
              <w:sdtPr>
                <w:rPr>
                  <w:sz w:val="16"/>
                  <w:szCs w:val="16"/>
                </w:rPr>
                <w:id w:val="768745788"/>
                <w14:checkbox>
                  <w14:checked w14:val="0"/>
                  <w14:checkedState w14:val="2612" w14:font="MS Gothic"/>
                  <w14:uncheckedState w14:val="2610" w14:font="MS Gothic"/>
                </w14:checkbox>
              </w:sdtPr>
              <w:sdtEndPr/>
              <w:sdtContent>
                <w:r w:rsidR="00B92CA8">
                  <w:rPr>
                    <w:rFonts w:ascii="MS Gothic" w:eastAsia="MS Gothic" w:hAnsi="MS Gothic" w:hint="eastAsia"/>
                    <w:sz w:val="16"/>
                    <w:szCs w:val="16"/>
                  </w:rPr>
                  <w:t>☐</w:t>
                </w:r>
              </w:sdtContent>
            </w:sdt>
            <w:r w:rsidR="00B92CA8">
              <w:rPr>
                <w:sz w:val="16"/>
                <w:szCs w:val="16"/>
              </w:rPr>
              <w:t xml:space="preserve"> </w:t>
            </w:r>
            <w:sdt>
              <w:sdtPr>
                <w:rPr>
                  <w:sz w:val="16"/>
                  <w:szCs w:val="16"/>
                </w:rPr>
                <w:id w:val="-2054223251"/>
                <w:placeholder>
                  <w:docPart w:val="0AD29E0EF71E4FB2B54C9BBDB8EFC620"/>
                </w:placeholder>
                <w:showingPlcHdr/>
                <w15:appearance w15:val="hidden"/>
              </w:sdtPr>
              <w:sdtEndPr/>
              <w:sdtContent>
                <w:r w:rsidR="00B92CA8" w:rsidRPr="0057405E">
                  <w:rPr>
                    <w:rStyle w:val="Pladsholdertekst"/>
                    <w:sz w:val="16"/>
                    <w:szCs w:val="16"/>
                  </w:rPr>
                  <w:t>Intern</w:t>
                </w:r>
              </w:sdtContent>
            </w:sdt>
          </w:p>
          <w:p w14:paraId="0799C1FA" w14:textId="5AC251B1" w:rsidR="00B92CA8" w:rsidRDefault="00EB46C4" w:rsidP="0047127B">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B92CA8">
                  <w:rPr>
                    <w:rFonts w:ascii="MS Gothic" w:eastAsia="MS Gothic" w:hAnsi="MS Gothic" w:hint="eastAsia"/>
                    <w:sz w:val="16"/>
                    <w:szCs w:val="16"/>
                  </w:rPr>
                  <w:t>☒</w:t>
                </w:r>
              </w:sdtContent>
            </w:sdt>
            <w:r w:rsidR="00B92CA8" w:rsidRPr="0057405E">
              <w:rPr>
                <w:sz w:val="16"/>
                <w:szCs w:val="16"/>
              </w:rPr>
              <w:t xml:space="preserve"> </w:t>
            </w:r>
            <w:sdt>
              <w:sdtPr>
                <w:rPr>
                  <w:sz w:val="16"/>
                  <w:szCs w:val="16"/>
                </w:rPr>
                <w:id w:val="-915393743"/>
                <w:placeholder>
                  <w:docPart w:val="57CA7F65FE124A41BFDADB67A4C69424"/>
                </w:placeholder>
                <w:showingPlcHdr/>
                <w15:appearance w15:val="hidden"/>
              </w:sdtPr>
              <w:sdtEndPr/>
              <w:sdtContent>
                <w:r w:rsidR="00B92CA8" w:rsidRPr="0057405E">
                  <w:rPr>
                    <w:rStyle w:val="Pladsholdertekst"/>
                    <w:sz w:val="16"/>
                    <w:szCs w:val="16"/>
                  </w:rPr>
                  <w:t>Ekstern</w:t>
                </w:r>
              </w:sdtContent>
            </w:sdt>
          </w:p>
          <w:p w14:paraId="30B345F3" w14:textId="77777777" w:rsidR="00B92CA8" w:rsidRPr="00511FD4" w:rsidRDefault="00B92CA8" w:rsidP="00BB54EB">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20437456"/>
              <w:placeholder>
                <w:docPart w:val="90A6FEF8A01A4E0394CC87105A3E9926"/>
              </w:placeholder>
              <w15:appearance w15:val="hidden"/>
            </w:sdtPr>
            <w:sdtEndPr/>
            <w:sdtContent>
              <w:p w14:paraId="688F429B" w14:textId="618F9DA0" w:rsidR="00B92CA8" w:rsidRDefault="00B92CA8" w:rsidP="004271FA">
                <w:pPr>
                  <w:rPr>
                    <w:sz w:val="16"/>
                    <w:szCs w:val="16"/>
                  </w:rPr>
                </w:pPr>
                <w:r>
                  <w:rPr>
                    <w:sz w:val="16"/>
                    <w:szCs w:val="16"/>
                  </w:rPr>
                  <w:t>19/02745</w:t>
                </w:r>
                <w:r w:rsidR="00A00493">
                  <w:rPr>
                    <w:sz w:val="16"/>
                    <w:szCs w:val="16"/>
                  </w:rPr>
                  <w:t>-15</w:t>
                </w:r>
              </w:p>
            </w:sdtContent>
          </w:sdt>
          <w:p w14:paraId="5AFB3183" w14:textId="77777777" w:rsidR="00B92CA8" w:rsidRDefault="00B92CA8" w:rsidP="004271FA">
            <w:pPr>
              <w:rPr>
                <w:sz w:val="16"/>
                <w:szCs w:val="16"/>
              </w:rPr>
            </w:pP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7693278B98344EDEB9683B8C6A4C3D5F"/>
              </w:placeholder>
              <w15:appearance w15:val="hidden"/>
            </w:sdtPr>
            <w:sdtEndPr/>
            <w:sdtContent>
              <w:p w14:paraId="71A75C6F" w14:textId="236FBA00" w:rsidR="00B92CA8" w:rsidRPr="00ED26AB" w:rsidRDefault="00A00493" w:rsidP="004966B2">
                <w:pPr>
                  <w:rPr>
                    <w:sz w:val="16"/>
                    <w:szCs w:val="16"/>
                  </w:rPr>
                </w:pPr>
                <w:r>
                  <w:rPr>
                    <w:sz w:val="16"/>
                    <w:szCs w:val="16"/>
                  </w:rPr>
                  <w:t>DHH/MITP / DT-TES</w:t>
                </w:r>
              </w:p>
            </w:sdtContent>
          </w:sdt>
          <w:p w14:paraId="3C91F31A" w14:textId="77777777" w:rsidR="00B92CA8" w:rsidRPr="00ED26AB" w:rsidRDefault="00B92CA8" w:rsidP="004966B2">
            <w:pPr>
              <w:rPr>
                <w:sz w:val="16"/>
                <w:szCs w:val="16"/>
              </w:rPr>
            </w:pPr>
          </w:p>
        </w:tc>
      </w:tr>
    </w:tbl>
    <w:p w14:paraId="0A4C1BC3" w14:textId="77777777" w:rsidR="00B92CA8" w:rsidRDefault="00B92CA8" w:rsidP="00BB54EB"/>
    <w:p w14:paraId="24D1BBEB" w14:textId="19A92AF0" w:rsidR="00B92CA8" w:rsidRDefault="00B92CA8" w:rsidP="00BB54EB"/>
    <w:p w14:paraId="45AF1D39" w14:textId="0F47F4E9" w:rsidR="00A012E0" w:rsidRDefault="00A012E0" w:rsidP="00EC17DF">
      <w:pPr>
        <w:tabs>
          <w:tab w:val="left" w:pos="1470"/>
        </w:tabs>
      </w:pPr>
    </w:p>
    <w:p w14:paraId="568B4232" w14:textId="77777777" w:rsidR="00B92CA8" w:rsidRPr="00A012E0" w:rsidRDefault="00B92CA8" w:rsidP="00EC17DF">
      <w:pPr>
        <w:tabs>
          <w:tab w:val="left" w:pos="1470"/>
        </w:tabs>
      </w:pPr>
    </w:p>
    <w:sectPr w:rsidR="00B92CA8" w:rsidRPr="00A012E0" w:rsidSect="000D5DD2">
      <w:headerReference w:type="even" r:id="rId14"/>
      <w:headerReference w:type="default" r:id="rId15"/>
      <w:footerReference w:type="even" r:id="rId16"/>
      <w:footerReference w:type="default" r:id="rId17"/>
      <w:headerReference w:type="first" r:id="rId18"/>
      <w:footerReference w:type="first" r:id="rId19"/>
      <w:pgSz w:w="11906" w:h="16838" w:code="9"/>
      <w:pgMar w:top="2100"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66F2" w14:textId="77777777" w:rsidR="00C56385" w:rsidRDefault="00C56385" w:rsidP="009E4B94">
      <w:pPr>
        <w:spacing w:line="240" w:lineRule="auto"/>
      </w:pPr>
      <w:r>
        <w:separator/>
      </w:r>
    </w:p>
  </w:endnote>
  <w:endnote w:type="continuationSeparator" w:id="0">
    <w:p w14:paraId="1CB21A67" w14:textId="77777777" w:rsidR="00C56385" w:rsidRDefault="00C5638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D4F8" w14:textId="77777777" w:rsidR="000D5DD2" w:rsidRDefault="000D5DD2">
    <w:pPr>
      <w:pStyle w:val="Sidefod"/>
    </w:pPr>
  </w:p>
  <w:p w14:paraId="5A6210AD" w14:textId="77777777" w:rsidR="00A30A14" w:rsidRDefault="00A30A1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9FF4" w14:textId="77777777" w:rsidR="000D5DD2" w:rsidRPr="00681D83" w:rsidRDefault="000D5DD2"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p w14:paraId="08E2536C" w14:textId="77777777" w:rsidR="00A30A14" w:rsidRDefault="00A30A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FE3F" w14:textId="77777777" w:rsidR="000D5DD2" w:rsidRDefault="000D5DD2" w:rsidP="00ED282F">
    <w:pPr>
      <w:pStyle w:val="Sidefod"/>
      <w:spacing w:before="454"/>
    </w:pPr>
  </w:p>
  <w:tbl>
    <w:tblPr>
      <w:tblStyle w:val="Tabel-Gitter"/>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0D5DD2" w14:paraId="417B0273" w14:textId="77777777" w:rsidTr="00C24D14">
      <w:trPr>
        <w:trHeight w:val="567"/>
      </w:trPr>
      <w:tc>
        <w:tcPr>
          <w:tcW w:w="2410" w:type="dxa"/>
          <w:vAlign w:val="bottom"/>
        </w:tcPr>
        <w:sdt>
          <w:sdtPr>
            <w:tag w:val="{&quot;templafy&quot;:{&quot;id&quot;:&quot;11808111-df26-4d88-83ea-7e74e89078a4&quot;}}"/>
            <w:id w:val="-680578259"/>
            <w:placeholder>
              <w:docPart w:val="E721E8D51AE443FCB53AB02118D069C1"/>
            </w:placeholder>
          </w:sdtPr>
          <w:sdtEndPr/>
          <w:sdtContent>
            <w:p w14:paraId="40406DE2" w14:textId="77777777" w:rsidR="000D5DD2" w:rsidRDefault="000D5DD2">
              <w:pPr>
                <w:pStyle w:val="Sidefod"/>
              </w:pPr>
              <w:r>
                <w:t>Vejdirektoratet</w:t>
              </w:r>
            </w:p>
          </w:sdtContent>
        </w:sdt>
        <w:sdt>
          <w:sdtPr>
            <w:alias w:val="UserProfile.Office.Address"/>
            <w:tag w:val="{&quot;templafy&quot;:{&quot;id&quot;:&quot;a54abefc-4e22-4dbb-8ac0-5fabaf72ba01&quot;}}"/>
            <w:id w:val="600001593"/>
            <w:placeholder>
              <w:docPart w:val="B03A44C97E0846958E2BABB491993FD7"/>
            </w:placeholder>
          </w:sdtPr>
          <w:sdtEndPr/>
          <w:sdtContent>
            <w:p w14:paraId="02C45D62" w14:textId="77777777" w:rsidR="000D5DD2" w:rsidRDefault="000D5DD2">
              <w:pPr>
                <w:pStyle w:val="Sidefod"/>
              </w:pPr>
              <w:r>
                <w:t>Thomas Helsteds Vej 11</w:t>
              </w:r>
            </w:p>
            <w:p w14:paraId="423F29C1" w14:textId="77777777" w:rsidR="000D5DD2" w:rsidRDefault="000D5DD2">
              <w:pPr>
                <w:pStyle w:val="Sidefod"/>
              </w:pPr>
              <w:r>
                <w:t>Postboks 529</w:t>
              </w:r>
            </w:p>
            <w:p w14:paraId="0C31B0F4" w14:textId="77777777" w:rsidR="000D5DD2" w:rsidRDefault="000D5DD2">
              <w:pPr>
                <w:pStyle w:val="Sidefod"/>
              </w:pPr>
              <w:r>
                <w:t>8660 Skanderborg</w:t>
              </w:r>
            </w:p>
          </w:sdtContent>
        </w:sdt>
      </w:tc>
      <w:tc>
        <w:tcPr>
          <w:tcW w:w="2410" w:type="dxa"/>
          <w:vAlign w:val="bottom"/>
        </w:tcPr>
        <w:sdt>
          <w:sdtPr>
            <w:alias w:val="group"/>
            <w:tag w:val="{&quot;templafy&quot;:{&quot;id&quot;:&quot;3f6e3413-23c1-415f-945c-2d93c194f9e4&quot;}}"/>
            <w:id w:val="295413145"/>
            <w:placeholder>
              <w:docPart w:val="D6C7F1A01A4549DE8AA66BB5FC79D961"/>
            </w:placeholder>
          </w:sdtPr>
          <w:sdtEndPr/>
          <w:sdtContent>
            <w:p w14:paraId="695E30F8" w14:textId="77777777" w:rsidR="000D5DD2" w:rsidRPr="005156D2" w:rsidRDefault="00EB46C4" w:rsidP="00C24D14">
              <w:pPr>
                <w:pStyle w:val="Sidefod"/>
              </w:pPr>
              <w:sdt>
                <w:sdtPr>
                  <w:tag w:val="{&quot;templafy&quot;:{&quot;id&quot;:&quot;06ebbd82-2042-40c1-b357-4f25037533f5&quot;}}"/>
                  <w:id w:val="-1387175682"/>
                  <w:placeholder>
                    <w:docPart w:val="D6C7F1A01A4549DE8AA66BB5FC79D961"/>
                  </w:placeholder>
                </w:sdtPr>
                <w:sdtEndPr/>
                <w:sdtContent>
                  <w:r w:rsidR="000D5DD2">
                    <w:t>Telefon</w:t>
                  </w:r>
                </w:sdtContent>
              </w:sdt>
              <w:r w:rsidR="000D5DD2">
                <w:t xml:space="preserve"> </w:t>
              </w:r>
              <w:sdt>
                <w:sdtPr>
                  <w:tag w:val="{&quot;templafy&quot;:{&quot;id&quot;:&quot;351ccd1d-b2b7-480c-831d-48eeef41807b&quot;}}"/>
                  <w:id w:val="383687671"/>
                  <w:placeholder>
                    <w:docPart w:val="D6C7F1A01A4549DE8AA66BB5FC79D961"/>
                  </w:placeholder>
                </w:sdtPr>
                <w:sdtEndPr/>
                <w:sdtContent>
                  <w:r w:rsidR="000D5DD2">
                    <w:t>+45 7244 3333</w:t>
                  </w:r>
                </w:sdtContent>
              </w:sdt>
            </w:p>
          </w:sdtContent>
        </w:sdt>
        <w:sdt>
          <w:sdtPr>
            <w:tag w:val="{&quot;templafy&quot;:{&quot;id&quot;:&quot;1106dfbd-8e3f-4bf0-bd82-9049e025619e&quot;}}"/>
            <w:id w:val="1674755611"/>
            <w:placeholder>
              <w:docPart w:val="5BD734FC2C444EFF8B50911F4058DC2E"/>
            </w:placeholder>
          </w:sdtPr>
          <w:sdtEndPr/>
          <w:sdtContent>
            <w:p w14:paraId="5D897A00" w14:textId="77777777" w:rsidR="000D5DD2" w:rsidRDefault="000D5DD2">
              <w:pPr>
                <w:pStyle w:val="Sidefod"/>
              </w:pPr>
              <w:r>
                <w:t>vd@vd.dk</w:t>
              </w:r>
            </w:p>
          </w:sdtContent>
        </w:sdt>
        <w:sdt>
          <w:sdtPr>
            <w:tag w:val="{&quot;templafy&quot;:{&quot;id&quot;:&quot;fbede0db-bc00-4f2d-b294-33dfd3c41985&quot;}}"/>
            <w:id w:val="747393710"/>
            <w:placeholder>
              <w:docPart w:val="D6C7F1A01A4549DE8AA66BB5FC79D961"/>
            </w:placeholder>
          </w:sdtPr>
          <w:sdtEndPr/>
          <w:sdtContent>
            <w:p w14:paraId="7E1A3F04" w14:textId="77777777" w:rsidR="000D5DD2" w:rsidRDefault="000D5DD2">
              <w:pPr>
                <w:pStyle w:val="Sidefod"/>
              </w:pPr>
              <w:r>
                <w:t>vejdirektoratet.dk</w:t>
              </w:r>
            </w:p>
          </w:sdtContent>
        </w:sdt>
      </w:tc>
      <w:tc>
        <w:tcPr>
          <w:tcW w:w="2693" w:type="dxa"/>
          <w:vAlign w:val="bottom"/>
        </w:tcPr>
        <w:sdt>
          <w:sdtPr>
            <w:tag w:val="{&quot;templafy&quot;:{&quot;id&quot;:&quot;794d39c6-a35b-47bc-a772-b8af4d6fa3a7&quot;}}"/>
            <w:id w:val="250781252"/>
            <w:placeholder>
              <w:docPart w:val="D6C7F1A01A4549DE8AA66BB5FC79D961"/>
            </w:placeholder>
          </w:sdtPr>
          <w:sdtEndPr/>
          <w:sdtContent>
            <w:p w14:paraId="4FF087AB" w14:textId="77777777" w:rsidR="000D5DD2" w:rsidRPr="00581102" w:rsidRDefault="00EB46C4" w:rsidP="00C24D14">
              <w:pPr>
                <w:pStyle w:val="Sidefod"/>
              </w:pPr>
              <w:sdt>
                <w:sdtPr>
                  <w:tag w:val="{&quot;templafy&quot;:{&quot;id&quot;:&quot;ea690c20-d69f-432c-9003-f3e606c3e686&quot;}}"/>
                  <w:id w:val="-1579751538"/>
                  <w:placeholder>
                    <w:docPart w:val="D6C7F1A01A4549DE8AA66BB5FC79D961"/>
                  </w:placeholder>
                </w:sdtPr>
                <w:sdtEndPr/>
                <w:sdtContent>
                  <w:r w:rsidR="000D5DD2">
                    <w:t>SE</w:t>
                  </w:r>
                </w:sdtContent>
              </w:sdt>
              <w:r w:rsidR="000D5DD2">
                <w:t xml:space="preserve"> </w:t>
              </w:r>
              <w:sdt>
                <w:sdtPr>
                  <w:tag w:val="{&quot;templafy&quot;:{&quot;id&quot;:&quot;e364c656-c4c0-48e6-8236-a9356bbf913c&quot;}}"/>
                  <w:id w:val="-1884241797"/>
                  <w:placeholder>
                    <w:docPart w:val="D6C7F1A01A4549DE8AA66BB5FC79D961"/>
                  </w:placeholder>
                </w:sdtPr>
                <w:sdtEndPr/>
                <w:sdtContent>
                  <w:r w:rsidR="000D5DD2">
                    <w:t>60729018</w:t>
                  </w:r>
                </w:sdtContent>
              </w:sdt>
            </w:p>
          </w:sdtContent>
        </w:sdt>
        <w:sdt>
          <w:sdtPr>
            <w:alias w:val="group"/>
            <w:tag w:val="{&quot;templafy&quot;:{&quot;id&quot;:&quot;fcb3f6c9-8f4b-4c21-9746-78025e293822&quot;}}"/>
            <w:id w:val="-849331041"/>
            <w:placeholder>
              <w:docPart w:val="D6C7F1A01A4549DE8AA66BB5FC79D961"/>
            </w:placeholder>
          </w:sdtPr>
          <w:sdtEndPr/>
          <w:sdtContent>
            <w:p w14:paraId="599197D7" w14:textId="77777777" w:rsidR="000D5DD2" w:rsidRDefault="00EB46C4" w:rsidP="00C24D14">
              <w:pPr>
                <w:pStyle w:val="Sidefod"/>
              </w:pPr>
              <w:sdt>
                <w:sdtPr>
                  <w:tag w:val="{&quot;templafy&quot;:{&quot;id&quot;:&quot;ddaedb5b-2834-4994-872b-27debb1bdb21&quot;}}"/>
                  <w:id w:val="-1781563761"/>
                  <w:placeholder>
                    <w:docPart w:val="D6C7F1A01A4549DE8AA66BB5FC79D961"/>
                  </w:placeholder>
                </w:sdtPr>
                <w:sdtEndPr/>
                <w:sdtContent>
                  <w:r w:rsidR="000D5DD2">
                    <w:t>EAN</w:t>
                  </w:r>
                </w:sdtContent>
              </w:sdt>
              <w:r w:rsidR="000D5DD2">
                <w:t xml:space="preserve"> </w:t>
              </w:r>
              <w:sdt>
                <w:sdtPr>
                  <w:tag w:val="{&quot;templafy&quot;:{&quot;id&quot;:&quot;10ed06e6-b85a-46f0-91ac-f610e630adc0&quot;}}"/>
                  <w:id w:val="476807896"/>
                  <w:placeholder>
                    <w:docPart w:val="D6C7F1A01A4549DE8AA66BB5FC79D961"/>
                  </w:placeholder>
                </w:sdtPr>
                <w:sdtEndPr/>
                <w:sdtContent>
                  <w:r w:rsidR="000D5DD2">
                    <w:t>5798000893450</w:t>
                  </w:r>
                </w:sdtContent>
              </w:sdt>
            </w:p>
          </w:sdtContent>
        </w:sdt>
      </w:tc>
    </w:tr>
  </w:tbl>
  <w:p w14:paraId="2719CC79" w14:textId="77777777" w:rsidR="000D5DD2" w:rsidRPr="00A82A9D" w:rsidRDefault="000D5DD2" w:rsidP="00ED282F">
    <w:pPr>
      <w:pStyle w:val="Sidefod"/>
    </w:pPr>
  </w:p>
  <w:p w14:paraId="2D796F4A" w14:textId="77777777" w:rsidR="00A30A14" w:rsidRDefault="00A30A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4A15" w14:textId="77777777" w:rsidR="00C56385" w:rsidRDefault="00C56385" w:rsidP="009E4B94">
      <w:pPr>
        <w:spacing w:line="240" w:lineRule="auto"/>
      </w:pPr>
      <w:r>
        <w:separator/>
      </w:r>
    </w:p>
  </w:footnote>
  <w:footnote w:type="continuationSeparator" w:id="0">
    <w:p w14:paraId="0D76C655" w14:textId="77777777" w:rsidR="00C56385" w:rsidRDefault="00C5638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C3E8" w14:textId="77777777" w:rsidR="000D5DD2" w:rsidRDefault="000D5DD2">
    <w:pPr>
      <w:pStyle w:val="Sidehoved"/>
    </w:pPr>
  </w:p>
  <w:p w14:paraId="053C5743" w14:textId="77777777" w:rsidR="00A30A14" w:rsidRDefault="00A30A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053B" w14:textId="77777777" w:rsidR="000D5DD2" w:rsidRDefault="000D5DD2">
    <w:r>
      <w:rPr>
        <w:noProof/>
      </w:rPr>
      <w:drawing>
        <wp:anchor distT="0" distB="0" distL="0" distR="0" simplePos="0" relativeHeight="251659264" behindDoc="0" locked="0" layoutInCell="1" allowOverlap="1" wp14:anchorId="577EA530" wp14:editId="30940CE9">
          <wp:simplePos x="0" y="0"/>
          <wp:positionH relativeFrom="page">
            <wp:posOffset>720000</wp:posOffset>
          </wp:positionH>
          <wp:positionV relativeFrom="page">
            <wp:posOffset>540000</wp:posOffset>
          </wp:positionV>
          <wp:extent cx="1665841" cy="432000"/>
          <wp:effectExtent l="0" t="0" r="0" b="0"/>
          <wp:wrapNone/>
          <wp:docPr id="251526552" name="VDLogoHide"/>
          <wp:cNvGraphicFramePr/>
          <a:graphic xmlns:a="http://schemas.openxmlformats.org/drawingml/2006/main">
            <a:graphicData uri="http://schemas.openxmlformats.org/drawingml/2006/picture">
              <pic:pic xmlns:pic="http://schemas.openxmlformats.org/drawingml/2006/picture">
                <pic:nvPicPr>
                  <pic:cNvPr id="251526552" name="VDLogoHide"/>
                  <pic:cNvPicPr/>
                </pic:nvPicPr>
                <pic:blipFill>
                  <a:blip r:embed="rId1"/>
                  <a:srcRect/>
                  <a:stretch/>
                </pic:blipFill>
                <pic:spPr>
                  <a:xfrm>
                    <a:off x="0" y="0"/>
                    <a:ext cx="1665841" cy="432000"/>
                  </a:xfrm>
                  <a:prstGeom prst="rect">
                    <a:avLst/>
                  </a:prstGeom>
                </pic:spPr>
              </pic:pic>
            </a:graphicData>
          </a:graphic>
        </wp:anchor>
      </w:drawing>
    </w:r>
  </w:p>
  <w:p w14:paraId="6343652A" w14:textId="77777777" w:rsidR="00A30A14" w:rsidRDefault="00A30A1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C7BB" w14:textId="77777777" w:rsidR="000D5DD2" w:rsidRDefault="000D5DD2" w:rsidP="00E138C8">
    <w:pPr>
      <w:pStyle w:val="Sidehoved"/>
    </w:pPr>
  </w:p>
  <w:p w14:paraId="228A40BB" w14:textId="77777777" w:rsidR="000D5DD2" w:rsidRDefault="000D5DD2" w:rsidP="00E138C8">
    <w:pPr>
      <w:pStyle w:val="Sidehoved"/>
    </w:pPr>
  </w:p>
  <w:tbl>
    <w:tblPr>
      <w:tblStyle w:val="Tabel-Gitter"/>
      <w:tblpPr w:leftFromText="142" w:rightFromText="142" w:vertAnchor="text" w:horzAnchor="page" w:tblpX="70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0D5DD2" w14:paraId="43D48CE1" w14:textId="77777777" w:rsidTr="00C24D14">
      <w:trPr>
        <w:trHeight w:val="20"/>
      </w:trPr>
      <w:tc>
        <w:tcPr>
          <w:tcW w:w="1470" w:type="dxa"/>
          <w:hideMark/>
        </w:tcPr>
        <w:sdt>
          <w:sdtPr>
            <w:tag w:val="{&quot;templafy&quot;:{&quot;id&quot;:&quot;b43552fc-f7f7-4c59-be69-4a3bdc8fa7aa&quot;}}"/>
            <w:id w:val="336818944"/>
            <w:placeholder>
              <w:docPart w:val="172C9B7C907A498FBA8B2AADA27427EB"/>
            </w:placeholder>
          </w:sdtPr>
          <w:sdtEndPr/>
          <w:sdtContent>
            <w:p w14:paraId="2CE1F9B6" w14:textId="77777777" w:rsidR="000D5DD2" w:rsidRDefault="000D5DD2">
              <w:pPr>
                <w:pStyle w:val="Template-Dato"/>
              </w:pPr>
              <w:r>
                <w:t>Dato</w:t>
              </w:r>
            </w:p>
          </w:sdtContent>
        </w:sdt>
      </w:tc>
      <w:tc>
        <w:tcPr>
          <w:tcW w:w="2783" w:type="dxa"/>
          <w:hideMark/>
        </w:tcPr>
        <w:p w14:paraId="7435824C" w14:textId="2AB259A3" w:rsidR="000D5DD2" w:rsidRDefault="00EB3CAF">
          <w:pPr>
            <w:pStyle w:val="Template-Dato"/>
          </w:pPr>
          <w:r>
            <w:t>27. september 2022</w:t>
          </w:r>
        </w:p>
      </w:tc>
    </w:tr>
    <w:tr w:rsidR="000D5DD2" w14:paraId="1BF66CBB" w14:textId="77777777" w:rsidTr="00C24D14">
      <w:trPr>
        <w:trHeight w:val="20"/>
      </w:trPr>
      <w:tc>
        <w:tcPr>
          <w:tcW w:w="1470" w:type="dxa"/>
          <w:hideMark/>
        </w:tcPr>
        <w:sdt>
          <w:sdtPr>
            <w:tag w:val="{&quot;templafy&quot;:{&quot;id&quot;:&quot;5c52cb3c-28c9-440a-85ab-553aa3c54206&quot;}}"/>
            <w:id w:val="788628192"/>
            <w:placeholder>
              <w:docPart w:val="4723B3AD6C064FD3A8B280674C8587DE"/>
            </w:placeholder>
          </w:sdtPr>
          <w:sdtEndPr/>
          <w:sdtContent>
            <w:p w14:paraId="4C2D6389" w14:textId="77777777" w:rsidR="000D5DD2" w:rsidRDefault="000D5DD2">
              <w:pPr>
                <w:pStyle w:val="Template-Dato"/>
              </w:pPr>
              <w:r>
                <w:t>Sagsbehandler</w:t>
              </w:r>
            </w:p>
          </w:sdtContent>
        </w:sdt>
      </w:tc>
      <w:tc>
        <w:tcPr>
          <w:tcW w:w="2783" w:type="dxa"/>
          <w:hideMark/>
        </w:tcPr>
        <w:p w14:paraId="045069C5" w14:textId="1EDB4DFC" w:rsidR="000D5DD2" w:rsidRDefault="00EB46C4" w:rsidP="00C24D14">
          <w:pPr>
            <w:pStyle w:val="Template-Dato"/>
          </w:pPr>
          <w:sdt>
            <w:sdtPr>
              <w:alias w:val="group"/>
              <w:tag w:val="{&quot;templafy&quot;:{&quot;id&quot;:&quot;fe237b7c-06e5-4bff-94a0-0b67ea4dc346&quot;}}"/>
              <w:id w:val="-1270703806"/>
              <w:placeholder>
                <w:docPart w:val="16FC0CD430C24FCD871A260C346EA253"/>
              </w:placeholder>
            </w:sdtPr>
            <w:sdtEndPr/>
            <w:sdtContent>
              <w:sdt>
                <w:sdtPr>
                  <w:alias w:val="360OurRef.Name"/>
                  <w:tag w:val="OurRef.Name"/>
                  <w:id w:val="-1722441504"/>
                  <w:placeholder>
                    <w:docPart w:val="41AFC04D40AA4234979CD1D679F36A82"/>
                  </w:placeholder>
                  <w:dataBinding w:prefixMappings="xmlns:gbs='http://www.software-innovation.no/growBusinessDocument'" w:xpath="/gbs:GrowBusinessDocument/gbs:OurRef.Name[@gbs:key='867340573']" w:storeItemID="{43182AD2-2866-4A8F-8AB0-13F27009C37C}"/>
                  <w:text/>
                </w:sdtPr>
                <w:sdtEndPr/>
                <w:sdtContent>
                  <w:r w:rsidR="000D5DD2">
                    <w:t>Dorthe Hessellund Hansen</w:t>
                  </w:r>
                </w:sdtContent>
              </w:sdt>
            </w:sdtContent>
          </w:sdt>
          <w:sdt>
            <w:sdtPr>
              <w:rPr>
                <w:vanish/>
              </w:rPr>
              <w:alias w:val="Name"/>
              <w:tag w:val="{&quot;templafy&quot;:{&quot;id&quot;:&quot;e0e3a3de-639f-46f8-8531-a868de00ef2d&quot;}}"/>
              <w:id w:val="1535851584"/>
              <w:placeholder>
                <w:docPart w:val="16FC0CD430C24FCD871A260C346EA253"/>
              </w:placeholder>
            </w:sdtPr>
            <w:sdtEndPr/>
            <w:sdtContent>
              <w:r w:rsidR="000D5DD2">
                <w:rPr>
                  <w:vanish/>
                </w:rPr>
                <w:t>Dorthe Hessellund Hansen</w:t>
              </w:r>
            </w:sdtContent>
          </w:sdt>
        </w:p>
      </w:tc>
    </w:tr>
    <w:tr w:rsidR="000D5DD2" w:rsidRPr="00E73429" w14:paraId="68F4118E" w14:textId="77777777" w:rsidTr="00C24D14">
      <w:trPr>
        <w:trHeight w:val="20"/>
      </w:trPr>
      <w:tc>
        <w:tcPr>
          <w:tcW w:w="1470" w:type="dxa"/>
          <w:hideMark/>
        </w:tcPr>
        <w:sdt>
          <w:sdtPr>
            <w:tag w:val="{&quot;templafy&quot;:{&quot;id&quot;:&quot;caba7d31-a46b-4929-9e8b-689a1e1ddf36&quot;}}"/>
            <w:id w:val="890231394"/>
            <w:placeholder>
              <w:docPart w:val="4723B3AD6C064FD3A8B280674C8587DE"/>
            </w:placeholder>
          </w:sdtPr>
          <w:sdtEndPr/>
          <w:sdtContent>
            <w:p w14:paraId="57B60452" w14:textId="77777777" w:rsidR="000D5DD2" w:rsidRDefault="000D5DD2">
              <w:pPr>
                <w:pStyle w:val="Template-Dato"/>
              </w:pPr>
              <w:r>
                <w:t>Mail</w:t>
              </w:r>
            </w:p>
          </w:sdtContent>
        </w:sdt>
      </w:tc>
      <w:tc>
        <w:tcPr>
          <w:tcW w:w="2783" w:type="dxa"/>
          <w:hideMark/>
        </w:tcPr>
        <w:p w14:paraId="7CD09514" w14:textId="31E6AF64" w:rsidR="000D5DD2" w:rsidRPr="00E73429" w:rsidRDefault="00EB46C4" w:rsidP="00C24D14">
          <w:pPr>
            <w:pStyle w:val="Template-Dato"/>
          </w:pPr>
          <w:sdt>
            <w:sdtPr>
              <w:alias w:val="group"/>
              <w:tag w:val="{&quot;templafy&quot;:{&quot;id&quot;:&quot;bc14534b-be6a-485b-80ae-71a882ddc8ca&quot;}}"/>
              <w:id w:val="1002317809"/>
              <w:placeholder>
                <w:docPart w:val="16FC0CD430C24FCD871A260C346EA253"/>
              </w:placeholder>
            </w:sdtPr>
            <w:sdtEndPr/>
            <w:sdtContent>
              <w:sdt>
                <w:sdtPr>
                  <w:alias w:val="360E-mail"/>
                  <w:tag w:val="OurRef.E-mail"/>
                  <w:id w:val="185957261"/>
                  <w:placeholder>
                    <w:docPart w:val="41AFC04D40AA4234979CD1D679F36A82"/>
                  </w:placeholder>
                  <w:dataBinding w:prefixMappings="xmlns:gbs='http://www.software-innovation.no/growBusinessDocument'" w:xpath="/gbs:GrowBusinessDocument/gbs:OurRef.E-mail[@gbs:key='991294761']" w:storeItemID="{43182AD2-2866-4A8F-8AB0-13F27009C37C}"/>
                  <w:text/>
                </w:sdtPr>
                <w:sdtEndPr/>
                <w:sdtContent>
                  <w:r w:rsidR="000D5DD2">
                    <w:t>dhh@vd.dk</w:t>
                  </w:r>
                </w:sdtContent>
              </w:sdt>
            </w:sdtContent>
          </w:sdt>
          <w:sdt>
            <w:sdtPr>
              <w:rPr>
                <w:vanish/>
              </w:rPr>
              <w:alias w:val="Email"/>
              <w:tag w:val="{&quot;templafy&quot;:{&quot;id&quot;:&quot;21a49ce0-de25-427b-a0c9-105c382ca369&quot;}}"/>
              <w:id w:val="-1852402759"/>
              <w:placeholder>
                <w:docPart w:val="21DBED95531348D59301932D73F12729"/>
              </w:placeholder>
            </w:sdtPr>
            <w:sdtEndPr/>
            <w:sdtContent>
              <w:r w:rsidR="000D5DD2">
                <w:rPr>
                  <w:vanish/>
                </w:rPr>
                <w:t>dhh@vd.dk</w:t>
              </w:r>
            </w:sdtContent>
          </w:sdt>
        </w:p>
      </w:tc>
    </w:tr>
    <w:tr w:rsidR="000D5DD2" w14:paraId="6EE545BE" w14:textId="77777777" w:rsidTr="00C24D14">
      <w:trPr>
        <w:trHeight w:val="20"/>
      </w:trPr>
      <w:tc>
        <w:tcPr>
          <w:tcW w:w="1470" w:type="dxa"/>
          <w:hideMark/>
        </w:tcPr>
        <w:sdt>
          <w:sdtPr>
            <w:tag w:val="{&quot;templafy&quot;:{&quot;id&quot;:&quot;89d43c83-14e0-4072-a8b0-98ccd95ecfa9&quot;}}"/>
            <w:id w:val="1424381145"/>
            <w:placeholder>
              <w:docPart w:val="4723B3AD6C064FD3A8B280674C8587DE"/>
            </w:placeholder>
          </w:sdtPr>
          <w:sdtEndPr/>
          <w:sdtContent>
            <w:p w14:paraId="76526700" w14:textId="77777777" w:rsidR="000D5DD2" w:rsidRDefault="000D5DD2">
              <w:pPr>
                <w:pStyle w:val="Template-Dato"/>
              </w:pPr>
              <w:r>
                <w:t>Telefon</w:t>
              </w:r>
            </w:p>
          </w:sdtContent>
        </w:sdt>
      </w:tc>
      <w:tc>
        <w:tcPr>
          <w:tcW w:w="2783" w:type="dxa"/>
          <w:hideMark/>
        </w:tcPr>
        <w:p w14:paraId="524652DA" w14:textId="23FCDE07" w:rsidR="000D5DD2" w:rsidRDefault="00EB46C4" w:rsidP="00C24D14">
          <w:pPr>
            <w:pStyle w:val="Template-Dato"/>
          </w:pPr>
          <w:sdt>
            <w:sdtPr>
              <w:alias w:val="group"/>
              <w:tag w:val="{&quot;templafy&quot;:{&quot;id&quot;:&quot;4cd862c6-3425-418b-b88f-c1019ac5b559&quot;}}"/>
              <w:id w:val="-1266380788"/>
              <w:placeholder>
                <w:docPart w:val="16FC0CD430C24FCD871A260C346EA253"/>
              </w:placeholder>
            </w:sdtPr>
            <w:sdtEndPr/>
            <w:sdtContent>
              <w:sdt>
                <w:sdtPr>
                  <w:alias w:val="360DirectLine"/>
                  <w:tag w:val="OurRef.DirectLine"/>
                  <w:id w:val="461235549"/>
                  <w:placeholder>
                    <w:docPart w:val="41AFC04D40AA4234979CD1D679F36A82"/>
                  </w:placeholder>
                  <w:dataBinding w:prefixMappings="xmlns:gbs='http://www.software-innovation.no/growBusinessDocument'" w:xpath="/gbs:GrowBusinessDocument/gbs:OurRef.DirectLine[@gbs:key='1352296062']" w:storeItemID="{43182AD2-2866-4A8F-8AB0-13F27009C37C}"/>
                  <w:text/>
                </w:sdtPr>
                <w:sdtEndPr/>
                <w:sdtContent>
                  <w:r w:rsidR="000D5DD2">
                    <w:t>+45 7244 2461</w:t>
                  </w:r>
                </w:sdtContent>
              </w:sdt>
            </w:sdtContent>
          </w:sdt>
          <w:sdt>
            <w:sdtPr>
              <w:rPr>
                <w:vanish/>
              </w:rPr>
              <w:alias w:val="DirectPhone"/>
              <w:tag w:val="{&quot;templafy&quot;:{&quot;id&quot;:&quot;b2621f93-a532-4d2d-b503-2e89fd7d0737&quot;}}"/>
              <w:id w:val="-2052370531"/>
              <w:placeholder>
                <w:docPart w:val="38EB8A5D58D646BD9D2EF6C45C33232D"/>
              </w:placeholder>
            </w:sdtPr>
            <w:sdtEndPr/>
            <w:sdtContent>
              <w:r w:rsidR="000D5DD2">
                <w:rPr>
                  <w:vanish/>
                </w:rPr>
                <w:t>+45 7244 2461</w:t>
              </w:r>
            </w:sdtContent>
          </w:sdt>
        </w:p>
      </w:tc>
    </w:tr>
    <w:tr w:rsidR="000D5DD2" w:rsidRPr="003269EE" w14:paraId="1DE0B574" w14:textId="77777777" w:rsidTr="00C24D14">
      <w:trPr>
        <w:trHeight w:val="20"/>
      </w:trPr>
      <w:tc>
        <w:tcPr>
          <w:tcW w:w="1470" w:type="dxa"/>
          <w:hideMark/>
        </w:tcPr>
        <w:sdt>
          <w:sdtPr>
            <w:tag w:val="{&quot;templafy&quot;:{&quot;id&quot;:&quot;4d294f7b-b1fb-4d19-9e47-e2a97e1e91c5&quot;}}"/>
            <w:id w:val="1346060849"/>
            <w:placeholder>
              <w:docPart w:val="4723B3AD6C064FD3A8B280674C8587DE"/>
            </w:placeholder>
          </w:sdtPr>
          <w:sdtEndPr/>
          <w:sdtContent>
            <w:p w14:paraId="6CB16DFA" w14:textId="77777777" w:rsidR="000D5DD2" w:rsidRDefault="000D5DD2">
              <w:pPr>
                <w:pStyle w:val="Template-Dato"/>
              </w:pPr>
              <w:r>
                <w:t>Dokument</w:t>
              </w:r>
            </w:p>
          </w:sdtContent>
        </w:sdt>
      </w:tc>
      <w:tc>
        <w:tcPr>
          <w:tcW w:w="2783" w:type="dxa"/>
        </w:tcPr>
        <w:p w14:paraId="6DD4F5A5" w14:textId="4A161E6B" w:rsidR="000D5DD2" w:rsidRPr="003269EE" w:rsidRDefault="00EB46C4" w:rsidP="00C24D14">
          <w:pPr>
            <w:pStyle w:val="Template-Dato"/>
          </w:pPr>
          <w:sdt>
            <w:sdtPr>
              <w:alias w:val="group"/>
              <w:tag w:val="{&quot;templafy&quot;:{&quot;id&quot;:&quot;050adba2-13b5-4c00-b179-87b16df05417&quot;}}"/>
              <w:id w:val="472796055"/>
              <w:placeholder>
                <w:docPart w:val="0360057066E24DAD9E341B0AEF4AAB0C"/>
              </w:placeholder>
            </w:sdtPr>
            <w:sdtEndPr/>
            <w:sdtContent>
              <w:sdt>
                <w:sdtPr>
                  <w:alias w:val="360DocumentNumber"/>
                  <w:tag w:val="DocumentNumber"/>
                  <w:id w:val="-447075518"/>
                  <w:placeholder>
                    <w:docPart w:val="0360057066E24DAD9E341B0AEF4AAB0C"/>
                  </w:placeholder>
                  <w:text/>
                </w:sdtPr>
                <w:sdtEndPr/>
                <w:sdtContent>
                  <w:r w:rsidR="000D5DD2">
                    <w:t>19/02745-15</w:t>
                  </w:r>
                </w:sdtContent>
              </w:sdt>
            </w:sdtContent>
          </w:sdt>
        </w:p>
      </w:tc>
    </w:tr>
    <w:tr w:rsidR="000D5DD2" w14:paraId="6CE365CD" w14:textId="77777777" w:rsidTr="00C24D14">
      <w:trPr>
        <w:trHeight w:val="20"/>
      </w:trPr>
      <w:tc>
        <w:tcPr>
          <w:tcW w:w="1470" w:type="dxa"/>
          <w:hideMark/>
        </w:tcPr>
        <w:sdt>
          <w:sdtPr>
            <w:tag w:val="{&quot;templafy&quot;:{&quot;id&quot;:&quot;fc38d9e8-fb71-4f45-b3f9-6cef4cbebe10&quot;}}"/>
            <w:id w:val="-1294601238"/>
            <w:placeholder>
              <w:docPart w:val="4723B3AD6C064FD3A8B280674C8587DE"/>
            </w:placeholder>
          </w:sdtPr>
          <w:sdtEndPr/>
          <w:sdtContent>
            <w:p w14:paraId="509DD604" w14:textId="77777777" w:rsidR="000D5DD2" w:rsidRDefault="000D5DD2">
              <w:pPr>
                <w:pStyle w:val="Template-Dato"/>
              </w:pPr>
              <w:r>
                <w:t>Side</w:t>
              </w:r>
            </w:p>
          </w:sdtContent>
        </w:sdt>
      </w:tc>
      <w:tc>
        <w:tcPr>
          <w:tcW w:w="2783" w:type="dxa"/>
          <w:hideMark/>
        </w:tcPr>
        <w:p w14:paraId="52283E1B" w14:textId="77777777" w:rsidR="000D5DD2" w:rsidRDefault="000D5DD2" w:rsidP="00C24D14">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6AC55B10" w14:textId="77777777" w:rsidR="000D5DD2" w:rsidRPr="00C52841" w:rsidRDefault="000D5DD2" w:rsidP="00145305">
    <w:pPr>
      <w:pStyle w:val="Sidehoved"/>
      <w:spacing w:after="1680"/>
    </w:pPr>
    <w:r>
      <w:rPr>
        <w:noProof/>
      </w:rPr>
      <w:drawing>
        <wp:anchor distT="0" distB="0" distL="0" distR="0" simplePos="0" relativeHeight="251661312" behindDoc="0" locked="0" layoutInCell="1" allowOverlap="1" wp14:anchorId="30435CBD" wp14:editId="2349961B">
          <wp:simplePos x="0" y="0"/>
          <wp:positionH relativeFrom="page">
            <wp:posOffset>720000</wp:posOffset>
          </wp:positionH>
          <wp:positionV relativeFrom="page">
            <wp:posOffset>540000</wp:posOffset>
          </wp:positionV>
          <wp:extent cx="1665841" cy="432000"/>
          <wp:effectExtent l="0" t="0" r="0" b="0"/>
          <wp:wrapNone/>
          <wp:docPr id="371780714" name="VDLogoHide1"/>
          <wp:cNvGraphicFramePr/>
          <a:graphic xmlns:a="http://schemas.openxmlformats.org/drawingml/2006/main">
            <a:graphicData uri="http://schemas.openxmlformats.org/drawingml/2006/picture">
              <pic:pic xmlns:pic="http://schemas.openxmlformats.org/drawingml/2006/picture">
                <pic:nvPicPr>
                  <pic:cNvPr id="371780714" name="VDLogoHide1"/>
                  <pic:cNvPicPr/>
                </pic:nvPicPr>
                <pic:blipFill>
                  <a:blip r:embed="rId1"/>
                  <a:srcRect/>
                  <a:stretch/>
                </pic:blipFill>
                <pic:spPr>
                  <a:xfrm>
                    <a:off x="0" y="0"/>
                    <a:ext cx="1665841" cy="432000"/>
                  </a:xfrm>
                  <a:prstGeom prst="rect">
                    <a:avLst/>
                  </a:prstGeom>
                </pic:spPr>
              </pic:pic>
            </a:graphicData>
          </a:graphic>
        </wp:anchor>
      </w:drawing>
    </w:r>
    <w:r>
      <w:rPr>
        <w:noProof/>
      </w:rPr>
      <w:drawing>
        <wp:anchor distT="0" distB="0" distL="0" distR="0" simplePos="0" relativeHeight="251662336" behindDoc="0" locked="0" layoutInCell="1" allowOverlap="1" wp14:anchorId="59103C4F" wp14:editId="5EE68CDF">
          <wp:simplePos x="0" y="0"/>
          <wp:positionH relativeFrom="rightMargin">
            <wp:posOffset>-1278000</wp:posOffset>
          </wp:positionH>
          <wp:positionV relativeFrom="bottomMargin">
            <wp:posOffset>417600</wp:posOffset>
          </wp:positionV>
          <wp:extent cx="1469330" cy="316800"/>
          <wp:effectExtent l="0" t="0" r="0" b="0"/>
          <wp:wrapNone/>
          <wp:docPr id="369956310" name="TransportLogoHide"/>
          <wp:cNvGraphicFramePr/>
          <a:graphic xmlns:a="http://schemas.openxmlformats.org/drawingml/2006/main">
            <a:graphicData uri="http://schemas.openxmlformats.org/drawingml/2006/picture">
              <pic:pic xmlns:pic="http://schemas.openxmlformats.org/drawingml/2006/picture">
                <pic:nvPicPr>
                  <pic:cNvPr id="369956310" name="TransportLogoHide"/>
                  <pic:cNvPicPr/>
                </pic:nvPicPr>
                <pic:blipFill>
                  <a:blip r:embed="rId2"/>
                  <a:srcRect/>
                  <a:stretch/>
                </pic:blipFill>
                <pic:spPr>
                  <a:xfrm>
                    <a:off x="0" y="0"/>
                    <a:ext cx="1469330" cy="316800"/>
                  </a:xfrm>
                  <a:prstGeom prst="rect">
                    <a:avLst/>
                  </a:prstGeom>
                </pic:spPr>
              </pic:pic>
            </a:graphicData>
          </a:graphic>
        </wp:anchor>
      </w:drawing>
    </w:r>
  </w:p>
  <w:p w14:paraId="39B3F93E" w14:textId="77777777" w:rsidR="00A30A14" w:rsidRDefault="00A30A1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01780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6A059C"/>
    <w:multiLevelType w:val="hybridMultilevel"/>
    <w:tmpl w:val="FD44D2C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20"/>
  </w:num>
  <w:num w:numId="2">
    <w:abstractNumId w:val="7"/>
  </w:num>
  <w:num w:numId="3">
    <w:abstractNumId w:val="6"/>
  </w:num>
  <w:num w:numId="4">
    <w:abstractNumId w:val="5"/>
  </w:num>
  <w:num w:numId="5">
    <w:abstractNumId w:val="4"/>
  </w:num>
  <w:num w:numId="6">
    <w:abstractNumId w:val="19"/>
  </w:num>
  <w:num w:numId="7">
    <w:abstractNumId w:val="3"/>
  </w:num>
  <w:num w:numId="8">
    <w:abstractNumId w:val="2"/>
  </w:num>
  <w:num w:numId="9">
    <w:abstractNumId w:val="1"/>
  </w:num>
  <w:num w:numId="10">
    <w:abstractNumId w:val="0"/>
  </w:num>
  <w:num w:numId="11">
    <w:abstractNumId w:val="8"/>
  </w:num>
  <w:num w:numId="12">
    <w:abstractNumId w:val="1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3"/>
  </w:num>
  <w:num w:numId="14">
    <w:abstractNumId w:val="15"/>
  </w:num>
  <w:num w:numId="15">
    <w:abstractNumId w:val="18"/>
  </w:num>
  <w:num w:numId="16">
    <w:abstractNumId w:val="20"/>
  </w:num>
  <w:num w:numId="17">
    <w:abstractNumId w:val="19"/>
  </w:num>
  <w:num w:numId="18">
    <w:abstractNumId w:val="17"/>
  </w:num>
  <w:num w:numId="19">
    <w:abstractNumId w:val="11"/>
  </w:num>
  <w:num w:numId="20">
    <w:abstractNumId w:val="16"/>
  </w:num>
  <w:num w:numId="21">
    <w:abstractNumId w:val="9"/>
  </w:num>
  <w:num w:numId="22">
    <w:abstractNumId w:val="20"/>
  </w:num>
  <w:num w:numId="23">
    <w:abstractNumId w:val="19"/>
  </w:num>
  <w:num w:numId="24">
    <w:abstractNumId w:val="14"/>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m9L2iwgdQpv8fEt0t1in+5XQMC7pLZvzs9VZkS7POZDM6iX+hqqGLGbz3NfKYCz"/>
  </w:docVars>
  <w:rsids>
    <w:rsidRoot w:val="009E4B94"/>
    <w:rsid w:val="00002B18"/>
    <w:rsid w:val="00003183"/>
    <w:rsid w:val="00004698"/>
    <w:rsid w:val="00004865"/>
    <w:rsid w:val="000069D1"/>
    <w:rsid w:val="00006F65"/>
    <w:rsid w:val="00007516"/>
    <w:rsid w:val="00017C50"/>
    <w:rsid w:val="000354B4"/>
    <w:rsid w:val="00094ABD"/>
    <w:rsid w:val="000A7D1D"/>
    <w:rsid w:val="000B1FF2"/>
    <w:rsid w:val="000B7478"/>
    <w:rsid w:val="000B7541"/>
    <w:rsid w:val="000C6326"/>
    <w:rsid w:val="000D3980"/>
    <w:rsid w:val="000D5DD2"/>
    <w:rsid w:val="000E0A6C"/>
    <w:rsid w:val="000F11BE"/>
    <w:rsid w:val="00102946"/>
    <w:rsid w:val="00107A35"/>
    <w:rsid w:val="0013244F"/>
    <w:rsid w:val="00133A83"/>
    <w:rsid w:val="00135C27"/>
    <w:rsid w:val="0015064E"/>
    <w:rsid w:val="00151850"/>
    <w:rsid w:val="00182651"/>
    <w:rsid w:val="0018551B"/>
    <w:rsid w:val="001B24EE"/>
    <w:rsid w:val="00211E0A"/>
    <w:rsid w:val="00223A04"/>
    <w:rsid w:val="00240312"/>
    <w:rsid w:val="00244D70"/>
    <w:rsid w:val="002578CD"/>
    <w:rsid w:val="002651A5"/>
    <w:rsid w:val="00294A6E"/>
    <w:rsid w:val="00297EB9"/>
    <w:rsid w:val="002A4B7A"/>
    <w:rsid w:val="002B44EC"/>
    <w:rsid w:val="002E74A4"/>
    <w:rsid w:val="00302B31"/>
    <w:rsid w:val="00351FF7"/>
    <w:rsid w:val="0036007F"/>
    <w:rsid w:val="00362F35"/>
    <w:rsid w:val="003B35B0"/>
    <w:rsid w:val="003B55F4"/>
    <w:rsid w:val="003B715F"/>
    <w:rsid w:val="003C3945"/>
    <w:rsid w:val="003C4F9F"/>
    <w:rsid w:val="003C5F66"/>
    <w:rsid w:val="003C60F1"/>
    <w:rsid w:val="003E1C6D"/>
    <w:rsid w:val="003E5FCC"/>
    <w:rsid w:val="003E6620"/>
    <w:rsid w:val="003E74EA"/>
    <w:rsid w:val="003F396A"/>
    <w:rsid w:val="0041144F"/>
    <w:rsid w:val="00411579"/>
    <w:rsid w:val="0042285B"/>
    <w:rsid w:val="00424709"/>
    <w:rsid w:val="00445B39"/>
    <w:rsid w:val="00445D89"/>
    <w:rsid w:val="00456953"/>
    <w:rsid w:val="00461F59"/>
    <w:rsid w:val="00462C9F"/>
    <w:rsid w:val="0046324D"/>
    <w:rsid w:val="00484BE4"/>
    <w:rsid w:val="004A7482"/>
    <w:rsid w:val="004C01B2"/>
    <w:rsid w:val="004D42B9"/>
    <w:rsid w:val="004D6DB6"/>
    <w:rsid w:val="004D7BB8"/>
    <w:rsid w:val="004F2E27"/>
    <w:rsid w:val="00515C7E"/>
    <w:rsid w:val="00525A55"/>
    <w:rsid w:val="00532640"/>
    <w:rsid w:val="00546779"/>
    <w:rsid w:val="0055275F"/>
    <w:rsid w:val="0058544C"/>
    <w:rsid w:val="005A28D4"/>
    <w:rsid w:val="005B6758"/>
    <w:rsid w:val="005C5F97"/>
    <w:rsid w:val="005F0779"/>
    <w:rsid w:val="005F1580"/>
    <w:rsid w:val="005F3ED8"/>
    <w:rsid w:val="00600D87"/>
    <w:rsid w:val="00623185"/>
    <w:rsid w:val="00637533"/>
    <w:rsid w:val="00655B49"/>
    <w:rsid w:val="006576D8"/>
    <w:rsid w:val="00661CC2"/>
    <w:rsid w:val="00671E87"/>
    <w:rsid w:val="00674B39"/>
    <w:rsid w:val="006804EC"/>
    <w:rsid w:val="00681D83"/>
    <w:rsid w:val="006872C5"/>
    <w:rsid w:val="006900C2"/>
    <w:rsid w:val="006B30A9"/>
    <w:rsid w:val="006C0A32"/>
    <w:rsid w:val="006D5E04"/>
    <w:rsid w:val="006D6661"/>
    <w:rsid w:val="0070267E"/>
    <w:rsid w:val="00706E32"/>
    <w:rsid w:val="007078D4"/>
    <w:rsid w:val="00715EDB"/>
    <w:rsid w:val="0074189F"/>
    <w:rsid w:val="00750450"/>
    <w:rsid w:val="00750881"/>
    <w:rsid w:val="007546AF"/>
    <w:rsid w:val="00765934"/>
    <w:rsid w:val="007727C6"/>
    <w:rsid w:val="0077321A"/>
    <w:rsid w:val="007A36C6"/>
    <w:rsid w:val="007C147D"/>
    <w:rsid w:val="007D4844"/>
    <w:rsid w:val="007D4F96"/>
    <w:rsid w:val="007D7B95"/>
    <w:rsid w:val="007E373C"/>
    <w:rsid w:val="007E4859"/>
    <w:rsid w:val="007F7D49"/>
    <w:rsid w:val="00800AC5"/>
    <w:rsid w:val="00811DDD"/>
    <w:rsid w:val="008351BD"/>
    <w:rsid w:val="00847A0D"/>
    <w:rsid w:val="0088261E"/>
    <w:rsid w:val="00884B2C"/>
    <w:rsid w:val="00884BD9"/>
    <w:rsid w:val="00892547"/>
    <w:rsid w:val="00892D08"/>
    <w:rsid w:val="00893791"/>
    <w:rsid w:val="00894F8B"/>
    <w:rsid w:val="00896432"/>
    <w:rsid w:val="008B0AB4"/>
    <w:rsid w:val="008B4FF1"/>
    <w:rsid w:val="008B7BA0"/>
    <w:rsid w:val="008C1F67"/>
    <w:rsid w:val="008E5A6D"/>
    <w:rsid w:val="008E5B40"/>
    <w:rsid w:val="008F32DF"/>
    <w:rsid w:val="008F4D20"/>
    <w:rsid w:val="008F582C"/>
    <w:rsid w:val="009201F8"/>
    <w:rsid w:val="00922925"/>
    <w:rsid w:val="00922D4B"/>
    <w:rsid w:val="00951B25"/>
    <w:rsid w:val="009559EF"/>
    <w:rsid w:val="00980878"/>
    <w:rsid w:val="00983B74"/>
    <w:rsid w:val="00990263"/>
    <w:rsid w:val="009A4CCC"/>
    <w:rsid w:val="009C12AC"/>
    <w:rsid w:val="009E4B94"/>
    <w:rsid w:val="00A00493"/>
    <w:rsid w:val="00A012E0"/>
    <w:rsid w:val="00A02579"/>
    <w:rsid w:val="00A11663"/>
    <w:rsid w:val="00A138CB"/>
    <w:rsid w:val="00A22FB7"/>
    <w:rsid w:val="00A240FD"/>
    <w:rsid w:val="00A30A14"/>
    <w:rsid w:val="00A375BF"/>
    <w:rsid w:val="00A440BE"/>
    <w:rsid w:val="00A4546B"/>
    <w:rsid w:val="00A45F1F"/>
    <w:rsid w:val="00A46B19"/>
    <w:rsid w:val="00A666B5"/>
    <w:rsid w:val="00A85EF6"/>
    <w:rsid w:val="00A9082A"/>
    <w:rsid w:val="00A91CDD"/>
    <w:rsid w:val="00AA3139"/>
    <w:rsid w:val="00AB356A"/>
    <w:rsid w:val="00AB3AD0"/>
    <w:rsid w:val="00AC1AD0"/>
    <w:rsid w:val="00AE507A"/>
    <w:rsid w:val="00AF1D02"/>
    <w:rsid w:val="00B00D92"/>
    <w:rsid w:val="00B44C52"/>
    <w:rsid w:val="00B603FE"/>
    <w:rsid w:val="00B858CF"/>
    <w:rsid w:val="00B875E2"/>
    <w:rsid w:val="00B92110"/>
    <w:rsid w:val="00B92CA8"/>
    <w:rsid w:val="00BA3AD8"/>
    <w:rsid w:val="00BB5990"/>
    <w:rsid w:val="00BF0A66"/>
    <w:rsid w:val="00C00A29"/>
    <w:rsid w:val="00C0247A"/>
    <w:rsid w:val="00C25E8F"/>
    <w:rsid w:val="00C30B2B"/>
    <w:rsid w:val="00C408F3"/>
    <w:rsid w:val="00C417B3"/>
    <w:rsid w:val="00C43C5C"/>
    <w:rsid w:val="00C43EBC"/>
    <w:rsid w:val="00C56385"/>
    <w:rsid w:val="00C56405"/>
    <w:rsid w:val="00C67F5B"/>
    <w:rsid w:val="00C83CE3"/>
    <w:rsid w:val="00C90020"/>
    <w:rsid w:val="00C907DC"/>
    <w:rsid w:val="00CC0579"/>
    <w:rsid w:val="00CC4B20"/>
    <w:rsid w:val="00CC6322"/>
    <w:rsid w:val="00CD0411"/>
    <w:rsid w:val="00CD2637"/>
    <w:rsid w:val="00CD7739"/>
    <w:rsid w:val="00CF3B6F"/>
    <w:rsid w:val="00CF7058"/>
    <w:rsid w:val="00D23821"/>
    <w:rsid w:val="00D4182A"/>
    <w:rsid w:val="00D96141"/>
    <w:rsid w:val="00D971F4"/>
    <w:rsid w:val="00DA211E"/>
    <w:rsid w:val="00DA71A0"/>
    <w:rsid w:val="00DA72EC"/>
    <w:rsid w:val="00DB31AF"/>
    <w:rsid w:val="00DB4D1E"/>
    <w:rsid w:val="00DC546B"/>
    <w:rsid w:val="00DD77FC"/>
    <w:rsid w:val="00DE2B28"/>
    <w:rsid w:val="00DF543B"/>
    <w:rsid w:val="00E035EC"/>
    <w:rsid w:val="00E14D08"/>
    <w:rsid w:val="00E172A0"/>
    <w:rsid w:val="00E175A9"/>
    <w:rsid w:val="00E40F76"/>
    <w:rsid w:val="00E43EBB"/>
    <w:rsid w:val="00E536B6"/>
    <w:rsid w:val="00E53DAC"/>
    <w:rsid w:val="00E55729"/>
    <w:rsid w:val="00E661BC"/>
    <w:rsid w:val="00EB1D47"/>
    <w:rsid w:val="00EB3CAF"/>
    <w:rsid w:val="00EB46C4"/>
    <w:rsid w:val="00EC17DF"/>
    <w:rsid w:val="00ED143A"/>
    <w:rsid w:val="00ED2F71"/>
    <w:rsid w:val="00ED3B7D"/>
    <w:rsid w:val="00ED7674"/>
    <w:rsid w:val="00EE0D55"/>
    <w:rsid w:val="00EE2C01"/>
    <w:rsid w:val="00EE719A"/>
    <w:rsid w:val="00EF0DBC"/>
    <w:rsid w:val="00EF2E59"/>
    <w:rsid w:val="00EF44E4"/>
    <w:rsid w:val="00F10783"/>
    <w:rsid w:val="00F13808"/>
    <w:rsid w:val="00F14357"/>
    <w:rsid w:val="00F20D01"/>
    <w:rsid w:val="00F31904"/>
    <w:rsid w:val="00F538EB"/>
    <w:rsid w:val="00F57C11"/>
    <w:rsid w:val="00F83E10"/>
    <w:rsid w:val="00F90428"/>
    <w:rsid w:val="00FA3FA4"/>
    <w:rsid w:val="00FB6BAB"/>
    <w:rsid w:val="00FE2C9C"/>
    <w:rsid w:val="00FE2E98"/>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66E35"/>
  <w15:docId w15:val="{04417925-2030-4526-A3A2-D9B770F8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1"/>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1" w:qFormat="1"/>
    <w:lsdException w:name="FollowedHyperlink" w:semiHidden="1" w:uiPriority="21"/>
    <w:lsdException w:name="Strong" w:uiPriority="19"/>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unhideWhenUsed="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A4B7A"/>
  </w:style>
  <w:style w:type="paragraph" w:styleId="Overskrift1">
    <w:name w:val="heading 1"/>
    <w:basedOn w:val="Normal"/>
    <w:next w:val="Normal"/>
    <w:link w:val="Overskrift1Tegn"/>
    <w:uiPriority w:val="1"/>
    <w:qFormat/>
    <w:rsid w:val="00A30A14"/>
    <w:pPr>
      <w:keepLines/>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A30A14"/>
    <w:pPr>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30A14"/>
    <w:pPr>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A30A14"/>
    <w:pPr>
      <w:keepLines/>
      <w:contextualSpacing/>
      <w:outlineLvl w:val="3"/>
    </w:pPr>
    <w:rPr>
      <w:rFonts w:eastAsiaTheme="majorEastAsia" w:cstheme="majorBidi"/>
      <w:bCs/>
      <w:i/>
      <w:iCs/>
      <w:color w:val="00005E"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00005E"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00005E"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00005E"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00005E"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00005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30A14"/>
    <w:rPr>
      <w:rFonts w:eastAsiaTheme="majorEastAsia" w:cstheme="majorBidi"/>
      <w:b/>
      <w:bCs/>
      <w:color w:val="005EB8" w:themeColor="accent1"/>
      <w:sz w:val="24"/>
      <w:szCs w:val="28"/>
    </w:rPr>
  </w:style>
  <w:style w:type="character" w:customStyle="1" w:styleId="Overskrift2Tegn">
    <w:name w:val="Overskrift 2 Tegn"/>
    <w:basedOn w:val="Standardskrifttypeiafsnit"/>
    <w:link w:val="Overskrift2"/>
    <w:uiPriority w:val="1"/>
    <w:rsid w:val="00A30A14"/>
    <w:rPr>
      <w:rFonts w:eastAsiaTheme="majorEastAsia" w:cstheme="majorBidi"/>
      <w:b/>
      <w:bCs/>
      <w:szCs w:val="26"/>
    </w:rPr>
  </w:style>
  <w:style w:type="character" w:customStyle="1" w:styleId="Overskrift3Tegn">
    <w:name w:val="Overskrift 3 Tegn"/>
    <w:basedOn w:val="Standardskrifttypeiafsnit"/>
    <w:link w:val="Overskrift3"/>
    <w:uiPriority w:val="1"/>
    <w:rsid w:val="00A30A14"/>
    <w:rPr>
      <w:rFonts w:eastAsiaTheme="majorEastAsia" w:cstheme="majorBidi"/>
      <w:bCs/>
      <w:i/>
    </w:rPr>
  </w:style>
  <w:style w:type="character" w:customStyle="1" w:styleId="Overskrift4Tegn">
    <w:name w:val="Overskrift 4 Tegn"/>
    <w:basedOn w:val="Standardskrifttypeiafsnit"/>
    <w:link w:val="Overskrift4"/>
    <w:uiPriority w:val="1"/>
    <w:rsid w:val="00A30A14"/>
    <w:rPr>
      <w:rFonts w:eastAsiaTheme="majorEastAsia" w:cstheme="majorBidi"/>
      <w:bCs/>
      <w:i/>
      <w:iCs/>
      <w:color w:val="00005E"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00005E"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00005E"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00005E"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00005E"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00005E"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5EB8" w:themeColor="accent1"/>
      <w:u w:val="single"/>
    </w:rPr>
  </w:style>
  <w:style w:type="paragraph" w:styleId="Sidefod">
    <w:name w:val="footer"/>
    <w:basedOn w:val="Normal"/>
    <w:link w:val="SidefodTegn"/>
    <w:uiPriority w:val="21"/>
    <w:semiHidden/>
    <w:rsid w:val="002A4B7A"/>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A4B7A"/>
    <w:rPr>
      <w:noProof/>
      <w:color w:val="404040" w:themeColor="text1" w:themeTint="BF"/>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1"/>
    <w:semiHidden/>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BA3AD8"/>
    <w:rPr>
      <w:sz w:val="16"/>
    </w:rPr>
  </w:style>
  <w:style w:type="character" w:styleId="Hyperlink">
    <w:name w:val="Hyperlink"/>
    <w:basedOn w:val="Standardskrifttypeiafsnit"/>
    <w:uiPriority w:val="21"/>
    <w:semiHidden/>
    <w:rsid w:val="00BA3AD8"/>
    <w:rPr>
      <w:color w:val="005EB8"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uiPriority w:val="2"/>
    <w:qFormat/>
    <w:rsid w:val="00BA3AD8"/>
    <w:pPr>
      <w:numPr>
        <w:numId w:val="22"/>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19"/>
    <w:semiHidden/>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uiPriority w:val="4"/>
    <w:semiHidden/>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uiPriority w:val="99"/>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uiPriority w:val="99"/>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99"/>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BA3AD8"/>
    <w:pPr>
      <w:ind w:right="567"/>
    </w:pPr>
    <w:rPr>
      <w:b/>
    </w:rPr>
  </w:style>
  <w:style w:type="paragraph" w:styleId="Indholdsfortegnelse2">
    <w:name w:val="toc 2"/>
    <w:basedOn w:val="Normal"/>
    <w:next w:val="Normal"/>
    <w:uiPriority w:val="9"/>
    <w:semiHidden/>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9"/>
    <w:semiHidden/>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0005E" w:themeColor="accent2"/>
          <w:insideH w:val="single" w:sz="4" w:space="0" w:color="00005E" w:themeColor="accent2"/>
        </w:tcBorders>
      </w:tcPr>
    </w:tblStylePr>
    <w:tblStylePr w:type="band2Horz">
      <w:pPr>
        <w:wordWrap/>
        <w:spacing w:beforeLines="0" w:before="68" w:beforeAutospacing="0" w:afterLines="0" w:after="96" w:afterAutospacing="0" w:line="240" w:lineRule="auto"/>
      </w:pPr>
      <w:tblPr/>
      <w:tcPr>
        <w:tcBorders>
          <w:bottom w:val="single" w:sz="4" w:space="0" w:color="00005E" w:themeColor="accent2"/>
          <w:insideH w:val="single" w:sz="4" w:space="0" w:color="00005E" w:themeColor="accent2"/>
        </w:tcBorders>
      </w:tcPr>
    </w:tblStylePr>
    <w:tblStylePr w:type="nwCell">
      <w:rPr>
        <w:color w:val="FFFFFF" w:themeColor="background1"/>
      </w:rPr>
    </w:tblStylePr>
  </w:style>
  <w:style w:type="paragraph" w:styleId="Listeafsnit">
    <w:name w:val="List Paragraph"/>
    <w:basedOn w:val="Normal"/>
    <w:uiPriority w:val="34"/>
    <w:qFormat/>
    <w:rsid w:val="000D5DD2"/>
    <w:pPr>
      <w:ind w:left="720"/>
      <w:contextualSpacing/>
    </w:pPr>
  </w:style>
  <w:style w:type="paragraph" w:styleId="Ingenafstand">
    <w:name w:val="No Spacing"/>
    <w:link w:val="IngenafstandTegn"/>
    <w:uiPriority w:val="1"/>
    <w:qFormat/>
    <w:rsid w:val="000D5DD2"/>
    <w:rPr>
      <w:rFonts w:asciiTheme="minorHAnsi" w:hAnsiTheme="minorHAnsi"/>
      <w:lang w:eastAsia="da-DK"/>
    </w:rPr>
  </w:style>
  <w:style w:type="character" w:customStyle="1" w:styleId="IngenafstandTegn">
    <w:name w:val="Ingen afstand Tegn"/>
    <w:basedOn w:val="Standardskrifttypeiafsnit"/>
    <w:link w:val="Ingenafstand"/>
    <w:uiPriority w:val="1"/>
    <w:rsid w:val="000D5DD2"/>
    <w:rPr>
      <w:rFonts w:asciiTheme="minorHAnsi" w:hAnsiTheme="minorHAnsi"/>
      <w:lang w:eastAsia="da-DK"/>
    </w:rPr>
  </w:style>
  <w:style w:type="table" w:customStyle="1" w:styleId="Typografi1">
    <w:name w:val="Typografi1"/>
    <w:basedOn w:val="Tabel-Normal"/>
    <w:uiPriority w:val="99"/>
    <w:rsid w:val="00B92CA8"/>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dk-esdhfile01\docprod\templates\20-09815-3%20360-VD%20Basis%207571403_2_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2C9B7C907A498FBA8B2AADA27427EB"/>
        <w:category>
          <w:name w:val="Generelt"/>
          <w:gallery w:val="placeholder"/>
        </w:category>
        <w:types>
          <w:type w:val="bbPlcHdr"/>
        </w:types>
        <w:behaviors>
          <w:behavior w:val="content"/>
        </w:behaviors>
        <w:guid w:val="{6981EC76-0EC3-4991-A10E-8A16CF940A9D}"/>
      </w:docPartPr>
      <w:docPartBody>
        <w:p w:rsidR="00605A39" w:rsidRDefault="007E37D5" w:rsidP="007E37D5">
          <w:pPr>
            <w:pStyle w:val="172C9B7C907A498FBA8B2AADA27427EB"/>
          </w:pPr>
          <w:r w:rsidRPr="00A324D5">
            <w:rPr>
              <w:rStyle w:val="Pladsholdertekst"/>
            </w:rPr>
            <w:t>Click or tap here to enter text.</w:t>
          </w:r>
        </w:p>
      </w:docPartBody>
    </w:docPart>
    <w:docPart>
      <w:docPartPr>
        <w:name w:val="4723B3AD6C064FD3A8B280674C8587DE"/>
        <w:category>
          <w:name w:val="Generelt"/>
          <w:gallery w:val="placeholder"/>
        </w:category>
        <w:types>
          <w:type w:val="bbPlcHdr"/>
        </w:types>
        <w:behaviors>
          <w:behavior w:val="content"/>
        </w:behaviors>
        <w:guid w:val="{32266006-A7D6-4682-ADB9-987D9D3F8C55}"/>
      </w:docPartPr>
      <w:docPartBody>
        <w:p w:rsidR="00605A39" w:rsidRDefault="007E37D5" w:rsidP="007E37D5">
          <w:pPr>
            <w:pStyle w:val="4723B3AD6C064FD3A8B280674C8587DE"/>
          </w:pPr>
          <w:r w:rsidRPr="0017365B">
            <w:rPr>
              <w:rStyle w:val="Pladsholdertekst"/>
            </w:rPr>
            <w:t>Click or tap here to enter text.</w:t>
          </w:r>
        </w:p>
      </w:docPartBody>
    </w:docPart>
    <w:docPart>
      <w:docPartPr>
        <w:name w:val="16FC0CD430C24FCD871A260C346EA253"/>
        <w:category>
          <w:name w:val="Generelt"/>
          <w:gallery w:val="placeholder"/>
        </w:category>
        <w:types>
          <w:type w:val="bbPlcHdr"/>
        </w:types>
        <w:behaviors>
          <w:behavior w:val="content"/>
        </w:behaviors>
        <w:guid w:val="{AD5D8B8B-7924-4CB1-93C7-7996484A0EB6}"/>
      </w:docPartPr>
      <w:docPartBody>
        <w:p w:rsidR="00605A39" w:rsidRDefault="007E37D5" w:rsidP="007E37D5">
          <w:pPr>
            <w:pStyle w:val="16FC0CD430C24FCD871A260C346EA253"/>
          </w:pPr>
          <w:r w:rsidRPr="00A324D5">
            <w:rPr>
              <w:rStyle w:val="Pladsholdertekst"/>
            </w:rPr>
            <w:t>Click or tap here to enter text.</w:t>
          </w:r>
        </w:p>
      </w:docPartBody>
    </w:docPart>
    <w:docPart>
      <w:docPartPr>
        <w:name w:val="41AFC04D40AA4234979CD1D679F36A82"/>
        <w:category>
          <w:name w:val="Generelt"/>
          <w:gallery w:val="placeholder"/>
        </w:category>
        <w:types>
          <w:type w:val="bbPlcHdr"/>
        </w:types>
        <w:behaviors>
          <w:behavior w:val="content"/>
        </w:behaviors>
        <w:guid w:val="{9C88934A-47DB-4CAD-81B9-F4C51E09E488}"/>
      </w:docPartPr>
      <w:docPartBody>
        <w:p w:rsidR="00605A39" w:rsidRDefault="007E37D5" w:rsidP="007E37D5">
          <w:pPr>
            <w:pStyle w:val="41AFC04D40AA4234979CD1D679F36A82"/>
          </w:pPr>
          <w:r w:rsidRPr="00026B7E">
            <w:rPr>
              <w:rStyle w:val="Pladsholdertekst"/>
            </w:rPr>
            <w:t>Click here to enter text.</w:t>
          </w:r>
        </w:p>
      </w:docPartBody>
    </w:docPart>
    <w:docPart>
      <w:docPartPr>
        <w:name w:val="21DBED95531348D59301932D73F12729"/>
        <w:category>
          <w:name w:val="Generelt"/>
          <w:gallery w:val="placeholder"/>
        </w:category>
        <w:types>
          <w:type w:val="bbPlcHdr"/>
        </w:types>
        <w:behaviors>
          <w:behavior w:val="content"/>
        </w:behaviors>
        <w:guid w:val="{A6EFA660-DE2B-4571-9AFF-CA929554088F}"/>
      </w:docPartPr>
      <w:docPartBody>
        <w:p w:rsidR="00605A39" w:rsidRDefault="007E37D5" w:rsidP="007E37D5">
          <w:pPr>
            <w:pStyle w:val="21DBED95531348D59301932D73F12729"/>
          </w:pPr>
          <w:r>
            <w:rPr>
              <w:rStyle w:val="Pladsholdertekst"/>
              <w:lang w:val="en-US"/>
            </w:rPr>
            <w:t>T-Email</w:t>
          </w:r>
        </w:p>
      </w:docPartBody>
    </w:docPart>
    <w:docPart>
      <w:docPartPr>
        <w:name w:val="38EB8A5D58D646BD9D2EF6C45C33232D"/>
        <w:category>
          <w:name w:val="Generelt"/>
          <w:gallery w:val="placeholder"/>
        </w:category>
        <w:types>
          <w:type w:val="bbPlcHdr"/>
        </w:types>
        <w:behaviors>
          <w:behavior w:val="content"/>
        </w:behaviors>
        <w:guid w:val="{4F871200-3AEC-4BE2-BC1D-DF25590338EA}"/>
      </w:docPartPr>
      <w:docPartBody>
        <w:p w:rsidR="00605A39" w:rsidRDefault="007E37D5" w:rsidP="007E37D5">
          <w:pPr>
            <w:pStyle w:val="38EB8A5D58D646BD9D2EF6C45C33232D"/>
          </w:pPr>
          <w:r>
            <w:t>T-Telefon</w:t>
          </w:r>
        </w:p>
      </w:docPartBody>
    </w:docPart>
    <w:docPart>
      <w:docPartPr>
        <w:name w:val="0360057066E24DAD9E341B0AEF4AAB0C"/>
        <w:category>
          <w:name w:val="Generelt"/>
          <w:gallery w:val="placeholder"/>
        </w:category>
        <w:types>
          <w:type w:val="bbPlcHdr"/>
        </w:types>
        <w:behaviors>
          <w:behavior w:val="content"/>
        </w:behaviors>
        <w:guid w:val="{BC94E9F3-81EE-4A16-95D2-37DA2B37405F}"/>
      </w:docPartPr>
      <w:docPartBody>
        <w:p w:rsidR="00605A39" w:rsidRDefault="007E37D5" w:rsidP="007E37D5">
          <w:pPr>
            <w:pStyle w:val="0360057066E24DAD9E341B0AEF4AAB0C"/>
          </w:pPr>
          <w:r w:rsidRPr="00A324D5">
            <w:rPr>
              <w:rStyle w:val="Pladsholdertekst"/>
            </w:rPr>
            <w:t>Click or tap here to enter text.</w:t>
          </w:r>
        </w:p>
      </w:docPartBody>
    </w:docPart>
    <w:docPart>
      <w:docPartPr>
        <w:name w:val="E721E8D51AE443FCB53AB02118D069C1"/>
        <w:category>
          <w:name w:val="Generelt"/>
          <w:gallery w:val="placeholder"/>
        </w:category>
        <w:types>
          <w:type w:val="bbPlcHdr"/>
        </w:types>
        <w:behaviors>
          <w:behavior w:val="content"/>
        </w:behaviors>
        <w:guid w:val="{BBA5CBC5-04CC-4349-A948-CEBC3A2A326A}"/>
      </w:docPartPr>
      <w:docPartBody>
        <w:p w:rsidR="00605A39" w:rsidRDefault="007E37D5" w:rsidP="007E37D5">
          <w:pPr>
            <w:pStyle w:val="E721E8D51AE443FCB53AB02118D069C1"/>
          </w:pPr>
          <w:r>
            <w:t>Vejdirektoratet</w:t>
          </w:r>
        </w:p>
      </w:docPartBody>
    </w:docPart>
    <w:docPart>
      <w:docPartPr>
        <w:name w:val="B03A44C97E0846958E2BABB491993FD7"/>
        <w:category>
          <w:name w:val="Generelt"/>
          <w:gallery w:val="placeholder"/>
        </w:category>
        <w:types>
          <w:type w:val="bbPlcHdr"/>
        </w:types>
        <w:behaviors>
          <w:behavior w:val="content"/>
        </w:behaviors>
        <w:guid w:val="{8218B8C3-49AA-42D5-A3AB-4D8BFD9FC822}"/>
      </w:docPartPr>
      <w:docPartBody>
        <w:p w:rsidR="00605A39" w:rsidRDefault="007E37D5" w:rsidP="007E37D5">
          <w:pPr>
            <w:pStyle w:val="B03A44C97E0846958E2BABB491993FD7"/>
          </w:pPr>
          <w:r>
            <w:t>Address</w:t>
          </w:r>
        </w:p>
      </w:docPartBody>
    </w:docPart>
    <w:docPart>
      <w:docPartPr>
        <w:name w:val="D6C7F1A01A4549DE8AA66BB5FC79D961"/>
        <w:category>
          <w:name w:val="Generelt"/>
          <w:gallery w:val="placeholder"/>
        </w:category>
        <w:types>
          <w:type w:val="bbPlcHdr"/>
        </w:types>
        <w:behaviors>
          <w:behavior w:val="content"/>
        </w:behaviors>
        <w:guid w:val="{C4A3B02D-73B8-4BB3-A84E-50A4B02E7493}"/>
      </w:docPartPr>
      <w:docPartBody>
        <w:p w:rsidR="00605A39" w:rsidRDefault="007E37D5" w:rsidP="007E37D5">
          <w:pPr>
            <w:pStyle w:val="D6C7F1A01A4549DE8AA66BB5FC79D961"/>
          </w:pPr>
          <w:r w:rsidRPr="0017365B">
            <w:rPr>
              <w:rStyle w:val="Pladsholdertekst"/>
            </w:rPr>
            <w:t>Click or tap here to enter text.</w:t>
          </w:r>
        </w:p>
      </w:docPartBody>
    </w:docPart>
    <w:docPart>
      <w:docPartPr>
        <w:name w:val="5BD734FC2C444EFF8B50911F4058DC2E"/>
        <w:category>
          <w:name w:val="Generelt"/>
          <w:gallery w:val="placeholder"/>
        </w:category>
        <w:types>
          <w:type w:val="bbPlcHdr"/>
        </w:types>
        <w:behaviors>
          <w:behavior w:val="content"/>
        </w:behaviors>
        <w:guid w:val="{1E1D73D9-C1CB-4470-95EF-D41EA204D861}"/>
      </w:docPartPr>
      <w:docPartBody>
        <w:p w:rsidR="00605A39" w:rsidRDefault="007E37D5" w:rsidP="007E37D5">
          <w:pPr>
            <w:pStyle w:val="5BD734FC2C444EFF8B50911F4058DC2E"/>
          </w:pPr>
          <w:r>
            <w:rPr>
              <w:lang w:val="nb-NO"/>
            </w:rPr>
            <w:t>xx@xx.dk</w:t>
          </w:r>
        </w:p>
      </w:docPartBody>
    </w:docPart>
    <w:docPart>
      <w:docPartPr>
        <w:name w:val="FAA86667F22F4261833E67E63B9BB6AB"/>
        <w:category>
          <w:name w:val="Generelt"/>
          <w:gallery w:val="placeholder"/>
        </w:category>
        <w:types>
          <w:type w:val="bbPlcHdr"/>
        </w:types>
        <w:behaviors>
          <w:behavior w:val="content"/>
        </w:behaviors>
        <w:guid w:val="{31860F8B-7E19-4289-9918-EDECB3FFC126}"/>
      </w:docPartPr>
      <w:docPartBody>
        <w:p w:rsidR="00605A39" w:rsidRDefault="007E37D5" w:rsidP="007E37D5">
          <w:pPr>
            <w:pStyle w:val="FAA86667F22F4261833E67E63B9BB6AB"/>
          </w:pPr>
          <w:r w:rsidRPr="00487F04">
            <w:rPr>
              <w:rStyle w:val="Pladsholdertekst"/>
            </w:rPr>
            <w:t>Klik eller tryk her for at skrive tekst.</w:t>
          </w:r>
        </w:p>
      </w:docPartBody>
    </w:docPart>
    <w:docPart>
      <w:docPartPr>
        <w:name w:val="D0BFC49CE0D94C20A56FA81081E84857"/>
        <w:category>
          <w:name w:val="Generelt"/>
          <w:gallery w:val="placeholder"/>
        </w:category>
        <w:types>
          <w:type w:val="bbPlcHdr"/>
        </w:types>
        <w:behaviors>
          <w:behavior w:val="content"/>
        </w:behaviors>
        <w:guid w:val="{89033505-FB67-46A7-AE12-F8429EED3E0B}"/>
      </w:docPartPr>
      <w:docPartBody>
        <w:p w:rsidR="00605A39" w:rsidRDefault="007E37D5" w:rsidP="007E37D5">
          <w:pPr>
            <w:pStyle w:val="D0BFC49CE0D94C20A56FA81081E84857"/>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073110F0AE1B432A91589A9187BB8CBD"/>
        <w:category>
          <w:name w:val="Generelt"/>
          <w:gallery w:val="placeholder"/>
        </w:category>
        <w:types>
          <w:type w:val="bbPlcHdr"/>
        </w:types>
        <w:behaviors>
          <w:behavior w:val="content"/>
        </w:behaviors>
        <w:guid w:val="{72D741A3-AE5C-4ECF-A224-2C5F9CF9E204}"/>
      </w:docPartPr>
      <w:docPartBody>
        <w:p w:rsidR="00605A39" w:rsidRDefault="007E37D5" w:rsidP="007E37D5">
          <w:pPr>
            <w:pStyle w:val="073110F0AE1B432A91589A9187BB8CBD"/>
          </w:pPr>
          <w:r w:rsidRPr="00ED26AB">
            <w:rPr>
              <w:rStyle w:val="Pladsholdertekst"/>
              <w:color w:val="FF0000"/>
              <w:sz w:val="16"/>
              <w:szCs w:val="16"/>
            </w:rPr>
            <w:t>Dato</w:t>
          </w:r>
        </w:p>
      </w:docPartBody>
    </w:docPart>
    <w:docPart>
      <w:docPartPr>
        <w:name w:val="2BC021AEBA8040D0A8DD84696B4BA744"/>
        <w:category>
          <w:name w:val="Generelt"/>
          <w:gallery w:val="placeholder"/>
        </w:category>
        <w:types>
          <w:type w:val="bbPlcHdr"/>
        </w:types>
        <w:behaviors>
          <w:behavior w:val="content"/>
        </w:behaviors>
        <w:guid w:val="{0A81E64A-3BCD-463E-9EA7-17A17CA3BEB1}"/>
      </w:docPartPr>
      <w:docPartBody>
        <w:p w:rsidR="00605A39" w:rsidRDefault="007E37D5" w:rsidP="007E37D5">
          <w:pPr>
            <w:pStyle w:val="2BC021AEBA8040D0A8DD84696B4BA744"/>
          </w:pPr>
          <w:r w:rsidRPr="00ED26AB">
            <w:rPr>
              <w:rStyle w:val="Pladsholdertekst"/>
              <w:color w:val="FF0000"/>
              <w:sz w:val="16"/>
              <w:szCs w:val="16"/>
            </w:rPr>
            <w:t>xx-yy / Netværksnavn</w:t>
          </w:r>
        </w:p>
      </w:docPartBody>
    </w:docPart>
    <w:docPart>
      <w:docPartPr>
        <w:name w:val="9A094B0FEE594866A659005F103D4106"/>
        <w:category>
          <w:name w:val="Generelt"/>
          <w:gallery w:val="placeholder"/>
        </w:category>
        <w:types>
          <w:type w:val="bbPlcHdr"/>
        </w:types>
        <w:behaviors>
          <w:behavior w:val="content"/>
        </w:behaviors>
        <w:guid w:val="{8E30402C-E959-47E8-9F51-ED64493EB509}"/>
      </w:docPartPr>
      <w:docPartBody>
        <w:p w:rsidR="00605A39" w:rsidRDefault="007E37D5" w:rsidP="007E37D5">
          <w:pPr>
            <w:pStyle w:val="9A094B0FEE594866A659005F103D4106"/>
          </w:pPr>
          <w:r w:rsidRPr="00511FD4">
            <w:rPr>
              <w:rStyle w:val="Pladsholdertekst"/>
              <w:color w:val="FF0000"/>
              <w:sz w:val="16"/>
              <w:szCs w:val="16"/>
            </w:rPr>
            <w:t>Jf. KLS opbygning</w:t>
          </w:r>
        </w:p>
      </w:docPartBody>
    </w:docPart>
    <w:docPart>
      <w:docPartPr>
        <w:name w:val="0E70445761354A22A861831E4AA74550"/>
        <w:category>
          <w:name w:val="Generelt"/>
          <w:gallery w:val="placeholder"/>
        </w:category>
        <w:types>
          <w:type w:val="bbPlcHdr"/>
        </w:types>
        <w:behaviors>
          <w:behavior w:val="content"/>
        </w:behaviors>
        <w:guid w:val="{BDFE8AFE-402A-468B-B764-52CB8E109821}"/>
      </w:docPartPr>
      <w:docPartBody>
        <w:p w:rsidR="00605A39" w:rsidRDefault="007E37D5" w:rsidP="007E37D5">
          <w:pPr>
            <w:pStyle w:val="0E70445761354A22A861831E4AA74550"/>
          </w:pPr>
          <w:r w:rsidRPr="00511FD4">
            <w:rPr>
              <w:rStyle w:val="Pladsholdertekst"/>
              <w:color w:val="FF0000"/>
              <w:sz w:val="16"/>
              <w:szCs w:val="16"/>
            </w:rPr>
            <w:t>Mdr. og år</w:t>
          </w:r>
        </w:p>
      </w:docPartBody>
    </w:docPart>
    <w:docPart>
      <w:docPartPr>
        <w:name w:val="0AD29E0EF71E4FB2B54C9BBDB8EFC620"/>
        <w:category>
          <w:name w:val="Generelt"/>
          <w:gallery w:val="placeholder"/>
        </w:category>
        <w:types>
          <w:type w:val="bbPlcHdr"/>
        </w:types>
        <w:behaviors>
          <w:behavior w:val="content"/>
        </w:behaviors>
        <w:guid w:val="{F14CE462-AB53-442A-969A-036A1254EC37}"/>
      </w:docPartPr>
      <w:docPartBody>
        <w:p w:rsidR="00605A39" w:rsidRDefault="007E37D5" w:rsidP="007E37D5">
          <w:pPr>
            <w:pStyle w:val="0AD29E0EF71E4FB2B54C9BBDB8EFC620"/>
          </w:pPr>
          <w:r>
            <w:rPr>
              <w:rStyle w:val="Pladsholdertekst"/>
              <w:color w:val="FF0000"/>
              <w:sz w:val="16"/>
              <w:szCs w:val="16"/>
            </w:rPr>
            <w:t>Intern</w:t>
          </w:r>
        </w:p>
      </w:docPartBody>
    </w:docPart>
    <w:docPart>
      <w:docPartPr>
        <w:name w:val="57CA7F65FE124A41BFDADB67A4C69424"/>
        <w:category>
          <w:name w:val="Generelt"/>
          <w:gallery w:val="placeholder"/>
        </w:category>
        <w:types>
          <w:type w:val="bbPlcHdr"/>
        </w:types>
        <w:behaviors>
          <w:behavior w:val="content"/>
        </w:behaviors>
        <w:guid w:val="{7C2D758D-4016-44E6-B523-CB37949D5166}"/>
      </w:docPartPr>
      <w:docPartBody>
        <w:p w:rsidR="00605A39" w:rsidRDefault="007E37D5" w:rsidP="007E37D5">
          <w:pPr>
            <w:pStyle w:val="57CA7F65FE124A41BFDADB67A4C69424"/>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90A6FEF8A01A4E0394CC87105A3E9926"/>
        <w:category>
          <w:name w:val="Generelt"/>
          <w:gallery w:val="placeholder"/>
        </w:category>
        <w:types>
          <w:type w:val="bbPlcHdr"/>
        </w:types>
        <w:behaviors>
          <w:behavior w:val="content"/>
        </w:behaviors>
        <w:guid w:val="{D3F68F33-7C42-4CCB-9A83-E4B3007D2212}"/>
      </w:docPartPr>
      <w:docPartBody>
        <w:p w:rsidR="00605A39" w:rsidRDefault="007E37D5" w:rsidP="007E37D5">
          <w:pPr>
            <w:pStyle w:val="90A6FEF8A01A4E0394CC87105A3E9926"/>
          </w:pPr>
          <w:r>
            <w:rPr>
              <w:rStyle w:val="Pladsholdertekst"/>
              <w:color w:val="FF0000"/>
              <w:sz w:val="16"/>
              <w:szCs w:val="16"/>
            </w:rPr>
            <w:t>11/2222-3</w:t>
          </w:r>
        </w:p>
      </w:docPartBody>
    </w:docPart>
    <w:docPart>
      <w:docPartPr>
        <w:name w:val="7693278B98344EDEB9683B8C6A4C3D5F"/>
        <w:category>
          <w:name w:val="Generelt"/>
          <w:gallery w:val="placeholder"/>
        </w:category>
        <w:types>
          <w:type w:val="bbPlcHdr"/>
        </w:types>
        <w:behaviors>
          <w:behavior w:val="content"/>
        </w:behaviors>
        <w:guid w:val="{6FE0AA1F-40FA-4AEF-A1BC-6ABAAF4320F0}"/>
      </w:docPartPr>
      <w:docPartBody>
        <w:p w:rsidR="00605A39" w:rsidRDefault="007E37D5" w:rsidP="007E37D5">
          <w:pPr>
            <w:pStyle w:val="7693278B98344EDEB9683B8C6A4C3D5F"/>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196746"/>
    <w:rsid w:val="001A5E4A"/>
    <w:rsid w:val="001A772C"/>
    <w:rsid w:val="001F6B18"/>
    <w:rsid w:val="002276CA"/>
    <w:rsid w:val="002B0871"/>
    <w:rsid w:val="00324242"/>
    <w:rsid w:val="00353563"/>
    <w:rsid w:val="00360822"/>
    <w:rsid w:val="003D2BEA"/>
    <w:rsid w:val="004104A0"/>
    <w:rsid w:val="00430716"/>
    <w:rsid w:val="0047200A"/>
    <w:rsid w:val="00516DC7"/>
    <w:rsid w:val="00536935"/>
    <w:rsid w:val="00544073"/>
    <w:rsid w:val="00545904"/>
    <w:rsid w:val="00550399"/>
    <w:rsid w:val="00603887"/>
    <w:rsid w:val="00605A39"/>
    <w:rsid w:val="00695C9D"/>
    <w:rsid w:val="006E1D85"/>
    <w:rsid w:val="006F03D7"/>
    <w:rsid w:val="00702B36"/>
    <w:rsid w:val="00705F20"/>
    <w:rsid w:val="00706BB5"/>
    <w:rsid w:val="0073012F"/>
    <w:rsid w:val="00754C4D"/>
    <w:rsid w:val="007A2548"/>
    <w:rsid w:val="007E37D5"/>
    <w:rsid w:val="00857E14"/>
    <w:rsid w:val="00896F7E"/>
    <w:rsid w:val="008E0D29"/>
    <w:rsid w:val="00945ADA"/>
    <w:rsid w:val="00987DA5"/>
    <w:rsid w:val="009A1B20"/>
    <w:rsid w:val="00A06E01"/>
    <w:rsid w:val="00AA0FDD"/>
    <w:rsid w:val="00B704B4"/>
    <w:rsid w:val="00C52AD7"/>
    <w:rsid w:val="00CB6FFD"/>
    <w:rsid w:val="00CD1E7D"/>
    <w:rsid w:val="00CF1AEA"/>
    <w:rsid w:val="00D00F08"/>
    <w:rsid w:val="00D156BA"/>
    <w:rsid w:val="00D21F9C"/>
    <w:rsid w:val="00D2748A"/>
    <w:rsid w:val="00D82F36"/>
    <w:rsid w:val="00DC3C39"/>
    <w:rsid w:val="00DF6AA5"/>
    <w:rsid w:val="00E1722E"/>
    <w:rsid w:val="00E565B0"/>
    <w:rsid w:val="00ED2A49"/>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E37D5"/>
    <w:rPr>
      <w:color w:val="auto"/>
    </w:rPr>
  </w:style>
  <w:style w:type="paragraph" w:customStyle="1" w:styleId="172C9B7C907A498FBA8B2AADA27427EB">
    <w:name w:val="172C9B7C907A498FBA8B2AADA27427EB"/>
    <w:rsid w:val="007E37D5"/>
    <w:pPr>
      <w:spacing w:after="160" w:line="259" w:lineRule="auto"/>
    </w:pPr>
  </w:style>
  <w:style w:type="paragraph" w:customStyle="1" w:styleId="4723B3AD6C064FD3A8B280674C8587DE">
    <w:name w:val="4723B3AD6C064FD3A8B280674C8587DE"/>
    <w:rsid w:val="007E37D5"/>
    <w:pPr>
      <w:spacing w:after="160" w:line="259" w:lineRule="auto"/>
    </w:pPr>
  </w:style>
  <w:style w:type="paragraph" w:customStyle="1" w:styleId="16FC0CD430C24FCD871A260C346EA253">
    <w:name w:val="16FC0CD430C24FCD871A260C346EA253"/>
    <w:rsid w:val="007E37D5"/>
    <w:pPr>
      <w:spacing w:after="160" w:line="259" w:lineRule="auto"/>
    </w:pPr>
  </w:style>
  <w:style w:type="paragraph" w:customStyle="1" w:styleId="41AFC04D40AA4234979CD1D679F36A82">
    <w:name w:val="41AFC04D40AA4234979CD1D679F36A82"/>
    <w:rsid w:val="007E37D5"/>
    <w:pPr>
      <w:spacing w:after="160" w:line="259" w:lineRule="auto"/>
    </w:pPr>
  </w:style>
  <w:style w:type="paragraph" w:customStyle="1" w:styleId="21DBED95531348D59301932D73F12729">
    <w:name w:val="21DBED95531348D59301932D73F12729"/>
    <w:rsid w:val="007E37D5"/>
    <w:pPr>
      <w:spacing w:after="160" w:line="259" w:lineRule="auto"/>
    </w:pPr>
  </w:style>
  <w:style w:type="paragraph" w:customStyle="1" w:styleId="38EB8A5D58D646BD9D2EF6C45C33232D">
    <w:name w:val="38EB8A5D58D646BD9D2EF6C45C33232D"/>
    <w:rsid w:val="007E37D5"/>
    <w:pPr>
      <w:spacing w:after="160" w:line="259" w:lineRule="auto"/>
    </w:pPr>
  </w:style>
  <w:style w:type="paragraph" w:customStyle="1" w:styleId="0360057066E24DAD9E341B0AEF4AAB0C">
    <w:name w:val="0360057066E24DAD9E341B0AEF4AAB0C"/>
    <w:rsid w:val="007E37D5"/>
    <w:pPr>
      <w:spacing w:after="160" w:line="259" w:lineRule="auto"/>
    </w:pPr>
  </w:style>
  <w:style w:type="paragraph" w:customStyle="1" w:styleId="E721E8D51AE443FCB53AB02118D069C1">
    <w:name w:val="E721E8D51AE443FCB53AB02118D069C1"/>
    <w:rsid w:val="007E37D5"/>
    <w:pPr>
      <w:spacing w:after="160" w:line="259" w:lineRule="auto"/>
    </w:pPr>
  </w:style>
  <w:style w:type="paragraph" w:customStyle="1" w:styleId="B03A44C97E0846958E2BABB491993FD7">
    <w:name w:val="B03A44C97E0846958E2BABB491993FD7"/>
    <w:rsid w:val="007E37D5"/>
    <w:pPr>
      <w:spacing w:after="160" w:line="259" w:lineRule="auto"/>
    </w:pPr>
  </w:style>
  <w:style w:type="paragraph" w:customStyle="1" w:styleId="D6C7F1A01A4549DE8AA66BB5FC79D961">
    <w:name w:val="D6C7F1A01A4549DE8AA66BB5FC79D961"/>
    <w:rsid w:val="007E37D5"/>
    <w:pPr>
      <w:spacing w:after="160" w:line="259" w:lineRule="auto"/>
    </w:pPr>
  </w:style>
  <w:style w:type="paragraph" w:customStyle="1" w:styleId="5BD734FC2C444EFF8B50911F4058DC2E">
    <w:name w:val="5BD734FC2C444EFF8B50911F4058DC2E"/>
    <w:rsid w:val="007E37D5"/>
    <w:pPr>
      <w:spacing w:after="160" w:line="259" w:lineRule="auto"/>
    </w:pPr>
  </w:style>
  <w:style w:type="paragraph" w:customStyle="1" w:styleId="FAA86667F22F4261833E67E63B9BB6AB">
    <w:name w:val="FAA86667F22F4261833E67E63B9BB6AB"/>
    <w:rsid w:val="007E37D5"/>
    <w:pPr>
      <w:spacing w:after="160" w:line="259" w:lineRule="auto"/>
    </w:pPr>
  </w:style>
  <w:style w:type="paragraph" w:customStyle="1" w:styleId="D0BFC49CE0D94C20A56FA81081E84857">
    <w:name w:val="D0BFC49CE0D94C20A56FA81081E84857"/>
    <w:rsid w:val="007E37D5"/>
    <w:pPr>
      <w:spacing w:after="160" w:line="259" w:lineRule="auto"/>
    </w:pPr>
  </w:style>
  <w:style w:type="paragraph" w:customStyle="1" w:styleId="073110F0AE1B432A91589A9187BB8CBD">
    <w:name w:val="073110F0AE1B432A91589A9187BB8CBD"/>
    <w:rsid w:val="007E37D5"/>
    <w:pPr>
      <w:spacing w:after="160" w:line="259" w:lineRule="auto"/>
    </w:pPr>
  </w:style>
  <w:style w:type="paragraph" w:customStyle="1" w:styleId="2BC021AEBA8040D0A8DD84696B4BA744">
    <w:name w:val="2BC021AEBA8040D0A8DD84696B4BA744"/>
    <w:rsid w:val="007E37D5"/>
    <w:pPr>
      <w:spacing w:after="160" w:line="259" w:lineRule="auto"/>
    </w:pPr>
  </w:style>
  <w:style w:type="paragraph" w:customStyle="1" w:styleId="9A094B0FEE594866A659005F103D4106">
    <w:name w:val="9A094B0FEE594866A659005F103D4106"/>
    <w:rsid w:val="007E37D5"/>
    <w:pPr>
      <w:spacing w:after="160" w:line="259" w:lineRule="auto"/>
    </w:pPr>
  </w:style>
  <w:style w:type="paragraph" w:customStyle="1" w:styleId="0E70445761354A22A861831E4AA74550">
    <w:name w:val="0E70445761354A22A861831E4AA74550"/>
    <w:rsid w:val="007E37D5"/>
    <w:pPr>
      <w:spacing w:after="160" w:line="259" w:lineRule="auto"/>
    </w:pPr>
  </w:style>
  <w:style w:type="paragraph" w:customStyle="1" w:styleId="0AD29E0EF71E4FB2B54C9BBDB8EFC620">
    <w:name w:val="0AD29E0EF71E4FB2B54C9BBDB8EFC620"/>
    <w:rsid w:val="007E37D5"/>
    <w:pPr>
      <w:spacing w:after="160" w:line="259" w:lineRule="auto"/>
    </w:pPr>
  </w:style>
  <w:style w:type="paragraph" w:customStyle="1" w:styleId="57CA7F65FE124A41BFDADB67A4C69424">
    <w:name w:val="57CA7F65FE124A41BFDADB67A4C69424"/>
    <w:rsid w:val="007E37D5"/>
    <w:pPr>
      <w:spacing w:after="160" w:line="259" w:lineRule="auto"/>
    </w:pPr>
  </w:style>
  <w:style w:type="paragraph" w:customStyle="1" w:styleId="90A6FEF8A01A4E0394CC87105A3E9926">
    <w:name w:val="90A6FEF8A01A4E0394CC87105A3E9926"/>
    <w:rsid w:val="007E37D5"/>
    <w:pPr>
      <w:spacing w:after="160" w:line="259" w:lineRule="auto"/>
    </w:pPr>
  </w:style>
  <w:style w:type="paragraph" w:customStyle="1" w:styleId="7693278B98344EDEB9683B8C6A4C3D5F">
    <w:name w:val="7693278B98344EDEB9683B8C6A4C3D5F"/>
    <w:rsid w:val="007E37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t VD">
      <a:dk1>
        <a:srgbClr val="000000"/>
      </a:dk1>
      <a:lt1>
        <a:srgbClr val="FFFFFF"/>
      </a:lt1>
      <a:dk2>
        <a:srgbClr val="FCC349"/>
      </a:dk2>
      <a:lt2>
        <a:srgbClr val="9BD7F7"/>
      </a:lt2>
      <a:accent1>
        <a:srgbClr val="005EB8"/>
      </a:accent1>
      <a:accent2>
        <a:srgbClr val="00005E"/>
      </a:accent2>
      <a:accent3>
        <a:srgbClr val="0ABAE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bs:GrowBusinessDocument xmlns:gbs="http://www.software-innovation.no/growBusinessDocument" gbs:officeVersion="2007" gbs:sourceId="3421118" gbs:entity="Document" gbs:templateDesignerVersion="3.1 F">
  <gbs:DocumentNumber gbs:loadFromGrowBusiness="OnEdit" gbs:saveInGrowBusiness="False" gbs:connected="true" gbs:recno="" gbs:entity="" gbs:datatype="string" gbs:key="10000" gbs:removeContentControl="0">19/02745-15</gbs:DocumentNumber>
  <gbs:OurRef.DirectLine gbs:loadFromGrowBusiness="OnEdit" gbs:saveInGrowBusiness="False" gbs:connected="true" gbs:recno="" gbs:entity="" gbs:datatype="string" gbs:key="10001" gbs:removeContentControl="0">+45 7244 2461</gbs:OurRef.DirectLine>
  <gbs:DocumentDate gbs:loadFromGrowBusiness="OnEdit" gbs:saveInGrowBusiness="False" gbs:connected="true" gbs:recno="" gbs:entity="" gbs:datatype="date" gbs:key="10002" gbs:removeContentControl="0">2022-08-03T00:00:00</gbs:DocumentDate>
  <gbs:ToActivityContact.Name gbs:loadFromGrowBusiness="OnProduce" gbs:saveInGrowBusiness="False" gbs:connected="true" gbs:recno="" gbs:entity="" gbs:datatype="string" gbs:key="10003" gbs:removeContentControl="2">DT-TES-TBV Trafikafvikling og Belægninger Vest</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Dorthe Hessellund Hansen</gbs:ToActivityContact.Name2>
  <gbs:OurRef.Name gbs:loadFromGrowBusiness="OnProduce" gbs:saveInGrowBusiness="False" gbs:connected="true" gbs:recno="" gbs:entity="" gbs:datatype="string" gbs:key="10008" gbs:removeContentControl="2">Dorthe Hessellund Hansen</gbs:OurRef.Name>
  <gbs:OurRef.Name gbs:loadFromGrowBusiness="OnEdit" gbs:saveInGrowBusiness="False" gbs:connected="true" gbs:recno="" gbs:entity="" gbs:datatype="string" gbs:key="10009" gbs:removeContentControl="0">Dorthe Hessellund Hansen</gbs:OurRef.Name>
  <gbs:OurRef.E-mail gbs:loadFromGrowBusiness="OnEdit" gbs:saveInGrowBusiness="False" gbs:connected="true" gbs:recno="" gbs:entity="" gbs:datatype="string" gbs:key="10010" gbs:removeContentControl="0">dhh@vd.dk</gbs:OurRef.E-mail>
  <gbs:OurRef.Title gbs:loadFromGrowBusiness="OnProduce" gbs:saveInGrowBusiness="False" gbs:connected="true" gbs:recno="" gbs:entity="" gbs:datatype="string" gbs:key="10011">Akademiingeniør</gbs:OurRef.Title>
  <gbs:Title gbs:loadFromGrowBusiness="OnProduce" gbs:saveInGrowBusiness="False" gbs:connected="true" gbs:recno="" gbs:entity="" gbs:datatype="string" gbs:key="10012">UDKAST Paradigme Afhjælpningsprotokol AB18/ABT18</gbs:Title>
  <gbs:ToActivityContact.Email gbs:loadFromGrowBusiness="OnProduce" gbs:saveInGrowBusiness="False" gbs:connected="true" gbs:recno="" gbs:entity="" gbs:datatype="string" gbs:key="10013">dhh@vd.dk</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2.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48" ma:contentTypeDescription="Opret et nyt dokument." ma:contentTypeScope="" ma:versionID="f735f90266b7734df0cd679153a7a53c">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e2ee6de18bae4fb77be880e9c81895a"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minOccurs="0"/>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ma:readOnly="false">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nillable="true"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o xmlns="afd25b5e-0b94-407e-b6ce-bc559fafadad">2022-09-26T22:00:00+00:00</Dato>
    <VDNotificationDate xmlns="a0b24de8-fcf7-4d58-85f7-905b0fe5bb89">2024-09-29T22:00:00+00:00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Entreprisestyring og Myndighed</TermName>
          <TermId xmlns="http://schemas.microsoft.com/office/infopath/2007/PartnerControls">4fb1cdd6-3dca-410b-813c-8a55bd0a9f41</TermId>
        </TermInfo>
      </Terms>
    </VDAfdelingTaxHTField>
    <TaxCatchAllLabel xmlns="a0b24de8-fcf7-4d58-85f7-905b0fe5bb89" xsi:nil="true"/>
    <TaxCatchAll xmlns="a0b24de8-fcf7-4d58-85f7-905b0fe5bb89">
      <Value>602</Value>
      <Value>441</Value>
    </TaxCatchAll>
    <Rev_x002e__x0020_dato xmlns="afd25b5e-0b94-407e-b6ce-bc559fafadad" xsi:nil="true"/>
    <Templafyelement xmlns="afd25b5e-0b94-407e-b6ce-bc559fafadad">true</Templafyelement>
    <Viseseksternt xmlns="afd25b5e-0b94-407e-b6ce-bc559fafadad">true</Viseseksternt>
    <Netv_x00e6_rk xmlns="afd25b5e-0b94-407e-b6ce-bc559fafadad" xsi:nil="true"/>
    <VDContentOwner xmlns="a0b24de8-fcf7-4d58-85f7-905b0fe5bb89">
      <UserInfo>
        <DisplayName>Søren Andersen</DisplayName>
        <AccountId>47</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Aflevering og eftersyn ES</TermName>
          <TermId xmlns="http://schemas.microsoft.com/office/infopath/2007/PartnerControls">10057c48-5206-4f65-bcf9-ac0c98984188</TermId>
        </TermInfo>
      </Terms>
    </VDProcesTaxHTField>
    <Dokumenttype xmlns="a0b24de8-fcf7-4d58-85f7-905b0fe5bb89">Paradigme</Dokumenttype>
    <Indholdsansvarlig xmlns="a0b24de8-fcf7-4d58-85f7-905b0fe5bb89">
      <UserInfo>
        <DisplayName>Dorthe Hessellund Hansen</DisplayName>
        <AccountId>69</AccountId>
        <AccountType/>
      </UserInfo>
    </Indholdsansvarlig>
    <Netværksformand xmlns="a0b24de8-fcf7-4d58-85f7-905b0fe5bb89">
      <UserInfo>
        <DisplayName/>
        <AccountId xsi:nil="true"/>
        <AccountType/>
      </UserInfo>
    </Netværksformand>
    <Dok_x002e_nr_x002e_ xmlns="afd25b5e-0b94-407e-b6ce-bc559fafadad">19/02745-15</Dok_x002e_nr_x002e_>
    <VDRevisionInterval xmlns="a0b24de8-fcf7-4d58-85f7-905b0fe5bb89" xsi:nil="true"/>
    <Dokumentansvarligenhed xmlns="afd25b5e-0b94-407e-b6ce-bc559fafadad" xsi:nil="true"/>
  </documentManagement>
</p:properties>
</file>

<file path=customXml/item4.xml><?xml version="1.0" encoding="utf-8"?>
<TemplafyTemplateConfiguration><![CDATA[{"elementsMetadata":[{"type":"richTextContentControl","id":"655963b0-8237-4dfc-a995-7aec6fab47e2","elementConfiguration":{"visibility":{"action":"delete","binding":"Form.DocumentTitle","operator":"equals","compareValue":"false"},"disableUpdates":false,"type":"group"}},{"type":"richTextContentControl","id":"b43552fc-f7f7-4c59-be69-4a3bdc8fa7aa","elementConfiguration":{"binding":"Translations.Date","removeAndKeepContent":false,"disableUpdates":false,"type":"text"}},{"type":"richTextContentControl","id":"941f4c31-6008-481f-84ad-c2cbaca4aa32","elementConfiguration":{"format":"{{DateFormats.GeneralDate}}","binding":"Form.Date","removeAndKeepContent":false,"disableUpdates":false,"type":"date"}},{"type":"richTextContentControl","id":"5c52cb3c-28c9-440a-85ab-553aa3c54206","elementConfiguration":{"binding":"Translations.Contact","removeAndKeepContent":false,"disableUpdates":false,"type":"text"}},{"type":"richTextContentControl","id":"fe237b7c-06e5-4bff-94a0-0b67ea4dc346","elementConfiguration":{"visibility":{"action":"hide","binding":"Form.SagsbehandlerInfo.SagsbehandlerInfo","operator":"notEquals","compareValue":"360"},"disableUpdates":false,"type":"group"}},{"type":"richTextContentControl","id":"e0e3a3de-639f-46f8-8531-a868de00ef2d","elementConfiguration":{"binding":"UserProfile.Name","visibility":{"action":"hide","binding":"Form.SagsbehandlerInfo.SagsbehandlerInfo","operator":"notEquals","compareValue":"Templafy"},"removeAndKeepContent":false,"disableUpdates":false,"type":"text"}},{"type":"richTextContentControl","id":"caba7d31-a46b-4929-9e8b-689a1e1ddf36","elementConfiguration":{"binding":"Translations.Mail","removeAndKeepContent":false,"disableUpdates":false,"type":"text"}},{"type":"richTextContentControl","id":"bc14534b-be6a-485b-80ae-71a882ddc8ca","elementConfiguration":{"visibility":{"action":"hide","binding":"Form.SagsbehandlerInfo.SagsbehandlerInfo","operator":"notEquals","compareValue":"360"},"disableUpdates":false,"type":"group"}},{"type":"richTextContentControl","id":"21a49ce0-de25-427b-a0c9-105c382ca369","elementConfiguration":{"binding":"UserProfile.Email","visibility":{"action":"hide","binding":"Form.SagsbehandlerInfo.SagsbehandlerInfo","operator":"notEquals","compareValue":"Templafy"},"removeAndKeepContent":false,"disableUpdates":false,"type":"text"}},{"type":"richTextContentControl","id":"89d43c83-14e0-4072-a8b0-98ccd95ecfa9","elementConfiguration":{"binding":"Translations.Phone","removeAndKeepContent":false,"disableUpdates":false,"type":"text"}},{"type":"richTextContentControl","id":"4cd862c6-3425-418b-b88f-c1019ac5b559","elementConfiguration":{"visibility":{"action":"hide","binding":"Form.SagsbehandlerInfo.SagsbehandlerInfo","operator":"notEquals","compareValue":"360"},"disableUpdates":false,"type":"group"}},{"type":"richTextContentControl","id":"b2621f93-a532-4d2d-b503-2e89fd7d0737","elementConfiguration":{"binding":"UserProfile.DirectPhone","visibility":{"action":"hide","binding":"Form.SagsbehandlerInfo.SagsbehandlerInfo","operator":"notEquals","compareValue":"Templafy"},"removeAndKeepContent":false,"disableUpdates":false,"type":"text"}},{"type":"richTextContentControl","id":"4d294f7b-b1fb-4d19-9e47-e2a97e1e91c5","elementConfiguration":{"binding":"Translations.Document","removeAndKeepContent":false,"disableUpdates":false,"type":"text"}},{"type":"richTextContentControl","id":"050adba2-13b5-4c00-b179-87b16df05417","elementConfiguration":{"visibility":{"action":"hide","binding":"Form.ThreeSixtyOrTemplafy.Source360","operator":"equals","compareValue":"false"},"disableUpdates":false,"type":"group"}},{"type":"richTextContentControl","id":"fc38d9e8-fb71-4f45-b3f9-6cef4cbebe10","elementConfiguration":{"binding":"Translations.Page","removeAndKeepContent":false,"disableUpdates":false,"type":"text"}},{"type":"richTextContentControl","id":"11808111-df26-4d88-83ea-7e74e89078a4","elementConfiguration":{"binding":"UserProfile.Office.Company","removeAndKeepContent":false,"disableUpdates":false,"type":"text"}},{"type":"richTextContentControl","id":"a54abefc-4e22-4dbb-8ac0-5fabaf72ba01","elementConfiguration":{"binding":"UserProfile.Office.Address","removeAndKeepContent":false,"disableUpdates":false,"type":"text"}},{"type":"richTextContentControl","id":"3f6e3413-23c1-415f-945c-2d93c194f9e4","elementConfiguration":{"visibility":{"action":"hide","binding":"UserProfile.Office.Phone","operator":"equals","compareValue":""},"disableUpdates":false,"type":"group"}},{"type":"richTextContentControl","id":"06ebbd82-2042-40c1-b357-4f25037533f5","elementConfiguration":{"binding":"Translations.Phone","removeAndKeepContent":false,"disableUpdates":false,"type":"text"}},{"type":"richTextContentControl","id":"351ccd1d-b2b7-480c-831d-48eeef41807b","elementConfiguration":{"binding":"UserProfile.Office.Phone","removeAndKeepContent":false,"disableUpdates":false,"type":"text"}},{"type":"richTextContentControl","id":"1106dfbd-8e3f-4bf0-bd82-9049e025619e","elementConfiguration":{"binding":"UserProfile.Office.Email","removeAndKeepContent":false,"disableUpdates":false,"type":"text"}},{"type":"richTextContentControl","id":"fbede0db-bc00-4f2d-b294-33dfd3c41985","elementConfiguration":{"binding":"UserProfile.Office.Web","removeAndKeepContent":false,"disableUpdates":false,"type":"text"}},{"type":"richTextContentControl","id":"794d39c6-a35b-47bc-a772-b8af4d6fa3a7","elementConfiguration":{"visibility":{"action":"hide","binding":"UserProfile.Office.Se","operator":"equals","compareValue":""},"disableUpdates":false,"type":"group"}},{"type":"richTextContentControl","id":"ea690c20-d69f-432c-9003-f3e606c3e686","elementConfiguration":{"binding":"Translations.SE","removeAndKeepContent":false,"disableUpdates":false,"type":"text"}},{"type":"richTextContentControl","id":"e364c656-c4c0-48e6-8236-a9356bbf913c","elementConfiguration":{"binding":"UserProfile.Office.Se","removeAndKeepContent":false,"disableUpdates":false,"type":"text"}},{"type":"richTextContentControl","id":"fcb3f6c9-8f4b-4c21-9746-78025e293822","elementConfiguration":{"visibility":{"action":"hide","binding":"UserProfile.Office.Ean","operator":"equals","compareValue":""},"disableUpdates":false,"type":"group"}},{"type":"richTextContentControl","id":"ddaedb5b-2834-4994-872b-27debb1bdb21","elementConfiguration":{"binding":"Translations.EAN","removeAndKeepContent":false,"disableUpdates":false,"type":"text"}},{"type":"richTextContentControl","id":"10ed06e6-b85a-46f0-91ac-f610e630adc0","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XPRs8jE5p2flctuLXFTsLg=="},{"name":"SagsbehandlerInfo","value":"0Q5MTsgLvLPz/tY1hLFrLA=="},{"name":"ThreeSixtyOrTemplafy","value":"0Q5MTsgLvLPz/tY1hLFrLA=="},{"name":"DocumentTitle","value":"+Qo1T/LLVDnOLsBoMJ0QAQ=="}]}]]></TemplafyFormConfiguration>
</file>

<file path=customXml/itemProps1.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2.xml><?xml version="1.0" encoding="utf-8"?>
<ds:datastoreItem xmlns:ds="http://schemas.openxmlformats.org/officeDocument/2006/customXml" ds:itemID="{37D29A4E-FC9B-4633-93B7-150738F55373}"/>
</file>

<file path=customXml/itemProps3.xml><?xml version="1.0" encoding="utf-8"?>
<ds:datastoreItem xmlns:ds="http://schemas.openxmlformats.org/officeDocument/2006/customXml" ds:itemID="{AD2E2846-0533-4CCD-812B-918596BE3A65}">
  <ds:schemaRef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4e4dffc3-cd06-4864-b0c1-1b34da011617"/>
    <ds:schemaRef ds:uri="http://www.w3.org/XML/1998/namespace"/>
  </ds:schemaRefs>
</ds:datastoreItem>
</file>

<file path=customXml/itemProps4.xml><?xml version="1.0" encoding="utf-8"?>
<ds:datastoreItem xmlns:ds="http://schemas.openxmlformats.org/officeDocument/2006/customXml" ds:itemID="{8D828D28-99B6-4A63-8EA4-4D74F8BC21DE}">
  <ds:schemaRefs/>
</ds:datastoreItem>
</file>

<file path=customXml/itemProps5.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6.xml><?xml version="1.0" encoding="utf-8"?>
<ds:datastoreItem xmlns:ds="http://schemas.openxmlformats.org/officeDocument/2006/customXml" ds:itemID="{58F28641-0F5C-4F4E-8CC5-AA9A748AE5CA}">
  <ds:schemaRefs/>
</ds:datastoreItem>
</file>

<file path=docProps/app.xml><?xml version="1.0" encoding="utf-8"?>
<Properties xmlns="http://schemas.openxmlformats.org/officeDocument/2006/extended-properties" xmlns:vt="http://schemas.openxmlformats.org/officeDocument/2006/docPropsVTypes">
  <Template>20-09815-3 360-VD Basis 7571403_2_0.dotx</Template>
  <TotalTime>26</TotalTime>
  <Pages>3</Pages>
  <Words>578</Words>
  <Characters>3532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Afhjælpningsprotokol (AB18/ABT18)</dc:title>
  <dc:creator>Dorthe Hessellund Hansen</dc:creator>
  <cp:lastModifiedBy>Dorthe Hessellund Hansen</cp:lastModifiedBy>
  <cp:revision>10</cp:revision>
  <dcterms:created xsi:type="dcterms:W3CDTF">2021-12-09T09:58:00Z</dcterms:created>
  <dcterms:modified xsi:type="dcterms:W3CDTF">2022-10-11T11:14:00Z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docId">
    <vt:lpwstr>3421118</vt:lpwstr>
  </property>
  <property fmtid="{D5CDD505-2E9C-101B-9397-08002B2CF9AE}" pid="6" name="verId">
    <vt:lpwstr>3045583</vt:lpwstr>
  </property>
  <property fmtid="{D5CDD505-2E9C-101B-9397-08002B2CF9AE}" pid="7" name="templateId">
    <vt:lpwstr>200097</vt:lpwstr>
  </property>
  <property fmtid="{D5CDD505-2E9C-101B-9397-08002B2CF9AE}" pid="8" name="templateFilePath">
    <vt:lpwstr>\\vdk-esdhfile01\docprod\templates\20-09815-3 360-VD Basis 7571403_2_0.dotx</vt:lpwstr>
  </property>
  <property fmtid="{D5CDD505-2E9C-101B-9397-08002B2CF9AE}" pid="9" name="filePathOneNote">
    <vt:lpwstr>\\vdk-esdhfile01\360users\onenote\vdnet\dhh\</vt:lpwstr>
  </property>
  <property fmtid="{D5CDD505-2E9C-101B-9397-08002B2CF9AE}" pid="10" name="comment">
    <vt:lpwstr>UDKAST Paradigme Afhjælpningsprotokol AB18/ABT18</vt:lpwstr>
  </property>
  <property fmtid="{D5CDD505-2E9C-101B-9397-08002B2CF9AE}" pid="11" name="sourceId">
    <vt:lpwstr>3421118</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Dorthe Hessellund Hansen</vt:lpwstr>
  </property>
  <property fmtid="{D5CDD505-2E9C-101B-9397-08002B2CF9AE}" pid="15" name="modifiedBy">
    <vt:lpwstr>Dorthe Hessellund Hansen</vt:lpwstr>
  </property>
  <property fmtid="{D5CDD505-2E9C-101B-9397-08002B2CF9AE}" pid="16" name="serverName">
    <vt:lpwstr>esdhnetprod</vt:lpwstr>
  </property>
  <property fmtid="{D5CDD505-2E9C-101B-9397-08002B2CF9AE}" pid="17" name="server">
    <vt:lpwstr>esdhnetprod</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3045583</vt:lpwstr>
  </property>
  <property fmtid="{D5CDD505-2E9C-101B-9397-08002B2CF9AE}" pid="22" name="LandscapeFunctionality">
    <vt:lpwstr>Standard</vt:lpwstr>
  </property>
  <property fmtid="{D5CDD505-2E9C-101B-9397-08002B2CF9AE}" pid="23" name="StyleSetBasis">
    <vt:lpwstr>true</vt:lpwstr>
  </property>
  <property fmtid="{D5CDD505-2E9C-101B-9397-08002B2CF9AE}" pid="24" name="TemplafyTimeStamp">
    <vt:lpwstr>2020-01-24T10:21:46.1256507Z</vt:lpwstr>
  </property>
  <property fmtid="{D5CDD505-2E9C-101B-9397-08002B2CF9AE}" pid="25" name="TemplafyTenantId">
    <vt:lpwstr>vejdirektoratet</vt:lpwstr>
  </property>
  <property fmtid="{D5CDD505-2E9C-101B-9397-08002B2CF9AE}" pid="26" name="TemplafyTemplateId">
    <vt:lpwstr>636857504255400690</vt:lpwstr>
  </property>
  <property fmtid="{D5CDD505-2E9C-101B-9397-08002B2CF9AE}" pid="27" name="TemplafyUserProfileId">
    <vt:lpwstr>637844181314031855</vt:lpwstr>
  </property>
  <property fmtid="{D5CDD505-2E9C-101B-9397-08002B2CF9AE}" pid="28" name="TemplafyLanguageCode">
    <vt:lpwstr>da-DK</vt:lpwstr>
  </property>
  <property fmtid="{D5CDD505-2E9C-101B-9397-08002B2CF9AE}" pid="29" name="ShowTitle">
    <vt:lpwstr>true</vt:lpwstr>
  </property>
  <property fmtid="{D5CDD505-2E9C-101B-9397-08002B2CF9AE}" pid="30" name="filePath">
    <vt:lpwstr>C:\Windows\TEMP\Upload\</vt:lpwstr>
  </property>
  <property fmtid="{D5CDD505-2E9C-101B-9397-08002B2CF9AE}" pid="31" name="fileName">
    <vt:lpwstr>d19e8a42-dd36-4e7c-9a83-817986b07519.DOCX</vt:lpwstr>
  </property>
  <property fmtid="{D5CDD505-2E9C-101B-9397-08002B2CF9AE}" pid="32" name="fileId">
    <vt:lpwstr>8176506</vt:lpwstr>
  </property>
  <property fmtid="{D5CDD505-2E9C-101B-9397-08002B2CF9AE}" pid="33" name="Operation">
    <vt:lpwstr>OpenFile</vt:lpwstr>
  </property>
  <property fmtid="{D5CDD505-2E9C-101B-9397-08002B2CF9AE}" pid="34" name="Dokumentpakke">
    <vt:lpwstr/>
  </property>
  <property fmtid="{D5CDD505-2E9C-101B-9397-08002B2CF9AE}" pid="35" name="VDProcesMMD">
    <vt:lpwstr>441;#Aflevering og eftersyn ES|10057c48-5206-4f65-bcf9-ac0c98984188</vt:lpwstr>
  </property>
  <property fmtid="{D5CDD505-2E9C-101B-9397-08002B2CF9AE}" pid="36" name="VDAfdelingMMD">
    <vt:lpwstr>602;#Entreprisestyring og Myndighed|4fb1cdd6-3dca-410b-813c-8a55bd0a9f41</vt:lpwstr>
  </property>
</Properties>
</file>