
<file path=[Content_Types].xml><?xml version="1.0" encoding="utf-8"?>
<Types xmlns="http://schemas.openxmlformats.org/package/2006/content-types">
  <Default Extension="rels" ContentType="application/vnd.openxmlformats-package.relationships+xml"/>
  <Default Extension="vfq" ContentType="image/x-emf"/>
  <Default Extension="vhi" ContentType="image/x-e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1E99E70" w:rsidP="71E99E70" w:rsidRDefault="71E99E70" w14:paraId="0BDED268" w14:textId="0807D4C1">
      <w:pPr>
        <w:pStyle w:val="Title"/>
        <w:rPr>
          <w:sz w:val="44"/>
          <w:szCs w:val="44"/>
        </w:rPr>
      </w:pPr>
    </w:p>
    <w:p w:rsidRPr="00AC40F1" w:rsidR="00F27AEC" w:rsidP="007E724C" w:rsidRDefault="00F27AEC" w14:paraId="4BCB3E27" w14:noSpellErr="1" w14:textId="41DDDC34">
      <w:pPr>
        <w:pStyle w:val="Title"/>
        <w:rPr>
          <w:sz w:val="44"/>
          <w:szCs w:val="44"/>
        </w:rPr>
      </w:pPr>
      <w:r w:rsidRPr="71E99E70" w:rsidR="00F27AEC">
        <w:rPr>
          <w:sz w:val="44"/>
          <w:szCs w:val="44"/>
        </w:rPr>
        <w:t>ANSØGNING OM NEDSIVNING AF VEJVAND</w:t>
      </w:r>
    </w:p>
    <w:p w:rsidR="00F27AEC" w:rsidP="007E724C" w:rsidRDefault="00F27AEC" w14:paraId="4F1C3469" w14:textId="77777777">
      <w:r>
        <w:t xml:space="preserve">Af </w:t>
      </w:r>
      <w:sdt>
        <w:sdtPr>
          <w:id w:val="894857285"/>
          <w:placeholder>
            <w:docPart w:val="965079D4B8894060B87CA528D1F71E52"/>
          </w:placeholder>
          <w:text/>
        </w:sdtPr>
        <w:sdtContent>
          <w:r>
            <w:t>&lt;Dato&gt;</w:t>
          </w:r>
        </w:sdtContent>
      </w:sdt>
      <w:r>
        <w:t xml:space="preserve"> jf. Lovbekendtgørelse nr. 1218 af 25. november 2019 af lov om miljøbeskyttelse, § 19 og jf. </w:t>
      </w:r>
      <w:r>
        <w:br/>
      </w:r>
      <w:r>
        <w:t>bekendtgørelse nr. 1393 af 21. juni 2021 af bekendtgørelse om spildevandstilladelser m.v. efter miljø</w:t>
      </w:r>
      <w:r>
        <w:softHyphen/>
        <w:t>-</w:t>
      </w:r>
      <w:r>
        <w:br/>
      </w:r>
      <w:r>
        <w:t>beskyttelseslovens kapitel 3 og 4 (samt jf. vejledning nr. 9568 af 30. juni 2018, Vejledning til bekendtgørelse om spildevandstilladelsser m.v. efter miljøbeskyttelseslovens kapitel 3 og 4, afsnit 15.4.1).</w:t>
      </w:r>
    </w:p>
    <w:p w:rsidRPr="00AC40F1" w:rsidR="00F27AEC" w:rsidP="007E724C" w:rsidRDefault="00F27AEC" w14:paraId="08137C9C" w14:textId="77777777">
      <w:pPr>
        <w:rPr>
          <w:color w:val="FF0000"/>
        </w:rPr>
      </w:pPr>
      <w:r w:rsidRPr="00AC40F1">
        <w:rPr>
          <w:color w:val="FF0000"/>
        </w:rPr>
        <w:t>Version af lovbekendtgørelser skal tjekkes hver gang.</w:t>
      </w:r>
    </w:p>
    <w:p w:rsidR="00F27AEC" w:rsidP="007E724C" w:rsidRDefault="00F27AEC" w14:paraId="6EA025B1" w14:textId="77777777"/>
    <w:sdt>
      <w:sdtPr>
        <w:id w:val="-829132543"/>
        <w:placeholder>
          <w:docPart w:val="965079D4B8894060B87CA528D1F71E52"/>
        </w:placeholder>
        <w:text/>
      </w:sdtPr>
      <w:sdtContent>
        <w:p w:rsidR="00F27AEC" w:rsidP="007E724C" w:rsidRDefault="00F27AEC" w14:paraId="10D2D9E9" w14:textId="77777777">
          <w:pPr>
            <w:pStyle w:val="Title"/>
          </w:pPr>
          <w:r>
            <w:t>&lt; xx strækning&gt;</w:t>
          </w:r>
        </w:p>
      </w:sdtContent>
    </w:sdt>
    <w:sdt>
      <w:sdtPr>
        <w:id w:val="1263646152"/>
        <w:placeholder>
          <w:docPart w:val="965079D4B8894060B87CA528D1F71E52"/>
        </w:placeholder>
        <w:text/>
      </w:sdtPr>
      <w:sdtContent>
        <w:p w:rsidR="00F27AEC" w:rsidP="007E724C" w:rsidRDefault="00F27AEC" w14:paraId="03FE749F" w14:textId="77777777">
          <w:pPr>
            <w:pStyle w:val="Heading2"/>
          </w:pPr>
          <w:r>
            <w:t>&lt;Etape xxx, etape betegnelse&gt;</w:t>
          </w:r>
        </w:p>
      </w:sdtContent>
    </w:sdt>
    <w:p w:rsidR="00F27AEC" w:rsidP="007E724C" w:rsidRDefault="00F27AEC" w14:paraId="53CCBB59" w14:textId="77777777">
      <w:pPr>
        <w:pStyle w:val="Heading2"/>
      </w:pPr>
    </w:p>
    <w:sdt>
      <w:sdtPr>
        <w:rPr>
          <w:lang w:val="en-US"/>
        </w:rPr>
        <w:id w:val="513499564"/>
        <w:placeholder>
          <w:docPart w:val="965079D4B8894060B87CA528D1F71E52"/>
        </w:placeholder>
        <w:text/>
      </w:sdtPr>
      <w:sdtContent>
        <w:p w:rsidRPr="00AC40F1" w:rsidR="00F27AEC" w:rsidP="007E724C" w:rsidRDefault="00F27AEC" w14:paraId="703C1906" w14:textId="77777777">
          <w:pPr>
            <w:pStyle w:val="Heading2"/>
            <w:rPr>
              <w:lang w:val="en-US"/>
            </w:rPr>
          </w:pPr>
          <w:r w:rsidRPr="00AC40F1">
            <w:rPr>
              <w:lang w:val="en-US"/>
            </w:rPr>
            <w:t xml:space="preserve">&lt;St. </w:t>
          </w:r>
          <w:proofErr w:type="spellStart"/>
          <w:r w:rsidRPr="00AC40F1">
            <w:rPr>
              <w:lang w:val="en-US"/>
            </w:rPr>
            <w:t>xx.xxx</w:t>
          </w:r>
          <w:proofErr w:type="spellEnd"/>
          <w:r w:rsidRPr="00AC40F1">
            <w:rPr>
              <w:lang w:val="en-US"/>
            </w:rPr>
            <w:t xml:space="preserve"> – </w:t>
          </w:r>
          <w:proofErr w:type="spellStart"/>
          <w:r w:rsidRPr="00AC40F1">
            <w:rPr>
              <w:lang w:val="en-US"/>
            </w:rPr>
            <w:t>xx.xxx</w:t>
          </w:r>
          <w:proofErr w:type="spellEnd"/>
          <w:r w:rsidRPr="00AC40F1">
            <w:rPr>
              <w:lang w:val="en-US"/>
            </w:rPr>
            <w:t>&gt;</w:t>
          </w:r>
        </w:p>
      </w:sdtContent>
      <w:sdtEndPr>
        <w:rPr>
          <w:lang w:val="en-US"/>
        </w:rPr>
      </w:sdtEndPr>
    </w:sdt>
    <w:p w:rsidRPr="00AC40F1" w:rsidR="00F27AEC" w:rsidP="007E724C" w:rsidRDefault="00F27AEC" w14:paraId="4C98F743" w14:textId="77777777">
      <w:pPr>
        <w:pStyle w:val="Heading2"/>
        <w:rPr>
          <w:lang w:val="en-US"/>
        </w:rPr>
      </w:pPr>
    </w:p>
    <w:sdt>
      <w:sdtPr>
        <w:id w:val="-1910384696"/>
        <w:placeholder>
          <w:docPart w:val="965079D4B8894060B87CA528D1F71E52"/>
        </w:placeholder>
        <w:text/>
      </w:sdtPr>
      <w:sdtContent>
        <w:p w:rsidR="00F27AEC" w:rsidP="007E724C" w:rsidRDefault="00F27AEC" w14:paraId="23529763" w14:textId="77777777">
          <w:pPr>
            <w:pStyle w:val="Heading2"/>
          </w:pPr>
          <w:r>
            <w:t>&lt;</w:t>
          </w:r>
          <w:proofErr w:type="spellStart"/>
          <w:r>
            <w:t>Xxxx</w:t>
          </w:r>
          <w:proofErr w:type="spellEnd"/>
          <w:r>
            <w:t xml:space="preserve"> Kommune&gt;</w:t>
          </w:r>
        </w:p>
      </w:sdtContent>
    </w:sdt>
    <w:p w:rsidR="00F27AEC" w:rsidP="007E724C" w:rsidRDefault="00F27AEC" w14:paraId="328686D5" w14:textId="77777777"/>
    <w:p w:rsidR="00F27AEC" w:rsidP="007E724C" w:rsidRDefault="00F27AEC" w14:paraId="6DEF795C" w14:textId="77777777"/>
    <w:p w:rsidR="00F27AEC" w:rsidP="007E724C" w:rsidRDefault="00F27AEC" w14:paraId="170FB26A" w14:textId="77777777"/>
    <w:p w:rsidR="00F27AEC" w:rsidP="007E724C" w:rsidRDefault="00F27AEC" w14:paraId="503C46E0" w14:textId="77777777">
      <w:r>
        <w:t xml:space="preserve">Bilag til sagen: </w:t>
      </w:r>
      <w:r w:rsidRPr="00AC40F1">
        <w:rPr>
          <w:color w:val="FF0000"/>
        </w:rPr>
        <w:t>Bilagene skal kun medtages i det omfang, de er aktuelle for sagen</w:t>
      </w:r>
    </w:p>
    <w:p w:rsidR="00F27AEC" w:rsidP="007E724C" w:rsidRDefault="00F27AEC" w14:paraId="3377EC52" w14:textId="77777777"/>
    <w:p w:rsidR="00F27AEC" w:rsidP="007E724C" w:rsidRDefault="00F27AEC" w14:paraId="1AB1E3AD" w14:textId="77777777">
      <w:r>
        <w:t>1.</w:t>
      </w:r>
      <w:r>
        <w:tab/>
      </w:r>
      <w:r>
        <w:t>Oversigtsplan</w:t>
      </w:r>
      <w:r>
        <w:tab/>
      </w:r>
      <w:r>
        <w:tab/>
      </w:r>
      <w:r>
        <w:t xml:space="preserve">1:10.000/1:25.000 Tegn. nr. </w:t>
      </w:r>
      <w:sdt>
        <w:sdtPr>
          <w:id w:val="-475223242"/>
          <w:placeholder>
            <w:docPart w:val="965079D4B8894060B87CA528D1F71E52"/>
          </w:placeholder>
          <w:text/>
        </w:sdtPr>
        <w:sdtContent>
          <w:r>
            <w:t>&lt;</w:t>
          </w:r>
          <w:proofErr w:type="spellStart"/>
          <w:r>
            <w:t>xxxxx-xxxx</w:t>
          </w:r>
          <w:proofErr w:type="spellEnd"/>
          <w:r>
            <w:t>&gt;</w:t>
          </w:r>
        </w:sdtContent>
      </w:sdt>
    </w:p>
    <w:p w:rsidR="00F27AEC" w:rsidP="007E724C" w:rsidRDefault="00F27AEC" w14:paraId="35782E2D" w14:textId="77777777"/>
    <w:p w:rsidR="00F27AEC" w:rsidP="007E724C" w:rsidRDefault="00F27AEC" w14:paraId="5E905561" w14:textId="77777777">
      <w:r>
        <w:t>2.</w:t>
      </w:r>
      <w:r>
        <w:tab/>
      </w:r>
      <w:r>
        <w:t>Normaltværsnit</w:t>
      </w:r>
      <w:r>
        <w:tab/>
      </w:r>
      <w:r>
        <w:t xml:space="preserve">1:1.000 / 1:100 Tegn. nr. </w:t>
      </w:r>
      <w:sdt>
        <w:sdtPr>
          <w:id w:val="271914461"/>
          <w:placeholder>
            <w:docPart w:val="965079D4B8894060B87CA528D1F71E52"/>
          </w:placeholder>
          <w:text/>
        </w:sdtPr>
        <w:sdtContent>
          <w:r>
            <w:t>&lt;</w:t>
          </w:r>
          <w:proofErr w:type="spellStart"/>
          <w:r>
            <w:t>xxxxx-xxxxx</w:t>
          </w:r>
          <w:proofErr w:type="spellEnd"/>
          <w:r>
            <w:t>&gt;</w:t>
          </w:r>
        </w:sdtContent>
      </w:sdt>
    </w:p>
    <w:p w:rsidR="00F27AEC" w:rsidP="007E724C" w:rsidRDefault="00F27AEC" w14:paraId="62284CB1" w14:textId="77777777"/>
    <w:p w:rsidR="00F27AEC" w:rsidP="007E724C" w:rsidRDefault="00F27AEC" w14:paraId="3F131611" w14:textId="77777777">
      <w:r>
        <w:t>3.</w:t>
      </w:r>
      <w:r>
        <w:tab/>
      </w:r>
      <w:r>
        <w:t>VD-typetegning nr.</w:t>
      </w:r>
      <w:r>
        <w:tab/>
      </w:r>
      <w:r>
        <w:t>26632 (Afløbsbygværk i regnvandsbassin)</w:t>
      </w:r>
    </w:p>
    <w:p w:rsidR="00F27AEC" w:rsidP="007E724C" w:rsidRDefault="00F27AEC" w14:paraId="5A425600" w14:textId="77777777">
      <w:pPr>
        <w:rPr>
          <w:rFonts w:eastAsiaTheme="majorEastAsia" w:cstheme="majorBidi"/>
          <w:b/>
          <w:bCs/>
          <w:color w:val="00B0F0" w:themeColor="accent1"/>
          <w:sz w:val="24"/>
          <w:szCs w:val="28"/>
        </w:rPr>
      </w:pPr>
      <w:r>
        <w:tab/>
      </w:r>
      <w:r>
        <w:tab/>
      </w:r>
      <w:r>
        <w:tab/>
      </w:r>
      <w:r>
        <w:t>26633 (Afløbsbrønd med udløbsregulering og dykket afløb)</w:t>
      </w:r>
      <w:r>
        <w:br w:type="page"/>
      </w:r>
    </w:p>
    <w:p w:rsidRPr="008D709B" w:rsidR="00F27AEC" w:rsidP="007E724C" w:rsidRDefault="00F27AEC" w14:paraId="3DEA374F" w14:textId="77777777">
      <w:pPr>
        <w:pStyle w:val="Heading1"/>
      </w:pPr>
      <w:r>
        <w:t xml:space="preserve">A. </w:t>
      </w:r>
      <w:r w:rsidRPr="008D709B">
        <w:t>Oplysninger om ansøger</w:t>
      </w:r>
    </w:p>
    <w:p w:rsidRPr="008D709B" w:rsidR="00F27AEC" w:rsidP="007E724C" w:rsidRDefault="00F27AEC" w14:paraId="5D58AE75" w14:textId="77777777"/>
    <w:p w:rsidRPr="008D709B" w:rsidR="00F27AEC" w:rsidP="007E724C" w:rsidRDefault="00F27AEC" w14:paraId="2E29B9C3" w14:textId="77777777">
      <w:r w:rsidRPr="008D709B">
        <w:t>Vejdirektoratet</w:t>
      </w:r>
    </w:p>
    <w:sdt>
      <w:sdtPr>
        <w:rPr>
          <w:shd w:val="clear" w:color="auto" w:fill="BFBFBF" w:themeFill="background1" w:themeFillShade="BF"/>
        </w:rPr>
        <w:id w:val="-1809011091"/>
        <w:placeholder>
          <w:docPart w:val="965079D4B8894060B87CA528D1F71E52"/>
        </w:placeholder>
        <w:text/>
      </w:sdtPr>
      <w:sdtContent>
        <w:p w:rsidRPr="008D709B" w:rsidR="00F27AEC" w:rsidP="007E724C" w:rsidRDefault="00F27AEC" w14:paraId="11C83FF7" w14:textId="77777777">
          <w:r w:rsidRPr="000E62B5">
            <w:rPr>
              <w:shd w:val="clear" w:color="auto" w:fill="BFBFBF" w:themeFill="background1" w:themeFillShade="BF"/>
            </w:rPr>
            <w:t>&lt;Adresse&gt;</w:t>
          </w:r>
        </w:p>
      </w:sdtContent>
    </w:sdt>
    <w:p w:rsidRPr="008D709B" w:rsidR="00F27AEC" w:rsidP="007E724C" w:rsidRDefault="00F27AEC" w14:paraId="4A4A9D34" w14:textId="77777777">
      <w:r w:rsidRPr="000E62B5">
        <w:rPr>
          <w:shd w:val="clear" w:color="auto" w:fill="BFBFBF" w:themeFill="background1" w:themeFillShade="BF"/>
        </w:rPr>
        <w:t>&lt;Kontaktperson&gt;</w:t>
      </w:r>
    </w:p>
    <w:sdt>
      <w:sdtPr>
        <w:rPr>
          <w:shd w:val="clear" w:color="auto" w:fill="BFBFBF" w:themeFill="background1" w:themeFillShade="BF"/>
        </w:rPr>
        <w:id w:val="-37052658"/>
        <w:placeholder>
          <w:docPart w:val="965079D4B8894060B87CA528D1F71E52"/>
        </w:placeholder>
        <w:text/>
      </w:sdtPr>
      <w:sdtContent>
        <w:p w:rsidRPr="008D709B" w:rsidR="00F27AEC" w:rsidP="007E724C" w:rsidRDefault="00F27AEC" w14:paraId="2B7DAFC1" w14:textId="77777777">
          <w:r w:rsidRPr="000E62B5">
            <w:rPr>
              <w:shd w:val="clear" w:color="auto" w:fill="BFBFBF" w:themeFill="background1" w:themeFillShade="BF"/>
            </w:rPr>
            <w:t>&lt;Tlf.:&gt;</w:t>
          </w:r>
        </w:p>
      </w:sdtContent>
    </w:sdt>
    <w:sdt>
      <w:sdtPr>
        <w:rPr>
          <w:shd w:val="clear" w:color="auto" w:fill="BFBFBF" w:themeFill="background1" w:themeFillShade="BF"/>
        </w:rPr>
        <w:id w:val="595994822"/>
        <w:placeholder>
          <w:docPart w:val="965079D4B8894060B87CA528D1F71E52"/>
        </w:placeholder>
        <w:text/>
      </w:sdtPr>
      <w:sdtContent>
        <w:p w:rsidRPr="008D709B" w:rsidR="00F27AEC" w:rsidP="007E724C" w:rsidRDefault="00F27AEC" w14:paraId="0FCC4D1E" w14:textId="77777777">
          <w:r w:rsidRPr="000E62B5">
            <w:rPr>
              <w:shd w:val="clear" w:color="auto" w:fill="BFBFBF" w:themeFill="background1" w:themeFillShade="BF"/>
            </w:rPr>
            <w:t>&lt;Mail&gt;</w:t>
          </w:r>
        </w:p>
      </w:sdtContent>
    </w:sdt>
    <w:p w:rsidR="00F27AEC" w:rsidP="007E724C" w:rsidRDefault="00F27AEC" w14:paraId="2BB72EBF" w14:textId="77777777">
      <w:pPr>
        <w:pStyle w:val="Heading1"/>
      </w:pPr>
      <w:r>
        <w:t xml:space="preserve">B. </w:t>
      </w:r>
      <w:r w:rsidRPr="008D709B">
        <w:t>Beskrivelse af vejprojekt</w:t>
      </w:r>
      <w:r>
        <w:t xml:space="preserve"> (B.1)</w:t>
      </w:r>
    </w:p>
    <w:p w:rsidRPr="00584482" w:rsidR="00F27AEC" w:rsidP="007E724C" w:rsidRDefault="00F27AEC" w14:paraId="2D892DBB" w14:textId="77777777">
      <w:pPr>
        <w:rPr>
          <w:color w:val="FF0000"/>
        </w:rPr>
      </w:pPr>
      <w:r>
        <w:rPr>
          <w:color w:val="FF0000"/>
        </w:rPr>
        <w:t>Er der flere nedsivningsanlæg i samme projekt, skal oplysningerne i pkt. B.2-B.7 gentages for hvert nedsivningsanlæg, eller i skemaform for en samlet ansøgning.</w:t>
      </w:r>
    </w:p>
    <w:sdt>
      <w:sdtPr>
        <w:rPr>
          <w:shd w:val="clear" w:color="auto" w:fill="BFBFBF" w:themeFill="background1" w:themeFillShade="BF"/>
        </w:rPr>
        <w:id w:val="612715213"/>
        <w:placeholder>
          <w:docPart w:val="965079D4B8894060B87CA528D1F71E52"/>
        </w:placeholder>
        <w:text/>
      </w:sdtPr>
      <w:sdtContent>
        <w:p w:rsidRPr="008D709B" w:rsidR="00F27AEC" w:rsidP="007E724C" w:rsidRDefault="00F27AEC" w14:paraId="02AC1855" w14:textId="77777777">
          <w:r w:rsidRPr="000E62B5">
            <w:rPr>
              <w:shd w:val="clear" w:color="auto" w:fill="BFBFBF" w:themeFill="background1" w:themeFillShade="BF"/>
            </w:rPr>
            <w:t xml:space="preserve">&lt;Beskrivelse af projektets formål og omfang, beliggenhed, renseforanstaltninger, </w:t>
          </w:r>
          <w:r>
            <w:rPr>
              <w:shd w:val="clear" w:color="auto" w:fill="BFBFBF" w:themeFill="background1" w:themeFillShade="BF"/>
            </w:rPr>
            <w:t>jordbund og nedsivningsanlæg</w:t>
          </w:r>
          <w:r w:rsidRPr="000E62B5">
            <w:rPr>
              <w:shd w:val="clear" w:color="auto" w:fill="BFBFBF" w:themeFill="background1" w:themeFillShade="BF"/>
            </w:rPr>
            <w:t xml:space="preserve">. Samt beskrivelse af </w:t>
          </w:r>
          <w:r>
            <w:rPr>
              <w:shd w:val="clear" w:color="auto" w:fill="BFBFBF" w:themeFill="background1" w:themeFillShade="BF"/>
            </w:rPr>
            <w:t>driftsmæssige foranstaltninger, evt. beskrivelse af saltning (type og omfang) mv</w:t>
          </w:r>
          <w:r w:rsidRPr="000E62B5">
            <w:rPr>
              <w:shd w:val="clear" w:color="auto" w:fill="BFBFBF" w:themeFill="background1" w:themeFillShade="BF"/>
            </w:rPr>
            <w:t>.</w:t>
          </w:r>
          <w:r w:rsidRPr="00F51BBD">
            <w:rPr>
              <w:shd w:val="clear" w:color="auto" w:fill="BFBFBF" w:themeFill="background1" w:themeFillShade="BF"/>
            </w:rPr>
            <w:t xml:space="preserve"> </w:t>
          </w:r>
          <w:r w:rsidRPr="002B110A">
            <w:rPr>
              <w:shd w:val="clear" w:color="auto" w:fill="BFBFBF" w:themeFill="background1" w:themeFillShade="BF"/>
            </w:rPr>
            <w:t>Hvis der er særlige forhold – herunder planlagte tiltag – at tage hensyn til, som f.eks. drikkevandsinteresser, højt grundvandsspejl, følsom recipient eller andet, angives dette her eller nedenfor under supplerende oplysninger (B.2).&gt;</w:t>
          </w:r>
        </w:p>
      </w:sdtContent>
    </w:sdt>
    <w:p w:rsidRPr="008D709B" w:rsidR="00F27AEC" w:rsidP="007E724C" w:rsidRDefault="00F27AEC" w14:paraId="1F2E2D9A" w14:textId="77777777"/>
    <w:p w:rsidRPr="008D709B" w:rsidR="00F27AEC" w:rsidP="007E724C" w:rsidRDefault="00F27AEC" w14:paraId="499833AE" w14:textId="77777777">
      <w:pPr>
        <w:rPr>
          <w:b/>
          <w:bCs/>
        </w:rPr>
      </w:pPr>
      <w:r>
        <w:rPr>
          <w:b/>
          <w:bCs/>
        </w:rPr>
        <w:t xml:space="preserve">2. </w:t>
      </w:r>
      <w:r w:rsidRPr="008D709B">
        <w:rPr>
          <w:b/>
          <w:bCs/>
        </w:rPr>
        <w:t>Opland</w:t>
      </w:r>
    </w:p>
    <w:p w:rsidRPr="008D709B" w:rsidR="00F27AEC" w:rsidP="007E724C" w:rsidRDefault="00F27AEC" w14:paraId="6F0376AB" w14:textId="77777777">
      <w:pPr>
        <w:rPr>
          <w:u w:val="single"/>
        </w:rPr>
      </w:pPr>
      <w:r>
        <w:rPr>
          <w:u w:val="single"/>
        </w:rPr>
        <w:t>Nedsivningsanlæg</w:t>
      </w:r>
      <w:r w:rsidRPr="008D709B">
        <w:rPr>
          <w:u w:val="single"/>
        </w:rPr>
        <w:t xml:space="preserve"> </w:t>
      </w:r>
      <w:sdt>
        <w:sdtPr>
          <w:rPr>
            <w:u w:val="single"/>
            <w:shd w:val="clear" w:color="auto" w:fill="BFBFBF" w:themeFill="background1" w:themeFillShade="BF"/>
          </w:rPr>
          <w:id w:val="2088501523"/>
          <w:placeholder>
            <w:docPart w:val="965079D4B8894060B87CA528D1F71E52"/>
          </w:placeholder>
          <w:text/>
        </w:sdtPr>
        <w:sdtContent>
          <w:r w:rsidRPr="000C07C8">
            <w:rPr>
              <w:u w:val="single"/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72EC83DE" w14:textId="77777777">
      <w:r>
        <w:t>Totalt oplandsareal [</w:t>
      </w:r>
      <w:proofErr w:type="gramStart"/>
      <w:r>
        <w:t>ha</w:t>
      </w:r>
      <w:proofErr w:type="gramEnd"/>
      <w:r>
        <w:t>]: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1706367319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768BBE53" w14:textId="77777777">
      <w:r>
        <w:t>Afløbskoefficient: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744143853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6A117EE5" w14:textId="77777777">
      <w:r>
        <w:t xml:space="preserve">Reduceret oplandsareal [red. </w:t>
      </w:r>
      <w:proofErr w:type="gramStart"/>
      <w:r>
        <w:t>ha</w:t>
      </w:r>
      <w:proofErr w:type="gramEnd"/>
      <w:r>
        <w:t>]:</w:t>
      </w:r>
      <w:r>
        <w:tab/>
      </w:r>
      <w:sdt>
        <w:sdtPr>
          <w:rPr>
            <w:shd w:val="clear" w:color="auto" w:fill="BFBFBF" w:themeFill="background1" w:themeFillShade="BF"/>
          </w:rPr>
          <w:id w:val="1224489571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3C3E0410" w14:textId="77777777">
      <w:r>
        <w:t>Supplerende oplysninger:</w:t>
      </w:r>
      <w:r>
        <w:tab/>
      </w:r>
      <w:r>
        <w:tab/>
      </w:r>
      <w:sdt>
        <w:sdtPr>
          <w:rPr>
            <w:color w:val="FF0000"/>
            <w:shd w:val="clear" w:color="auto" w:fill="BFBFBF" w:themeFill="background1" w:themeFillShade="BF"/>
          </w:rPr>
          <w:id w:val="-9217191"/>
          <w:placeholder>
            <w:docPart w:val="965079D4B8894060B87CA528D1F71E52"/>
          </w:placeholder>
          <w:text/>
        </w:sdtPr>
        <w:sdtContent>
          <w:r w:rsidRPr="000C07C8">
            <w:rPr>
              <w:color w:val="FF0000"/>
              <w:shd w:val="clear" w:color="auto" w:fill="BFBFBF" w:themeFill="background1" w:themeFillShade="BF"/>
            </w:rPr>
            <w:t>&lt;drikkevandsinteresser, højt grundvandsspejl</w:t>
          </w:r>
          <w:r w:rsidRPr="000C07C8" w:rsidDel="00F51BBD">
            <w:rPr>
              <w:color w:val="FF0000"/>
              <w:shd w:val="clear" w:color="auto" w:fill="BFBFBF" w:themeFill="background1" w:themeFillShade="BF"/>
            </w:rPr>
            <w:t xml:space="preserve"> </w:t>
          </w:r>
          <w:r w:rsidRPr="000C07C8">
            <w:rPr>
              <w:color w:val="FF0000"/>
              <w:shd w:val="clear" w:color="auto" w:fill="BFBFBF" w:themeFill="background1" w:themeFillShade="BF"/>
            </w:rPr>
            <w:t>&gt;</w:t>
          </w:r>
        </w:sdtContent>
      </w:sdt>
    </w:p>
    <w:p w:rsidRPr="008D709B" w:rsidR="00F27AEC" w:rsidP="007E724C" w:rsidRDefault="00F27AEC" w14:paraId="322EB0BB" w14:textId="77777777"/>
    <w:p w:rsidRPr="008D709B" w:rsidR="00F27AEC" w:rsidP="007E724C" w:rsidRDefault="00F27AEC" w14:paraId="443EC462" w14:textId="77777777">
      <w:pPr>
        <w:rPr>
          <w:b/>
          <w:bCs/>
        </w:rPr>
      </w:pPr>
      <w:r>
        <w:rPr>
          <w:b/>
          <w:bCs/>
        </w:rPr>
        <w:t xml:space="preserve">3. </w:t>
      </w:r>
      <w:r w:rsidRPr="008D709B">
        <w:rPr>
          <w:b/>
          <w:bCs/>
        </w:rPr>
        <w:t>Belastning</w:t>
      </w:r>
    </w:p>
    <w:p w:rsidRPr="008D709B" w:rsidR="00F27AEC" w:rsidP="007E724C" w:rsidRDefault="00F27AEC" w14:paraId="3700C443" w14:textId="77777777">
      <w:r>
        <w:t>Årligt udledte vandmængder [m³/år]:</w:t>
      </w:r>
      <w:r>
        <w:tab/>
      </w:r>
      <w:sdt>
        <w:sdtPr>
          <w:rPr>
            <w:shd w:val="clear" w:color="auto" w:fill="BFBFBF" w:themeFill="background1" w:themeFillShade="BF"/>
          </w:rPr>
          <w:id w:val="-733553394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3375FDF4" w14:textId="77777777">
      <w:r>
        <w:t xml:space="preserve">Årligt udledte stofmængder [kg/år]: </w:t>
      </w:r>
      <w:r>
        <w:tab/>
      </w:r>
    </w:p>
    <w:p w:rsidRPr="008D709B" w:rsidR="00F27AEC" w:rsidP="007E724C" w:rsidRDefault="00F27AEC" w14:paraId="509C5BA5" w14:textId="77777777">
      <w:pPr>
        <w:pStyle w:val="ListParagraph"/>
        <w:numPr>
          <w:ilvl w:val="0"/>
          <w:numId w:val="24"/>
        </w:numPr>
      </w:pPr>
      <w:r>
        <w:t>Suspenderet stof (SS):</w:t>
      </w:r>
      <w:r>
        <w:tab/>
      </w:r>
      <w:sdt>
        <w:sdtPr>
          <w:rPr>
            <w:shd w:val="clear" w:color="auto" w:fill="BFBFBF" w:themeFill="background1" w:themeFillShade="BF"/>
          </w:rPr>
          <w:id w:val="1635749553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1974B943" w14:textId="77777777">
      <w:pPr>
        <w:pStyle w:val="ListParagraph"/>
        <w:numPr>
          <w:ilvl w:val="0"/>
          <w:numId w:val="24"/>
        </w:numPr>
      </w:pPr>
      <w:r>
        <w:t>Organisk stof (COD):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1269693322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2DF3FD88" w14:textId="77777777">
      <w:pPr>
        <w:pStyle w:val="ListParagraph"/>
        <w:numPr>
          <w:ilvl w:val="0"/>
          <w:numId w:val="24"/>
        </w:numPr>
      </w:pPr>
      <w:r>
        <w:t>Kvælstof (</w:t>
      </w:r>
      <w:proofErr w:type="spellStart"/>
      <w:r>
        <w:t>Tot-N</w:t>
      </w:r>
      <w:proofErr w:type="spellEnd"/>
      <w:r>
        <w:t>):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1038969773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04521B1C" w14:textId="77777777">
      <w:pPr>
        <w:pStyle w:val="ListParagraph"/>
        <w:numPr>
          <w:ilvl w:val="0"/>
          <w:numId w:val="24"/>
        </w:numPr>
      </w:pPr>
      <w:r>
        <w:t>Fosfor (Tot-P):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756866085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="00F27AEC" w:rsidP="007E724C" w:rsidRDefault="00F27AEC" w14:paraId="5CE6A656" w14:textId="77777777">
      <w:pPr>
        <w:pStyle w:val="ListParagraph"/>
        <w:numPr>
          <w:ilvl w:val="0"/>
          <w:numId w:val="24"/>
        </w:numPr>
      </w:pPr>
      <w:r>
        <w:t>Andet:</w:t>
      </w:r>
      <w:r>
        <w:tab/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85971620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17880EAE" w14:textId="77777777">
      <w:r>
        <w:t>Nedbør benyttet til beregninger [årsmængde/</w:t>
      </w:r>
      <w:proofErr w:type="spellStart"/>
      <w:r>
        <w:t>regnserie</w:t>
      </w:r>
      <w:proofErr w:type="spellEnd"/>
      <w:r>
        <w:t>]:</w:t>
      </w:r>
      <w:r>
        <w:tab/>
      </w:r>
      <w:sdt>
        <w:sdtPr>
          <w:rPr>
            <w:shd w:val="clear" w:color="auto" w:fill="BFBFBF" w:themeFill="background1" w:themeFillShade="BF"/>
          </w:rPr>
          <w:id w:val="-71434802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8D709B" w:rsidR="00F27AEC" w:rsidP="007E724C" w:rsidRDefault="00F27AEC" w14:paraId="59A7F018" w14:textId="77777777"/>
    <w:p w:rsidRPr="008D709B" w:rsidR="00F27AEC" w:rsidP="007E724C" w:rsidRDefault="00F27AEC" w14:paraId="1AB29C1E" w14:textId="77777777">
      <w:pPr>
        <w:rPr>
          <w:b/>
          <w:bCs/>
        </w:rPr>
      </w:pPr>
      <w:r>
        <w:rPr>
          <w:b/>
          <w:bCs/>
        </w:rPr>
        <w:t>4. Afstandskrav</w:t>
      </w:r>
    </w:p>
    <w:p w:rsidR="00F27AEC" w:rsidP="007E724C" w:rsidRDefault="00F27AEC" w14:paraId="511BE4BE" w14:textId="77777777">
      <w:r>
        <w:t>Afstand til:</w:t>
      </w:r>
    </w:p>
    <w:p w:rsidRPr="008D709B" w:rsidR="00F27AEC" w:rsidP="007E724C" w:rsidRDefault="00F27AEC" w14:paraId="36232F8E" w14:textId="77777777">
      <w:pPr>
        <w:pStyle w:val="ListParagraph"/>
        <w:numPr>
          <w:ilvl w:val="0"/>
          <w:numId w:val="24"/>
        </w:numPr>
      </w:pPr>
      <w:r>
        <w:t>Vandløb, sø eller hav &gt; 25 m: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207850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hd w:val="clear" w:color="auto" w:fill="BFBFBF" w:themeFill="background1" w:themeFillShade="BF"/>
            </w:rPr>
            <w:t>☐</w:t>
          </w:r>
        </w:sdtContent>
      </w:sdt>
    </w:p>
    <w:p w:rsidRPr="008D709B" w:rsidR="00F27AEC" w:rsidP="007E724C" w:rsidRDefault="00F27AEC" w14:paraId="7EE42EF4" w14:textId="77777777">
      <w:pPr>
        <w:pStyle w:val="ListParagraph"/>
        <w:numPr>
          <w:ilvl w:val="0"/>
          <w:numId w:val="24"/>
        </w:numPr>
      </w:pPr>
      <w:r>
        <w:t>Vandindvindingsanlæg &gt; 25 m: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233244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hd w:val="clear" w:color="auto" w:fill="BFBFBF" w:themeFill="background1" w:themeFillShade="BF"/>
            </w:rPr>
            <w:t>☐</w:t>
          </w:r>
        </w:sdtContent>
      </w:sdt>
    </w:p>
    <w:p w:rsidRPr="008D709B" w:rsidR="00F27AEC" w:rsidP="007E724C" w:rsidRDefault="00F27AEC" w14:paraId="12EA34B7" w14:textId="77777777">
      <w:pPr>
        <w:pStyle w:val="ListParagraph"/>
        <w:numPr>
          <w:ilvl w:val="0"/>
          <w:numId w:val="24"/>
        </w:numPr>
      </w:pPr>
      <w:r>
        <w:t>Bygning m. beboelse med/uden kælder &gt; 5 m:</w:t>
      </w:r>
      <w:r>
        <w:tab/>
      </w:r>
      <w:sdt>
        <w:sdtPr>
          <w:rPr>
            <w:shd w:val="clear" w:color="auto" w:fill="BFBFBF" w:themeFill="background1" w:themeFillShade="BF"/>
          </w:rPr>
          <w:id w:val="2063444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hd w:val="clear" w:color="auto" w:fill="BFBFBF" w:themeFill="background1" w:themeFillShade="BF"/>
            </w:rPr>
            <w:t>☐</w:t>
          </w:r>
        </w:sdtContent>
      </w:sdt>
    </w:p>
    <w:p w:rsidRPr="008D709B" w:rsidR="00F27AEC" w:rsidP="007E724C" w:rsidRDefault="00F27AEC" w14:paraId="3DF4FD83" w14:textId="77777777">
      <w:pPr>
        <w:pStyle w:val="ListParagraph"/>
        <w:numPr>
          <w:ilvl w:val="0"/>
          <w:numId w:val="24"/>
        </w:numPr>
      </w:pPr>
      <w:r>
        <w:t>Bygning u. beboelse uden kælder &gt; 2 m:</w:t>
      </w:r>
      <w:r>
        <w:tab/>
      </w:r>
      <w:sdt>
        <w:sdtPr>
          <w:rPr>
            <w:shd w:val="clear" w:color="auto" w:fill="BFBFBF" w:themeFill="background1" w:themeFillShade="BF"/>
          </w:rPr>
          <w:id w:val="48828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hd w:val="clear" w:color="auto" w:fill="BFBFBF" w:themeFill="background1" w:themeFillShade="BF"/>
            </w:rPr>
            <w:t>☐</w:t>
          </w:r>
        </w:sdtContent>
      </w:sdt>
    </w:p>
    <w:p w:rsidRPr="008D709B" w:rsidR="00F27AEC" w:rsidP="007E724C" w:rsidRDefault="00F27AEC" w14:paraId="7AAE6ACB" w14:textId="77777777">
      <w:r>
        <w:rPr>
          <w:b/>
          <w:bCs/>
        </w:rPr>
        <w:t>5. Jordbundsundersøgelser</w:t>
      </w:r>
    </w:p>
    <w:p w:rsidR="00F27AEC" w:rsidP="007E724C" w:rsidRDefault="00F27AEC" w14:paraId="1043F6A5" w14:textId="77777777">
      <w:pPr>
        <w:rPr>
          <w:shd w:val="clear" w:color="auto" w:fill="BFBFBF" w:themeFill="background1" w:themeFillShade="BF"/>
        </w:rPr>
      </w:pPr>
      <w:r>
        <w:t>Infiltrationstest</w:t>
      </w:r>
      <w:r>
        <w:tab/>
      </w:r>
      <w:r>
        <w:t>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105335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hd w:val="clear" w:color="auto" w:fill="BFBFBF" w:themeFill="background1" w:themeFillShade="BF"/>
            </w:rPr>
            <w:t>☐</w:t>
          </w:r>
        </w:sdtContent>
      </w:sdt>
    </w:p>
    <w:p w:rsidR="00F27AEC" w:rsidP="007E724C" w:rsidRDefault="00F27AEC" w14:paraId="1A59C606" w14:textId="77777777">
      <w:r>
        <w:t>Sigteanalyse:</w:t>
      </w:r>
      <w:r>
        <w:tab/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1924025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hd w:val="clear" w:color="auto" w:fill="BFBFBF" w:themeFill="background1" w:themeFillShade="BF"/>
            </w:rPr>
            <w:t>☐</w:t>
          </w:r>
        </w:sdtContent>
      </w:sdt>
    </w:p>
    <w:p w:rsidR="00F27AEC" w:rsidP="007E724C" w:rsidRDefault="00F27AEC" w14:paraId="010EA2DC" w14:textId="77777777">
      <w:r>
        <w:t>Jordartskort</w:t>
      </w:r>
      <w:r>
        <w:tab/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565378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hd w:val="clear" w:color="auto" w:fill="BFBFBF" w:themeFill="background1" w:themeFillShade="BF"/>
            </w:rPr>
            <w:t>☐</w:t>
          </w:r>
        </w:sdtContent>
      </w:sdt>
    </w:p>
    <w:p w:rsidR="00F27AEC" w:rsidP="007E724C" w:rsidRDefault="00F27AEC" w14:paraId="298A7AC2" w14:textId="77777777">
      <w:r>
        <w:t>Hydraulisk ledningsevne (K):</w:t>
      </w:r>
      <w:r>
        <w:tab/>
      </w:r>
      <w:r>
        <w:tab/>
      </w:r>
      <w:sdt>
        <w:sdtPr>
          <w:id w:val="-370066974"/>
          <w:placeholder>
            <w:docPart w:val="965079D4B8894060B87CA528D1F71E52"/>
          </w:placeholder>
          <w:text/>
        </w:sdtPr>
        <w:sdtContent>
          <w:r>
            <w:t>&lt;xx&gt;</w:t>
          </w:r>
        </w:sdtContent>
      </w:sdt>
    </w:p>
    <w:p w:rsidRPr="008D709B" w:rsidR="00F27AEC" w:rsidP="007E724C" w:rsidRDefault="00F27AEC" w14:paraId="40943E18" w14:textId="77777777"/>
    <w:p w:rsidR="00F27AEC" w:rsidP="007E724C" w:rsidRDefault="00F27AEC" w14:paraId="121EE6FD" w14:textId="77777777">
      <w:pPr>
        <w:rPr>
          <w:shd w:val="clear" w:color="auto" w:fill="BFBFBF" w:themeFill="background1" w:themeFillShade="BF"/>
        </w:rPr>
      </w:pPr>
      <w:r>
        <w:t>Pejlet grundvandsspejl [mut]: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362207915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="00F27AEC" w:rsidP="007E724C" w:rsidRDefault="00F27AEC" w14:paraId="469045FC" w14:textId="77777777">
      <w:pPr>
        <w:rPr>
          <w:shd w:val="clear" w:color="auto" w:fill="BFBFBF" w:themeFill="background1" w:themeFillShade="BF"/>
        </w:rPr>
      </w:pPr>
      <w:r>
        <w:t>Dato for undersøgelse: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1873643623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</w:t>
          </w:r>
          <w:proofErr w:type="spellStart"/>
          <w:r w:rsidRPr="000C07C8">
            <w:rPr>
              <w:shd w:val="clear" w:color="auto" w:fill="BFBFBF" w:themeFill="background1" w:themeFillShade="BF"/>
            </w:rPr>
            <w:t>xx.xx.xx</w:t>
          </w:r>
          <w:proofErr w:type="spellEnd"/>
          <w:r w:rsidRPr="000C07C8">
            <w:rPr>
              <w:shd w:val="clear" w:color="auto" w:fill="BFBFBF" w:themeFill="background1" w:themeFillShade="BF"/>
            </w:rPr>
            <w:t>&gt;</w:t>
          </w:r>
        </w:sdtContent>
      </w:sdt>
    </w:p>
    <w:p w:rsidR="00F27AEC" w:rsidP="007E724C" w:rsidRDefault="00F27AEC" w14:paraId="27D9B8BA" w14:textId="77777777"/>
    <w:p w:rsidRPr="008D709B" w:rsidR="00F27AEC" w:rsidP="007E724C" w:rsidRDefault="00F27AEC" w14:paraId="66908BCA" w14:textId="77777777">
      <w:r>
        <w:rPr>
          <w:b/>
          <w:bCs/>
        </w:rPr>
        <w:t>6. Renseforanstaltninger</w:t>
      </w:r>
    </w:p>
    <w:p w:rsidR="00F27AEC" w:rsidP="007E724C" w:rsidRDefault="00F27AEC" w14:paraId="524FA484" w14:textId="77777777">
      <w:r>
        <w:t>For-bassin [m³]: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565852094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&lt;Type og volumen&gt;</w:t>
          </w:r>
        </w:sdtContent>
      </w:sdt>
    </w:p>
    <w:p w:rsidRPr="008D709B" w:rsidR="00F27AEC" w:rsidP="007E724C" w:rsidRDefault="00F27AEC" w14:paraId="54673784" w14:textId="77777777">
      <w:r>
        <w:t>Sandfang/bundfældning [m³]: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1174183178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&lt;Type og volumen&gt;</w:t>
          </w:r>
        </w:sdtContent>
      </w:sdt>
    </w:p>
    <w:p w:rsidRPr="008D709B" w:rsidR="00F27AEC" w:rsidP="007E724C" w:rsidRDefault="00F27AEC" w14:paraId="16C99B72" w14:textId="77777777">
      <w:r>
        <w:t>Olieudskiller [l/s]:</w:t>
      </w:r>
      <w:r>
        <w:tab/>
      </w:r>
      <w:r>
        <w:t xml:space="preserve"> </w:t>
      </w:r>
      <w:r>
        <w:tab/>
      </w:r>
      <w:sdt>
        <w:sdtPr>
          <w:rPr>
            <w:shd w:val="clear" w:color="auto" w:fill="BFBFBF" w:themeFill="background1" w:themeFillShade="BF"/>
          </w:rPr>
          <w:id w:val="-1478598035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&lt;Type og kapacitet / VD-typetegning 26632 / 26633&gt;</w:t>
          </w:r>
        </w:sdtContent>
      </w:sdt>
    </w:p>
    <w:p w:rsidRPr="008D709B" w:rsidR="00F27AEC" w:rsidP="007E724C" w:rsidRDefault="00F27AEC" w14:paraId="4F5D2BBF" w14:textId="77777777">
      <w:r>
        <w:t>Andet:</w:t>
      </w:r>
      <w:r>
        <w:tab/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145125084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&lt;Fx eksisterende grøfter eller trug&gt;</w:t>
          </w:r>
        </w:sdtContent>
      </w:sdt>
    </w:p>
    <w:p w:rsidRPr="008D709B" w:rsidR="00F27AEC" w:rsidP="007E724C" w:rsidRDefault="00F27AEC" w14:paraId="4464153B" w14:textId="77777777">
      <w:r>
        <w:t>Prøvetagningsmulighed: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204568712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&lt;Type&gt;</w:t>
          </w:r>
        </w:sdtContent>
      </w:sdt>
    </w:p>
    <w:p w:rsidR="00F27AEC" w:rsidP="007E724C" w:rsidRDefault="00F27AEC" w14:paraId="4E8F3FEA" w14:textId="77777777"/>
    <w:p w:rsidRPr="008D709B" w:rsidR="00F27AEC" w:rsidP="007E724C" w:rsidRDefault="00F27AEC" w14:paraId="6893D8C9" w14:textId="77777777">
      <w:r>
        <w:rPr>
          <w:b/>
          <w:bCs/>
        </w:rPr>
        <w:t>7. Nedsivningsanlæg</w:t>
      </w:r>
    </w:p>
    <w:p w:rsidR="00F27AEC" w:rsidP="007E724C" w:rsidRDefault="00F27AEC" w14:paraId="0AF07CA0" w14:textId="77777777">
      <w:pPr>
        <w:rPr>
          <w:shd w:val="clear" w:color="auto" w:fill="BFBFBF" w:themeFill="background1" w:themeFillShade="BF"/>
        </w:rPr>
      </w:pPr>
      <w:r>
        <w:t>Anvendt hydraulisk ledningsevne (K):</w:t>
      </w:r>
      <w:r>
        <w:tab/>
      </w:r>
      <w:sdt>
        <w:sdtPr>
          <w:rPr>
            <w:shd w:val="clear" w:color="auto" w:fill="BFBFBF" w:themeFill="background1" w:themeFillShade="BF"/>
          </w:rPr>
          <w:id w:val="2023121166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="00F27AEC" w:rsidP="007E724C" w:rsidRDefault="00F27AEC" w14:paraId="46E9C54A" w14:textId="77777777">
      <w:pPr>
        <w:rPr>
          <w:shd w:val="clear" w:color="auto" w:fill="BFBFBF" w:themeFill="background1" w:themeFillShade="BF"/>
        </w:rPr>
      </w:pPr>
      <w:r>
        <w:t>Anvendt sikkerhedsfaktor/klimafaktor:</w:t>
      </w:r>
      <w:r>
        <w:tab/>
      </w:r>
      <w:sdt>
        <w:sdtPr>
          <w:rPr>
            <w:shd w:val="clear" w:color="auto" w:fill="BFBFBF" w:themeFill="background1" w:themeFillShade="BF"/>
          </w:rPr>
          <w:id w:val="1674995103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Pr="00A55156" w:rsidR="00F27AEC" w:rsidP="007E724C" w:rsidRDefault="00F27AEC" w14:paraId="11428672" w14:textId="77777777">
      <w:pPr>
        <w:pStyle w:val="ListParagraph"/>
        <w:numPr>
          <w:ilvl w:val="0"/>
          <w:numId w:val="24"/>
        </w:numPr>
        <w:rPr>
          <w:shd w:val="clear" w:color="auto" w:fill="BFBFBF" w:themeFill="background1" w:themeFillShade="BF"/>
        </w:rPr>
      </w:pPr>
      <w:r>
        <w:t>Nedsivningsbassin [m³]:</w:t>
      </w:r>
      <w:r>
        <w:tab/>
      </w:r>
      <w:sdt>
        <w:sdtPr>
          <w:rPr>
            <w:shd w:val="clear" w:color="auto" w:fill="BFBFBF" w:themeFill="background1" w:themeFillShade="BF"/>
          </w:rPr>
          <w:id w:val="26451343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&lt;Volumen&gt;</w:t>
          </w:r>
        </w:sdtContent>
      </w:sdt>
    </w:p>
    <w:p w:rsidRPr="00A55156" w:rsidR="00F27AEC" w:rsidP="007E724C" w:rsidRDefault="00F27AEC" w14:paraId="402C7FBB" w14:textId="77777777">
      <w:pPr>
        <w:pStyle w:val="ListParagraph"/>
        <w:numPr>
          <w:ilvl w:val="0"/>
          <w:numId w:val="24"/>
        </w:numPr>
        <w:rPr>
          <w:shd w:val="clear" w:color="auto" w:fill="BFBFBF" w:themeFill="background1" w:themeFillShade="BF"/>
        </w:rPr>
      </w:pPr>
      <w:r>
        <w:t>Faskine [m³]: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1610927904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&lt;Type og volumen&gt;</w:t>
          </w:r>
        </w:sdtContent>
      </w:sdt>
    </w:p>
    <w:p w:rsidR="00F27AEC" w:rsidP="007E724C" w:rsidRDefault="00F27AEC" w14:paraId="062D0B3E" w14:textId="77777777">
      <w:pPr>
        <w:pStyle w:val="ListParagraph"/>
        <w:numPr>
          <w:ilvl w:val="0"/>
          <w:numId w:val="24"/>
        </w:numPr>
      </w:pPr>
      <w:proofErr w:type="spellStart"/>
      <w:r>
        <w:t>Regnbed</w:t>
      </w:r>
      <w:proofErr w:type="spellEnd"/>
      <w:r>
        <w:t xml:space="preserve"> / grøft / </w:t>
      </w:r>
      <w:proofErr w:type="spellStart"/>
      <w:r>
        <w:t>vadi</w:t>
      </w:r>
      <w:proofErr w:type="spellEnd"/>
      <w:r>
        <w:t xml:space="preserve"> [m³]:</w:t>
      </w:r>
      <w:r>
        <w:tab/>
      </w:r>
      <w:sdt>
        <w:sdtPr>
          <w:rPr>
            <w:shd w:val="clear" w:color="auto" w:fill="BFBFBF" w:themeFill="background1" w:themeFillShade="BF"/>
          </w:rPr>
          <w:id w:val="-1510980998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&lt;Volumen&gt;</w:t>
          </w:r>
        </w:sdtContent>
      </w:sdt>
    </w:p>
    <w:p w:rsidR="00F27AEC" w:rsidP="007E724C" w:rsidRDefault="00F27AEC" w14:paraId="091508FE" w14:textId="77777777">
      <w:pPr>
        <w:pStyle w:val="ListParagraph"/>
        <w:numPr>
          <w:ilvl w:val="0"/>
          <w:numId w:val="24"/>
        </w:numPr>
      </w:pPr>
      <w:r>
        <w:t>Permeable belægninger [m²]:</w:t>
      </w:r>
      <w:r>
        <w:tab/>
      </w:r>
      <w:sdt>
        <w:sdtPr>
          <w:rPr>
            <w:shd w:val="clear" w:color="auto" w:fill="BFBFBF" w:themeFill="background1" w:themeFillShade="BF"/>
          </w:rPr>
          <w:id w:val="1879112392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&lt;Type&gt;</w:t>
          </w:r>
        </w:sdtContent>
      </w:sdt>
    </w:p>
    <w:p w:rsidRPr="00A55156" w:rsidR="00F27AEC" w:rsidP="007E724C" w:rsidRDefault="00F27AEC" w14:paraId="0706A5FC" w14:textId="77777777">
      <w:pPr>
        <w:pStyle w:val="ListParagraph"/>
        <w:numPr>
          <w:ilvl w:val="0"/>
          <w:numId w:val="24"/>
        </w:numPr>
        <w:rPr>
          <w:shd w:val="clear" w:color="auto" w:fill="BFBFBF" w:themeFill="background1" w:themeFillShade="BF"/>
        </w:rPr>
      </w:pPr>
      <w:r>
        <w:t>Andet:</w:t>
      </w:r>
      <w:r>
        <w:tab/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1267840897"/>
          <w:placeholder>
            <w:docPart w:val="965079D4B8894060B87CA528D1F71E52"/>
          </w:placeholder>
          <w:text/>
        </w:sdtPr>
        <w:sdtContent>
          <w:r w:rsidRPr="000C07C8">
            <w:rPr>
              <w:shd w:val="clear" w:color="auto" w:fill="BFBFBF" w:themeFill="background1" w:themeFillShade="BF"/>
            </w:rPr>
            <w:t>&lt;xx&gt;</w:t>
          </w:r>
        </w:sdtContent>
      </w:sdt>
    </w:p>
    <w:p w:rsidR="00F27AEC" w:rsidP="007E724C" w:rsidRDefault="00F27AEC" w14:paraId="251A6062" w14:textId="77777777"/>
    <w:p w:rsidR="00F27AEC" w:rsidP="007E724C" w:rsidRDefault="00F27AEC" w14:paraId="7FF04D0A" w14:textId="77777777">
      <w:pPr>
        <w:rPr>
          <w:shd w:val="clear" w:color="auto" w:fill="BFBFBF" w:themeFill="background1" w:themeFillShade="BF"/>
        </w:rPr>
      </w:pPr>
      <w:r>
        <w:t>Overskridelseshyppighed (T = x år):</w:t>
      </w:r>
      <w:r>
        <w:tab/>
      </w:r>
      <w:sdt>
        <w:sdtPr>
          <w:rPr>
            <w:shd w:val="clear" w:color="auto" w:fill="BFBFBF" w:themeFill="background1" w:themeFillShade="BF"/>
          </w:rPr>
          <w:id w:val="-2060085979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&lt;xx&gt; (ved kontrolleret overløb)</w:t>
          </w:r>
        </w:sdtContent>
      </w:sdt>
    </w:p>
    <w:p w:rsidR="00F27AEC" w:rsidP="007E724C" w:rsidRDefault="00F27AEC" w14:paraId="40C876BD" w14:textId="77777777">
      <w:pPr>
        <w:rPr>
          <w:shd w:val="clear" w:color="auto" w:fill="BFBFBF" w:themeFill="background1" w:themeFillShade="BF"/>
        </w:rPr>
      </w:pPr>
      <w:r>
        <w:t>Overløb (etableres som dykket):</w:t>
      </w:r>
      <w:r>
        <w:tab/>
      </w:r>
      <w:sdt>
        <w:sdtPr>
          <w:rPr>
            <w:shd w:val="clear" w:color="auto" w:fill="BFBFBF" w:themeFill="background1" w:themeFillShade="BF"/>
          </w:rPr>
          <w:id w:val="1457827031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&lt;xx l/s via Ø xxx mm, til mark / vej&gt;</w:t>
          </w:r>
        </w:sdtContent>
      </w:sdt>
    </w:p>
    <w:p w:rsidR="00F27AEC" w:rsidP="007E724C" w:rsidRDefault="00F27AEC" w14:paraId="657FFF1C" w14:textId="77777777">
      <w:pPr>
        <w:pStyle w:val="Heading1"/>
      </w:pPr>
      <w:r>
        <w:t>C. Tegninger og øvrige bilag</w:t>
      </w:r>
    </w:p>
    <w:p w:rsidRPr="003E0DBF" w:rsidR="00F27AEC" w:rsidP="007E724C" w:rsidRDefault="00F27AEC" w14:paraId="7A6AB5D3" w14:textId="77777777">
      <w:pPr>
        <w:rPr>
          <w:color w:val="FF0000"/>
        </w:rPr>
      </w:pPr>
      <w:r>
        <w:rPr>
          <w:color w:val="FF0000"/>
        </w:rPr>
        <w:t>Nedenstående liste skal ses som forslag til tegninger og bilag. Som minimum skal de 4 øverste tegninger medsendes som standard.</w:t>
      </w:r>
    </w:p>
    <w:p w:rsidR="00F27AEC" w:rsidP="007E724C" w:rsidRDefault="00F27AEC" w14:paraId="6ACE6BFE" w14:textId="77777777">
      <w:pPr>
        <w:rPr>
          <w:shd w:val="clear" w:color="auto" w:fill="BFBFBF" w:themeFill="background1" w:themeFillShade="BF"/>
        </w:rPr>
      </w:pPr>
      <w:r>
        <w:t>Oversigtskort:</w:t>
      </w:r>
      <w:r>
        <w:tab/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428468972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&lt;Tegningsnavn og Tegn. nr. xx&gt;</w:t>
          </w:r>
        </w:sdtContent>
      </w:sdt>
    </w:p>
    <w:p w:rsidR="00F27AEC" w:rsidP="007E724C" w:rsidRDefault="00F27AEC" w14:paraId="0C11D15C" w14:textId="77777777">
      <w:pPr>
        <w:rPr>
          <w:shd w:val="clear" w:color="auto" w:fill="BFBFBF" w:themeFill="background1" w:themeFillShade="BF"/>
        </w:rPr>
      </w:pPr>
      <w:r>
        <w:t>Oplandstegning: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1543937469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&lt;Tegningsnavn og Tegn. nr. xx&gt;</w:t>
          </w:r>
        </w:sdtContent>
      </w:sdt>
    </w:p>
    <w:p w:rsidR="00F27AEC" w:rsidP="007E724C" w:rsidRDefault="00F27AEC" w14:paraId="2299610F" w14:textId="77777777">
      <w:pPr>
        <w:rPr>
          <w:shd w:val="clear" w:color="auto" w:fill="BFBFBF" w:themeFill="background1" w:themeFillShade="BF"/>
        </w:rPr>
      </w:pPr>
      <w:r>
        <w:t>Afløbsplan:</w:t>
      </w:r>
      <w:r>
        <w:tab/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1283566245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&lt;Tegningsnavn og Tegn. nr. xx&gt;</w:t>
          </w:r>
        </w:sdtContent>
      </w:sdt>
    </w:p>
    <w:p w:rsidR="00F27AEC" w:rsidP="007E724C" w:rsidRDefault="00F27AEC" w14:paraId="712D3D7C" w14:textId="77777777">
      <w:pPr>
        <w:rPr>
          <w:shd w:val="clear" w:color="auto" w:fill="BFBFBF" w:themeFill="background1" w:themeFillShade="BF"/>
        </w:rPr>
      </w:pPr>
      <w:r>
        <w:t>Anlægstegning af nedsivningsanlæg:</w:t>
      </w:r>
      <w:r>
        <w:tab/>
      </w:r>
      <w:sdt>
        <w:sdtPr>
          <w:rPr>
            <w:shd w:val="clear" w:color="auto" w:fill="BFBFBF" w:themeFill="background1" w:themeFillShade="BF"/>
          </w:rPr>
          <w:id w:val="607083242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&lt;Tegningsnavn og Tegn. nr. xx&gt;</w:t>
          </w:r>
        </w:sdtContent>
      </w:sdt>
    </w:p>
    <w:p w:rsidR="00F27AEC" w:rsidP="007E724C" w:rsidRDefault="00F27AEC" w14:paraId="6F9CB15C" w14:textId="77777777">
      <w:pPr>
        <w:rPr>
          <w:shd w:val="clear" w:color="auto" w:fill="BFBFBF" w:themeFill="background1" w:themeFillShade="BF"/>
        </w:rPr>
      </w:pPr>
      <w:r>
        <w:t>Jordbundsundersøgelser: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564335681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&lt;Tegningsnavn og Tegn. nr. xx&gt;</w:t>
          </w:r>
        </w:sdtContent>
      </w:sdt>
    </w:p>
    <w:p w:rsidRPr="003E0DBF" w:rsidR="00F27AEC" w:rsidP="007E724C" w:rsidRDefault="00F27AEC" w14:paraId="694D053D" w14:textId="77777777">
      <w:pPr>
        <w:ind w:left="3912" w:hanging="3912"/>
        <w:rPr>
          <w:color w:val="FF0000"/>
          <w:shd w:val="clear" w:color="auto" w:fill="BFBFBF" w:themeFill="background1" w:themeFillShade="BF"/>
        </w:rPr>
      </w:pPr>
      <w:r>
        <w:t>Driftsforslag for anlæg:</w:t>
      </w:r>
      <w:r>
        <w:tab/>
      </w:r>
      <w:sdt>
        <w:sdtPr>
          <w:rPr>
            <w:shd w:val="clear" w:color="auto" w:fill="BFBFBF" w:themeFill="background1" w:themeFillShade="BF"/>
          </w:rPr>
          <w:id w:val="-987468481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&lt;Tegningsnavn og Tegn. nr. xx&gt; (driftsforslag skal som minimum fremgå af beskrivelsen i pkt. B.1)</w:t>
          </w:r>
        </w:sdtContent>
      </w:sdt>
    </w:p>
    <w:p w:rsidR="00F27AEC" w:rsidP="007E724C" w:rsidRDefault="00F27AEC" w14:paraId="4ACEE7E0" w14:textId="77777777">
      <w:pPr>
        <w:rPr>
          <w:shd w:val="clear" w:color="auto" w:fill="BFBFBF" w:themeFill="background1" w:themeFillShade="BF"/>
        </w:rPr>
      </w:pPr>
      <w:r>
        <w:t>Andet:</w:t>
      </w:r>
      <w:r>
        <w:tab/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236215568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&lt;Tegningsnavn og Tegn. nr. xx&gt;</w:t>
          </w:r>
        </w:sdtContent>
      </w:sdt>
    </w:p>
    <w:p w:rsidRPr="008D709B" w:rsidR="00F27AEC" w:rsidP="007E724C" w:rsidRDefault="00F27AEC" w14:paraId="7EA259BB" w14:textId="77777777">
      <w:pPr>
        <w:pStyle w:val="Heading1"/>
      </w:pPr>
      <w:r>
        <w:t>D. Anlæg</w:t>
      </w:r>
    </w:p>
    <w:p w:rsidR="00F27AEC" w:rsidP="007E724C" w:rsidRDefault="00F27AEC" w14:paraId="35596793" w14:textId="77777777">
      <w:pPr>
        <w:rPr>
          <w:shd w:val="clear" w:color="auto" w:fill="BFBFBF" w:themeFill="background1" w:themeFillShade="BF"/>
        </w:rPr>
      </w:pPr>
      <w:r>
        <w:t>Forventet anlægsperiode:</w:t>
      </w:r>
      <w:r>
        <w:tab/>
      </w:r>
      <w:r>
        <w:tab/>
      </w:r>
      <w:r>
        <w:t xml:space="preserve">Fra </w:t>
      </w:r>
      <w:sdt>
        <w:sdtPr>
          <w:rPr>
            <w:shd w:val="clear" w:color="auto" w:fill="BFBFBF" w:themeFill="background1" w:themeFillShade="BF"/>
          </w:rPr>
          <w:id w:val="-1306935038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&lt;Dato&gt;</w:t>
          </w:r>
        </w:sdtContent>
      </w:sdt>
      <w:r w:rsidRPr="00584482">
        <w:t xml:space="preserve"> til</w:t>
      </w:r>
      <w:r>
        <w:t xml:space="preserve"> </w:t>
      </w:r>
      <w:sdt>
        <w:sdtPr>
          <w:rPr>
            <w:shd w:val="clear" w:color="auto" w:fill="BFBFBF" w:themeFill="background1" w:themeFillShade="BF"/>
          </w:rPr>
          <w:id w:val="-1207016462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&lt;Dato&gt;</w:t>
          </w:r>
        </w:sdtContent>
      </w:sdt>
    </w:p>
    <w:p w:rsidR="00F27AEC" w:rsidP="007E724C" w:rsidRDefault="00F27AEC" w14:paraId="41E749FE" w14:textId="77777777">
      <w:pPr>
        <w:rPr>
          <w:shd w:val="clear" w:color="auto" w:fill="BFBFBF" w:themeFill="background1" w:themeFillShade="BF"/>
        </w:rPr>
      </w:pPr>
      <w:r>
        <w:t>Udledning mv i anlægsfasen: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-489716328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&lt;xx&gt;</w:t>
          </w:r>
        </w:sdtContent>
      </w:sdt>
    </w:p>
    <w:p w:rsidR="00F27AEC" w:rsidP="007E724C" w:rsidRDefault="00F27AEC" w14:paraId="610E7C13" w14:textId="77777777">
      <w:pPr>
        <w:rPr>
          <w:shd w:val="clear" w:color="auto" w:fill="BFBFBF" w:themeFill="background1" w:themeFillShade="BF"/>
        </w:rPr>
      </w:pPr>
      <w:r>
        <w:t>Supplerende oplysninger:</w:t>
      </w:r>
      <w:r>
        <w:tab/>
      </w:r>
      <w:r>
        <w:tab/>
      </w:r>
      <w:sdt>
        <w:sdtPr>
          <w:rPr>
            <w:shd w:val="clear" w:color="auto" w:fill="BFBFBF" w:themeFill="background1" w:themeFillShade="BF"/>
          </w:rPr>
          <w:id w:val="495849951"/>
          <w:placeholder>
            <w:docPart w:val="965079D4B8894060B87CA528D1F71E52"/>
          </w:placeholder>
          <w:text/>
        </w:sdtPr>
        <w:sdtContent>
          <w:r w:rsidRPr="00AB73AF">
            <w:rPr>
              <w:shd w:val="clear" w:color="auto" w:fill="BFBFBF" w:themeFill="background1" w:themeFillShade="BF"/>
            </w:rPr>
            <w:t>&lt;Evt. særlige afværgeforanstaltninger&gt;</w:t>
          </w:r>
        </w:sdtContent>
      </w:sdt>
    </w:p>
    <w:p w:rsidR="00EC17DF" w:rsidP="00C44BD2" w:rsidRDefault="00F27AEC" w14:paraId="379898AF" w14:textId="43C36D94">
      <w:r>
        <w:t xml:space="preserve"> </w:t>
      </w:r>
    </w:p>
    <w:p w:rsidRPr="00F27AEC" w:rsidR="00F27AEC" w:rsidP="00C44BD2" w:rsidRDefault="00F27AEC" w14:paraId="7808E3A7" w14:textId="77777777"/>
    <w:sectPr w:rsidRPr="00F27AEC" w:rsidR="00F27AEC" w:rsidSect="00F27AE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 w:code="9"/>
      <w:pgMar w:top="2438" w:right="1134" w:bottom="1701" w:left="1134" w:header="601" w:footer="107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F27AEC" w:rsidR="00262B80" w:rsidP="009E4B94" w:rsidRDefault="00262B80" w14:paraId="51188CFA" w14:textId="77777777">
      <w:pPr>
        <w:spacing w:line="240" w:lineRule="auto"/>
      </w:pPr>
      <w:r w:rsidRPr="00F27AEC">
        <w:separator/>
      </w:r>
    </w:p>
  </w:endnote>
  <w:endnote w:type="continuationSeparator" w:id="0">
    <w:p w:rsidRPr="00F27AEC" w:rsidR="00262B80" w:rsidP="009E4B94" w:rsidRDefault="00262B80" w14:paraId="3592CE30" w14:textId="77777777">
      <w:pPr>
        <w:spacing w:line="240" w:lineRule="auto"/>
      </w:pPr>
      <w:r w:rsidRPr="00F27AEC">
        <w:continuationSeparator/>
      </w:r>
    </w:p>
  </w:endnote>
  <w:endnote w:type="continuationNotice" w:id="1">
    <w:p w:rsidR="0088048C" w:rsidRDefault="0088048C" w14:paraId="705BFFC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27AEC" w:rsidR="00C44BD2" w:rsidP="00C44BD2" w:rsidRDefault="00C44BD2" w14:paraId="7CBF8B31" w14:textId="77777777">
    <w:pPr>
      <w:pStyle w:val="Footer"/>
    </w:pPr>
  </w:p>
  <w:p w:rsidRPr="00F27AEC" w:rsidR="00A30A14" w:rsidP="00C44BD2" w:rsidRDefault="00A30A14" w14:paraId="5A6210A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27AEC" w:rsidR="00C44BD2" w:rsidP="00C44BD2" w:rsidRDefault="00C44BD2" w14:paraId="4C5B71FF" w14:textId="77777777">
    <w:pPr>
      <w:pStyle w:val="Footer"/>
      <w:jc w:val="center"/>
    </w:pPr>
    <w:r w:rsidRPr="00F27AEC">
      <w:rPr>
        <w:noProof w:val="0"/>
      </w:rPr>
      <w:fldChar w:fldCharType="begin"/>
    </w:r>
    <w:r w:rsidRPr="00F27AEC">
      <w:instrText xml:space="preserve"> PAGE   \* MERGEFORMAT </w:instrText>
    </w:r>
    <w:r w:rsidRPr="00F27AEC">
      <w:rPr>
        <w:noProof w:val="0"/>
      </w:rPr>
      <w:fldChar w:fldCharType="separate"/>
    </w:r>
    <w:r w:rsidRPr="00F27AEC">
      <w:rPr>
        <w:noProof w:val="0"/>
      </w:rPr>
      <w:t>0</w:t>
    </w:r>
    <w:r w:rsidRPr="00F27AEC">
      <w:fldChar w:fldCharType="end"/>
    </w:r>
  </w:p>
  <w:p w:rsidRPr="00F27AEC" w:rsidR="00A30A14" w:rsidP="00C44BD2" w:rsidRDefault="00A30A14" w14:paraId="08E2536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27AEC" w:rsidR="00C44BD2" w:rsidP="00C44BD2" w:rsidRDefault="00C44BD2" w14:paraId="2EB22F6D" w14:textId="77777777">
    <w:pPr>
      <w:pStyle w:val="Footer"/>
      <w:spacing w:before="454"/>
    </w:pPr>
  </w:p>
  <w:tbl>
    <w:tblPr>
      <w:tblStyle w:val="TableGrid"/>
      <w:tblpPr w:vertAnchor="page" w:horzAnchor="margin" w:tblpYSpec="bottom"/>
      <w:tblOverlap w:val="nev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410"/>
      <w:gridCol w:w="2693"/>
    </w:tblGrid>
    <w:tr w:rsidRPr="00F27AEC" w:rsidR="00C44BD2" w:rsidTr="007E724C" w14:paraId="375FC69B" w14:textId="77777777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e23bb1f9-ec72-493a-8fca-440aa3cf98d1&quot;}}"/>
            <w:id w:val="-680578259"/>
            <w:placeholder>
              <w:docPart w:val="E8777BC397DA4A1192EDF311B93CA626"/>
            </w:placeholder>
          </w:sdtPr>
          <w:sdtContent>
            <w:p w:rsidRPr="00F27AEC" w:rsidR="00C44BD2" w:rsidP="00C44BD2" w:rsidRDefault="00C44BD2" w14:paraId="04D230AF" w14:textId="77777777">
              <w:pPr>
                <w:pStyle w:val="Footer"/>
              </w:pPr>
              <w:r w:rsidRPr="00F27AEC"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5424241d-8d1a-4cda-b9c1-756e3b57807a&quot;}}"/>
            <w:id w:val="600001593"/>
            <w:placeholder>
              <w:docPart w:val="53F0AEE9FC094C8D910F2A4F70008460"/>
            </w:placeholder>
          </w:sdtPr>
          <w:sdtContent>
            <w:p w:rsidRPr="00F27AEC" w:rsidR="00F27AEC" w:rsidP="00C44BD2" w:rsidRDefault="00F27AEC" w14:paraId="74B03D9A" w14:textId="77777777">
              <w:pPr>
                <w:pStyle w:val="Footer"/>
              </w:pPr>
              <w:r w:rsidRPr="00F27AEC">
                <w:t>Thomas Helsteds Vej 11</w:t>
              </w:r>
            </w:p>
            <w:p w:rsidRPr="00F27AEC" w:rsidR="00F27AEC" w:rsidP="00C44BD2" w:rsidRDefault="00F27AEC" w14:paraId="111B8625" w14:textId="77777777">
              <w:pPr>
                <w:pStyle w:val="Footer"/>
              </w:pPr>
              <w:r w:rsidRPr="00F27AEC">
                <w:t>Postboks 529</w:t>
              </w:r>
            </w:p>
            <w:p w:rsidRPr="00F27AEC" w:rsidR="00C44BD2" w:rsidP="00C44BD2" w:rsidRDefault="00F27AEC" w14:paraId="26D9C7BC" w14:textId="67F5E25A">
              <w:pPr>
                <w:pStyle w:val="Footer"/>
              </w:pPr>
              <w:r w:rsidRPr="00F27AEC">
                <w:t>8660 Skanderborg</w:t>
              </w:r>
            </w:p>
          </w:sdtContent>
        </w:sdt>
        <w:p w:rsidRPr="00F27AEC" w:rsidR="00C44BD2" w:rsidP="00C44BD2" w:rsidRDefault="00C44BD2" w14:paraId="0BD039B0" w14:textId="77777777">
          <w:pPr>
            <w:pStyle w:val="Footer"/>
          </w:pPr>
        </w:p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04d2fcfa-34ab-4cb8-b8c4-ac308c5b68ce&quot;}}"/>
            <w:id w:val="295413145"/>
            <w:placeholder>
              <w:docPart w:val="B5E2DB5A5FDC44BCABF6A728E650FB86"/>
            </w:placeholder>
          </w:sdtPr>
          <w:sdtContent>
            <w:p w:rsidRPr="00F27AEC" w:rsidR="00C44BD2" w:rsidP="00C44BD2" w:rsidRDefault="007E724C" w14:paraId="4E41C5DD" w14:textId="77777777">
              <w:pPr>
                <w:pStyle w:val="Footer"/>
              </w:pPr>
              <w:sdt>
                <w:sdtPr>
                  <w:tag w:val="{&quot;templafy&quot;:{&quot;id&quot;:&quot;dc14efd5-45b5-410f-9e84-9104902ecba7&quot;}}"/>
                  <w:id w:val="-1387175682"/>
                  <w:placeholder>
                    <w:docPart w:val="B5E2DB5A5FDC44BCABF6A728E650FB86"/>
                  </w:placeholder>
                </w:sdtPr>
                <w:sdtContent>
                  <w:r w:rsidRPr="00F27AEC" w:rsidR="00C44BD2">
                    <w:t>Telefon</w:t>
                  </w:r>
                </w:sdtContent>
              </w:sdt>
              <w:r w:rsidRPr="00F27AEC" w:rsidR="00C44BD2">
                <w:t xml:space="preserve"> </w:t>
              </w:r>
              <w:sdt>
                <w:sdtPr>
                  <w:tag w:val="{&quot;templafy&quot;:{&quot;id&quot;:&quot;da81d861-edea-4c1e-a536-a2b0eb4e018f&quot;}}"/>
                  <w:id w:val="383687671"/>
                  <w:placeholder>
                    <w:docPart w:val="B5E2DB5A5FDC44BCABF6A728E650FB86"/>
                  </w:placeholder>
                </w:sdtPr>
                <w:sdtContent>
                  <w:r w:rsidRPr="00F27AEC" w:rsidR="00C44BD2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2188c1ba-2f48-4729-ae36-6b5e0cc3194a&quot;}}"/>
            <w:id w:val="1674755611"/>
            <w:placeholder>
              <w:docPart w:val="B521A692A1064AD588A6929EA59D7887"/>
            </w:placeholder>
          </w:sdtPr>
          <w:sdtContent>
            <w:p w:rsidRPr="00F27AEC" w:rsidR="00C44BD2" w:rsidP="00C44BD2" w:rsidRDefault="00C44BD2" w14:paraId="4C50A094" w14:textId="77777777">
              <w:pPr>
                <w:pStyle w:val="Footer"/>
              </w:pPr>
              <w:r w:rsidRPr="00F27AEC">
                <w:t>vd@vd.dk</w:t>
              </w:r>
            </w:p>
          </w:sdtContent>
        </w:sdt>
        <w:sdt>
          <w:sdtPr>
            <w:tag w:val="{&quot;templafy&quot;:{&quot;id&quot;:&quot;91c1561b-3a5b-4b4b-8d7b-8186187e2b50&quot;}}"/>
            <w:id w:val="747393710"/>
            <w:placeholder>
              <w:docPart w:val="B5E2DB5A5FDC44BCABF6A728E650FB86"/>
            </w:placeholder>
          </w:sdtPr>
          <w:sdtContent>
            <w:p w:rsidRPr="00F27AEC" w:rsidR="00C44BD2" w:rsidP="00C44BD2" w:rsidRDefault="00C44BD2" w14:paraId="4C2D19D1" w14:textId="77777777">
              <w:pPr>
                <w:pStyle w:val="Footer"/>
              </w:pPr>
              <w:r w:rsidRPr="00F27AEC">
                <w:t>vejdirektoratet.dk</w:t>
              </w:r>
            </w:p>
          </w:sdtContent>
        </w:sdt>
        <w:p w:rsidRPr="00F27AEC" w:rsidR="00C44BD2" w:rsidP="00C44BD2" w:rsidRDefault="00C44BD2" w14:paraId="79444EC6" w14:textId="77777777">
          <w:pPr>
            <w:pStyle w:val="Footer"/>
          </w:pPr>
        </w:p>
      </w:tc>
      <w:tc>
        <w:tcPr>
          <w:tcW w:w="2693" w:type="dxa"/>
          <w:vAlign w:val="bottom"/>
        </w:tcPr>
        <w:sdt>
          <w:sdtPr>
            <w:tag w:val="{&quot;templafy&quot;:{&quot;id&quot;:&quot;3111e510-dad5-4505-95b1-447c33b31830&quot;}}"/>
            <w:id w:val="250781252"/>
            <w:placeholder>
              <w:docPart w:val="B5E2DB5A5FDC44BCABF6A728E650FB86"/>
            </w:placeholder>
          </w:sdtPr>
          <w:sdtContent>
            <w:p w:rsidRPr="00F27AEC" w:rsidR="00C44BD2" w:rsidP="00C44BD2" w:rsidRDefault="007E724C" w14:paraId="4C8EF8B1" w14:textId="77777777">
              <w:pPr>
                <w:pStyle w:val="Footer"/>
              </w:pPr>
              <w:sdt>
                <w:sdtPr>
                  <w:tag w:val="{&quot;templafy&quot;:{&quot;id&quot;:&quot;b75a40d4-45a9-4113-8151-c31d7dcdf5db&quot;}}"/>
                  <w:id w:val="-1579751538"/>
                  <w:placeholder>
                    <w:docPart w:val="B5E2DB5A5FDC44BCABF6A728E650FB86"/>
                  </w:placeholder>
                </w:sdtPr>
                <w:sdtContent>
                  <w:r w:rsidRPr="00F27AEC" w:rsidR="00C44BD2">
                    <w:t>SE</w:t>
                  </w:r>
                </w:sdtContent>
              </w:sdt>
              <w:r w:rsidRPr="00F27AEC" w:rsidR="00C44BD2">
                <w:t xml:space="preserve"> </w:t>
              </w:r>
              <w:sdt>
                <w:sdtPr>
                  <w:tag w:val="{&quot;templafy&quot;:{&quot;id&quot;:&quot;8bad6e85-9398-4432-a55b-6cf355c09d6d&quot;}}"/>
                  <w:id w:val="-1884241797"/>
                  <w:placeholder>
                    <w:docPart w:val="B5E2DB5A5FDC44BCABF6A728E650FB86"/>
                  </w:placeholder>
                </w:sdtPr>
                <w:sdtContent>
                  <w:r w:rsidRPr="00F27AEC" w:rsidR="00C44BD2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a666c1aa-2be1-4774-9356-f230f0a7dd61&quot;}}"/>
            <w:id w:val="-849331041"/>
            <w:placeholder>
              <w:docPart w:val="B5E2DB5A5FDC44BCABF6A728E650FB86"/>
            </w:placeholder>
          </w:sdtPr>
          <w:sdtContent>
            <w:p w:rsidRPr="00F27AEC" w:rsidR="00C44BD2" w:rsidP="00C44BD2" w:rsidRDefault="007E724C" w14:paraId="23E77465" w14:textId="77777777">
              <w:pPr>
                <w:pStyle w:val="Footer"/>
              </w:pPr>
              <w:sdt>
                <w:sdtPr>
                  <w:tag w:val="{&quot;templafy&quot;:{&quot;id&quot;:&quot;db7f5fe9-9cb7-48f1-8278-7364e014ec3c&quot;}}"/>
                  <w:id w:val="-1781563761"/>
                  <w:placeholder>
                    <w:docPart w:val="B5E2DB5A5FDC44BCABF6A728E650FB86"/>
                  </w:placeholder>
                </w:sdtPr>
                <w:sdtContent>
                  <w:r w:rsidRPr="00F27AEC" w:rsidR="00C44BD2">
                    <w:t>EAN</w:t>
                  </w:r>
                </w:sdtContent>
              </w:sdt>
              <w:r w:rsidRPr="00F27AEC" w:rsidR="00C44BD2">
                <w:t xml:space="preserve"> </w:t>
              </w:r>
              <w:sdt>
                <w:sdtPr>
                  <w:tag w:val="{&quot;templafy&quot;:{&quot;id&quot;:&quot;e90528c8-4ab1-476b-b200-96083659af83&quot;}}"/>
                  <w:id w:val="476807896"/>
                  <w:placeholder>
                    <w:docPart w:val="B5E2DB5A5FDC44BCABF6A728E650FB86"/>
                  </w:placeholder>
                </w:sdtPr>
                <w:sdtContent>
                  <w:r w:rsidRPr="00F27AEC" w:rsidR="00C44BD2">
                    <w:t>5798000893450</w:t>
                  </w:r>
                </w:sdtContent>
              </w:sdt>
            </w:p>
          </w:sdtContent>
        </w:sdt>
        <w:p w:rsidRPr="00F27AEC" w:rsidR="00C44BD2" w:rsidP="00C44BD2" w:rsidRDefault="00C44BD2" w14:paraId="01691538" w14:textId="77777777">
          <w:pPr>
            <w:pStyle w:val="Footer"/>
          </w:pPr>
        </w:p>
      </w:tc>
    </w:tr>
    <w:tr w:rsidRPr="00F27AEC" w:rsidR="00C44BD2" w:rsidTr="007E724C" w14:paraId="37CC850D" w14:textId="77777777">
      <w:trPr>
        <w:trHeight w:val="499" w:hRule="exact"/>
      </w:trPr>
      <w:tc>
        <w:tcPr>
          <w:tcW w:w="2410" w:type="dxa"/>
          <w:vAlign w:val="bottom"/>
        </w:tcPr>
        <w:p w:rsidRPr="00F27AEC" w:rsidR="00C44BD2" w:rsidP="00C44BD2" w:rsidRDefault="00C44BD2" w14:paraId="70530A2A" w14:textId="77777777">
          <w:pPr>
            <w:pStyle w:val="Footer"/>
          </w:pPr>
        </w:p>
      </w:tc>
      <w:tc>
        <w:tcPr>
          <w:tcW w:w="2410" w:type="dxa"/>
          <w:vAlign w:val="bottom"/>
        </w:tcPr>
        <w:p w:rsidRPr="00F27AEC" w:rsidR="00C44BD2" w:rsidP="00C44BD2" w:rsidRDefault="00C44BD2" w14:paraId="3CB9DB1A" w14:textId="77777777">
          <w:pPr>
            <w:pStyle w:val="Footer"/>
          </w:pPr>
        </w:p>
      </w:tc>
      <w:tc>
        <w:tcPr>
          <w:tcW w:w="2693" w:type="dxa"/>
          <w:vAlign w:val="bottom"/>
        </w:tcPr>
        <w:p w:rsidRPr="00F27AEC" w:rsidR="00C44BD2" w:rsidP="00C44BD2" w:rsidRDefault="00C44BD2" w14:paraId="41175960" w14:textId="77777777">
          <w:pPr>
            <w:pStyle w:val="Footer"/>
          </w:pPr>
        </w:p>
      </w:tc>
    </w:tr>
  </w:tbl>
  <w:p w:rsidRPr="00F27AEC" w:rsidR="00C44BD2" w:rsidP="00C44BD2" w:rsidRDefault="00C44BD2" w14:paraId="3C192102" w14:textId="77777777">
    <w:pPr>
      <w:pStyle w:val="Footer"/>
    </w:pPr>
  </w:p>
  <w:p w:rsidRPr="00F27AEC" w:rsidR="00A30A14" w:rsidP="00C44BD2" w:rsidRDefault="00A30A14" w14:paraId="2D796F4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F27AEC" w:rsidR="00262B80" w:rsidP="009E4B94" w:rsidRDefault="00262B80" w14:paraId="7DB3892E" w14:textId="77777777">
      <w:pPr>
        <w:spacing w:line="240" w:lineRule="auto"/>
      </w:pPr>
      <w:r w:rsidRPr="00F27AEC">
        <w:separator/>
      </w:r>
    </w:p>
  </w:footnote>
  <w:footnote w:type="continuationSeparator" w:id="0">
    <w:p w:rsidRPr="00F27AEC" w:rsidR="00262B80" w:rsidP="009E4B94" w:rsidRDefault="00262B80" w14:paraId="58ED584F" w14:textId="77777777">
      <w:pPr>
        <w:spacing w:line="240" w:lineRule="auto"/>
      </w:pPr>
      <w:r w:rsidRPr="00F27AEC">
        <w:continuationSeparator/>
      </w:r>
    </w:p>
  </w:footnote>
  <w:footnote w:type="continuationNotice" w:id="1">
    <w:p w:rsidR="0088048C" w:rsidRDefault="0088048C" w14:paraId="55078F2F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27AEC" w:rsidR="00C44BD2" w:rsidP="00C44BD2" w:rsidRDefault="00C44BD2" w14:paraId="197C5658" w14:textId="744EED81">
    <w:pPr>
      <w:pStyle w:val="Header"/>
    </w:pPr>
  </w:p>
  <w:p w:rsidRPr="00F27AEC" w:rsidR="00A30A14" w:rsidP="00C44BD2" w:rsidRDefault="00F27AEC" w14:paraId="053C5743" w14:textId="586A7262">
    <w:pPr>
      <w:pStyle w:val="Header"/>
    </w:pPr>
    <w:r w:rsidRPr="00F27AEC">
      <w:rPr>
        <w:noProof/>
      </w:rPr>
      <w:drawing>
        <wp:anchor distT="0" distB="0" distL="114300" distR="114300" simplePos="0" relativeHeight="251658243" behindDoc="0" locked="0" layoutInCell="1" allowOverlap="1" wp14:anchorId="06B2FD2F" wp14:editId="108D1AC0">
          <wp:simplePos x="0" y="0"/>
          <wp:positionH relativeFrom="page">
            <wp:posOffset>719455</wp:posOffset>
          </wp:positionH>
          <wp:positionV relativeFrom="page">
            <wp:posOffset>539750</wp:posOffset>
          </wp:positionV>
          <wp:extent cx="1666240" cy="431800"/>
          <wp:effectExtent l="0" t="0" r="0" b="6350"/>
          <wp:wrapNone/>
          <wp:docPr id="8" name="VDLogoHid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DLogoHide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27AEC" w:rsidR="00C44BD2" w:rsidP="00C44BD2" w:rsidRDefault="00C44BD2" w14:paraId="696471CA" w14:textId="4B180A46">
    <w:pPr>
      <w:pStyle w:val="Header"/>
    </w:pPr>
  </w:p>
  <w:p w:rsidRPr="00F27AEC" w:rsidR="00A30A14" w:rsidP="00C44BD2" w:rsidRDefault="00F27AEC" w14:paraId="6343652A" w14:textId="152C0992">
    <w:pPr>
      <w:pStyle w:val="Header"/>
    </w:pPr>
    <w:r w:rsidRPr="00F27AEC">
      <w:rPr>
        <w:noProof/>
      </w:rPr>
      <w:drawing>
        <wp:anchor distT="0" distB="0" distL="114300" distR="114300" simplePos="0" relativeHeight="251658242" behindDoc="0" locked="0" layoutInCell="1" allowOverlap="1" wp14:anchorId="5577DC49" wp14:editId="0A9E110E">
          <wp:simplePos x="0" y="0"/>
          <wp:positionH relativeFrom="page">
            <wp:posOffset>719455</wp:posOffset>
          </wp:positionH>
          <wp:positionV relativeFrom="page">
            <wp:posOffset>539750</wp:posOffset>
          </wp:positionV>
          <wp:extent cx="1666240" cy="431800"/>
          <wp:effectExtent l="0" t="0" r="0" b="6350"/>
          <wp:wrapNone/>
          <wp:docPr id="7" name="VD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DLogoHide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27AEC" w:rsidR="00C44BD2" w:rsidP="00C44BD2" w:rsidRDefault="00C44BD2" w14:paraId="618651E0" w14:textId="77777777">
    <w:pPr>
      <w:pStyle w:val="Header"/>
    </w:pPr>
  </w:p>
  <w:p w:rsidRPr="00F27AEC" w:rsidR="00C44BD2" w:rsidP="00C44BD2" w:rsidRDefault="00C44BD2" w14:paraId="78FFF73B" w14:textId="77777777">
    <w:pPr>
      <w:pStyle w:val="Header"/>
    </w:pPr>
    <w:r w:rsidRPr="00F27AEC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CFC760E" wp14:editId="6C49C229">
              <wp:simplePos x="0" y="0"/>
              <wp:positionH relativeFrom="page">
                <wp:align>right</wp:align>
              </wp:positionH>
              <wp:positionV relativeFrom="page">
                <wp:posOffset>684709</wp:posOffset>
              </wp:positionV>
              <wp:extent cx="3063600" cy="1087200"/>
              <wp:effectExtent l="0" t="0" r="3810" b="0"/>
              <wp:wrapNone/>
              <wp:docPr id="1" name="Kolof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063600" cy="10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70"/>
                            <w:gridCol w:w="2268"/>
                          </w:tblGrid>
                          <w:tr w:rsidRPr="00F27AEC" w:rsidR="00C44BD2" w14:paraId="346B23B0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60843a61-3509-4862-8077-79d9ca2872d0&quot;}}"/>
                                  <w:id w:val="336818944"/>
                                  <w:placeholder>
                                    <w:docPart w:val="451AECBC3594482184744235BBFF7675"/>
                                  </w:placeholder>
                                </w:sdtPr>
                                <w:sdtContent>
                                  <w:p w:rsidRPr="00F27AEC" w:rsidR="00C44BD2" w:rsidRDefault="00C44BD2" w14:paraId="1CA9F948" w14:textId="77777777">
                                    <w:pPr>
                                      <w:pStyle w:val="Template-Dato"/>
                                    </w:pPr>
                                    <w:r w:rsidRPr="00F27AEC">
                                      <w:t>Dato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sdt>
                                <w:sdtPr>
                                  <w:tag w:val="{&quot;templafy&quot;:{&quot;id&quot;:&quot;317d1a8c-841e-48e9-bc4e-a06e3d1d0834&quot;}}"/>
                                  <w:id w:val="594449449"/>
                                  <w:placeholder>
                                    <w:docPart w:val="451AECBC3594482184744235BBFF7675"/>
                                  </w:placeholder>
                                </w:sdtPr>
                                <w:sdtContent>
                                  <w:p w:rsidRPr="00F27AEC" w:rsidR="00C44BD2" w:rsidRDefault="00E93F29" w14:paraId="3FCCF1F5" w14:textId="3EAF4A18">
                                    <w:pPr>
                                      <w:pStyle w:val="Template-Dato"/>
                                    </w:pPr>
                                    <w:r w:rsidRPr="00F27AEC">
                                      <w:t>10. maj 2021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Pr="00F27AEC" w:rsidR="00C44BD2" w14:paraId="45DE00A2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ca080241-04a1-43de-b394-391637f2403c&quot;}}"/>
                                  <w:id w:val="788628192"/>
                                  <w:placeholder>
                                    <w:docPart w:val="C14280ACB88345A4A44A9B6507B3F198"/>
                                  </w:placeholder>
                                </w:sdtPr>
                                <w:sdtContent>
                                  <w:p w:rsidRPr="00F27AEC" w:rsidR="00C44BD2" w:rsidRDefault="00C44BD2" w14:paraId="0D44EF0E" w14:textId="77777777">
                                    <w:pPr>
                                      <w:pStyle w:val="Template-Dato"/>
                                    </w:pPr>
                                    <w:r w:rsidRPr="00F27AEC">
                                      <w:t>Sagsbehandler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:rsidRPr="00F27AEC" w:rsidR="00C44BD2" w:rsidRDefault="007E724C" w14:paraId="2893B6F1" w14:textId="23389E2F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977a0255-8470-4d29-b914-ce3f5ad64943&quot;}}"/>
                                    <w:id w:val="-1270703806"/>
                                    <w:placeholder>
                                      <w:docPart w:val="838C6C0A598E4D76943D15386A26313D"/>
                                    </w:placeholder>
                                  </w:sdtPr>
                                  <w:sdtContent>
                                    <w:sdt>
                                      <w:sdtPr>
                                        <w:alias w:val="360OurRef.Name"/>
                                        <w:tag w:val="OurRef.Name"/>
                                        <w:id w:val="-1722441504"/>
                                        <w:placeholder>
                                          <w:docPart w:val="B4C24F19319A4167A61D7B50AEA6FD55"/>
                                        </w:placeholder>
      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      <w:text/>
                                      </w:sdtPr>
                                      <w:sdtContent>
                                        <w:r w:rsidRPr="00F27AEC" w:rsidR="00C44BD2">
                                          <w:t>Ann Højgaard Bjørn Jensen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Name"/>
                                    <w:tag w:val="{&quot;templafy&quot;:{&quot;id&quot;:&quot;250e5dc9-768e-4ec2-905e-5cd92fa2d30b&quot;}}"/>
                                    <w:id w:val="1535851584"/>
                                    <w:placeholder>
                                      <w:docPart w:val="838C6C0A598E4D76943D15386A26313D"/>
                                    </w:placeholder>
                                  </w:sdtPr>
                                  <w:sdtContent>
                                    <w:r w:rsidRPr="00F27AEC" w:rsidR="00F27AEC">
                                      <w:rPr>
                                        <w:vanish/>
                                      </w:rPr>
                                      <w:t>Maria Brødsgaard Holm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Pr="00F27AEC" w:rsidR="00C44BD2" w14:paraId="7412FE62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b8a6ed87-febe-4d2a-b233-91040cfa03c1&quot;}}"/>
                                  <w:id w:val="890231394"/>
                                  <w:placeholder>
                                    <w:docPart w:val="C14280ACB88345A4A44A9B6507B3F198"/>
                                  </w:placeholder>
                                </w:sdtPr>
                                <w:sdtContent>
                                  <w:p w:rsidRPr="00F27AEC" w:rsidR="00C44BD2" w:rsidRDefault="00C44BD2" w14:paraId="70CB32D2" w14:textId="77777777">
                                    <w:pPr>
                                      <w:pStyle w:val="Template-Dato"/>
                                    </w:pPr>
                                    <w:r w:rsidRPr="00F27AEC">
                                      <w:t>Mail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:rsidRPr="00F27AEC" w:rsidR="00C44BD2" w:rsidRDefault="007E724C" w14:paraId="3E6998AD" w14:textId="7CA8B2C5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64fb4e10-89fa-4d32-b2c5-03a8e8133e1e&quot;}}"/>
                                    <w:id w:val="1002317809"/>
                                    <w:placeholder>
                                      <w:docPart w:val="838C6C0A598E4D76943D15386A26313D"/>
                                    </w:placeholder>
                                  </w:sdtPr>
                                  <w:sdtContent>
                                    <w:sdt>
                                      <w:sdtPr>
                                        <w:alias w:val="360E-mail"/>
                                        <w:tag w:val="OurRef.E-mail"/>
                                        <w:id w:val="185957261"/>
                                        <w:placeholder>
                                          <w:docPart w:val="B4C24F19319A4167A61D7B50AEA6FD55"/>
                                        </w:placeholder>
      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      <w:text/>
                                      </w:sdtPr>
                                      <w:sdtContent>
                                        <w:r w:rsidRPr="00F27AEC" w:rsidR="00C44BD2">
                                          <w:t>ahbj@vd.dk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Email"/>
                                    <w:tag w:val="{&quot;templafy&quot;:{&quot;id&quot;:&quot;65e1d453-f2fd-442f-b5e2-604c5471d272&quot;}}"/>
                                    <w:id w:val="-1852402759"/>
                                    <w:placeholder>
                                      <w:docPart w:val="6DC6A9D6C59747889B656218B83F7D1F"/>
                                    </w:placeholder>
                                  </w:sdtPr>
                                  <w:sdtContent>
                                    <w:r w:rsidRPr="00F27AEC" w:rsidR="00F27AEC">
                                      <w:rPr>
                                        <w:vanish/>
                                      </w:rPr>
                                      <w:t>mabh@vd.dk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Pr="00F27AEC" w:rsidR="00C44BD2" w14:paraId="0F6A33F9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0a2f5e54-5574-4552-a977-6936d621db68&quot;}}"/>
                                  <w:id w:val="1424381145"/>
                                  <w:placeholder>
                                    <w:docPart w:val="C14280ACB88345A4A44A9B6507B3F198"/>
                                  </w:placeholder>
                                </w:sdtPr>
                                <w:sdtContent>
                                  <w:p w:rsidRPr="00F27AEC" w:rsidR="00C44BD2" w:rsidRDefault="00C44BD2" w14:paraId="17B5F821" w14:textId="77777777">
                                    <w:pPr>
                                      <w:pStyle w:val="Template-Dato"/>
                                    </w:pPr>
                                    <w:r w:rsidRPr="00F27AEC">
                                      <w:t>Telefon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:rsidRPr="00F27AEC" w:rsidR="00C44BD2" w:rsidRDefault="007E724C" w14:paraId="3AFCCDA6" w14:textId="313D792E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1e3b4ded-e0cb-412d-9d06-ebab2fc3374e&quot;}}"/>
                                    <w:id w:val="-1266380788"/>
                                    <w:placeholder>
                                      <w:docPart w:val="838C6C0A598E4D76943D15386A26313D"/>
                                    </w:placeholder>
                                  </w:sdtPr>
                                  <w:sdtContent>
                                    <w:sdt>
                                      <w:sdtPr>
                                        <w:alias w:val="360DirectLine"/>
                                        <w:tag w:val="OurRef.DirectLine"/>
                                        <w:id w:val="461235549"/>
                                        <w:placeholder>
                                          <w:docPart w:val="B4C24F19319A4167A61D7B50AEA6FD55"/>
                                        </w:placeholder>
      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      <w:text/>
                                      </w:sdtPr>
                                      <w:sdtContent>
                                        <w:r w:rsidRPr="00F27AEC" w:rsidR="00C44BD2">
                                          <w:t>+45 7244 2441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DirectPhone"/>
                                    <w:tag w:val="{&quot;templafy&quot;:{&quot;id&quot;:&quot;6804f056-66e9-4f8d-93a1-15565c29b97b&quot;}}"/>
                                    <w:id w:val="-2052370531"/>
                                    <w:placeholder>
                                      <w:docPart w:val="4BADBEBF2A29428B9AF36D0A85E1BDA2"/>
                                    </w:placeholder>
                                  </w:sdtPr>
                                  <w:sdtContent>
                                    <w:r w:rsidRPr="00F27AEC" w:rsidR="00F27AEC">
                                      <w:rPr>
                                        <w:vanish/>
                                      </w:rPr>
                                      <w:t>+45 7244 2238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Pr="00F27AEC" w:rsidR="00C44BD2" w14:paraId="22FB958E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b5c74784-0602-4a41-b252-476f3d7a5127&quot;}}"/>
                                  <w:id w:val="1346060849"/>
                                  <w:placeholder>
                                    <w:docPart w:val="C14280ACB88345A4A44A9B6507B3F198"/>
                                  </w:placeholder>
                                </w:sdtPr>
                                <w:sdtContent>
                                  <w:p w:rsidRPr="00F27AEC" w:rsidR="00C44BD2" w:rsidRDefault="00C44BD2" w14:paraId="785882B0" w14:textId="77777777">
                                    <w:pPr>
                                      <w:pStyle w:val="Template-Dato"/>
                                    </w:pPr>
                                    <w:r w:rsidRPr="00F27AEC">
                                      <w:t>Dokument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</w:tcPr>
                              <w:p w:rsidRPr="00F27AEC" w:rsidR="00C44BD2" w:rsidP="007E724C" w:rsidRDefault="007E724C" w14:paraId="769A92B8" w14:textId="4182CCFA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c6046100-a3ba-4df9-b695-66dabaa913d0&quot;}}"/>
                                    <w:id w:val="472796055"/>
                                    <w:placeholder>
                                      <w:docPart w:val="A909349BAB744924ADCD5599B3BC612B"/>
                                    </w:placeholder>
                                  </w:sdtPr>
                                  <w:sdtContent>
                                    <w:sdt>
                                      <w:sdtPr>
                                        <w:alias w:val="360DocumentNumber"/>
                                        <w:tag w:val="DocumentNumber"/>
                                        <w:id w:val="-447075518"/>
                                        <w:placeholder>
                                          <w:docPart w:val="A909349BAB744924ADCD5599B3BC612B"/>
                                        </w:placeholder>
                                        <w:text/>
                                      </w:sdtPr>
                                      <w:sdtContent>
                                        <w:r w:rsidRPr="00F27AEC" w:rsidR="00C44BD2">
                                          <w:t>13/21444-40</w:t>
                                        </w:r>
                                      </w:sdtContent>
                                    </w:sdt>
                                  </w:sdtContent>
                                </w:sdt>
                              </w:p>
                            </w:tc>
                          </w:tr>
                          <w:tr w:rsidRPr="00F27AEC" w:rsidR="00C44BD2" w14:paraId="3D23C273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585a0ca1-e5af-4ca7-ab2b-fd2501b5a2c3&quot;}}"/>
                                  <w:id w:val="-1294601238"/>
                                  <w:placeholder>
                                    <w:docPart w:val="C14280ACB88345A4A44A9B6507B3F198"/>
                                  </w:placeholder>
                                </w:sdtPr>
                                <w:sdtContent>
                                  <w:p w:rsidRPr="00F27AEC" w:rsidR="00C44BD2" w:rsidRDefault="00C44BD2" w14:paraId="28A5340A" w14:textId="77777777">
                                    <w:pPr>
                                      <w:pStyle w:val="Template-Dato"/>
                                    </w:pPr>
                                    <w:r w:rsidRPr="00F27AEC">
                                      <w:t>Side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:rsidRPr="00F27AEC" w:rsidR="00C44BD2" w:rsidRDefault="00C44BD2" w14:paraId="64CA3A19" w14:textId="77777777">
                                <w:pPr>
                                  <w:pStyle w:val="Template-Dato"/>
                                </w:pPr>
                                <w:r w:rsidRPr="00F27AEC">
                                  <w:fldChar w:fldCharType="begin"/>
                                </w:r>
                                <w:r w:rsidRPr="00F27AEC">
                                  <w:instrText xml:space="preserve"> PAGE  </w:instrText>
                                </w:r>
                                <w:r w:rsidRPr="00F27AEC">
                                  <w:fldChar w:fldCharType="separate"/>
                                </w:r>
                                <w:r w:rsidRPr="00F27AEC">
                                  <w:t>1</w:t>
                                </w:r>
                                <w:r w:rsidRPr="00F27AEC">
                                  <w:fldChar w:fldCharType="end"/>
                                </w:r>
                                <w:r w:rsidRPr="00F27AEC">
                                  <w:t>/</w:t>
                                </w:r>
                                <w:r w:rsidRPr="00F27AEC">
                                  <w:fldChar w:fldCharType="begin"/>
                                </w:r>
                                <w:r w:rsidRPr="00F27AEC">
                                  <w:instrText xml:space="preserve"> NUMPAGES  </w:instrText>
                                </w:r>
                                <w:r w:rsidRPr="00F27AEC">
                                  <w:fldChar w:fldCharType="separate"/>
                                </w:r>
                                <w:r w:rsidRPr="00F27AEC">
                                  <w:t>1</w:t>
                                </w:r>
                                <w:r w:rsidRPr="00F27AEC"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Pr="00F27AEC" w:rsidR="00C44BD2" w:rsidP="00C44BD2" w:rsidRDefault="00C44BD2" w14:paraId="1FE788CD" w14:textId="77777777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70E33DC">
            <v:shapetype id="_x0000_t202" coordsize="21600,21600" o:spt="202" path="m,l,21600r21600,l21600,xe" w14:anchorId="2CFC760E">
              <v:stroke joinstyle="miter"/>
              <v:path gradientshapeok="t" o:connecttype="rect"/>
            </v:shapetype>
            <v:shape id="Kolofon" style="position:absolute;margin-left:190.05pt;margin-top:53.9pt;width:241.25pt;height:85.6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">
              <o:lock v:ext="edit" aspectratio="t"/>
              <v:textbox style="mso-fit-shape-to-text:t"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70"/>
                      <w:gridCol w:w="2268"/>
                    </w:tblGrid>
                    <w:tr w:rsidRPr="00F27AEC" w:rsidR="00C44BD2" w14:paraId="5D11D4BB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id w:val="747761936"/>
                            <w:tag w:val="{&quot;templafy&quot;:{&quot;id&quot;:&quot;60843a61-3509-4862-8077-79d9ca2872d0&quot;}}"/>
                            <w:id w:val="336818944"/>
                            <w:placeholder>
                              <w:docPart w:val="451AECBC3594482184744235BBFF7675"/>
                            </w:placeholder>
                          </w:sdtPr>
                          <w:sdtContent>
                            <w:p w:rsidRPr="00F27AEC" w:rsidR="00C44BD2" w:rsidRDefault="00C44BD2" w14:paraId="31EDE7BF" w14:textId="77777777">
                              <w:pPr>
                                <w:pStyle w:val="Template-Dato"/>
                              </w:pPr>
                              <w:r w:rsidRPr="00F27AEC">
                                <w:t>Dato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sdt>
                          <w:sdtPr>
                            <w:id w:val="1566455114"/>
                            <w:tag w:val="{&quot;templafy&quot;:{&quot;id&quot;:&quot;317d1a8c-841e-48e9-bc4e-a06e3d1d0834&quot;}}"/>
                            <w:id w:val="594449449"/>
                            <w:placeholder>
                              <w:docPart w:val="451AECBC3594482184744235BBFF7675"/>
                            </w:placeholder>
                          </w:sdtPr>
                          <w:sdtContent>
                            <w:p w:rsidRPr="00F27AEC" w:rsidR="00C44BD2" w:rsidRDefault="00E93F29" w14:paraId="47C60D68" w14:textId="3EAF4A18">
                              <w:pPr>
                                <w:pStyle w:val="Template-Dato"/>
                              </w:pPr>
                              <w:r w:rsidRPr="00F27AEC">
                                <w:t>10. maj 2021</w:t>
                              </w:r>
                            </w:p>
                          </w:sdtContent>
                        </w:sdt>
                      </w:tc>
                    </w:tr>
                    <w:tr w:rsidRPr="00F27AEC" w:rsidR="00C44BD2" w14:paraId="401CF6C9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id w:val="1614158864"/>
                            <w:tag w:val="{&quot;templafy&quot;:{&quot;id&quot;:&quot;ca080241-04a1-43de-b394-391637f2403c&quot;}}"/>
                            <w:id w:val="788628192"/>
                            <w:placeholder>
                              <w:docPart w:val="C14280ACB88345A4A44A9B6507B3F198"/>
                            </w:placeholder>
                          </w:sdtPr>
                          <w:sdtContent>
                            <w:p w:rsidRPr="00F27AEC" w:rsidR="00C44BD2" w:rsidRDefault="00C44BD2" w14:paraId="5CBA3BAE" w14:textId="77777777">
                              <w:pPr>
                                <w:pStyle w:val="Template-Dato"/>
                              </w:pPr>
                              <w:r w:rsidRPr="00F27AEC">
                                <w:t>Sagsbehandler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:rsidRPr="00F27AEC" w:rsidR="00C44BD2" w:rsidRDefault="007E724C" w14:paraId="0E65E677" w14:textId="23389E2F">
                          <w:pPr>
                            <w:pStyle w:val="Template-Dato"/>
                          </w:pPr>
                          <w:sdt>
                            <w:sdtPr>
                              <w:id w:val="1810549000"/>
                              <w:alias w:val="group"/>
                              <w:tag w:val="{&quot;templafy&quot;:{&quot;id&quot;:&quot;977a0255-8470-4d29-b914-ce3f5ad64943&quot;}}"/>
                              <w:id w:val="-1270703806"/>
                              <w:placeholder>
                                <w:docPart w:val="838C6C0A598E4D76943D15386A26313D"/>
                              </w:placeholder>
                            </w:sdtPr>
                            <w:sdtContent>
                              <w:sdt>
                                <w:sdtPr>
                                  <w:id w:val="90675296"/>
                                  <w:alias w:val="360OurRef.Name"/>
                                  <w:tag w:val="OurRef.Name"/>
                                  <w:id w:val="-1722441504"/>
                                  <w:placeholder>
                                    <w:docPart w:val="B4C24F19319A4167A61D7B50AEA6FD55"/>
                                  </w:placeholder>
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<w:text/>
                                </w:sdtPr>
                                <w:sdtContent>
                                  <w:r w:rsidRPr="00F27AEC" w:rsidR="00C44BD2">
                                    <w:t>Ann Højgaard Bjørn Jensen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id w:val="1502905761"/>
                              <w:rPr>
                                <w:vanish/>
                              </w:rPr>
                              <w:alias w:val="Name"/>
                              <w:tag w:val="{&quot;templafy&quot;:{&quot;id&quot;:&quot;250e5dc9-768e-4ec2-905e-5cd92fa2d30b&quot;}}"/>
                              <w:id w:val="1535851584"/>
                              <w:placeholder>
                                <w:docPart w:val="838C6C0A598E4D76943D15386A26313D"/>
                              </w:placeholder>
                            </w:sdtPr>
                            <w:sdtContent>
                              <w:r w:rsidRPr="00F27AEC" w:rsidR="00F27AEC">
                                <w:rPr>
                                  <w:vanish/>
                                </w:rPr>
                                <w:t>Maria Brødsgaard Holm</w:t>
                              </w:r>
                            </w:sdtContent>
                          </w:sdt>
                        </w:p>
                      </w:tc>
                    </w:tr>
                    <w:tr w:rsidRPr="00F27AEC" w:rsidR="00C44BD2" w14:paraId="7B02E313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id w:val="1065631982"/>
                            <w:tag w:val="{&quot;templafy&quot;:{&quot;id&quot;:&quot;b8a6ed87-febe-4d2a-b233-91040cfa03c1&quot;}}"/>
                            <w:id w:val="890231394"/>
                            <w:placeholder>
                              <w:docPart w:val="C14280ACB88345A4A44A9B6507B3F198"/>
                            </w:placeholder>
                          </w:sdtPr>
                          <w:sdtContent>
                            <w:p w:rsidRPr="00F27AEC" w:rsidR="00C44BD2" w:rsidRDefault="00C44BD2" w14:paraId="6F8FC66E" w14:textId="77777777">
                              <w:pPr>
                                <w:pStyle w:val="Template-Dato"/>
                              </w:pPr>
                              <w:r w:rsidRPr="00F27AEC">
                                <w:t>Mail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:rsidRPr="00F27AEC" w:rsidR="00C44BD2" w:rsidRDefault="007E724C" w14:paraId="1BFB25EC" w14:textId="7CA8B2C5">
                          <w:pPr>
                            <w:pStyle w:val="Template-Dato"/>
                          </w:pPr>
                          <w:sdt>
                            <w:sdtPr>
                              <w:id w:val="852029128"/>
                              <w:alias w:val="group"/>
                              <w:tag w:val="{&quot;templafy&quot;:{&quot;id&quot;:&quot;64fb4e10-89fa-4d32-b2c5-03a8e8133e1e&quot;}}"/>
                              <w:id w:val="1002317809"/>
                              <w:placeholder>
                                <w:docPart w:val="838C6C0A598E4D76943D15386A26313D"/>
                              </w:placeholder>
                            </w:sdtPr>
                            <w:sdtContent>
                              <w:sdt>
                                <w:sdtPr>
                                  <w:id w:val="1119022452"/>
                                  <w:alias w:val="360E-mail"/>
                                  <w:tag w:val="OurRef.E-mail"/>
                                  <w:id w:val="185957261"/>
                                  <w:placeholder>
                                    <w:docPart w:val="B4C24F19319A4167A61D7B50AEA6FD55"/>
                                  </w:placeholder>
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<w:text/>
                                </w:sdtPr>
                                <w:sdtContent>
                                  <w:r w:rsidRPr="00F27AEC" w:rsidR="00C44BD2">
                                    <w:t>ahbj@vd.dk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id w:val="927548892"/>
                              <w:rPr>
                                <w:vanish/>
                              </w:rPr>
                              <w:alias w:val="Email"/>
                              <w:tag w:val="{&quot;templafy&quot;:{&quot;id&quot;:&quot;65e1d453-f2fd-442f-b5e2-604c5471d272&quot;}}"/>
                              <w:id w:val="-1852402759"/>
                              <w:placeholder>
                                <w:docPart w:val="6DC6A9D6C59747889B656218B83F7D1F"/>
                              </w:placeholder>
                            </w:sdtPr>
                            <w:sdtContent>
                              <w:r w:rsidRPr="00F27AEC" w:rsidR="00F27AEC">
                                <w:rPr>
                                  <w:vanish/>
                                </w:rPr>
                                <w:t>mabh@vd.dk</w:t>
                              </w:r>
                            </w:sdtContent>
                          </w:sdt>
                        </w:p>
                      </w:tc>
                    </w:tr>
                    <w:tr w:rsidRPr="00F27AEC" w:rsidR="00C44BD2" w14:paraId="5561B60E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id w:val="2101922451"/>
                            <w:tag w:val="{&quot;templafy&quot;:{&quot;id&quot;:&quot;0a2f5e54-5574-4552-a977-6936d621db68&quot;}}"/>
                            <w:id w:val="1424381145"/>
                            <w:placeholder>
                              <w:docPart w:val="C14280ACB88345A4A44A9B6507B3F198"/>
                            </w:placeholder>
                          </w:sdtPr>
                          <w:sdtContent>
                            <w:p w:rsidRPr="00F27AEC" w:rsidR="00C44BD2" w:rsidRDefault="00C44BD2" w14:paraId="73F1043E" w14:textId="77777777">
                              <w:pPr>
                                <w:pStyle w:val="Template-Dato"/>
                              </w:pPr>
                              <w:r w:rsidRPr="00F27AEC">
                                <w:t>Telefon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:rsidRPr="00F27AEC" w:rsidR="00C44BD2" w:rsidRDefault="007E724C" w14:paraId="71FC22E6" w14:textId="313D792E">
                          <w:pPr>
                            <w:pStyle w:val="Template-Dato"/>
                          </w:pPr>
                          <w:sdt>
                            <w:sdtPr>
                              <w:id w:val="587501738"/>
                              <w:alias w:val="group"/>
                              <w:tag w:val="{&quot;templafy&quot;:{&quot;id&quot;:&quot;1e3b4ded-e0cb-412d-9d06-ebab2fc3374e&quot;}}"/>
                              <w:id w:val="-1266380788"/>
                              <w:placeholder>
                                <w:docPart w:val="838C6C0A598E4D76943D15386A26313D"/>
                              </w:placeholder>
                            </w:sdtPr>
                            <w:sdtContent>
                              <w:sdt>
                                <w:sdtPr>
                                  <w:id w:val="1612200801"/>
                                  <w:alias w:val="360DirectLine"/>
                                  <w:tag w:val="OurRef.DirectLine"/>
                                  <w:id w:val="461235549"/>
                                  <w:placeholder>
                                    <w:docPart w:val="B4C24F19319A4167A61D7B50AEA6FD55"/>
                                  </w:placeholder>
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<w:text/>
                                </w:sdtPr>
                                <w:sdtContent>
                                  <w:r w:rsidRPr="00F27AEC" w:rsidR="00C44BD2">
                                    <w:t>+45 7244 2441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id w:val="868137974"/>
                              <w:rPr>
                                <w:vanish/>
                              </w:rPr>
                              <w:alias w:val="DirectPhone"/>
                              <w:tag w:val="{&quot;templafy&quot;:{&quot;id&quot;:&quot;6804f056-66e9-4f8d-93a1-15565c29b97b&quot;}}"/>
                              <w:id w:val="-2052370531"/>
                              <w:placeholder>
                                <w:docPart w:val="4BADBEBF2A29428B9AF36D0A85E1BDA2"/>
                              </w:placeholder>
                            </w:sdtPr>
                            <w:sdtContent>
                              <w:r w:rsidRPr="00F27AEC" w:rsidR="00F27AEC">
                                <w:rPr>
                                  <w:vanish/>
                                </w:rPr>
                                <w:t>+45 7244 2238</w:t>
                              </w:r>
                            </w:sdtContent>
                          </w:sdt>
                        </w:p>
                      </w:tc>
                    </w:tr>
                    <w:tr w:rsidRPr="00F27AEC" w:rsidR="00C44BD2" w14:paraId="3E2D1C38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id w:val="1084289888"/>
                            <w:tag w:val="{&quot;templafy&quot;:{&quot;id&quot;:&quot;b5c74784-0602-4a41-b252-476f3d7a5127&quot;}}"/>
                            <w:id w:val="1346060849"/>
                            <w:placeholder>
                              <w:docPart w:val="C14280ACB88345A4A44A9B6507B3F198"/>
                            </w:placeholder>
                          </w:sdtPr>
                          <w:sdtContent>
                            <w:p w:rsidRPr="00F27AEC" w:rsidR="00C44BD2" w:rsidRDefault="00C44BD2" w14:paraId="6A6BDB96" w14:textId="77777777">
                              <w:pPr>
                                <w:pStyle w:val="Template-Dato"/>
                              </w:pPr>
                              <w:r w:rsidRPr="00F27AEC">
                                <w:t>Dokument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</w:tcPr>
                        <w:p w:rsidRPr="00F27AEC" w:rsidR="00C44BD2" w:rsidP="007E724C" w:rsidRDefault="007E724C" w14:paraId="6639D232" w14:textId="4182CCFA">
                          <w:pPr>
                            <w:pStyle w:val="Template-Dato"/>
                          </w:pPr>
                          <w:sdt>
                            <w:sdtPr>
                              <w:id w:val="2014666548"/>
                              <w:alias w:val="group"/>
                              <w:tag w:val="{&quot;templafy&quot;:{&quot;id&quot;:&quot;c6046100-a3ba-4df9-b695-66dabaa913d0&quot;}}"/>
                              <w:id w:val="472796055"/>
                              <w:placeholder>
                                <w:docPart w:val="A909349BAB744924ADCD5599B3BC612B"/>
                              </w:placeholder>
                            </w:sdtPr>
                            <w:sdtContent>
                              <w:sdt>
                                <w:sdtPr>
                                  <w:id w:val="374952356"/>
                                  <w:alias w:val="360DocumentNumber"/>
                                  <w:tag w:val="DocumentNumber"/>
                                  <w:id w:val="-447075518"/>
                                  <w:placeholder>
                                    <w:docPart w:val="A909349BAB744924ADCD5599B3BC612B"/>
                                  </w:placeholder>
                                  <w:text/>
                                </w:sdtPr>
                                <w:sdtContent>
                                  <w:r w:rsidRPr="00F27AEC" w:rsidR="00C44BD2">
                                    <w:t>13/21444-40</w:t>
                                  </w:r>
                                </w:sdtContent>
                              </w:sdt>
                            </w:sdtContent>
                          </w:sdt>
                        </w:p>
                      </w:tc>
                    </w:tr>
                    <w:tr w:rsidRPr="00F27AEC" w:rsidR="00C44BD2" w14:paraId="046BA6D5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id w:val="808332483"/>
                            <w:tag w:val="{&quot;templafy&quot;:{&quot;id&quot;:&quot;585a0ca1-e5af-4ca7-ab2b-fd2501b5a2c3&quot;}}"/>
                            <w:id w:val="-1294601238"/>
                            <w:placeholder>
                              <w:docPart w:val="C14280ACB88345A4A44A9B6507B3F198"/>
                            </w:placeholder>
                          </w:sdtPr>
                          <w:sdtContent>
                            <w:p w:rsidRPr="00F27AEC" w:rsidR="00C44BD2" w:rsidRDefault="00C44BD2" w14:paraId="7461DED7" w14:textId="77777777">
                              <w:pPr>
                                <w:pStyle w:val="Template-Dato"/>
                              </w:pPr>
                              <w:r w:rsidRPr="00F27AEC">
                                <w:t>Side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:rsidRPr="00F27AEC" w:rsidR="00C44BD2" w:rsidRDefault="00C44BD2" w14:paraId="6C937DC8" w14:textId="77777777">
                          <w:pPr>
                            <w:pStyle w:val="Template-Dato"/>
                          </w:pPr>
                          <w:r w:rsidRPr="00F27AEC">
                            <w:fldChar w:fldCharType="begin"/>
                          </w:r>
                          <w:r w:rsidRPr="00F27AEC">
                            <w:instrText xml:space="preserve"> PAGE  </w:instrText>
                          </w:r>
                          <w:r w:rsidRPr="00F27AEC">
                            <w:fldChar w:fldCharType="separate"/>
                          </w:r>
                          <w:r w:rsidRPr="00F27AEC">
                            <w:t>1</w:t>
                          </w:r>
                          <w:r w:rsidRPr="00F27AEC">
                            <w:fldChar w:fldCharType="end"/>
                          </w:r>
                          <w:r w:rsidRPr="00F27AEC">
                            <w:t>/</w:t>
                          </w:r>
                          <w:r w:rsidRPr="00F27AEC">
                            <w:fldChar w:fldCharType="begin"/>
                          </w:r>
                          <w:r w:rsidRPr="00F27AEC">
                            <w:instrText xml:space="preserve"> NUMPAGES  </w:instrText>
                          </w:r>
                          <w:r w:rsidRPr="00F27AEC">
                            <w:fldChar w:fldCharType="separate"/>
                          </w:r>
                          <w:r w:rsidRPr="00F27AEC">
                            <w:t>1</w:t>
                          </w:r>
                          <w:r w:rsidRPr="00F27AEC">
                            <w:fldChar w:fldCharType="end"/>
                          </w:r>
                        </w:p>
                      </w:tc>
                    </w:tr>
                  </w:tbl>
                  <w:p w:rsidRPr="00F27AEC" w:rsidR="00C44BD2" w:rsidP="00C44BD2" w:rsidRDefault="00C44BD2" w14:paraId="672A6659" w14:textId="77777777">
                    <w:pPr>
                      <w:pStyle w:val="Template-Adress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Pr="00F27AEC" w:rsidR="00C44BD2" w:rsidP="00C44BD2" w:rsidRDefault="00C44BD2" w14:paraId="0EBC921D" w14:textId="77777777">
    <w:pPr>
      <w:pStyle w:val="Header"/>
    </w:pPr>
  </w:p>
  <w:p w:rsidRPr="00F27AEC" w:rsidR="00C44BD2" w:rsidP="00C44BD2" w:rsidRDefault="00C44BD2" w14:paraId="733E29CA" w14:textId="77777777">
    <w:pPr>
      <w:pStyle w:val="Header"/>
    </w:pPr>
  </w:p>
  <w:p w:rsidRPr="00F27AEC" w:rsidR="00C44BD2" w:rsidP="00C44BD2" w:rsidRDefault="00C44BD2" w14:paraId="32D6209F" w14:textId="77777777">
    <w:pPr>
      <w:pStyle w:val="Header"/>
    </w:pPr>
  </w:p>
  <w:p w:rsidRPr="00F27AEC" w:rsidR="00C44BD2" w:rsidP="00C44BD2" w:rsidRDefault="00C44BD2" w14:paraId="5BAE3F83" w14:textId="77777777">
    <w:pPr>
      <w:pStyle w:val="Header"/>
    </w:pPr>
  </w:p>
  <w:p w:rsidRPr="00F27AEC" w:rsidR="00C44BD2" w:rsidP="00C44BD2" w:rsidRDefault="00C44BD2" w14:paraId="46C776EE" w14:textId="77777777">
    <w:pPr>
      <w:pStyle w:val="Header"/>
    </w:pPr>
  </w:p>
  <w:p w:rsidRPr="00F27AEC" w:rsidR="00C44BD2" w:rsidP="00C44BD2" w:rsidRDefault="00C44BD2" w14:paraId="6D2A6957" w14:textId="77777777">
    <w:pPr>
      <w:pStyle w:val="Header"/>
    </w:pPr>
  </w:p>
  <w:p w:rsidRPr="00F27AEC" w:rsidR="00C44BD2" w:rsidP="00C44BD2" w:rsidRDefault="00C44BD2" w14:paraId="0F18297E" w14:textId="0EE072D4">
    <w:pPr>
      <w:pStyle w:val="Header"/>
    </w:pPr>
  </w:p>
  <w:p w:rsidRPr="00F27AEC" w:rsidR="00A30A14" w:rsidP="00C44BD2" w:rsidRDefault="00F27AEC" w14:paraId="39B3F93E" w14:textId="09FF7815">
    <w:pPr>
      <w:pStyle w:val="Header"/>
    </w:pPr>
    <w:r w:rsidRPr="00F27AEC">
      <w:rPr>
        <w:noProof/>
      </w:rPr>
      <w:drawing>
        <wp:anchor distT="0" distB="0" distL="114300" distR="114300" simplePos="0" relativeHeight="251658244" behindDoc="0" locked="0" layoutInCell="1" allowOverlap="1" wp14:anchorId="28AE766D" wp14:editId="76B9B529">
          <wp:simplePos x="0" y="0"/>
          <wp:positionH relativeFrom="rightMargin">
            <wp:posOffset>-1277620</wp:posOffset>
          </wp:positionH>
          <wp:positionV relativeFrom="bottomMargin">
            <wp:posOffset>417195</wp:posOffset>
          </wp:positionV>
          <wp:extent cx="1440180" cy="316230"/>
          <wp:effectExtent l="0" t="0" r="7620" b="7620"/>
          <wp:wrapNone/>
          <wp:docPr id="9" name="TransportLogoHide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ransportLogoHide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7AEC">
      <w:rPr>
        <w:noProof/>
      </w:rPr>
      <w:drawing>
        <wp:anchor distT="0" distB="0" distL="114300" distR="114300" simplePos="0" relativeHeight="251658241" behindDoc="0" locked="0" layoutInCell="1" allowOverlap="1" wp14:anchorId="0918779C" wp14:editId="22F13457">
          <wp:simplePos x="0" y="0"/>
          <wp:positionH relativeFrom="page">
            <wp:posOffset>719455</wp:posOffset>
          </wp:positionH>
          <wp:positionV relativeFrom="page">
            <wp:posOffset>539750</wp:posOffset>
          </wp:positionV>
          <wp:extent cx="1666240" cy="431800"/>
          <wp:effectExtent l="0" t="0" r="0" b="6350"/>
          <wp:wrapNone/>
          <wp:docPr id="6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DLogoHide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889FE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684C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04D3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0043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F644E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9148E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B046D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290F8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7C0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8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EF6A1F"/>
    <w:multiLevelType w:val="hybridMultilevel"/>
    <w:tmpl w:val="A3961EB6"/>
    <w:lvl w:ilvl="0" w:tplc="7040A9EE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24A6E24"/>
    <w:multiLevelType w:val="multilevel"/>
    <w:tmpl w:val="0406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E20588C"/>
    <w:multiLevelType w:val="multilevel"/>
    <w:tmpl w:val="5124666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372283E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hint="default" w:ascii="Symbol" w:hAnsi="Symbol"/>
        <w:color w:val="auto"/>
      </w:rPr>
    </w:lvl>
  </w:abstractNum>
  <w:num w:numId="1" w16cid:durableId="1440176640">
    <w:abstractNumId w:val="19"/>
  </w:num>
  <w:num w:numId="2" w16cid:durableId="472215504">
    <w:abstractNumId w:val="7"/>
  </w:num>
  <w:num w:numId="3" w16cid:durableId="1096707813">
    <w:abstractNumId w:val="6"/>
  </w:num>
  <w:num w:numId="4" w16cid:durableId="1565407906">
    <w:abstractNumId w:val="5"/>
  </w:num>
  <w:num w:numId="5" w16cid:durableId="351690951">
    <w:abstractNumId w:val="4"/>
  </w:num>
  <w:num w:numId="6" w16cid:durableId="476387102">
    <w:abstractNumId w:val="18"/>
  </w:num>
  <w:num w:numId="7" w16cid:durableId="707222589">
    <w:abstractNumId w:val="3"/>
  </w:num>
  <w:num w:numId="8" w16cid:durableId="1666005868">
    <w:abstractNumId w:val="2"/>
  </w:num>
  <w:num w:numId="9" w16cid:durableId="494807214">
    <w:abstractNumId w:val="1"/>
  </w:num>
  <w:num w:numId="10" w16cid:durableId="12002191">
    <w:abstractNumId w:val="0"/>
  </w:num>
  <w:num w:numId="11" w16cid:durableId="565268029">
    <w:abstractNumId w:val="8"/>
  </w:num>
  <w:num w:numId="12" w16cid:durableId="1076822836">
    <w:abstractNumId w:val="18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045137136">
    <w:abstractNumId w:val="11"/>
  </w:num>
  <w:num w:numId="14" w16cid:durableId="984772241">
    <w:abstractNumId w:val="13"/>
  </w:num>
  <w:num w:numId="15" w16cid:durableId="1040858774">
    <w:abstractNumId w:val="17"/>
  </w:num>
  <w:num w:numId="16" w16cid:durableId="1113982787">
    <w:abstractNumId w:val="19"/>
  </w:num>
  <w:num w:numId="17" w16cid:durableId="1039427947">
    <w:abstractNumId w:val="18"/>
  </w:num>
  <w:num w:numId="18" w16cid:durableId="710346898">
    <w:abstractNumId w:val="16"/>
  </w:num>
  <w:num w:numId="19" w16cid:durableId="73211135">
    <w:abstractNumId w:val="10"/>
  </w:num>
  <w:num w:numId="20" w16cid:durableId="297994739">
    <w:abstractNumId w:val="15"/>
  </w:num>
  <w:num w:numId="21" w16cid:durableId="466750927">
    <w:abstractNumId w:val="9"/>
  </w:num>
  <w:num w:numId="22" w16cid:durableId="273171146">
    <w:abstractNumId w:val="19"/>
  </w:num>
  <w:num w:numId="23" w16cid:durableId="2068456345">
    <w:abstractNumId w:val="18"/>
  </w:num>
  <w:num w:numId="24" w16cid:durableId="2139715850">
    <w:abstractNumId w:val="12"/>
  </w:num>
  <w:num w:numId="25" w16cid:durableId="1514955165">
    <w:abstractNumId w:val="14"/>
  </w:num>
  <w:num w:numId="26" w16cid:durableId="1877228664">
    <w:abstractNumId w:val="18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attachedTemplate r:id="rId1"/>
  <w:trackRevisions w:val="false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4"/>
    <w:rsid w:val="00002B18"/>
    <w:rsid w:val="00003183"/>
    <w:rsid w:val="00004865"/>
    <w:rsid w:val="000069D1"/>
    <w:rsid w:val="00006F65"/>
    <w:rsid w:val="00007516"/>
    <w:rsid w:val="00017C50"/>
    <w:rsid w:val="000354B4"/>
    <w:rsid w:val="00061AB9"/>
    <w:rsid w:val="00094ABD"/>
    <w:rsid w:val="000A7519"/>
    <w:rsid w:val="000A7D1D"/>
    <w:rsid w:val="000B1FF2"/>
    <w:rsid w:val="000B7478"/>
    <w:rsid w:val="000B7541"/>
    <w:rsid w:val="000C6326"/>
    <w:rsid w:val="000D3980"/>
    <w:rsid w:val="000E0A6C"/>
    <w:rsid w:val="000F11BE"/>
    <w:rsid w:val="00102946"/>
    <w:rsid w:val="00107A35"/>
    <w:rsid w:val="0013244F"/>
    <w:rsid w:val="00133A83"/>
    <w:rsid w:val="00135C27"/>
    <w:rsid w:val="0015064E"/>
    <w:rsid w:val="00151850"/>
    <w:rsid w:val="001525B5"/>
    <w:rsid w:val="00182651"/>
    <w:rsid w:val="0018551B"/>
    <w:rsid w:val="001B24EE"/>
    <w:rsid w:val="001D78CD"/>
    <w:rsid w:val="001E38AD"/>
    <w:rsid w:val="00211E0A"/>
    <w:rsid w:val="00223A04"/>
    <w:rsid w:val="00240312"/>
    <w:rsid w:val="00244D70"/>
    <w:rsid w:val="002578CD"/>
    <w:rsid w:val="00262B80"/>
    <w:rsid w:val="002651A5"/>
    <w:rsid w:val="00294A6E"/>
    <w:rsid w:val="00297EB9"/>
    <w:rsid w:val="002B44EC"/>
    <w:rsid w:val="002E076F"/>
    <w:rsid w:val="002E74A4"/>
    <w:rsid w:val="00302B31"/>
    <w:rsid w:val="00351FF7"/>
    <w:rsid w:val="0036007F"/>
    <w:rsid w:val="00362F35"/>
    <w:rsid w:val="003B35B0"/>
    <w:rsid w:val="003B55F4"/>
    <w:rsid w:val="003B715F"/>
    <w:rsid w:val="003C3945"/>
    <w:rsid w:val="003C4F9F"/>
    <w:rsid w:val="003C5F66"/>
    <w:rsid w:val="003C60F1"/>
    <w:rsid w:val="003E0DBF"/>
    <w:rsid w:val="003E1C6D"/>
    <w:rsid w:val="003E5FCC"/>
    <w:rsid w:val="003E6620"/>
    <w:rsid w:val="003E74EA"/>
    <w:rsid w:val="003F396A"/>
    <w:rsid w:val="003F75CA"/>
    <w:rsid w:val="0041144F"/>
    <w:rsid w:val="00411579"/>
    <w:rsid w:val="0042285B"/>
    <w:rsid w:val="00424709"/>
    <w:rsid w:val="00445B39"/>
    <w:rsid w:val="00445D89"/>
    <w:rsid w:val="00456953"/>
    <w:rsid w:val="00461F59"/>
    <w:rsid w:val="00462C9F"/>
    <w:rsid w:val="0046324D"/>
    <w:rsid w:val="00463EB2"/>
    <w:rsid w:val="00484BE4"/>
    <w:rsid w:val="004A7482"/>
    <w:rsid w:val="004C01B2"/>
    <w:rsid w:val="004D2A77"/>
    <w:rsid w:val="004D42B9"/>
    <w:rsid w:val="004D6DB6"/>
    <w:rsid w:val="004D7BB8"/>
    <w:rsid w:val="004F2E27"/>
    <w:rsid w:val="00515C7E"/>
    <w:rsid w:val="00525A55"/>
    <w:rsid w:val="00532640"/>
    <w:rsid w:val="00546779"/>
    <w:rsid w:val="0058544C"/>
    <w:rsid w:val="00587705"/>
    <w:rsid w:val="005A28D4"/>
    <w:rsid w:val="005B6758"/>
    <w:rsid w:val="005C5F97"/>
    <w:rsid w:val="005F0779"/>
    <w:rsid w:val="005F1580"/>
    <w:rsid w:val="005F3ED8"/>
    <w:rsid w:val="00600D87"/>
    <w:rsid w:val="00637533"/>
    <w:rsid w:val="00655B49"/>
    <w:rsid w:val="006576D8"/>
    <w:rsid w:val="00661CC2"/>
    <w:rsid w:val="00671E87"/>
    <w:rsid w:val="00674B39"/>
    <w:rsid w:val="006804EC"/>
    <w:rsid w:val="00681D83"/>
    <w:rsid w:val="006872C5"/>
    <w:rsid w:val="006900C2"/>
    <w:rsid w:val="006B30A9"/>
    <w:rsid w:val="006C0A32"/>
    <w:rsid w:val="006D6661"/>
    <w:rsid w:val="0070267E"/>
    <w:rsid w:val="00706E32"/>
    <w:rsid w:val="007078D4"/>
    <w:rsid w:val="00714DE1"/>
    <w:rsid w:val="00715EDB"/>
    <w:rsid w:val="0074189F"/>
    <w:rsid w:val="00750450"/>
    <w:rsid w:val="00750881"/>
    <w:rsid w:val="007546AF"/>
    <w:rsid w:val="00765934"/>
    <w:rsid w:val="007727C6"/>
    <w:rsid w:val="0077321A"/>
    <w:rsid w:val="007A36C6"/>
    <w:rsid w:val="007B6ACE"/>
    <w:rsid w:val="007C147D"/>
    <w:rsid w:val="007D4844"/>
    <w:rsid w:val="007D4F96"/>
    <w:rsid w:val="007D7B95"/>
    <w:rsid w:val="007E0E3A"/>
    <w:rsid w:val="007E373C"/>
    <w:rsid w:val="007E4859"/>
    <w:rsid w:val="007E724C"/>
    <w:rsid w:val="007F7D49"/>
    <w:rsid w:val="00800AC5"/>
    <w:rsid w:val="008040BA"/>
    <w:rsid w:val="00811DDD"/>
    <w:rsid w:val="008351BD"/>
    <w:rsid w:val="0083571F"/>
    <w:rsid w:val="00847A0D"/>
    <w:rsid w:val="0088048C"/>
    <w:rsid w:val="0088261E"/>
    <w:rsid w:val="00884B2C"/>
    <w:rsid w:val="00884BD9"/>
    <w:rsid w:val="00892547"/>
    <w:rsid w:val="00892D08"/>
    <w:rsid w:val="00893791"/>
    <w:rsid w:val="00894F8B"/>
    <w:rsid w:val="00896432"/>
    <w:rsid w:val="008B0AB4"/>
    <w:rsid w:val="008B4FF1"/>
    <w:rsid w:val="008B7BA0"/>
    <w:rsid w:val="008C1F67"/>
    <w:rsid w:val="008C2C4F"/>
    <w:rsid w:val="008E4C63"/>
    <w:rsid w:val="008E5A6D"/>
    <w:rsid w:val="008E5B40"/>
    <w:rsid w:val="008F32DF"/>
    <w:rsid w:val="008F4D20"/>
    <w:rsid w:val="008F582C"/>
    <w:rsid w:val="009201F8"/>
    <w:rsid w:val="00922925"/>
    <w:rsid w:val="00922D4B"/>
    <w:rsid w:val="00951B25"/>
    <w:rsid w:val="009559EF"/>
    <w:rsid w:val="00980878"/>
    <w:rsid w:val="00983B74"/>
    <w:rsid w:val="00990263"/>
    <w:rsid w:val="009A4CCC"/>
    <w:rsid w:val="009C12AC"/>
    <w:rsid w:val="009D4ACD"/>
    <w:rsid w:val="009E4B94"/>
    <w:rsid w:val="00A02579"/>
    <w:rsid w:val="00A11663"/>
    <w:rsid w:val="00A138CB"/>
    <w:rsid w:val="00A22FB7"/>
    <w:rsid w:val="00A240FD"/>
    <w:rsid w:val="00A30A14"/>
    <w:rsid w:val="00A375BF"/>
    <w:rsid w:val="00A440BE"/>
    <w:rsid w:val="00A4546B"/>
    <w:rsid w:val="00A46B19"/>
    <w:rsid w:val="00A55156"/>
    <w:rsid w:val="00A666B5"/>
    <w:rsid w:val="00A85EF6"/>
    <w:rsid w:val="00A9082A"/>
    <w:rsid w:val="00A91CDD"/>
    <w:rsid w:val="00AA3139"/>
    <w:rsid w:val="00AB356A"/>
    <w:rsid w:val="00AB3AD0"/>
    <w:rsid w:val="00AC1AD0"/>
    <w:rsid w:val="00AE507A"/>
    <w:rsid w:val="00AF1D02"/>
    <w:rsid w:val="00B00D92"/>
    <w:rsid w:val="00B37EF1"/>
    <w:rsid w:val="00B44C52"/>
    <w:rsid w:val="00B51242"/>
    <w:rsid w:val="00B603FE"/>
    <w:rsid w:val="00B858CF"/>
    <w:rsid w:val="00B875E2"/>
    <w:rsid w:val="00B92110"/>
    <w:rsid w:val="00BA3AD8"/>
    <w:rsid w:val="00BB5990"/>
    <w:rsid w:val="00BF0A66"/>
    <w:rsid w:val="00C00A29"/>
    <w:rsid w:val="00C0247A"/>
    <w:rsid w:val="00C25E8F"/>
    <w:rsid w:val="00C30B2B"/>
    <w:rsid w:val="00C408F3"/>
    <w:rsid w:val="00C417B3"/>
    <w:rsid w:val="00C43C5C"/>
    <w:rsid w:val="00C43EBC"/>
    <w:rsid w:val="00C44BD2"/>
    <w:rsid w:val="00C56405"/>
    <w:rsid w:val="00C67F5B"/>
    <w:rsid w:val="00C83CE3"/>
    <w:rsid w:val="00C90020"/>
    <w:rsid w:val="00C907DC"/>
    <w:rsid w:val="00CA74AF"/>
    <w:rsid w:val="00CC0579"/>
    <w:rsid w:val="00CC4B20"/>
    <w:rsid w:val="00CC6322"/>
    <w:rsid w:val="00CD0411"/>
    <w:rsid w:val="00CD2637"/>
    <w:rsid w:val="00CD7739"/>
    <w:rsid w:val="00CF3B6F"/>
    <w:rsid w:val="00CF7058"/>
    <w:rsid w:val="00D1561E"/>
    <w:rsid w:val="00D23821"/>
    <w:rsid w:val="00D4182A"/>
    <w:rsid w:val="00D77A95"/>
    <w:rsid w:val="00D96141"/>
    <w:rsid w:val="00D971F4"/>
    <w:rsid w:val="00DA211E"/>
    <w:rsid w:val="00DA71A0"/>
    <w:rsid w:val="00DA72EC"/>
    <w:rsid w:val="00DB31AF"/>
    <w:rsid w:val="00DB4D1E"/>
    <w:rsid w:val="00DC546B"/>
    <w:rsid w:val="00DD77FC"/>
    <w:rsid w:val="00DE2B28"/>
    <w:rsid w:val="00DE53DF"/>
    <w:rsid w:val="00DF543B"/>
    <w:rsid w:val="00E035EC"/>
    <w:rsid w:val="00E14D08"/>
    <w:rsid w:val="00E172A0"/>
    <w:rsid w:val="00E175A9"/>
    <w:rsid w:val="00E40F76"/>
    <w:rsid w:val="00E43EBB"/>
    <w:rsid w:val="00E536B6"/>
    <w:rsid w:val="00E55729"/>
    <w:rsid w:val="00E661BC"/>
    <w:rsid w:val="00E927E0"/>
    <w:rsid w:val="00E93F29"/>
    <w:rsid w:val="00EB1D47"/>
    <w:rsid w:val="00EB64E6"/>
    <w:rsid w:val="00EC17DF"/>
    <w:rsid w:val="00ED143A"/>
    <w:rsid w:val="00ED3B7D"/>
    <w:rsid w:val="00ED7674"/>
    <w:rsid w:val="00EE0D55"/>
    <w:rsid w:val="00EE2C01"/>
    <w:rsid w:val="00EE4A3D"/>
    <w:rsid w:val="00EE719A"/>
    <w:rsid w:val="00EE7316"/>
    <w:rsid w:val="00EF0DBC"/>
    <w:rsid w:val="00EF2E59"/>
    <w:rsid w:val="00EF44E4"/>
    <w:rsid w:val="00F10783"/>
    <w:rsid w:val="00F13808"/>
    <w:rsid w:val="00F14357"/>
    <w:rsid w:val="00F20D01"/>
    <w:rsid w:val="00F27AEC"/>
    <w:rsid w:val="00F31904"/>
    <w:rsid w:val="00F51BBD"/>
    <w:rsid w:val="00F538EB"/>
    <w:rsid w:val="00F57C11"/>
    <w:rsid w:val="00F83E10"/>
    <w:rsid w:val="00F90428"/>
    <w:rsid w:val="00FA3FA4"/>
    <w:rsid w:val="00FB6BAB"/>
    <w:rsid w:val="00FE2C9C"/>
    <w:rsid w:val="00FE7126"/>
    <w:rsid w:val="00FF3C40"/>
    <w:rsid w:val="71E99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366E35"/>
  <w15:docId w15:val="{1A7E769A-49FF-451F-AB60-0137637393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Theme="minorHAnsi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uiPriority="1" w:semiHidden="1"/>
    <w:lsdException w:name="heading 8" w:uiPriority="1" w:semiHidden="1"/>
    <w:lsdException w:name="heading 9" w:uiPriority="1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9" w:semiHidden="1"/>
    <w:lsdException w:name="toc 2" w:uiPriority="9" w:semiHidden="1"/>
    <w:lsdException w:name="toc 3" w:uiPriority="9" w:semiHidden="1"/>
    <w:lsdException w:name="toc 4" w:uiPriority="9" w:semiHidden="1"/>
    <w:lsdException w:name="toc 5" w:uiPriority="9" w:semiHidden="1"/>
    <w:lsdException w:name="toc 6" w:uiPriority="9" w:semiHidden="1"/>
    <w:lsdException w:name="toc 7" w:uiPriority="9" w:semiHidden="1"/>
    <w:lsdException w:name="toc 8" w:uiPriority="9" w:semiHidden="1"/>
    <w:lsdException w:name="toc 9" w:uiPriority="9" w:semiHidden="1"/>
    <w:lsdException w:name="Normal Indent" w:uiPriority="0" w:semiHidden="1"/>
    <w:lsdException w:name="footnote text" w:uiPriority="21" w:semiHidden="1" w:qFormat="1"/>
    <w:lsdException w:name="annotation text" w:semiHidden="1"/>
    <w:lsdException w:name="header" w:uiPriority="21" w:semiHidden="1"/>
    <w:lsdException w:name="footer" w:uiPriority="21" w:semiHidden="1"/>
    <w:lsdException w:name="index heading" w:semiHidden="1"/>
    <w:lsdException w:name="caption" w:uiPriority="3" w:semiHidden="1" w:qFormat="1"/>
    <w:lsdException w:name="table of figures" w:uiPriority="10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21" w:semiHidden="1"/>
    <w:lsdException w:name="endnote reference" w:uiPriority="21" w:semiHidden="1"/>
    <w:lsdException w:name="endnote text" w:uiPriority="21" w:semiHidden="1" w:qFormat="1"/>
    <w:lsdException w:name="table of authorities" w:uiPriority="10" w:semiHidden="1"/>
    <w:lsdException w:name="macro" w:semiHidden="1"/>
    <w:lsdException w:name="toa heading" w:uiPriority="10" w:semiHidden="1"/>
    <w:lsdException w:name="List" w:semiHidden="1"/>
    <w:lsdException w:name="List Bullet" w:uiPriority="2" w:semiHidden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1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21" w:semiHidden="1" w:qFormat="1"/>
    <w:lsdException w:name="FollowedHyperlink" w:uiPriority="21" w:semiHidden="1"/>
    <w:lsdException w:name="Strong" w:uiPriority="19"/>
    <w:lsdException w:name="Emphasis" w:uiPriority="4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uiPriority="9" w:semiHidden="1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styleId="Normal" w:default="1">
    <w:name w:val="Normal"/>
    <w:qFormat/>
    <w:rsid w:val="00BA3AD8"/>
  </w:style>
  <w:style w:type="paragraph" w:styleId="Heading1">
    <w:name w:val="heading 1"/>
    <w:basedOn w:val="Normal"/>
    <w:next w:val="Normal"/>
    <w:link w:val="Heading1Char"/>
    <w:uiPriority w:val="1"/>
    <w:qFormat/>
    <w:rsid w:val="00E93F29"/>
    <w:pPr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30A14"/>
    <w:pPr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30A14"/>
    <w:pPr>
      <w:keepLines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qFormat/>
    <w:rsid w:val="00A30A14"/>
    <w:pPr>
      <w:keepLines/>
      <w:contextualSpacing/>
      <w:outlineLvl w:val="3"/>
    </w:pPr>
    <w:rPr>
      <w:rFonts w:eastAsiaTheme="majorEastAsia" w:cstheme="majorBidi"/>
      <w:bCs/>
      <w:i/>
      <w:iCs/>
      <w:color w:val="4A4A49" w:themeColor="accent2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BA3AD8"/>
    <w:pPr>
      <w:keepNext/>
      <w:keepLines/>
      <w:contextualSpacing/>
      <w:outlineLvl w:val="4"/>
    </w:pPr>
    <w:rPr>
      <w:rFonts w:eastAsiaTheme="majorEastAsia" w:cstheme="majorBidi"/>
      <w:i/>
      <w:color w:val="4A4A49" w:themeColor="accent2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BA3AD8"/>
    <w:pPr>
      <w:keepNext/>
      <w:keepLines/>
      <w:contextualSpacing/>
      <w:outlineLvl w:val="5"/>
    </w:pPr>
    <w:rPr>
      <w:rFonts w:eastAsiaTheme="majorEastAsia" w:cstheme="majorBidi"/>
      <w:i/>
      <w:iCs/>
      <w:color w:val="4A4A49" w:themeColor="accent2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BA3AD8"/>
    <w:pPr>
      <w:keepNext/>
      <w:keepLines/>
      <w:contextualSpacing/>
      <w:outlineLvl w:val="6"/>
    </w:pPr>
    <w:rPr>
      <w:rFonts w:eastAsiaTheme="majorEastAsia" w:cstheme="majorBidi"/>
      <w:i/>
      <w:iCs/>
      <w:color w:val="4A4A49" w:themeColor="accent2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BA3AD8"/>
    <w:pPr>
      <w:keepNext/>
      <w:keepLines/>
      <w:contextualSpacing/>
      <w:outlineLvl w:val="7"/>
    </w:pPr>
    <w:rPr>
      <w:rFonts w:eastAsiaTheme="majorEastAsia" w:cstheme="majorBidi"/>
      <w:i/>
      <w:color w:val="4A4A49" w:themeColor="accent2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BA3AD8"/>
    <w:pPr>
      <w:keepNext/>
      <w:keepLines/>
      <w:contextualSpacing/>
      <w:outlineLvl w:val="8"/>
    </w:pPr>
    <w:rPr>
      <w:rFonts w:eastAsiaTheme="majorEastAsia" w:cstheme="majorBidi"/>
      <w:i/>
      <w:iCs/>
      <w:color w:val="4A4A49" w:themeColor="accen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E93F29"/>
    <w:rPr>
      <w:rFonts w:eastAsiaTheme="majorEastAsia" w:cstheme="majorBidi"/>
      <w:b/>
      <w:bCs/>
      <w:sz w:val="24"/>
      <w:szCs w:val="28"/>
    </w:rPr>
  </w:style>
  <w:style w:type="character" w:styleId="Heading2Char" w:customStyle="1">
    <w:name w:val="Heading 2 Char"/>
    <w:basedOn w:val="DefaultParagraphFont"/>
    <w:link w:val="Heading2"/>
    <w:uiPriority w:val="1"/>
    <w:rsid w:val="00A30A14"/>
    <w:rPr>
      <w:rFonts w:eastAsiaTheme="majorEastAsia" w:cstheme="majorBidi"/>
      <w:b/>
      <w:bCs/>
      <w:szCs w:val="26"/>
    </w:rPr>
  </w:style>
  <w:style w:type="character" w:styleId="Heading3Char" w:customStyle="1">
    <w:name w:val="Heading 3 Char"/>
    <w:basedOn w:val="DefaultParagraphFont"/>
    <w:link w:val="Heading3"/>
    <w:uiPriority w:val="1"/>
    <w:rsid w:val="00A30A14"/>
    <w:rPr>
      <w:rFonts w:eastAsiaTheme="majorEastAsia" w:cstheme="majorBidi"/>
      <w:bCs/>
      <w:i/>
    </w:rPr>
  </w:style>
  <w:style w:type="character" w:styleId="Heading4Char" w:customStyle="1">
    <w:name w:val="Heading 4 Char"/>
    <w:basedOn w:val="DefaultParagraphFont"/>
    <w:link w:val="Heading4"/>
    <w:uiPriority w:val="1"/>
    <w:rsid w:val="00A30A14"/>
    <w:rPr>
      <w:rFonts w:eastAsiaTheme="majorEastAsia" w:cstheme="majorBidi"/>
      <w:bCs/>
      <w:i/>
      <w:iCs/>
      <w:color w:val="4A4A49" w:themeColor="accent2"/>
    </w:rPr>
  </w:style>
  <w:style w:type="character" w:styleId="Heading5Char" w:customStyle="1">
    <w:name w:val="Heading 5 Char"/>
    <w:basedOn w:val="DefaultParagraphFont"/>
    <w:link w:val="Heading5"/>
    <w:uiPriority w:val="1"/>
    <w:semiHidden/>
    <w:rsid w:val="00BA3AD8"/>
    <w:rPr>
      <w:rFonts w:eastAsiaTheme="majorEastAsia" w:cstheme="majorBidi"/>
      <w:i/>
      <w:color w:val="4A4A49" w:themeColor="accent2"/>
    </w:rPr>
  </w:style>
  <w:style w:type="character" w:styleId="Heading6Char" w:customStyle="1">
    <w:name w:val="Heading 6 Char"/>
    <w:basedOn w:val="DefaultParagraphFont"/>
    <w:link w:val="Heading6"/>
    <w:uiPriority w:val="1"/>
    <w:semiHidden/>
    <w:rsid w:val="00BA3AD8"/>
    <w:rPr>
      <w:rFonts w:eastAsiaTheme="majorEastAsia" w:cstheme="majorBidi"/>
      <w:i/>
      <w:iCs/>
      <w:color w:val="4A4A49" w:themeColor="accent2"/>
    </w:rPr>
  </w:style>
  <w:style w:type="character" w:styleId="Heading7Char" w:customStyle="1">
    <w:name w:val="Heading 7 Char"/>
    <w:basedOn w:val="DefaultParagraphFont"/>
    <w:link w:val="Heading7"/>
    <w:uiPriority w:val="1"/>
    <w:semiHidden/>
    <w:rsid w:val="00BA3AD8"/>
    <w:rPr>
      <w:rFonts w:eastAsiaTheme="majorEastAsia" w:cstheme="majorBidi"/>
      <w:i/>
      <w:iCs/>
      <w:color w:val="4A4A49" w:themeColor="accent2"/>
    </w:rPr>
  </w:style>
  <w:style w:type="character" w:styleId="Heading8Char" w:customStyle="1">
    <w:name w:val="Heading 8 Char"/>
    <w:basedOn w:val="DefaultParagraphFont"/>
    <w:link w:val="Heading8"/>
    <w:uiPriority w:val="1"/>
    <w:semiHidden/>
    <w:rsid w:val="00BA3AD8"/>
    <w:rPr>
      <w:rFonts w:eastAsiaTheme="majorEastAsia" w:cstheme="majorBidi"/>
      <w:i/>
      <w:color w:val="4A4A49" w:themeColor="accent2"/>
    </w:rPr>
  </w:style>
  <w:style w:type="character" w:styleId="Heading9Char" w:customStyle="1">
    <w:name w:val="Heading 9 Char"/>
    <w:basedOn w:val="DefaultParagraphFont"/>
    <w:link w:val="Heading9"/>
    <w:uiPriority w:val="1"/>
    <w:semiHidden/>
    <w:rsid w:val="00BA3AD8"/>
    <w:rPr>
      <w:rFonts w:eastAsiaTheme="majorEastAsia" w:cstheme="majorBidi"/>
      <w:i/>
      <w:iCs/>
      <w:color w:val="4A4A49" w:themeColor="accent2"/>
    </w:rPr>
  </w:style>
  <w:style w:type="paragraph" w:styleId="BalloonText">
    <w:name w:val="Balloon Text"/>
    <w:basedOn w:val="Normal"/>
    <w:link w:val="BalloonTextChar"/>
    <w:uiPriority w:val="99"/>
    <w:semiHidden/>
    <w:rsid w:val="00BA3AD8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A3AD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semiHidden/>
    <w:rsid w:val="00BA3AD8"/>
    <w:pPr>
      <w:pBdr>
        <w:top w:val="single" w:color="7F7F7F" w:themeColor="text1" w:themeTint="80" w:sz="2" w:space="10"/>
        <w:left w:val="single" w:color="7F7F7F" w:themeColor="text1" w:themeTint="80" w:sz="2" w:space="10"/>
        <w:bottom w:val="single" w:color="7F7F7F" w:themeColor="text1" w:themeTint="80" w:sz="2" w:space="10"/>
        <w:right w:val="single" w:color="7F7F7F" w:themeColor="text1" w:themeTint="80" w:sz="2" w:space="10"/>
      </w:pBdr>
      <w:ind w:left="1151" w:right="1151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BA3AD8"/>
    <w:rPr>
      <w:b/>
      <w:bCs/>
      <w:caps w:val="0"/>
      <w:smallCaps w:val="0"/>
      <w:spacing w:val="5"/>
    </w:rPr>
  </w:style>
  <w:style w:type="paragraph" w:styleId="Caption">
    <w:name w:val="caption"/>
    <w:basedOn w:val="Normal"/>
    <w:next w:val="Normal"/>
    <w:uiPriority w:val="3"/>
    <w:semiHidden/>
    <w:rsid w:val="00BA3AD8"/>
    <w:rPr>
      <w:b/>
      <w:bCs/>
      <w:sz w:val="16"/>
    </w:rPr>
  </w:style>
  <w:style w:type="paragraph" w:styleId="DocumentHeading" w:customStyle="1">
    <w:name w:val="Document Heading"/>
    <w:basedOn w:val="Normal"/>
    <w:uiPriority w:val="6"/>
    <w:semiHidden/>
    <w:rsid w:val="00BA3AD8"/>
    <w:pPr>
      <w:spacing w:after="260" w:line="300" w:lineRule="atLeast"/>
    </w:pPr>
    <w:rPr>
      <w:b/>
      <w:sz w:val="22"/>
    </w:rPr>
  </w:style>
  <w:style w:type="paragraph" w:styleId="DocumentName" w:customStyle="1">
    <w:name w:val="Document Name"/>
    <w:basedOn w:val="Normal"/>
    <w:uiPriority w:val="8"/>
    <w:semiHidden/>
    <w:rsid w:val="00BA3AD8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BA3AD8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styleId="EndnoteTextChar" w:customStyle="1">
    <w:name w:val="Endnote Text Char"/>
    <w:basedOn w:val="DefaultParagraphFont"/>
    <w:link w:val="EndnoteText"/>
    <w:uiPriority w:val="21"/>
    <w:semiHidden/>
    <w:rsid w:val="00BA3AD8"/>
    <w:rPr>
      <w:sz w:val="16"/>
    </w:rPr>
  </w:style>
  <w:style w:type="character" w:styleId="FollowedHyperlink">
    <w:name w:val="FollowedHyperlink"/>
    <w:basedOn w:val="DefaultParagraphFont"/>
    <w:uiPriority w:val="21"/>
    <w:semiHidden/>
    <w:rsid w:val="00BA3AD8"/>
    <w:rPr>
      <w:color w:val="00B0F0" w:themeColor="accent1"/>
      <w:u w:val="single"/>
    </w:rPr>
  </w:style>
  <w:style w:type="paragraph" w:styleId="Footer">
    <w:name w:val="footer"/>
    <w:basedOn w:val="Normal"/>
    <w:link w:val="FooterChar"/>
    <w:uiPriority w:val="21"/>
    <w:semiHidden/>
    <w:rsid w:val="00BA3AD8"/>
    <w:pPr>
      <w:tabs>
        <w:tab w:val="center" w:pos="4819"/>
        <w:tab w:val="right" w:pos="9638"/>
      </w:tabs>
      <w:spacing w:line="200" w:lineRule="atLeast"/>
    </w:pPr>
    <w:rPr>
      <w:noProof/>
      <w:color w:val="4A4A49" w:themeColor="accent2"/>
      <w:sz w:val="15"/>
    </w:rPr>
  </w:style>
  <w:style w:type="character" w:styleId="FooterChar" w:customStyle="1">
    <w:name w:val="Footer Char"/>
    <w:basedOn w:val="DefaultParagraphFont"/>
    <w:link w:val="Footer"/>
    <w:uiPriority w:val="21"/>
    <w:semiHidden/>
    <w:rsid w:val="00BA3AD8"/>
    <w:rPr>
      <w:noProof/>
      <w:color w:val="4A4A49" w:themeColor="accent2"/>
      <w:sz w:val="15"/>
    </w:rPr>
  </w:style>
  <w:style w:type="paragraph" w:styleId="FootnoteText">
    <w:name w:val="footnote text"/>
    <w:basedOn w:val="Normal"/>
    <w:link w:val="FootnoteTextChar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styleId="FootnoteTextChar" w:customStyle="1">
    <w:name w:val="Footnote Text Char"/>
    <w:basedOn w:val="DefaultParagraphFont"/>
    <w:link w:val="FootnoteText"/>
    <w:uiPriority w:val="21"/>
    <w:semiHidden/>
    <w:rsid w:val="00BA3AD8"/>
    <w:rPr>
      <w:sz w:val="16"/>
    </w:rPr>
  </w:style>
  <w:style w:type="paragraph" w:styleId="Header">
    <w:name w:val="header"/>
    <w:basedOn w:val="Normal"/>
    <w:link w:val="HeaderChar"/>
    <w:uiPriority w:val="21"/>
    <w:semiHidden/>
    <w:rsid w:val="00BA3AD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HeaderChar" w:customStyle="1">
    <w:name w:val="Header Char"/>
    <w:basedOn w:val="DefaultParagraphFont"/>
    <w:link w:val="Header"/>
    <w:uiPriority w:val="21"/>
    <w:semiHidden/>
    <w:rsid w:val="00BA3AD8"/>
    <w:rPr>
      <w:sz w:val="16"/>
    </w:rPr>
  </w:style>
  <w:style w:type="character" w:styleId="Hyperlink">
    <w:name w:val="Hyperlink"/>
    <w:basedOn w:val="DefaultParagraphFont"/>
    <w:uiPriority w:val="21"/>
    <w:semiHidden/>
    <w:rsid w:val="00BA3AD8"/>
    <w:rPr>
      <w:color w:val="00B0F0" w:themeColor="accent1"/>
      <w:u w:val="single"/>
    </w:rPr>
  </w:style>
  <w:style w:type="character" w:styleId="IntenseEmphasis">
    <w:name w:val="Intense Emphasis"/>
    <w:basedOn w:val="DefaultParagraphFont"/>
    <w:uiPriority w:val="19"/>
    <w:semiHidden/>
    <w:rsid w:val="00BA3AD8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BA3AD8"/>
    <w:pPr>
      <w:spacing w:before="260" w:after="260"/>
      <w:ind w:left="851" w:right="851"/>
    </w:pPr>
    <w:rPr>
      <w:b/>
      <w:bCs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19"/>
    <w:semiHidden/>
    <w:rsid w:val="00BA3AD8"/>
    <w:rPr>
      <w:b/>
      <w:bCs/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BA3AD8"/>
    <w:rPr>
      <w:b/>
      <w:bCs/>
      <w:caps w:val="0"/>
      <w:smallCaps w:val="0"/>
      <w:color w:val="auto"/>
      <w:spacing w:val="5"/>
      <w:u w:val="single"/>
    </w:rPr>
  </w:style>
  <w:style w:type="paragraph" w:styleId="Ledetekst" w:customStyle="1">
    <w:name w:val="Ledetekst"/>
    <w:basedOn w:val="Normal"/>
    <w:uiPriority w:val="9"/>
    <w:semiHidden/>
    <w:rsid w:val="00BA3AD8"/>
    <w:pPr>
      <w:spacing w:line="240" w:lineRule="auto"/>
    </w:pPr>
    <w:rPr>
      <w:b/>
    </w:rPr>
  </w:style>
  <w:style w:type="paragraph" w:styleId="ListBullet">
    <w:name w:val="List Bullet"/>
    <w:basedOn w:val="Normal"/>
    <w:uiPriority w:val="2"/>
    <w:qFormat/>
    <w:rsid w:val="00BA3AD8"/>
    <w:pPr>
      <w:numPr>
        <w:numId w:val="22"/>
      </w:numPr>
      <w:contextualSpacing/>
    </w:pPr>
  </w:style>
  <w:style w:type="paragraph" w:styleId="ListNumber">
    <w:name w:val="List Number"/>
    <w:basedOn w:val="Normal"/>
    <w:uiPriority w:val="2"/>
    <w:qFormat/>
    <w:rsid w:val="00BA3AD8"/>
    <w:pPr>
      <w:numPr>
        <w:numId w:val="23"/>
      </w:numPr>
      <w:contextualSpacing/>
    </w:pPr>
  </w:style>
  <w:style w:type="paragraph" w:styleId="NormalIndent">
    <w:name w:val="Normal Indent"/>
    <w:basedOn w:val="Normal"/>
    <w:rsid w:val="00BA3AD8"/>
    <w:pPr>
      <w:ind w:left="1134"/>
    </w:pPr>
  </w:style>
  <w:style w:type="character" w:styleId="PageNumber">
    <w:name w:val="page number"/>
    <w:basedOn w:val="DefaultParagraphFont"/>
    <w:uiPriority w:val="21"/>
    <w:semiHidden/>
    <w:rsid w:val="00BA3AD8"/>
    <w:rPr>
      <w:sz w:val="15"/>
    </w:rPr>
  </w:style>
  <w:style w:type="character" w:styleId="PlaceholderText">
    <w:name w:val="Placeholder Text"/>
    <w:basedOn w:val="DefaultParagraphFont"/>
    <w:uiPriority w:val="99"/>
    <w:semiHidden/>
    <w:rsid w:val="00BA3AD8"/>
    <w:rPr>
      <w:color w:val="auto"/>
    </w:rPr>
  </w:style>
  <w:style w:type="paragraph" w:styleId="Quote">
    <w:name w:val="Quote"/>
    <w:basedOn w:val="Normal"/>
    <w:next w:val="Normal"/>
    <w:link w:val="QuoteChar"/>
    <w:uiPriority w:val="19"/>
    <w:semiHidden/>
    <w:rsid w:val="00BA3AD8"/>
    <w:pPr>
      <w:spacing w:before="260" w:after="260"/>
      <w:ind w:left="567" w:right="567"/>
    </w:pPr>
    <w:rPr>
      <w:b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19"/>
    <w:semiHidden/>
    <w:rsid w:val="00BA3AD8"/>
    <w:rPr>
      <w:b/>
      <w:iCs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rsid w:val="00BA3AD8"/>
    <w:pPr>
      <w:spacing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BA3AD8"/>
  </w:style>
  <w:style w:type="character" w:styleId="Strong">
    <w:name w:val="Strong"/>
    <w:basedOn w:val="DefaultParagraphFont"/>
    <w:uiPriority w:val="19"/>
    <w:semiHidden/>
    <w:rsid w:val="00BA3AD8"/>
    <w:rPr>
      <w:b/>
      <w:bCs/>
    </w:rPr>
  </w:style>
  <w:style w:type="paragraph" w:styleId="Subtitle">
    <w:name w:val="Subtitle"/>
    <w:basedOn w:val="Normal"/>
    <w:next w:val="Normal"/>
    <w:link w:val="SubtitleChar"/>
    <w:uiPriority w:val="9"/>
    <w:rsid w:val="00BA3AD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styleId="SubtitleChar" w:customStyle="1">
    <w:name w:val="Subtitle Char"/>
    <w:basedOn w:val="DefaultParagraphFont"/>
    <w:link w:val="Subtitle"/>
    <w:uiPriority w:val="9"/>
    <w:rsid w:val="00BA3AD8"/>
    <w:rPr>
      <w:rFonts w:eastAsiaTheme="majorEastAsia" w:cstheme="majorBidi"/>
      <w:iCs/>
      <w:sz w:val="26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BA3AD8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BA3AD8"/>
    <w:rPr>
      <w:caps w:val="0"/>
      <w:smallCaps w:val="0"/>
      <w:color w:val="auto"/>
      <w:u w:val="single"/>
    </w:rPr>
  </w:style>
  <w:style w:type="paragraph" w:styleId="Tabel" w:customStyle="1">
    <w:name w:val="Tabel"/>
    <w:uiPriority w:val="4"/>
    <w:semiHidden/>
    <w:rsid w:val="00BA3AD8"/>
    <w:pPr>
      <w:spacing w:before="40" w:after="40" w:line="240" w:lineRule="atLeast"/>
      <w:ind w:left="113" w:right="113"/>
    </w:pPr>
    <w:rPr>
      <w:sz w:val="16"/>
    </w:rPr>
  </w:style>
  <w:style w:type="paragraph" w:styleId="Tabel-Tal" w:customStyle="1">
    <w:name w:val="Tabel - Tal"/>
    <w:basedOn w:val="Tabel"/>
    <w:uiPriority w:val="4"/>
    <w:semiHidden/>
    <w:rsid w:val="00BA3AD8"/>
    <w:pPr>
      <w:jc w:val="right"/>
    </w:pPr>
  </w:style>
  <w:style w:type="paragraph" w:styleId="Tabel-TalTotal" w:customStyle="1">
    <w:name w:val="Tabel - Tal Total"/>
    <w:basedOn w:val="Tabel-Tal"/>
    <w:uiPriority w:val="4"/>
    <w:semiHidden/>
    <w:rsid w:val="00BA3AD8"/>
    <w:rPr>
      <w:b/>
    </w:rPr>
  </w:style>
  <w:style w:type="paragraph" w:styleId="Tabel-Tekst" w:customStyle="1">
    <w:name w:val="Tabel - Tekst"/>
    <w:basedOn w:val="Tabel"/>
    <w:uiPriority w:val="4"/>
    <w:semiHidden/>
    <w:rsid w:val="00BA3AD8"/>
  </w:style>
  <w:style w:type="paragraph" w:styleId="Tabel-TekstTotal" w:customStyle="1">
    <w:name w:val="Tabel - Tekst Total"/>
    <w:basedOn w:val="Tabel-Tekst"/>
    <w:uiPriority w:val="4"/>
    <w:semiHidden/>
    <w:rsid w:val="00BA3AD8"/>
    <w:rPr>
      <w:b/>
    </w:rPr>
  </w:style>
  <w:style w:type="table" w:styleId="TableGrid">
    <w:name w:val="Table Grid"/>
    <w:basedOn w:val="TableNormal"/>
    <w:uiPriority w:val="59"/>
    <w:rsid w:val="00BA3AD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BA3AD8"/>
    <w:pPr>
      <w:ind w:right="567"/>
    </w:pPr>
  </w:style>
  <w:style w:type="paragraph" w:styleId="TableofFigures">
    <w:name w:val="table of figures"/>
    <w:basedOn w:val="Normal"/>
    <w:next w:val="Normal"/>
    <w:uiPriority w:val="10"/>
    <w:semiHidden/>
    <w:rsid w:val="00BA3AD8"/>
    <w:pPr>
      <w:ind w:right="567"/>
    </w:pPr>
  </w:style>
  <w:style w:type="paragraph" w:styleId="Template" w:customStyle="1">
    <w:name w:val="Template"/>
    <w:uiPriority w:val="8"/>
    <w:semiHidden/>
    <w:rsid w:val="00BA3AD8"/>
    <w:rPr>
      <w:noProof/>
      <w:sz w:val="16"/>
    </w:rPr>
  </w:style>
  <w:style w:type="paragraph" w:styleId="Template-Adresse" w:customStyle="1">
    <w:name w:val="Template - Adresse"/>
    <w:basedOn w:val="Template"/>
    <w:uiPriority w:val="8"/>
    <w:semiHidden/>
    <w:rsid w:val="00BA3AD8"/>
    <w:pPr>
      <w:tabs>
        <w:tab w:val="left" w:pos="567"/>
      </w:tabs>
    </w:pPr>
  </w:style>
  <w:style w:type="paragraph" w:styleId="Template-Dato" w:customStyle="1">
    <w:name w:val="Template - Dato"/>
    <w:basedOn w:val="Template"/>
    <w:uiPriority w:val="8"/>
    <w:semiHidden/>
    <w:rsid w:val="00BA3AD8"/>
    <w:pPr>
      <w:spacing w:line="240" w:lineRule="atLeast"/>
    </w:pPr>
    <w:rPr>
      <w:sz w:val="18"/>
    </w:rPr>
  </w:style>
  <w:style w:type="paragraph" w:styleId="Template-Phone" w:customStyle="1">
    <w:name w:val="Template - Phone"/>
    <w:basedOn w:val="Template-Dato"/>
    <w:uiPriority w:val="99"/>
    <w:semiHidden/>
    <w:qFormat/>
    <w:rsid w:val="00BA3AD8"/>
    <w:pPr>
      <w:ind w:left="-102"/>
    </w:pPr>
  </w:style>
  <w:style w:type="paragraph" w:styleId="Template-Virksomhedsnavn" w:customStyle="1">
    <w:name w:val="Template - Virksomheds navn"/>
    <w:basedOn w:val="Template-Adresse"/>
    <w:next w:val="Template-Adresse"/>
    <w:uiPriority w:val="8"/>
    <w:semiHidden/>
    <w:rsid w:val="00BA3AD8"/>
    <w:pPr>
      <w:spacing w:line="270" w:lineRule="atLeast"/>
    </w:pPr>
    <w:rPr>
      <w:b/>
    </w:rPr>
  </w:style>
  <w:style w:type="paragraph" w:styleId="Title">
    <w:name w:val="Title"/>
    <w:basedOn w:val="Normal"/>
    <w:next w:val="Normal"/>
    <w:link w:val="TitleChar"/>
    <w:qFormat/>
    <w:rsid w:val="00F51BBD"/>
    <w:pPr>
      <w:spacing w:after="240" w:line="24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styleId="TitleChar" w:customStyle="1">
    <w:name w:val="Title Char"/>
    <w:basedOn w:val="DefaultParagraphFont"/>
    <w:link w:val="Title"/>
    <w:rsid w:val="00F51BBD"/>
    <w:rPr>
      <w:rFonts w:eastAsiaTheme="majorEastAsia" w:cstheme="majorBidi"/>
      <w:b/>
      <w:kern w:val="28"/>
      <w:sz w:val="48"/>
      <w:szCs w:val="52"/>
    </w:rPr>
  </w:style>
  <w:style w:type="paragraph" w:styleId="TOAHeading">
    <w:name w:val="toa heading"/>
    <w:basedOn w:val="Normal"/>
    <w:next w:val="Normal"/>
    <w:uiPriority w:val="10"/>
    <w:semiHidden/>
    <w:rsid w:val="00BA3AD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OC1">
    <w:name w:val="toc 1"/>
    <w:basedOn w:val="Normal"/>
    <w:next w:val="Normal"/>
    <w:uiPriority w:val="9"/>
    <w:semiHidden/>
    <w:rsid w:val="00BA3AD8"/>
    <w:pPr>
      <w:ind w:right="567"/>
    </w:pPr>
    <w:rPr>
      <w:b/>
    </w:rPr>
  </w:style>
  <w:style w:type="paragraph" w:styleId="TOC2">
    <w:name w:val="toc 2"/>
    <w:basedOn w:val="Normal"/>
    <w:next w:val="Normal"/>
    <w:uiPriority w:val="9"/>
    <w:semiHidden/>
    <w:rsid w:val="00BA3AD8"/>
    <w:pPr>
      <w:ind w:right="567"/>
    </w:pPr>
  </w:style>
  <w:style w:type="paragraph" w:styleId="TOC3">
    <w:name w:val="toc 3"/>
    <w:basedOn w:val="Normal"/>
    <w:next w:val="Normal"/>
    <w:uiPriority w:val="9"/>
    <w:semiHidden/>
    <w:rsid w:val="00BA3AD8"/>
    <w:pPr>
      <w:ind w:right="567"/>
    </w:pPr>
  </w:style>
  <w:style w:type="paragraph" w:styleId="TOC4">
    <w:name w:val="toc 4"/>
    <w:basedOn w:val="Normal"/>
    <w:next w:val="Normal"/>
    <w:uiPriority w:val="9"/>
    <w:semiHidden/>
    <w:rsid w:val="00BA3AD8"/>
    <w:pPr>
      <w:ind w:right="567"/>
    </w:pPr>
  </w:style>
  <w:style w:type="paragraph" w:styleId="TOC5">
    <w:name w:val="toc 5"/>
    <w:basedOn w:val="Normal"/>
    <w:next w:val="Normal"/>
    <w:uiPriority w:val="9"/>
    <w:semiHidden/>
    <w:rsid w:val="00BA3AD8"/>
    <w:pPr>
      <w:ind w:right="567"/>
    </w:pPr>
  </w:style>
  <w:style w:type="paragraph" w:styleId="TOC6">
    <w:name w:val="toc 6"/>
    <w:basedOn w:val="Normal"/>
    <w:next w:val="Normal"/>
    <w:uiPriority w:val="9"/>
    <w:semiHidden/>
    <w:rsid w:val="00BA3AD8"/>
    <w:pPr>
      <w:ind w:right="567"/>
    </w:pPr>
  </w:style>
  <w:style w:type="paragraph" w:styleId="TOC7">
    <w:name w:val="toc 7"/>
    <w:basedOn w:val="Normal"/>
    <w:next w:val="Normal"/>
    <w:uiPriority w:val="9"/>
    <w:semiHidden/>
    <w:rsid w:val="00BA3AD8"/>
    <w:pPr>
      <w:ind w:right="567"/>
    </w:pPr>
  </w:style>
  <w:style w:type="paragraph" w:styleId="TOC8">
    <w:name w:val="toc 8"/>
    <w:basedOn w:val="Normal"/>
    <w:next w:val="Normal"/>
    <w:uiPriority w:val="9"/>
    <w:semiHidden/>
    <w:rsid w:val="00BA3AD8"/>
    <w:pPr>
      <w:ind w:right="567"/>
    </w:pPr>
  </w:style>
  <w:style w:type="paragraph" w:styleId="TOC9">
    <w:name w:val="toc 9"/>
    <w:basedOn w:val="Normal"/>
    <w:next w:val="Normal"/>
    <w:uiPriority w:val="9"/>
    <w:semiHidden/>
    <w:rsid w:val="00BA3AD8"/>
    <w:pPr>
      <w:ind w:right="567"/>
    </w:pPr>
  </w:style>
  <w:style w:type="paragraph" w:styleId="TOCHeading">
    <w:name w:val="TOC Heading"/>
    <w:basedOn w:val="Heading1"/>
    <w:next w:val="Normal"/>
    <w:uiPriority w:val="9"/>
    <w:semiHidden/>
    <w:rsid w:val="00BA3AD8"/>
    <w:pPr>
      <w:spacing w:before="0" w:after="520" w:line="360" w:lineRule="atLeast"/>
      <w:outlineLvl w:val="9"/>
    </w:pPr>
    <w:rPr>
      <w:sz w:val="28"/>
    </w:rPr>
  </w:style>
  <w:style w:type="table" w:styleId="Vejdirektoratet" w:customStyle="1">
    <w:name w:val="Vejdirektoratet"/>
    <w:basedOn w:val="TableNormal"/>
    <w:uiPriority w:val="99"/>
    <w:rsid w:val="00BA3AD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="68" w:beforeLines="0" w:beforeAutospacing="0" w:after="68" w:afterLines="0" w:afterAutospacing="0"/>
      </w:pPr>
      <w:rPr>
        <w:color w:val="FFFFFF" w:themeColor="background1"/>
      </w:rPr>
      <w:tblPr/>
      <w:tcPr>
        <w:shd w:val="clear" w:color="auto" w:fill="00B0F0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B0F0" w:themeFill="accent1"/>
      </w:tcPr>
    </w:tblStylePr>
    <w:tblStylePr w:type="firstCol">
      <w:pPr>
        <w:wordWrap/>
        <w:ind w:left="45" w:leftChars="0"/>
      </w:pPr>
      <w:rPr>
        <w:color w:val="00B0F0" w:themeColor="accent1"/>
      </w:rPr>
    </w:tblStylePr>
    <w:tblStylePr w:type="band1Horz">
      <w:pPr>
        <w:wordWrap/>
        <w:spacing w:before="68" w:beforeLines="0" w:beforeAutospacing="0" w:after="96" w:afterLines="0" w:afterAutospacing="0"/>
      </w:pPr>
      <w:tblPr/>
      <w:tcPr>
        <w:tcBorders>
          <w:bottom w:val="single" w:color="4A4A49" w:themeColor="accent2" w:sz="4" w:space="0"/>
          <w:insideH w:val="single" w:color="4A4A49" w:themeColor="accent2" w:sz="4" w:space="0"/>
        </w:tcBorders>
      </w:tcPr>
    </w:tblStylePr>
    <w:tblStylePr w:type="band2Horz">
      <w:pPr>
        <w:wordWrap/>
        <w:spacing w:before="68" w:beforeLines="0" w:beforeAutospacing="0" w:after="96" w:afterLines="0" w:afterAutospacing="0" w:line="240" w:lineRule="auto"/>
      </w:pPr>
      <w:tblPr/>
      <w:tcPr>
        <w:tcBorders>
          <w:bottom w:val="single" w:color="4A4A49" w:themeColor="accent2" w:sz="4" w:space="0"/>
          <w:insideH w:val="single" w:color="4A4A49" w:themeColor="accent2" w:sz="4" w:space="0"/>
        </w:tcBorders>
      </w:tcPr>
    </w:tblStylePr>
    <w:tblStylePr w:type="nwCell">
      <w:rPr>
        <w:color w:val="FFFFFF" w:themeColor="background1"/>
      </w:rPr>
    </w:tblStylePr>
  </w:style>
  <w:style w:type="paragraph" w:styleId="ListParagraph">
    <w:name w:val="List Paragraph"/>
    <w:basedOn w:val="Normal"/>
    <w:uiPriority w:val="99"/>
    <w:qFormat/>
    <w:rsid w:val="00C44B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E0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E0E3A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E0E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0E3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E0E3A"/>
    <w:rPr>
      <w:b/>
      <w:bCs/>
    </w:rPr>
  </w:style>
  <w:style w:type="paragraph" w:styleId="Revision">
    <w:name w:val="Revision"/>
    <w:hidden/>
    <w:uiPriority w:val="99"/>
    <w:semiHidden/>
    <w:rsid w:val="003E0DBF"/>
    <w:pPr>
      <w:spacing w:line="240" w:lineRule="auto"/>
    </w:pPr>
  </w:style>
  <w:style w:type="paragraph" w:styleId="EnvelopeReturn">
    <w:name w:val="envelope return"/>
    <w:basedOn w:val="Normal"/>
    <w:uiPriority w:val="99"/>
    <w:semiHidden/>
    <w:rsid w:val="00E93F29"/>
    <w:pPr>
      <w:spacing w:line="240" w:lineRule="auto"/>
    </w:pPr>
    <w:rPr>
      <w:rFonts w:asciiTheme="majorHAnsi" w:hAnsiTheme="majorHAnsi" w:eastAsiaTheme="majorEastAsia" w:cstheme="majorBidi"/>
    </w:rPr>
  </w:style>
  <w:style w:type="paragraph" w:styleId="PlainText">
    <w:name w:val="Plain Text"/>
    <w:basedOn w:val="Normal"/>
    <w:link w:val="PlainTextChar"/>
    <w:uiPriority w:val="99"/>
    <w:semiHidden/>
    <w:rsid w:val="00E93F29"/>
    <w:pPr>
      <w:spacing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93F29"/>
    <w:rPr>
      <w:rFonts w:ascii="Consolas" w:hAnsi="Consolas"/>
      <w:sz w:val="21"/>
      <w:szCs w:val="21"/>
    </w:rPr>
  </w:style>
  <w:style w:type="paragraph" w:styleId="Bibliography">
    <w:name w:val="Bibliography"/>
    <w:basedOn w:val="Normal"/>
    <w:next w:val="Normal"/>
    <w:uiPriority w:val="99"/>
    <w:semiHidden/>
    <w:rsid w:val="00E93F29"/>
  </w:style>
  <w:style w:type="paragraph" w:styleId="MessageHeader">
    <w:name w:val="Message Header"/>
    <w:basedOn w:val="Normal"/>
    <w:link w:val="MessageHeaderChar"/>
    <w:uiPriority w:val="99"/>
    <w:semiHidden/>
    <w:rsid w:val="00E93F2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E93F2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rsid w:val="00E93F2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E93F29"/>
  </w:style>
  <w:style w:type="paragraph" w:styleId="BodyTextFirstIndent">
    <w:name w:val="Body Text First Indent"/>
    <w:basedOn w:val="BodyText"/>
    <w:link w:val="BodyTextFirstIndentChar"/>
    <w:uiPriority w:val="99"/>
    <w:semiHidden/>
    <w:rsid w:val="00E93F29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E93F29"/>
  </w:style>
  <w:style w:type="paragraph" w:styleId="BodyTextIndent">
    <w:name w:val="Body Text Indent"/>
    <w:basedOn w:val="Normal"/>
    <w:link w:val="BodyTextIndentChar"/>
    <w:uiPriority w:val="99"/>
    <w:semiHidden/>
    <w:rsid w:val="00E93F29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E93F29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93F29"/>
    <w:pPr>
      <w:spacing w:after="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E93F29"/>
  </w:style>
  <w:style w:type="paragraph" w:styleId="BodyText2">
    <w:name w:val="Body Text 2"/>
    <w:basedOn w:val="Normal"/>
    <w:link w:val="BodyText2Char"/>
    <w:uiPriority w:val="99"/>
    <w:semiHidden/>
    <w:rsid w:val="00E93F2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E93F29"/>
  </w:style>
  <w:style w:type="paragraph" w:styleId="BodyText3">
    <w:name w:val="Body Text 3"/>
    <w:basedOn w:val="Normal"/>
    <w:link w:val="BodyText3Char"/>
    <w:uiPriority w:val="99"/>
    <w:semiHidden/>
    <w:rsid w:val="00E93F29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E93F29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E93F29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E93F29"/>
  </w:style>
  <w:style w:type="paragraph" w:styleId="BodyTextIndent3">
    <w:name w:val="Body Text Indent 3"/>
    <w:basedOn w:val="Normal"/>
    <w:link w:val="BodyTextIndent3Char"/>
    <w:uiPriority w:val="99"/>
    <w:semiHidden/>
    <w:rsid w:val="00E93F29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E93F29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rsid w:val="00E93F29"/>
  </w:style>
  <w:style w:type="character" w:styleId="DateChar" w:customStyle="1">
    <w:name w:val="Date Char"/>
    <w:basedOn w:val="DefaultParagraphFont"/>
    <w:link w:val="Date"/>
    <w:uiPriority w:val="99"/>
    <w:semiHidden/>
    <w:rsid w:val="00E93F29"/>
  </w:style>
  <w:style w:type="paragraph" w:styleId="DocumentMap">
    <w:name w:val="Document Map"/>
    <w:basedOn w:val="Normal"/>
    <w:link w:val="DocumentMapChar"/>
    <w:uiPriority w:val="99"/>
    <w:semiHidden/>
    <w:rsid w:val="00E93F29"/>
    <w:pPr>
      <w:spacing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E93F29"/>
    <w:rPr>
      <w:rFonts w:ascii="Segoe UI" w:hAnsi="Segoe UI" w:cs="Segoe UI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E93F29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rsid w:val="00E93F29"/>
    <w:pPr>
      <w:spacing w:line="240" w:lineRule="auto"/>
    </w:pPr>
    <w:rPr>
      <w:rFonts w:ascii="Consolas" w:hAnsi="Consola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E93F29"/>
    <w:rPr>
      <w:rFonts w:ascii="Consolas" w:hAnsi="Consolas"/>
    </w:rPr>
  </w:style>
  <w:style w:type="character" w:styleId="Emphasis">
    <w:name w:val="Emphasis"/>
    <w:basedOn w:val="DefaultParagraphFont"/>
    <w:uiPriority w:val="4"/>
    <w:semiHidden/>
    <w:qFormat/>
    <w:rsid w:val="00E93F29"/>
    <w:rPr>
      <w:i/>
      <w:iCs/>
    </w:rPr>
  </w:style>
  <w:style w:type="character" w:styleId="Hashtag">
    <w:name w:val="Hashtag"/>
    <w:basedOn w:val="DefaultParagraphFont"/>
    <w:uiPriority w:val="99"/>
    <w:semiHidden/>
    <w:rsid w:val="00E93F29"/>
    <w:rPr>
      <w:color w:val="2B579A"/>
      <w:shd w:val="clear" w:color="auto" w:fill="E1DFDD"/>
    </w:rPr>
  </w:style>
  <w:style w:type="paragraph" w:styleId="HTMLAddress">
    <w:name w:val="HTML Address"/>
    <w:basedOn w:val="Normal"/>
    <w:link w:val="HTMLAddressChar"/>
    <w:uiPriority w:val="99"/>
    <w:semiHidden/>
    <w:rsid w:val="00E93F29"/>
    <w:pPr>
      <w:spacing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E93F29"/>
    <w:rPr>
      <w:i/>
      <w:iCs/>
    </w:rPr>
  </w:style>
  <w:style w:type="character" w:styleId="HTMLAcronym">
    <w:name w:val="HTML Acronym"/>
    <w:basedOn w:val="DefaultParagraphFont"/>
    <w:uiPriority w:val="99"/>
    <w:semiHidden/>
    <w:rsid w:val="00E93F29"/>
  </w:style>
  <w:style w:type="character" w:styleId="HTMLCite">
    <w:name w:val="HTML Cite"/>
    <w:basedOn w:val="DefaultParagraphFont"/>
    <w:uiPriority w:val="99"/>
    <w:semiHidden/>
    <w:rsid w:val="00E93F29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93F29"/>
    <w:rPr>
      <w:i/>
      <w:iCs/>
    </w:rPr>
  </w:style>
  <w:style w:type="character" w:styleId="HTMLSample">
    <w:name w:val="HTML Sample"/>
    <w:basedOn w:val="DefaultParagraphFont"/>
    <w:uiPriority w:val="99"/>
    <w:semiHidden/>
    <w:rsid w:val="00E93F29"/>
    <w:rPr>
      <w:rFonts w:ascii="Consolas" w:hAnsi="Consolas"/>
      <w:sz w:val="24"/>
      <w:szCs w:val="24"/>
    </w:rPr>
  </w:style>
  <w:style w:type="character" w:styleId="HTMLCode">
    <w:name w:val="HTML Code"/>
    <w:basedOn w:val="DefaultParagraphFont"/>
    <w:uiPriority w:val="99"/>
    <w:semiHidden/>
    <w:rsid w:val="00E93F29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93F29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93F2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93F2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E93F29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93F29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93F29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93F29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E93F29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E93F29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E93F29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E93F29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E93F29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E93F29"/>
    <w:rPr>
      <w:rFonts w:asciiTheme="majorHAnsi" w:hAnsiTheme="majorHAnsi" w:eastAsiaTheme="majorEastAsia" w:cstheme="majorBidi"/>
      <w:b/>
      <w:bCs/>
    </w:rPr>
  </w:style>
  <w:style w:type="paragraph" w:styleId="NoSpacing">
    <w:name w:val="No Spacing"/>
    <w:uiPriority w:val="99"/>
    <w:semiHidden/>
    <w:rsid w:val="00E93F29"/>
    <w:pPr>
      <w:spacing w:line="240" w:lineRule="auto"/>
    </w:pPr>
  </w:style>
  <w:style w:type="character" w:styleId="LineNumber">
    <w:name w:val="line number"/>
    <w:basedOn w:val="DefaultParagraphFont"/>
    <w:uiPriority w:val="99"/>
    <w:semiHidden/>
    <w:rsid w:val="00E93F29"/>
  </w:style>
  <w:style w:type="paragraph" w:styleId="List">
    <w:name w:val="List"/>
    <w:basedOn w:val="Normal"/>
    <w:uiPriority w:val="99"/>
    <w:semiHidden/>
    <w:rsid w:val="00E93F2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93F2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93F2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93F2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93F29"/>
    <w:pPr>
      <w:ind w:left="1415" w:hanging="283"/>
      <w:contextualSpacing/>
    </w:pPr>
  </w:style>
  <w:style w:type="paragraph" w:styleId="E-mailSignature">
    <w:name w:val="E-mail Signature"/>
    <w:basedOn w:val="Normal"/>
    <w:link w:val="E-mailSignatureChar"/>
    <w:uiPriority w:val="99"/>
    <w:semiHidden/>
    <w:rsid w:val="00E93F29"/>
    <w:pPr>
      <w:spacing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E93F29"/>
  </w:style>
  <w:style w:type="paragraph" w:styleId="MacroText">
    <w:name w:val="macro"/>
    <w:link w:val="MacroTextChar"/>
    <w:uiPriority w:val="99"/>
    <w:semiHidden/>
    <w:rsid w:val="00E93F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E93F29"/>
    <w:rPr>
      <w:rFonts w:ascii="Consolas" w:hAnsi="Consolas"/>
    </w:rPr>
  </w:style>
  <w:style w:type="paragraph" w:styleId="EnvelopeAddress">
    <w:name w:val="envelope address"/>
    <w:basedOn w:val="Normal"/>
    <w:uiPriority w:val="99"/>
    <w:semiHidden/>
    <w:rsid w:val="00E93F29"/>
    <w:pPr>
      <w:framePr w:w="7920" w:h="1980" w:hSpace="141" w:wrap="auto" w:hAnchor="page" w:xAlign="center" w:yAlign="bottom" w:hRule="exact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rsid w:val="00E93F29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93F29"/>
    <w:pPr>
      <w:spacing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E93F29"/>
  </w:style>
  <w:style w:type="character" w:styleId="Mention">
    <w:name w:val="Mention"/>
    <w:basedOn w:val="DefaultParagraphFont"/>
    <w:uiPriority w:val="99"/>
    <w:semiHidden/>
    <w:rsid w:val="00E93F29"/>
    <w:rPr>
      <w:color w:val="2B579A"/>
      <w:shd w:val="clear" w:color="auto" w:fill="E1DFDD"/>
    </w:rPr>
  </w:style>
  <w:style w:type="paragraph" w:styleId="ListContinue">
    <w:name w:val="List Continue"/>
    <w:basedOn w:val="Normal"/>
    <w:uiPriority w:val="99"/>
    <w:semiHidden/>
    <w:rsid w:val="00E93F2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93F2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93F2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93F2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93F29"/>
    <w:pPr>
      <w:spacing w:after="120"/>
      <w:ind w:left="1415"/>
      <w:contextualSpacing/>
    </w:pPr>
  </w:style>
  <w:style w:type="paragraph" w:styleId="ListBullet2">
    <w:name w:val="List Bullet 2"/>
    <w:basedOn w:val="Normal"/>
    <w:uiPriority w:val="99"/>
    <w:semiHidden/>
    <w:rsid w:val="00E93F2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E93F2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E93F2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E93F29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rsid w:val="00E93F2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E93F2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E93F2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E93F29"/>
    <w:pPr>
      <w:numPr>
        <w:numId w:val="10"/>
      </w:numPr>
      <w:contextualSpacing/>
    </w:pPr>
  </w:style>
  <w:style w:type="paragraph" w:styleId="Closing">
    <w:name w:val="Closing"/>
    <w:basedOn w:val="Normal"/>
    <w:link w:val="ClosingChar"/>
    <w:uiPriority w:val="99"/>
    <w:semiHidden/>
    <w:rsid w:val="00E93F29"/>
    <w:pPr>
      <w:spacing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E93F29"/>
  </w:style>
  <w:style w:type="character" w:styleId="SmartHyperlink">
    <w:name w:val="Smart Hyperlink"/>
    <w:basedOn w:val="DefaultParagraphFont"/>
    <w:uiPriority w:val="99"/>
    <w:semiHidden/>
    <w:rsid w:val="00E93F29"/>
    <w:rPr>
      <w:u w:val="dotted"/>
    </w:rPr>
  </w:style>
  <w:style w:type="character" w:styleId="SmartLink">
    <w:name w:val="Smart Link"/>
    <w:basedOn w:val="DefaultParagraphFont"/>
    <w:uiPriority w:val="99"/>
    <w:semiHidden/>
    <w:rsid w:val="00E93F29"/>
    <w:rPr>
      <w:color w:val="0000FF"/>
      <w:u w:val="single"/>
      <w:shd w:val="clear" w:color="auto" w:fill="F3F2F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93F2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E93F29"/>
  </w:style>
  <w:style w:type="character" w:styleId="UnresolvedMention">
    <w:name w:val="Unresolved Mention"/>
    <w:basedOn w:val="DefaultParagraphFont"/>
    <w:uiPriority w:val="99"/>
    <w:semiHidden/>
    <w:rsid w:val="00E93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7.xml" Id="rId8" /><Relationship Type="http://schemas.openxmlformats.org/officeDocument/2006/relationships/footnotes" Target="footnotes.xml" Id="rId13" /><Relationship Type="http://schemas.openxmlformats.org/officeDocument/2006/relationships/footer" Target="footer2.xml" Id="rId18" /><Relationship Type="http://schemas.openxmlformats.org/officeDocument/2006/relationships/customXml" Target="../customXml/item2.xml" Id="rId3" /><Relationship Type="http://schemas.openxmlformats.org/officeDocument/2006/relationships/fontTable" Target="fontTable.xml" Id="rId21" /><Relationship Type="http://schemas.openxmlformats.org/officeDocument/2006/relationships/customXml" Target="../customXml/item6.xml" Id="rId7" /><Relationship Type="http://schemas.openxmlformats.org/officeDocument/2006/relationships/webSettings" Target="webSettings.xml" Id="rId12" /><Relationship Type="http://schemas.openxmlformats.org/officeDocument/2006/relationships/footer" Target="footer1.xml" Id="rId17" /><Relationship Type="http://schemas.openxmlformats.org/officeDocument/2006/relationships/customXml" Target="../customXml/item1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microsoft.com/office/2006/relationships/keyMapCustomizations" Target="customizations.xml" Id="rId1" /><Relationship Type="http://schemas.openxmlformats.org/officeDocument/2006/relationships/customXml" Target="../customXml/item5.xml" Id="rId6" /><Relationship Type="http://schemas.openxmlformats.org/officeDocument/2006/relationships/settings" Target="settings.xml" Id="rId11" /><Relationship Type="http://schemas.openxmlformats.org/officeDocument/2006/relationships/customXml" Target="../customXml/item4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styles" Target="styles.xml" Id="rId10" /><Relationship Type="http://schemas.openxmlformats.org/officeDocument/2006/relationships/header" Target="header3.xml" Id="rId19" /><Relationship Type="http://schemas.openxmlformats.org/officeDocument/2006/relationships/customXml" Target="../customXml/item3.xml" Id="rId4" /><Relationship Type="http://schemas.openxmlformats.org/officeDocument/2006/relationships/numbering" Target="numbering.xml" Id="rId9" /><Relationship Type="http://schemas.openxmlformats.org/officeDocument/2006/relationships/endnotes" Target="endnotes.xml" Id="rId14" /><Relationship Type="http://schemas.openxmlformats.org/officeDocument/2006/relationships/glossaryDocument" Target="glossary/document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vhi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vhi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vhi"/><Relationship Id="rId1" Type="http://schemas.openxmlformats.org/officeDocument/2006/relationships/image" Target="media/image2.vfq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dk-esdhfile01\docprod\templates\360-VD%20Bas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1AECBC3594482184744235BBFF76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7B8212-46CF-4416-9F6D-13D3FCD030A5}"/>
      </w:docPartPr>
      <w:docPartBody>
        <w:p xmlns:wp14="http://schemas.microsoft.com/office/word/2010/wordml" w:rsidR="00D429CC" w:rsidP="003F75CA" w:rsidRDefault="003F75CA" w14:paraId="4C3E277F" wp14:textId="77777777">
          <w:pPr>
            <w:pStyle w:val="451AECBC3594482184744235BBFF7675"/>
          </w:pPr>
          <w:r w:rsidRPr="00A324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280ACB88345A4A44A9B6507B3F1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356494-1285-4BA8-A75D-4C672F3D52E2}"/>
      </w:docPartPr>
      <w:docPartBody>
        <w:p xmlns:wp14="http://schemas.microsoft.com/office/word/2010/wordml" w:rsidR="00D429CC" w:rsidP="003F75CA" w:rsidRDefault="003F75CA" w14:paraId="4F14D7C8" wp14:textId="77777777">
          <w:pPr>
            <w:pStyle w:val="C14280ACB88345A4A44A9B6507B3F198"/>
          </w:pPr>
          <w:r w:rsidRPr="00173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C6C0A598E4D76943D15386A2631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74F90F-CE2E-4BF3-9641-E99E35540470}"/>
      </w:docPartPr>
      <w:docPartBody>
        <w:p xmlns:wp14="http://schemas.microsoft.com/office/word/2010/wordml" w:rsidR="00D429CC" w:rsidP="003F75CA" w:rsidRDefault="003F75CA" w14:paraId="5362E849" wp14:textId="77777777">
          <w:pPr>
            <w:pStyle w:val="838C6C0A598E4D76943D15386A26313D"/>
          </w:pPr>
          <w:r w:rsidRPr="00A324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24F19319A4167A61D7B50AEA6FD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E5CE09-F82C-4635-B43A-6C83A35B2AAA}"/>
      </w:docPartPr>
      <w:docPartBody>
        <w:p xmlns:wp14="http://schemas.microsoft.com/office/word/2010/wordml" w:rsidR="00D429CC" w:rsidP="003F75CA" w:rsidRDefault="003F75CA" w14:paraId="720703D0" wp14:textId="77777777">
          <w:pPr>
            <w:pStyle w:val="B4C24F19319A4167A61D7B50AEA6FD55"/>
          </w:pPr>
          <w:r w:rsidRPr="00026B7E">
            <w:rPr>
              <w:rStyle w:val="PlaceholderText"/>
            </w:rPr>
            <w:t>Click here to enter text.</w:t>
          </w:r>
        </w:p>
      </w:docPartBody>
    </w:docPart>
    <w:docPart>
      <w:docPartPr>
        <w:name w:val="6DC6A9D6C59747889B656218B83F7D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30DC55-65CE-4856-9A3F-C76B1E00F3DE}"/>
      </w:docPartPr>
      <w:docPartBody>
        <w:p xmlns:wp14="http://schemas.microsoft.com/office/word/2010/wordml" w:rsidR="00D429CC" w:rsidP="003F75CA" w:rsidRDefault="003F75CA" w14:paraId="433808C4" wp14:textId="77777777">
          <w:pPr>
            <w:pStyle w:val="6DC6A9D6C59747889B656218B83F7D1F"/>
          </w:pPr>
          <w:r>
            <w:rPr>
              <w:rStyle w:val="PlaceholderText"/>
              <w:lang w:val="en-US"/>
            </w:rPr>
            <w:t>T-Email</w:t>
          </w:r>
        </w:p>
      </w:docPartBody>
    </w:docPart>
    <w:docPart>
      <w:docPartPr>
        <w:name w:val="4BADBEBF2A29428B9AF36D0A85E1BD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C8C874-12B9-4E16-A3BC-3089446C19B4}"/>
      </w:docPartPr>
      <w:docPartBody>
        <w:p xmlns:wp14="http://schemas.microsoft.com/office/word/2010/wordml" w:rsidR="00D429CC" w:rsidP="003F75CA" w:rsidRDefault="003F75CA" w14:paraId="6D21F17F" wp14:textId="77777777">
          <w:pPr>
            <w:pStyle w:val="4BADBEBF2A29428B9AF36D0A85E1BDA2"/>
          </w:pPr>
          <w:r>
            <w:t>T-Telefon</w:t>
          </w:r>
        </w:p>
      </w:docPartBody>
    </w:docPart>
    <w:docPart>
      <w:docPartPr>
        <w:name w:val="A909349BAB744924ADCD5599B3BC61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CAF4EF-31AC-412F-B14D-F699B40FFED6}"/>
      </w:docPartPr>
      <w:docPartBody>
        <w:p xmlns:wp14="http://schemas.microsoft.com/office/word/2010/wordml" w:rsidR="00D429CC" w:rsidP="003F75CA" w:rsidRDefault="003F75CA" w14:paraId="5B951852" wp14:textId="77777777">
          <w:pPr>
            <w:pStyle w:val="A909349BAB744924ADCD5599B3BC612B"/>
          </w:pPr>
          <w:r w:rsidRPr="00A324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77BC397DA4A1192EDF311B93CA6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1DCC97-07FB-4139-A66D-FA317F7D0FD0}"/>
      </w:docPartPr>
      <w:docPartBody>
        <w:p xmlns:wp14="http://schemas.microsoft.com/office/word/2010/wordml" w:rsidR="00D429CC" w:rsidP="003F75CA" w:rsidRDefault="003F75CA" w14:paraId="0519864D" wp14:textId="77777777">
          <w:pPr>
            <w:pStyle w:val="E8777BC397DA4A1192EDF311B93CA626"/>
          </w:pPr>
          <w:r>
            <w:t>Vejdirektoratet</w:t>
          </w:r>
        </w:p>
      </w:docPartBody>
    </w:docPart>
    <w:docPart>
      <w:docPartPr>
        <w:name w:val="53F0AEE9FC094C8D910F2A4F700084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9025D0-B439-406C-9C3D-9FF031B8BC99}"/>
      </w:docPartPr>
      <w:docPartBody>
        <w:p xmlns:wp14="http://schemas.microsoft.com/office/word/2010/wordml" w:rsidR="00D429CC" w:rsidP="003F75CA" w:rsidRDefault="003F75CA" w14:paraId="47D2A083" wp14:textId="77777777">
          <w:pPr>
            <w:pStyle w:val="53F0AEE9FC094C8D910F2A4F70008460"/>
          </w:pPr>
          <w:r>
            <w:t>Address</w:t>
          </w:r>
        </w:p>
      </w:docPartBody>
    </w:docPart>
    <w:docPart>
      <w:docPartPr>
        <w:name w:val="B5E2DB5A5FDC44BCABF6A728E650FB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AEA7A2-819E-4452-ABB0-3AD39C786313}"/>
      </w:docPartPr>
      <w:docPartBody>
        <w:p xmlns:wp14="http://schemas.microsoft.com/office/word/2010/wordml" w:rsidR="00D429CC" w:rsidP="003F75CA" w:rsidRDefault="003F75CA" w14:paraId="2946BB5D" wp14:textId="77777777">
          <w:pPr>
            <w:pStyle w:val="B5E2DB5A5FDC44BCABF6A728E650FB86"/>
          </w:pPr>
          <w:r w:rsidRPr="001736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1A692A1064AD588A6929EA59D78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CDDDEC-9D3A-47E0-AFE1-E1A1AD6763CD}"/>
      </w:docPartPr>
      <w:docPartBody>
        <w:p xmlns:wp14="http://schemas.microsoft.com/office/word/2010/wordml" w:rsidR="00D429CC" w:rsidP="003F75CA" w:rsidRDefault="003F75CA" w14:paraId="27188CF1" wp14:textId="77777777">
          <w:pPr>
            <w:pStyle w:val="B521A692A1064AD588A6929EA59D7887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965079D4B8894060B87CA528D1F71E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333FEA-3B97-4343-8606-54AF35D92698}"/>
      </w:docPartPr>
      <w:docPartBody>
        <w:p xmlns:wp14="http://schemas.microsoft.com/office/word/2010/wordml" w:rsidR="00321439" w:rsidP="008040BA" w:rsidRDefault="008040BA" w14:paraId="69B379CA" wp14:textId="77777777">
          <w:pPr>
            <w:pStyle w:val="965079D4B8894060B87CA528D1F71E52"/>
          </w:pPr>
          <w:r w:rsidRPr="00AE5F95">
            <w:rPr>
              <w:rStyle w:val="PlaceholderTex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196746"/>
    <w:rsid w:val="001A5E4A"/>
    <w:rsid w:val="001A772C"/>
    <w:rsid w:val="001F6B18"/>
    <w:rsid w:val="002276CA"/>
    <w:rsid w:val="002B0871"/>
    <w:rsid w:val="00321439"/>
    <w:rsid w:val="00324242"/>
    <w:rsid w:val="00353563"/>
    <w:rsid w:val="00360822"/>
    <w:rsid w:val="003D2BEA"/>
    <w:rsid w:val="003F75CA"/>
    <w:rsid w:val="004104A0"/>
    <w:rsid w:val="00430716"/>
    <w:rsid w:val="0047200A"/>
    <w:rsid w:val="00516DC7"/>
    <w:rsid w:val="00536935"/>
    <w:rsid w:val="00544073"/>
    <w:rsid w:val="00545904"/>
    <w:rsid w:val="00550399"/>
    <w:rsid w:val="00587705"/>
    <w:rsid w:val="00603887"/>
    <w:rsid w:val="00695C9D"/>
    <w:rsid w:val="006E1D85"/>
    <w:rsid w:val="006F03D7"/>
    <w:rsid w:val="00702B36"/>
    <w:rsid w:val="00705F20"/>
    <w:rsid w:val="00706BB5"/>
    <w:rsid w:val="0073012F"/>
    <w:rsid w:val="00754C4D"/>
    <w:rsid w:val="007A2548"/>
    <w:rsid w:val="008040BA"/>
    <w:rsid w:val="00857E14"/>
    <w:rsid w:val="00896F7E"/>
    <w:rsid w:val="008E0D29"/>
    <w:rsid w:val="00936CAE"/>
    <w:rsid w:val="00945ADA"/>
    <w:rsid w:val="00987DA5"/>
    <w:rsid w:val="009A1B20"/>
    <w:rsid w:val="00A06E01"/>
    <w:rsid w:val="00B704B4"/>
    <w:rsid w:val="00C52AD7"/>
    <w:rsid w:val="00CB6FFD"/>
    <w:rsid w:val="00CD1E7D"/>
    <w:rsid w:val="00CF1AEA"/>
    <w:rsid w:val="00D00F08"/>
    <w:rsid w:val="00D21F9C"/>
    <w:rsid w:val="00D2748A"/>
    <w:rsid w:val="00D429CC"/>
    <w:rsid w:val="00D82F36"/>
    <w:rsid w:val="00DC3C39"/>
    <w:rsid w:val="00DF6AA5"/>
    <w:rsid w:val="00E1722E"/>
    <w:rsid w:val="00E565B0"/>
    <w:rsid w:val="00ED2A49"/>
    <w:rsid w:val="00EE3BF6"/>
    <w:rsid w:val="00F40F65"/>
    <w:rsid w:val="00F61A21"/>
    <w:rsid w:val="00F61BE4"/>
    <w:rsid w:val="00FA69D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0BA"/>
    <w:rPr>
      <w:color w:val="auto"/>
    </w:rPr>
  </w:style>
  <w:style w:type="paragraph" w:customStyle="1" w:styleId="E73E59D6A6204A1E83DB48F3E238E141">
    <w:name w:val="E73E59D6A6204A1E83DB48F3E238E141"/>
    <w:rsid w:val="003F75CA"/>
    <w:pPr>
      <w:spacing w:after="160" w:line="259" w:lineRule="auto"/>
    </w:pPr>
  </w:style>
  <w:style w:type="paragraph" w:customStyle="1" w:styleId="64D86FEB681E422085C8045894AD1BAD">
    <w:name w:val="64D86FEB681E422085C8045894AD1BAD"/>
    <w:rsid w:val="003F75CA"/>
    <w:pPr>
      <w:spacing w:after="160" w:line="259" w:lineRule="auto"/>
    </w:pPr>
  </w:style>
  <w:style w:type="paragraph" w:customStyle="1" w:styleId="451AECBC3594482184744235BBFF7675">
    <w:name w:val="451AECBC3594482184744235BBFF7675"/>
    <w:rsid w:val="003F75CA"/>
    <w:pPr>
      <w:spacing w:after="160" w:line="259" w:lineRule="auto"/>
    </w:pPr>
  </w:style>
  <w:style w:type="paragraph" w:customStyle="1" w:styleId="C14280ACB88345A4A44A9B6507B3F198">
    <w:name w:val="C14280ACB88345A4A44A9B6507B3F198"/>
    <w:rsid w:val="003F75CA"/>
    <w:pPr>
      <w:spacing w:after="160" w:line="259" w:lineRule="auto"/>
    </w:pPr>
  </w:style>
  <w:style w:type="paragraph" w:customStyle="1" w:styleId="838C6C0A598E4D76943D15386A26313D">
    <w:name w:val="838C6C0A598E4D76943D15386A26313D"/>
    <w:rsid w:val="003F75CA"/>
    <w:pPr>
      <w:spacing w:after="160" w:line="259" w:lineRule="auto"/>
    </w:pPr>
  </w:style>
  <w:style w:type="paragraph" w:customStyle="1" w:styleId="B4C24F19319A4167A61D7B50AEA6FD55">
    <w:name w:val="B4C24F19319A4167A61D7B50AEA6FD55"/>
    <w:rsid w:val="003F75CA"/>
    <w:pPr>
      <w:spacing w:after="160" w:line="259" w:lineRule="auto"/>
    </w:pPr>
  </w:style>
  <w:style w:type="paragraph" w:customStyle="1" w:styleId="6DC6A9D6C59747889B656218B83F7D1F">
    <w:name w:val="6DC6A9D6C59747889B656218B83F7D1F"/>
    <w:rsid w:val="003F75CA"/>
    <w:pPr>
      <w:spacing w:after="160" w:line="259" w:lineRule="auto"/>
    </w:pPr>
  </w:style>
  <w:style w:type="paragraph" w:customStyle="1" w:styleId="4BADBEBF2A29428B9AF36D0A85E1BDA2">
    <w:name w:val="4BADBEBF2A29428B9AF36D0A85E1BDA2"/>
    <w:rsid w:val="003F75CA"/>
    <w:pPr>
      <w:spacing w:after="160" w:line="259" w:lineRule="auto"/>
    </w:pPr>
  </w:style>
  <w:style w:type="paragraph" w:customStyle="1" w:styleId="A909349BAB744924ADCD5599B3BC612B">
    <w:name w:val="A909349BAB744924ADCD5599B3BC612B"/>
    <w:rsid w:val="003F75CA"/>
    <w:pPr>
      <w:spacing w:after="160" w:line="259" w:lineRule="auto"/>
    </w:pPr>
  </w:style>
  <w:style w:type="paragraph" w:customStyle="1" w:styleId="E8777BC397DA4A1192EDF311B93CA626">
    <w:name w:val="E8777BC397DA4A1192EDF311B93CA626"/>
    <w:rsid w:val="003F75CA"/>
    <w:pPr>
      <w:spacing w:after="160" w:line="259" w:lineRule="auto"/>
    </w:pPr>
  </w:style>
  <w:style w:type="paragraph" w:customStyle="1" w:styleId="53F0AEE9FC094C8D910F2A4F70008460">
    <w:name w:val="53F0AEE9FC094C8D910F2A4F70008460"/>
    <w:rsid w:val="003F75CA"/>
    <w:pPr>
      <w:spacing w:after="160" w:line="259" w:lineRule="auto"/>
    </w:pPr>
  </w:style>
  <w:style w:type="paragraph" w:customStyle="1" w:styleId="B5E2DB5A5FDC44BCABF6A728E650FB86">
    <w:name w:val="B5E2DB5A5FDC44BCABF6A728E650FB86"/>
    <w:rsid w:val="003F75CA"/>
    <w:pPr>
      <w:spacing w:after="160" w:line="259" w:lineRule="auto"/>
    </w:pPr>
  </w:style>
  <w:style w:type="paragraph" w:customStyle="1" w:styleId="B521A692A1064AD588A6929EA59D7887">
    <w:name w:val="B521A692A1064AD588A6929EA59D7887"/>
    <w:rsid w:val="003F75CA"/>
    <w:pPr>
      <w:spacing w:after="160" w:line="259" w:lineRule="auto"/>
    </w:pPr>
  </w:style>
  <w:style w:type="paragraph" w:customStyle="1" w:styleId="965079D4B8894060B87CA528D1F71E52">
    <w:name w:val="965079D4B8894060B87CA528D1F71E52"/>
    <w:rsid w:val="008040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jdirektoratet igen">
      <a:dk1>
        <a:srgbClr val="000000"/>
      </a:dk1>
      <a:lt1>
        <a:srgbClr val="FFFFFF"/>
      </a:lt1>
      <a:dk2>
        <a:srgbClr val="86CBE2"/>
      </a:dk2>
      <a:lt2>
        <a:srgbClr val="FFE500"/>
      </a:lt2>
      <a:accent1>
        <a:srgbClr val="00B0F0"/>
      </a:accent1>
      <a:accent2>
        <a:srgbClr val="4A4A49"/>
      </a:accent2>
      <a:accent3>
        <a:srgbClr val="EF7D00"/>
      </a:accent3>
      <a:accent4>
        <a:srgbClr val="BCCF00"/>
      </a:accent4>
      <a:accent5>
        <a:srgbClr val="43237A"/>
      </a:accent5>
      <a:accent6>
        <a:srgbClr val="D70077"/>
      </a:accent6>
      <a:hlink>
        <a:srgbClr val="00ADD9"/>
      </a:hlink>
      <a:folHlink>
        <a:srgbClr val="00AD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2021-12-02T23:00:00+00:00</Dato>
    <VDNotificationDate xmlns="a0b24de8-fcf7-4d58-85f7-905b0fe5bb89">2025-01-31T23:00:00+00:00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 og vejudstyr</TermName>
          <TermId xmlns="http://schemas.microsoft.com/office/infopath/2007/PartnerControls">a9a9a6c9-760e-4c77-b71f-185c90872563</TermId>
        </TermInfo>
      </Terms>
    </VDAfdelingTaxHTField>
    <TaxCatchAllLabel xmlns="a0b24de8-fcf7-4d58-85f7-905b0fe5bb89" xsi:nil="true"/>
    <TaxCatchAll xmlns="a0b24de8-fcf7-4d58-85f7-905b0fe5bb89">
      <Value>414</Value>
      <Value>9</Value>
    </TaxCatchAll>
    <Rev_x002e__x0020_dato xmlns="afd25b5e-0b94-407e-b6ce-bc559fafadad" xsi:nil="true"/>
    <Templafyelement xmlns="afd25b5e-0b94-407e-b6ce-bc559fafadad">true</Templafyelement>
    <Viseseksternt xmlns="afd25b5e-0b94-407e-b6ce-bc559fafadad">true</Viseseksternt>
    <Netv_x00e6_rk xmlns="afd25b5e-0b94-407e-b6ce-bc559fafadad">Fagnetværk - Afvanding</Netv_x00e6_rk>
    <VDContentOwner xmlns="a0b24de8-fcf7-4d58-85f7-905b0fe5bb89">
      <UserInfo>
        <DisplayName>Michael Aakjer Nielsen</DisplayName>
        <AccountId>62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Afvanding PV</TermName>
          <TermId xmlns="http://schemas.microsoft.com/office/infopath/2007/PartnerControls">c928ef5c-c624-4f7a-9604-5427430059e7</TermId>
        </TermInfo>
      </Terms>
    </VDProcesTaxHTField>
    <Dokumenttype xmlns="a0b24de8-fcf7-4d58-85f7-905b0fe5bb89">Paradigme</Dokumenttype>
    <Indholdsansvarlig xmlns="a0b24de8-fcf7-4d58-85f7-905b0fe5bb89">
      <UserInfo>
        <DisplayName>Ann Højgaard Bjørn Jensen</DisplayName>
        <AccountId>788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13/21444-40</Dok_x002e_nr_x002e_>
    <VDRevisionInterval xmlns="a0b24de8-fcf7-4d58-85f7-905b0fe5bb89" xsi:nil="true"/>
    <Dokumentansvarligenhed xmlns="afd25b5e-0b94-407e-b6ce-bc559fafadad" xsi:nil="true"/>
    <lcf76f155ced4ddcb4097134ff3c332f xmlns="afd25b5e-0b94-407e-b6ce-bc559fafadad">
      <Terms xmlns="http://schemas.microsoft.com/office/infopath/2007/PartnerControls"/>
    </lcf76f155ced4ddcb4097134ff3c332f>
    <GOSyncDate xmlns="afd25b5e-0b94-407e-b6ce-bc559fafadad" xsi:nil="true"/>
    <GOSyncMessage xmlns="afd25b5e-0b94-407e-b6ce-bc559fafadad" xsi:nil="true"/>
    <GOSyncStatus xmlns="afd25b5e-0b94-407e-b6ce-bc559fafadad" xsi:nil="true"/>
  </documentManagement>
</p:properties>
</file>

<file path=customXml/item2.xml><?xml version="1.0" encoding="utf-8"?>
<gbs:GrowBusinessDocument xmlns:gbs="http://www.software-innovation.no/growBusinessDocument" gbs:officeVersion="2007" gbs:sourceId="3000138" gbs:entity="Document" gbs:templateDesignerVersion="3.1 F">
  <gbs:DocumentNumber gbs:loadFromGrowBusiness="OnEdit" gbs:saveInGrowBusiness="False" gbs:connected="true" gbs:recno="" gbs:entity="" gbs:datatype="string" gbs:key="10000" gbs:removeContentControl="0">13/21444-40</gbs:DocumentNumber>
  <gbs:OurRef.DirectLine gbs:loadFromGrowBusiness="OnEdit" gbs:saveInGrowBusiness="False" gbs:connected="true" gbs:recno="" gbs:entity="" gbs:datatype="string" gbs:key="10001" gbs:removeContentControl="0">+45 7244 2441</gbs:OurRef.DirectLine>
  <gbs:DocumentDate gbs:loadFromGrowBusiness="OnEdit" gbs:saveInGrowBusiness="False" gbs:connected="true" gbs:recno="" gbs:entity="" gbs:datatype="date" gbs:key="10002" gbs:removeContentControl="0">2021-04-22T00:00:00</gbs:DocumentDate>
  <gbs:ToActivityContact.Name gbs:loadFromGrowBusiness="OnProduce" gbs:saveInGrowBusiness="False" gbs:connected="true" gbs:recno="" gbs:entity="" gbs:datatype="string" gbs:key="10003" gbs:removeContentControl="2">DT-PV-PRV Projekt og Vejudstyr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Ann Højgaard Bjørn Jensen</gbs:ToActivityContact.Name2>
  <gbs:OurRef.Name gbs:loadFromGrowBusiness="OnProduce" gbs:saveInGrowBusiness="False" gbs:connected="true" gbs:recno="" gbs:entity="" gbs:datatype="string" gbs:key="10008" gbs:removeContentControl="2">Ann Højgaard Bjørn Jensen</gbs:OurRef.Name>
  <gbs:OurRef.Name gbs:loadFromGrowBusiness="OnEdit" gbs:saveInGrowBusiness="False" gbs:connected="true" gbs:recno="" gbs:entity="" gbs:datatype="string" gbs:key="10009" gbs:removeContentControl="0">Ann Højgaard Bjørn Jensen</gbs:OurRef.Name>
  <gbs:OurRef.E-mail gbs:loadFromGrowBusiness="OnEdit" gbs:saveInGrowBusiness="False" gbs:connected="true" gbs:recno="" gbs:entity="" gbs:datatype="string" gbs:key="10010" gbs:removeContentControl="0">ahbj@vd.dk</gbs:OurRef.E-mail>
  <gbs:OurRef.Title gbs:loadFromGrowBusiness="OnProduce" gbs:saveInGrowBusiness="False" gbs:connected="true" gbs:recno="" gbs:entity="" gbs:datatype="string" gbs:key="10011">Ingeniør</gbs:OurRef.Title>
  <gbs:Title gbs:loadFromGrowBusiness="OnProduce" gbs:saveInGrowBusiness="False" gbs:connected="true" gbs:recno="" gbs:entity="" gbs:datatype="string" gbs:key="10012">UDKAST - Paradigme for vandsynsprotokol og udledningstilladelse</gbs:Title>
  <gbs:ToActivityContact.Email gbs:loadFromGrowBusiness="OnProduce" gbs:saveInGrowBusiness="False" gbs:connected="true" gbs:recno="" gbs:entity="" gbs:datatype="string" gbs:key="10013">ahbj@vd.dk</gbs:ToActivityContact.Email>
  <gbs:OurRef.CF_Tjenestested.Vej gbs:loadFromGrowBusiness="OnEdit" gbs:saveInGrowBusiness="False" gbs:connected="true" gbs:recno="" gbs:entity="" gbs:datatype="note" gbs:key="10014" gbs:removeContentControl="0">Thomas Helsteds Vej 11</gbs:OurRef.CF_Tjenestested.Vej>
  <gbs:OurRef.CF_Tjenestested.Postnr gbs:loadFromGrowBusiness="OnEdit" gbs:saveInGrowBusiness="False" gbs:connected="true" gbs:recno="" gbs:entity="" gbs:datatype="note" gbs:key="10015" gbs:removeContentControl="0">8660</gbs:OurRef.CF_Tjenestested.Postnr>
  <gbs:OurRef.CF_Tjenestested.By gbs:loadFromGrowBusiness="OnEdit" gbs:saveInGrowBusiness="False" gbs:connected="true" gbs:recno="" gbs:entity="" gbs:datatype="note" gbs:key="10016" gbs:removeContentControl="0">Skanderborg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3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 360 eller Templafy?","fullyQualifiedName":"ThreeSixtyOrTemplafy"},{"defaultValue":"true","helpTexts":{"prefix":"","postfix":""},"spacing":{},"type":"checkBox","name":"DocumentTitle","label":"Anvend 360 dokumenttitel","fullyQualifiedName":"DocumentTitle"},{"dataSource":"PageOrientation","displayColumn":"pageOrientationList","hideIfNoUserInteractionRequired":false,"distinct":true,"required":false,"autoSelectFirstOption":true,"helpTexts":{"prefix":"","postfix":""},"spacing":{},"type":"dropDown","name":"PageOrientation","label":"Sideformat","fullyQualifiedName":"PageOrientation"}],"formDataEntries":[{"name":"Date","value":"sMMGjgoZts0yEo2jVGZy0Q=="},{"name":"SagsbehandlerInfo","value":"0Q5MTsgLvLPz/tY1hLFrLA=="},{"name":"ThreeSixtyOrTemplafy","value":"0Q5MTsgLvLPz/tY1hLFrLA=="},{"name":"DocumentTitle","value":"+Qo1T/LLVDnOLsBoMJ0QAQ=="},{"name":"PageOrientation","value":"0Q5MTsgLvLPz/tY1hLFrLA=="}]}]]></TemplafyForm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8e8916210becac8a7102abe12dc478f1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f206f8d23d1f8d66d113caec6c4c7fbf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 minOccurs="0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nillable="true" ma:displayName="GO sagsID" ma:format="Dropdown" ma:internalName="Dok_x002e_nr_x002e_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TemplafyTemplateConfiguration><![CDATA[{"elementsMetadata":[{"type":"richTextContentControl","id":"285b29e0-b8fb-4340-ae45-27b223e6357b","elementConfiguration":{"visibility":{"action":"delete","binding":"Form.DocumentTitle","operator":"equals","compareValue":"false"},"disableUpdates":false,"type":"group"}},{"type":"richTextContentControl","id":"60843a61-3509-4862-8077-79d9ca2872d0","elementConfiguration":{"binding":"Translations.Date","removeAndKeepContent":false,"disableUpdates":false,"type":"text"}},{"type":"richTextContentControl","id":"317d1a8c-841e-48e9-bc4e-a06e3d1d0834","elementConfiguration":{"format":"{{DateFormats.GeneralDate}}","binding":"Form.Date","removeAndKeepContent":false,"disableUpdates":false,"type":"date"}},{"type":"richTextContentControl","id":"ca080241-04a1-43de-b394-391637f2403c","elementConfiguration":{"binding":"Translations.Contact","removeAndKeepContent":false,"disableUpdates":false,"type":"text"}},{"type":"richTextContentControl","id":"977a0255-8470-4d29-b914-ce3f5ad64943","elementConfiguration":{"visibility":{"action":"hide","binding":"Form.SagsbehandlerInfo.SagsbehandlerInfo","operator":"notEquals","compareValue":"360"},"disableUpdates":false,"type":"group"}},{"type":"richTextContentControl","id":"250e5dc9-768e-4ec2-905e-5cd92fa2d30b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b8a6ed87-febe-4d2a-b233-91040cfa03c1","elementConfiguration":{"binding":"Translations.Mail","removeAndKeepContent":false,"disableUpdates":false,"type":"text"}},{"type":"richTextContentControl","id":"64fb4e10-89fa-4d32-b2c5-03a8e8133e1e","elementConfiguration":{"visibility":{"action":"hide","binding":"Form.SagsbehandlerInfo.SagsbehandlerInfo","operator":"notEquals","compareValue":"360"},"disableUpdates":false,"type":"group"}},{"type":"richTextContentControl","id":"65e1d453-f2fd-442f-b5e2-604c5471d272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0a2f5e54-5574-4552-a977-6936d621db68","elementConfiguration":{"binding":"Translations.Phone","removeAndKeepContent":false,"disableUpdates":false,"type":"text"}},{"type":"richTextContentControl","id":"1e3b4ded-e0cb-412d-9d06-ebab2fc3374e","elementConfiguration":{"visibility":{"action":"hide","binding":"Form.SagsbehandlerInfo.SagsbehandlerInfo","operator":"notEquals","compareValue":"360"},"disableUpdates":false,"type":"group"}},{"type":"richTextContentControl","id":"6804f056-66e9-4f8d-93a1-15565c29b97b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b5c74784-0602-4a41-b252-476f3d7a5127","elementConfiguration":{"binding":"Translations.Document","removeAndKeepContent":false,"disableUpdates":false,"type":"text"}},{"type":"richTextContentControl","id":"c6046100-a3ba-4df9-b695-66dabaa913d0","elementConfiguration":{"visibility":{"action":"hide","binding":"Form.ThreeSixtyOrTemplafy.Source360","operator":"equals","compareValue":"false"},"disableUpdates":false,"type":"group"}},{"type":"richTextContentControl","id":"585a0ca1-e5af-4ca7-ab2b-fd2501b5a2c3","elementConfiguration":{"binding":"Translations.Page","removeAndKeepContent":false,"disableUpdates":false,"type":"text"}},{"type":"richTextContentControl","id":"f9d52525-7518-4902-a9e4-9b066c4d5fdb","elementConfiguration":{"binding":"Translations.Date","removeAndKeepContent":false,"disableUpdates":false,"type":"text"}},{"type":"richTextContentControl","id":"cc8b7b04-fc69-4f3e-87ca-dbdb328d2fe9","elementConfiguration":{"format":"{{DateFormats.GeneralDate}}","binding":"Form.Date","removeAndKeepContent":false,"disableUpdates":false,"type":"date"}},{"type":"richTextContentControl","id":"33ed5596-f361-41da-b9ff-5e7bb71742e8","elementConfiguration":{"binding":"Translations.Contact","removeAndKeepContent":false,"disableUpdates":false,"type":"text"}},{"type":"richTextContentControl","id":"43852464-5b2b-4b58-a922-fe0bafdeb9c0","elementConfiguration":{"visibility":{"action":"hide","binding":"Form.SagsbehandlerInfo.SagsbehandlerInfo","operator":"notEquals","compareValue":"360"},"disableUpdates":false,"type":"group"}},{"type":"richTextContentControl","id":"b6ff20f4-b24e-4097-8a6f-00972f156f95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0a475299-2fab-4f24-8ef8-1d601eedf6eb","elementConfiguration":{"binding":"Translations.Mail","removeAndKeepContent":false,"disableUpdates":false,"type":"text"}},{"type":"richTextContentControl","id":"25a8177f-0af0-4f1f-999d-e6460c02c9df","elementConfiguration":{"visibility":{"action":"hide","binding":"Form.SagsbehandlerInfo.SagsbehandlerInfo","operator":"notEquals","compareValue":"360"},"disableUpdates":false,"type":"group"}},{"type":"richTextContentControl","id":"9ab5d770-37cc-4916-bb43-d2e611f688f8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ee4f2a6a-3c3f-4f6f-8b6f-faf2eb653385","elementConfiguration":{"binding":"Translations.Phone","removeAndKeepContent":false,"disableUpdates":false,"type":"text"}},{"type":"richTextContentControl","id":"4514c132-f77d-4d93-b21e-1c7320eff512","elementConfiguration":{"visibility":{"action":"hide","binding":"Form.SagsbehandlerInfo.SagsbehandlerInfo","operator":"notEquals","compareValue":"360"},"disableUpdates":false,"type":"group"}},{"type":"richTextContentControl","id":"9794af49-c474-4f78-b34d-10bfc1ac4db9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5eb074c0-c973-4c52-9d18-5180f3b8ef43","elementConfiguration":{"binding":"Translations.Document","removeAndKeepContent":false,"disableUpdates":false,"type":"text"}},{"type":"richTextContentControl","id":"324e0dab-f134-4fbb-b1e4-9e96fb57d292","elementConfiguration":{"visibility":{"action":"hide","binding":"Form.ThreeSixtyOrTemplafy.Source360","operator":"equals","compareValue":"false"},"disableUpdates":false,"type":"group"}},{"type":"richTextContentControl","id":"de3812c9-b553-4cea-8e66-135e3cffe593","elementConfiguration":{"binding":"Translations.Page","removeAndKeepContent":false,"disableUpdates":false,"type":"text"}},{"type":"richTextContentControl","id":"e23bb1f9-ec72-493a-8fca-440aa3cf98d1","elementConfiguration":{"binding":"UserProfile.Office.Company","removeAndKeepContent":false,"disableUpdates":false,"type":"text"}},{"type":"richTextContentControl","id":"5424241d-8d1a-4cda-b9c1-756e3b57807a","elementConfiguration":{"binding":"UserProfile.Office.Address","removeAndKeepContent":false,"disableUpdates":false,"type":"text"}},{"type":"richTextContentControl","id":"04d2fcfa-34ab-4cb8-b8c4-ac308c5b68ce","elementConfiguration":{"visibility":{"action":"hide","binding":"UserProfile.Office.Phone","operator":"equals","compareValue":""},"disableUpdates":false,"type":"group"}},{"type":"richTextContentControl","id":"dc14efd5-45b5-410f-9e84-9104902ecba7","elementConfiguration":{"binding":"Translations.Phone","removeAndKeepContent":false,"disableUpdates":false,"type":"text"}},{"type":"richTextContentControl","id":"da81d861-edea-4c1e-a536-a2b0eb4e018f","elementConfiguration":{"binding":"UserProfile.Office.Phone","removeAndKeepContent":false,"disableUpdates":false,"type":"text"}},{"type":"richTextContentControl","id":"2188c1ba-2f48-4729-ae36-6b5e0cc3194a","elementConfiguration":{"binding":"UserProfile.Office.Email","removeAndKeepContent":false,"disableUpdates":false,"type":"text"}},{"type":"richTextContentControl","id":"91c1561b-3a5b-4b4b-8d7b-8186187e2b50","elementConfiguration":{"binding":"UserProfile.Office.Web","removeAndKeepContent":false,"disableUpdates":false,"type":"text"}},{"type":"richTextContentControl","id":"3111e510-dad5-4505-95b1-447c33b31830","elementConfiguration":{"visibility":{"action":"hide","binding":"UserProfile.Office.Se","operator":"equals","compareValue":""},"disableUpdates":false,"type":"group"}},{"type":"richTextContentControl","id":"b75a40d4-45a9-4113-8151-c31d7dcdf5db","elementConfiguration":{"binding":"Translations.SE","removeAndKeepContent":false,"disableUpdates":false,"type":"text"}},{"type":"richTextContentControl","id":"8bad6e85-9398-4432-a55b-6cf355c09d6d","elementConfiguration":{"binding":"UserProfile.Office.Se","removeAndKeepContent":false,"disableUpdates":false,"type":"text"}},{"type":"richTextContentControl","id":"a666c1aa-2be1-4774-9356-f230f0a7dd61","elementConfiguration":{"visibility":{"action":"hide","binding":"UserProfile.Office.Ean","operator":"equals","compareValue":""},"disableUpdates":false,"type":"group"}},{"type":"richTextContentControl","id":"db7f5fe9-9cb7-48f1-8278-7364e014ec3c","elementConfiguration":{"binding":"Translations.EAN","removeAndKeepContent":false,"disableUpdates":false,"type":"text"}},{"type":"richTextContentControl","id":"e90528c8-4ab1-476b-b200-96083659af83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438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Props1.xml><?xml version="1.0" encoding="utf-8"?>
<ds:datastoreItem xmlns:ds="http://schemas.openxmlformats.org/officeDocument/2006/customXml" ds:itemID="{50C89C69-5698-40B4-8A94-D230AE0821EC}">
  <ds:schemaRefs>
    <ds:schemaRef ds:uri="http://schemas.microsoft.com/office/infopath/2007/PartnerControls"/>
    <ds:schemaRef ds:uri="http://schemas.microsoft.com/office/2006/documentManagement/types"/>
    <ds:schemaRef ds:uri="afd25b5e-0b94-407e-b6ce-bc559fafadad"/>
    <ds:schemaRef ds:uri="a0b24de8-fcf7-4d58-85f7-905b0fe5bb89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64F6143E-8E7F-43D3-802B-63AC656B2648}">
  <ds:schemaRefs/>
</ds:datastoreItem>
</file>

<file path=customXml/itemProps4.xml><?xml version="1.0" encoding="utf-8"?>
<ds:datastoreItem xmlns:ds="http://schemas.openxmlformats.org/officeDocument/2006/customXml" ds:itemID="{FC729864-386B-44ED-9593-B5818D22A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d25b5e-0b94-407e-b6ce-bc559fafadad"/>
    <ds:schemaRef ds:uri="a0b24de8-fcf7-4d58-85f7-905b0fe5b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AAA484-AB8E-4E07-8F91-C6C6F6D9A1C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4E930C8-4EB1-41D5-A07F-73A02FD3EC5E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360-VD%20Basis.dotx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nedsivningstilladelse af vejvand</dc:title>
  <dc:subject/>
  <dc:creator>Ann Højgaard Bjørn Jensen</dc:creator>
  <cp:keywords/>
  <cp:lastModifiedBy>Jette Vinther Voigt</cp:lastModifiedBy>
  <cp:revision>5</cp:revision>
  <dcterms:created xsi:type="dcterms:W3CDTF">2021-12-03T19:49:00Z</dcterms:created>
  <dcterms:modified xsi:type="dcterms:W3CDTF">2025-05-06T08:35:57Z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templateFilePath">
    <vt:lpwstr>\\vdk-esdhfile01\docprod\templates\360-VD Basis.dotx</vt:lpwstr>
  </property>
  <property fmtid="{D5CDD505-2E9C-101B-9397-08002B2CF9AE}" pid="6" name="filePathOneNote">
    <vt:lpwstr>\\vdk-esdhfile01\360users\onenote\vdnet\ahbj\</vt:lpwstr>
  </property>
  <property fmtid="{D5CDD505-2E9C-101B-9397-08002B2CF9AE}" pid="7" name="comment">
    <vt:lpwstr>UDKAST - Paradigme for ansøgning om nedsivningstilladelse</vt:lpwstr>
  </property>
  <property fmtid="{D5CDD505-2E9C-101B-9397-08002B2CF9AE}" pid="8" name="server">
    <vt:lpwstr>esdhnetprod</vt:lpwstr>
  </property>
  <property fmtid="{D5CDD505-2E9C-101B-9397-08002B2CF9AE}" pid="9" name="LandscapeFunctionality">
    <vt:lpwstr>Standard</vt:lpwstr>
  </property>
  <property fmtid="{D5CDD505-2E9C-101B-9397-08002B2CF9AE}" pid="10" name="StyleSetBasis">
    <vt:lpwstr>true</vt:lpwstr>
  </property>
  <property fmtid="{D5CDD505-2E9C-101B-9397-08002B2CF9AE}" pid="11" name="TemplafyTimeStamp">
    <vt:lpwstr>2020-01-24T10:21:46.1256507Z</vt:lpwstr>
  </property>
  <property fmtid="{D5CDD505-2E9C-101B-9397-08002B2CF9AE}" pid="12" name="TemplafyTenantId">
    <vt:lpwstr>vejdirektoratet</vt:lpwstr>
  </property>
  <property fmtid="{D5CDD505-2E9C-101B-9397-08002B2CF9AE}" pid="13" name="TemplafyTemplateId">
    <vt:lpwstr>636857504255400690</vt:lpwstr>
  </property>
  <property fmtid="{D5CDD505-2E9C-101B-9397-08002B2CF9AE}" pid="14" name="TemplafyUserProfileId">
    <vt:lpwstr>637374830403732577</vt:lpwstr>
  </property>
  <property fmtid="{D5CDD505-2E9C-101B-9397-08002B2CF9AE}" pid="15" name="TemplafyLanguageCode">
    <vt:lpwstr>da-DK</vt:lpwstr>
  </property>
  <property fmtid="{D5CDD505-2E9C-101B-9397-08002B2CF9AE}" pid="16" name="ShowTitle">
    <vt:lpwstr>true</vt:lpwstr>
  </property>
  <property fmtid="{D5CDD505-2E9C-101B-9397-08002B2CF9AE}" pid="17" name="docId">
    <vt:lpwstr>3000138</vt:lpwstr>
  </property>
  <property fmtid="{D5CDD505-2E9C-101B-9397-08002B2CF9AE}" pid="18" name="verId">
    <vt:lpwstr>2678213</vt:lpwstr>
  </property>
  <property fmtid="{D5CDD505-2E9C-101B-9397-08002B2CF9AE}" pid="19" name="fileVersionId">
    <vt:lpwstr>
    </vt:lpwstr>
  </property>
  <property fmtid="{D5CDD505-2E9C-101B-9397-08002B2CF9AE}" pid="20" name="sourceId">
    <vt:lpwstr>
    </vt:lpwstr>
  </property>
  <property fmtid="{D5CDD505-2E9C-101B-9397-08002B2CF9AE}" pid="21" name="templateId">
    <vt:lpwstr>200097</vt:lpwstr>
  </property>
  <property fmtid="{D5CDD505-2E9C-101B-9397-08002B2CF9AE}" pid="22" name="module">
    <vt:lpwstr>
    </vt:lpwstr>
  </property>
  <property fmtid="{D5CDD505-2E9C-101B-9397-08002B2CF9AE}" pid="23" name="customParams">
    <vt:lpwstr>
    </vt:lpwstr>
  </property>
  <property fmtid="{D5CDD505-2E9C-101B-9397-08002B2CF9AE}" pid="24" name="external">
    <vt:lpwstr>0</vt:lpwstr>
  </property>
  <property fmtid="{D5CDD505-2E9C-101B-9397-08002B2CF9AE}" pid="25" name="ExternalControlledCheckOut">
    <vt:lpwstr>
    </vt:lpwstr>
  </property>
  <property fmtid="{D5CDD505-2E9C-101B-9397-08002B2CF9AE}" pid="26" name="createdBy">
    <vt:lpwstr>Ann Højgaard Bjørn Jensen</vt:lpwstr>
  </property>
  <property fmtid="{D5CDD505-2E9C-101B-9397-08002B2CF9AE}" pid="27" name="modifiedBy">
    <vt:lpwstr>Maria Brødsgaard Holm</vt:lpwstr>
  </property>
  <property fmtid="{D5CDD505-2E9C-101B-9397-08002B2CF9AE}" pid="28" name="action">
    <vt:lpwstr>edit</vt:lpwstr>
  </property>
  <property fmtid="{D5CDD505-2E9C-101B-9397-08002B2CF9AE}" pid="29" name="serverName">
    <vt:lpwstr>esdhnetprod</vt:lpwstr>
  </property>
  <property fmtid="{D5CDD505-2E9C-101B-9397-08002B2CF9AE}" pid="30" name="protocol">
    <vt:lpwstr>off</vt:lpwstr>
  </property>
  <property fmtid="{D5CDD505-2E9C-101B-9397-08002B2CF9AE}" pid="31" name="site">
    <vt:lpwstr>/locator.aspx</vt:lpwstr>
  </property>
  <property fmtid="{D5CDD505-2E9C-101B-9397-08002B2CF9AE}" pid="32" name="externalUser">
    <vt:lpwstr>
    </vt:lpwstr>
  </property>
  <property fmtid="{D5CDD505-2E9C-101B-9397-08002B2CF9AE}" pid="33" name="currentVerId">
    <vt:lpwstr>2678213</vt:lpwstr>
  </property>
  <property fmtid="{D5CDD505-2E9C-101B-9397-08002B2CF9AE}" pid="34" name="filePath">
    <vt:lpwstr>C:\Windows\TEMP\Upload\</vt:lpwstr>
  </property>
  <property fmtid="{D5CDD505-2E9C-101B-9397-08002B2CF9AE}" pid="35" name="fileName">
    <vt:lpwstr>024f66be-2c8c-4167-b58d-198e751bed14.DOCX</vt:lpwstr>
  </property>
  <property fmtid="{D5CDD505-2E9C-101B-9397-08002B2CF9AE}" pid="36" name="fileId">
    <vt:lpwstr>7157569</vt:lpwstr>
  </property>
  <property fmtid="{D5CDD505-2E9C-101B-9397-08002B2CF9AE}" pid="37" name="Operation">
    <vt:lpwstr>OpenFile</vt:lpwstr>
  </property>
  <property fmtid="{D5CDD505-2E9C-101B-9397-08002B2CF9AE}" pid="38" name="Dokumentpakke">
    <vt:lpwstr/>
  </property>
  <property fmtid="{D5CDD505-2E9C-101B-9397-08002B2CF9AE}" pid="39" name="VDProcesMMD">
    <vt:lpwstr>414;#Afvanding PV|c928ef5c-c624-4f7a-9604-5427430059e7</vt:lpwstr>
  </property>
  <property fmtid="{D5CDD505-2E9C-101B-9397-08002B2CF9AE}" pid="40" name="VDAfdelingMMD">
    <vt:lpwstr>9;#Projekt og vejudstyr|a9a9a6c9-760e-4c77-b71f-185c90872563</vt:lpwstr>
  </property>
  <property fmtid="{D5CDD505-2E9C-101B-9397-08002B2CF9AE}" pid="41" name="MediaServiceImageTags">
    <vt:lpwstr/>
  </property>
</Properties>
</file>