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55C7" w:rsidR="008774C3" w:rsidP="4D47EF83" w:rsidRDefault="008774C3" w14:paraId="6D309296" w14:textId="77777777" w14:noSpellErr="1">
      <w:pPr>
        <w:spacing w:after="360"/>
        <w:rPr>
          <w:b w:val="1"/>
          <w:bCs w:val="1"/>
        </w:rPr>
      </w:pPr>
    </w:p>
    <w:p w:rsidRPr="002155C7" w:rsidR="00F82176" w:rsidP="007D173C" w:rsidRDefault="00F82176" w14:paraId="7B746A64" w14:textId="77777777">
      <w:pPr>
        <w:spacing w:after="640" w:line="240" w:lineRule="atLeast"/>
      </w:pPr>
    </w:p>
    <w:p w:rsidRPr="002155C7" w:rsidR="00F82176" w:rsidP="00F82176" w:rsidRDefault="00F82176" w14:paraId="128AF716" w14:textId="77777777"/>
    <w:p w:rsidR="002155C7" w:rsidP="009F20E4" w:rsidRDefault="002155C7" w14:paraId="06A6F3DB" w14:textId="77777777">
      <w:pPr>
        <w:pStyle w:val="Titel"/>
      </w:pPr>
      <w:r>
        <w:t xml:space="preserve">Referat af byggemøde </w:t>
      </w:r>
      <w:sdt>
        <w:sdtPr>
          <w:id w:val="-741412906"/>
          <w:placeholder>
            <w:docPart w:val="E89DDFFA4C804D728493D3C9BAD7D6EB"/>
          </w:placeholder>
          <w:temporary/>
          <w:showingPlcHdr/>
          <w:dropDownList>
            <w:listItem w:displayText="AB18" w:value="AB18"/>
            <w:listItem w:displayText="AB Forenklet" w:value="AB Forenklet"/>
          </w:dropDownList>
        </w:sdtPr>
        <w:sdtEndPr/>
        <w:sdtContent>
          <w:r>
            <w:rPr>
              <w:rStyle w:val="Pladsholdertekst"/>
              <w:highlight w:val="lightGray"/>
            </w:rPr>
            <w:t>&lt;(</w:t>
          </w:r>
          <w:r w:rsidRPr="002A16EA">
            <w:rPr>
              <w:rStyle w:val="Pladsholdertekst"/>
              <w:highlight w:val="lightGray"/>
            </w:rPr>
            <w:t>AB18</w:t>
          </w:r>
          <w:r>
            <w:rPr>
              <w:rStyle w:val="Pladsholdertekst"/>
              <w:highlight w:val="lightGray"/>
            </w:rPr>
            <w:t>)</w:t>
          </w:r>
          <w:r w:rsidRPr="002A16EA">
            <w:rPr>
              <w:rStyle w:val="Pladsholdertekst"/>
              <w:highlight w:val="lightGray"/>
            </w:rPr>
            <w:t xml:space="preserve"> </w:t>
          </w:r>
          <w:r>
            <w:rPr>
              <w:rStyle w:val="Pladsholdertekst"/>
              <w:color w:val="FF0000"/>
              <w:highlight w:val="lightGray"/>
            </w:rPr>
            <w:t>eller</w:t>
          </w:r>
          <w:r>
            <w:rPr>
              <w:rStyle w:val="Pladsholdertekst"/>
              <w:highlight w:val="lightGray"/>
            </w:rPr>
            <w:t xml:space="preserve"> (</w:t>
          </w:r>
          <w:r w:rsidRPr="002A16EA">
            <w:rPr>
              <w:rStyle w:val="Pladsholdertekst"/>
              <w:highlight w:val="lightGray"/>
            </w:rPr>
            <w:t>AB Forenkle</w:t>
          </w:r>
          <w:r>
            <w:rPr>
              <w:rStyle w:val="Pladsholdertekst"/>
              <w:highlight w:val="lightGray"/>
            </w:rPr>
            <w:t>t)&gt;</w:t>
          </w:r>
        </w:sdtContent>
      </w:sdt>
    </w:p>
    <w:tbl>
      <w:tblPr>
        <w:tblStyle w:val="Tabel-Git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648"/>
      </w:tblGrid>
      <w:tr w:rsidR="002155C7" w:rsidTr="003C5FD8" w14:paraId="49F947E3" w14:textId="77777777">
        <w:tc>
          <w:tcPr>
            <w:tcW w:w="1696" w:type="dxa"/>
          </w:tcPr>
          <w:p w:rsidRPr="00E853D0" w:rsidR="002155C7" w:rsidP="003C5FD8" w:rsidRDefault="002155C7" w14:paraId="4DE5C06C" w14:textId="77777777">
            <w:pPr>
              <w:rPr>
                <w:b/>
                <w:bCs/>
                <w:color w:val="005EB8" w:themeColor="accent1"/>
              </w:rPr>
            </w:pPr>
            <w:r w:rsidRPr="00E853D0">
              <w:rPr>
                <w:b/>
                <w:bCs/>
                <w:color w:val="005EB8" w:themeColor="accent1"/>
              </w:rPr>
              <w:t>Emne</w:t>
            </w:r>
          </w:p>
        </w:tc>
        <w:tc>
          <w:tcPr>
            <w:tcW w:w="7648" w:type="dxa"/>
          </w:tcPr>
          <w:p w:rsidR="002155C7" w:rsidP="003C5FD8" w:rsidRDefault="002155C7" w14:paraId="0213BAFE" w14:textId="77777777">
            <w:r>
              <w:t xml:space="preserve">Byggemøde </w:t>
            </w:r>
            <w:r w:rsidRPr="00E853D0">
              <w:t>nr</w:t>
            </w:r>
            <w:r>
              <w:t>.</w:t>
            </w:r>
            <w:r w:rsidRPr="00E853D0">
              <w:t xml:space="preserve"> </w:t>
            </w:r>
            <w:sdt>
              <w:sdtPr>
                <w:id w:val="-389119888"/>
                <w:placeholder>
                  <w:docPart w:val="505F937F48174C3396C8D36224AF2ED5"/>
                </w:placeholder>
                <w:temporary/>
                <w:showingPlcHdr/>
              </w:sdtPr>
              <w:sdtEndPr/>
              <w:sdtContent>
                <w:r w:rsidRPr="00E853D0">
                  <w:rPr>
                    <w:highlight w:val="lightGray"/>
                  </w:rPr>
                  <w:t>&lt;nr.&gt;</w:t>
                </w:r>
              </w:sdtContent>
            </w:sdt>
            <w:r>
              <w:t xml:space="preserve"> </w:t>
            </w:r>
            <w:sdt>
              <w:sdtPr>
                <w:id w:val="-1698071330"/>
                <w:placeholder>
                  <w:docPart w:val="7478785473B64CFBA5DD9C5D8EA183AE"/>
                </w:placeholder>
                <w:temporary/>
                <w:showingPlcHdr/>
              </w:sdtPr>
              <w:sdtEndPr/>
              <w:sdtContent>
                <w:r>
                  <w:rPr>
                    <w:color w:val="FF0000"/>
                  </w:rPr>
                  <w:t>Hop til næste felt vha. tast F11.</w:t>
                </w:r>
              </w:sdtContent>
            </w:sdt>
          </w:p>
        </w:tc>
      </w:tr>
    </w:tbl>
    <w:p w:rsidR="002155C7" w:rsidP="009F20E4" w:rsidRDefault="002155C7" w14:paraId="7B47B059" w14:textId="77777777"/>
    <w:tbl>
      <w:tblPr>
        <w:tblStyle w:val="Tabel-Git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648"/>
      </w:tblGrid>
      <w:tr w:rsidR="002155C7" w:rsidTr="003C5FD8" w14:paraId="629BC97C" w14:textId="77777777">
        <w:tc>
          <w:tcPr>
            <w:tcW w:w="1696" w:type="dxa"/>
          </w:tcPr>
          <w:p w:rsidRPr="00E853D0" w:rsidR="002155C7" w:rsidP="003C5FD8" w:rsidRDefault="002155C7" w14:paraId="084531DC" w14:textId="77777777">
            <w:pPr>
              <w:rPr>
                <w:b/>
                <w:bCs/>
                <w:color w:val="005EB8" w:themeColor="accent1"/>
              </w:rPr>
            </w:pPr>
            <w:r w:rsidRPr="00E853D0">
              <w:rPr>
                <w:b/>
                <w:bCs/>
                <w:color w:val="005EB8" w:themeColor="accent1"/>
              </w:rPr>
              <w:t>Projekt</w:t>
            </w:r>
          </w:p>
        </w:tc>
        <w:tc>
          <w:tcPr>
            <w:tcW w:w="7648" w:type="dxa"/>
          </w:tcPr>
          <w:p w:rsidR="002155C7" w:rsidP="003C5FD8" w:rsidRDefault="002B4248" w14:paraId="61966B35" w14:textId="77777777">
            <w:sdt>
              <w:sdtPr>
                <w:id w:val="-464505333"/>
                <w:placeholder>
                  <w:docPart w:val="ED49030A0CE045A9AF4BE764E97FE661"/>
                </w:placeholder>
                <w:temporary/>
                <w:showingPlcHdr/>
                <w:dropDownList>
                  <w:listItem w:displayText="Motorvejen" w:value="Motorvejen"/>
                  <w:listItem w:displayText="Strækningen" w:value="Strækningen"/>
                </w:dropDownList>
              </w:sdtPr>
              <w:sdtEndPr/>
              <w:sdtContent>
                <w:r w:rsidR="002155C7">
                  <w:rPr>
                    <w:rStyle w:val="Pladsholdertekst"/>
                    <w:highlight w:val="lightGray"/>
                  </w:rPr>
                  <w:t>&lt;M</w:t>
                </w:r>
                <w:r w:rsidRPr="0032745E" w:rsidR="002155C7">
                  <w:rPr>
                    <w:rStyle w:val="Pladsholdertekst"/>
                    <w:highlight w:val="lightGray"/>
                  </w:rPr>
                  <w:t xml:space="preserve">otorvejen </w:t>
                </w:r>
                <w:r w:rsidR="002155C7">
                  <w:rPr>
                    <w:rStyle w:val="Pladsholdertekst"/>
                    <w:color w:val="FF0000"/>
                    <w:highlight w:val="lightGray"/>
                  </w:rPr>
                  <w:t>eller</w:t>
                </w:r>
                <w:r w:rsidRPr="0032745E" w:rsidR="002155C7">
                  <w:rPr>
                    <w:rStyle w:val="Pladsholdertekst"/>
                    <w:highlight w:val="lightGray"/>
                  </w:rPr>
                  <w:t xml:space="preserve"> Strækninge</w:t>
                </w:r>
                <w:r w:rsidR="002155C7">
                  <w:rPr>
                    <w:rStyle w:val="Pladsholdertekst"/>
                    <w:highlight w:val="lightGray"/>
                  </w:rPr>
                  <w:t>n&gt;</w:t>
                </w:r>
              </w:sdtContent>
            </w:sdt>
            <w:r w:rsidR="002155C7">
              <w:t xml:space="preserve"> </w:t>
            </w:r>
            <w:sdt>
              <w:sdtPr>
                <w:id w:val="-608587156"/>
                <w:placeholder>
                  <w:docPart w:val="CAE83CA751E649DCB2BA958CA50C9E56"/>
                </w:placeholder>
                <w:temporary/>
                <w:showingPlcHdr/>
              </w:sdtPr>
              <w:sdtEndPr/>
              <w:sdtContent>
                <w:r w:rsidRPr="00E853D0" w:rsidR="002155C7">
                  <w:rPr>
                    <w:highlight w:val="lightGray"/>
                  </w:rPr>
                  <w:t>&lt;betegnelse&gt;</w:t>
                </w:r>
              </w:sdtContent>
            </w:sdt>
          </w:p>
        </w:tc>
      </w:tr>
      <w:tr w:rsidR="002155C7" w:rsidTr="003C5FD8" w14:paraId="17C99308" w14:textId="77777777">
        <w:tc>
          <w:tcPr>
            <w:tcW w:w="1696" w:type="dxa"/>
          </w:tcPr>
          <w:p w:rsidRPr="00E853D0" w:rsidR="002155C7" w:rsidP="003C5FD8" w:rsidRDefault="002155C7" w14:paraId="0D8D9635" w14:textId="77777777">
            <w:pPr>
              <w:rPr>
                <w:b/>
                <w:bCs/>
                <w:color w:val="005EB8" w:themeColor="accent1"/>
              </w:rPr>
            </w:pPr>
          </w:p>
        </w:tc>
        <w:tc>
          <w:tcPr>
            <w:tcW w:w="7648" w:type="dxa"/>
          </w:tcPr>
          <w:p w:rsidR="002155C7" w:rsidP="003C5FD8" w:rsidRDefault="002B4248" w14:paraId="0BC821E9" w14:textId="77777777">
            <w:sdt>
              <w:sdtPr>
                <w:id w:val="1148016007"/>
                <w:placeholder>
                  <w:docPart w:val="1F7AABDC8099454384676DDCB4E56CAC"/>
                </w:placeholder>
                <w:temporary/>
                <w:showingPlcHdr/>
                <w:dropDownList>
                  <w:listItem w:displayText="Projekt" w:value="Projekt"/>
                  <w:listItem w:displayText="Etape" w:value="Etape"/>
                </w:dropDownList>
              </w:sdtPr>
              <w:sdtEndPr/>
              <w:sdtContent>
                <w:r w:rsidR="002155C7">
                  <w:rPr>
                    <w:rStyle w:val="Pladsholdertekst"/>
                    <w:highlight w:val="lightGray"/>
                  </w:rPr>
                  <w:t>&lt;Projekt</w:t>
                </w:r>
                <w:r w:rsidRPr="0032745E" w:rsidR="002155C7">
                  <w:rPr>
                    <w:rStyle w:val="Pladsholdertekst"/>
                    <w:highlight w:val="lightGray"/>
                  </w:rPr>
                  <w:t xml:space="preserve"> </w:t>
                </w:r>
                <w:r w:rsidR="002155C7">
                  <w:rPr>
                    <w:rStyle w:val="Pladsholdertekst"/>
                    <w:color w:val="FF0000"/>
                    <w:highlight w:val="lightGray"/>
                  </w:rPr>
                  <w:t>eller</w:t>
                </w:r>
                <w:r w:rsidRPr="0032745E" w:rsidR="002155C7">
                  <w:rPr>
                    <w:rStyle w:val="Pladsholdertekst"/>
                    <w:highlight w:val="lightGray"/>
                  </w:rPr>
                  <w:t xml:space="preserve"> </w:t>
                </w:r>
                <w:r w:rsidR="002155C7">
                  <w:rPr>
                    <w:rStyle w:val="Pladsholdertekst"/>
                    <w:highlight w:val="lightGray"/>
                  </w:rPr>
                  <w:t>Etape&gt;</w:t>
                </w:r>
              </w:sdtContent>
            </w:sdt>
            <w:r w:rsidR="002155C7">
              <w:t xml:space="preserve"> </w:t>
            </w:r>
            <w:sdt>
              <w:sdtPr>
                <w:id w:val="1439573256"/>
                <w:placeholder>
                  <w:docPart w:val="5729A5E2884948F183B8DA104881F979"/>
                </w:placeholder>
                <w:temporary/>
                <w:showingPlcHdr/>
              </w:sdtPr>
              <w:sdtEndPr/>
              <w:sdtContent>
                <w:r w:rsidRPr="00E853D0" w:rsidR="002155C7">
                  <w:rPr>
                    <w:highlight w:val="lightGray"/>
                  </w:rPr>
                  <w:t>&lt;nr. og betegnelse, evt. fra km til km&gt;</w:t>
                </w:r>
              </w:sdtContent>
            </w:sdt>
          </w:p>
        </w:tc>
      </w:tr>
      <w:tr w:rsidR="002155C7" w:rsidTr="003C5FD8" w14:paraId="38A8A54F" w14:textId="77777777">
        <w:tc>
          <w:tcPr>
            <w:tcW w:w="1696" w:type="dxa"/>
          </w:tcPr>
          <w:p w:rsidRPr="00E853D0" w:rsidR="002155C7" w:rsidP="003C5FD8" w:rsidRDefault="002155C7" w14:paraId="2B1A53E7" w14:textId="77777777">
            <w:pPr>
              <w:rPr>
                <w:b/>
                <w:bCs/>
                <w:color w:val="005EB8" w:themeColor="accent1"/>
              </w:rPr>
            </w:pPr>
          </w:p>
        </w:tc>
        <w:tc>
          <w:tcPr>
            <w:tcW w:w="7648" w:type="dxa"/>
          </w:tcPr>
          <w:p w:rsidR="002155C7" w:rsidP="003C5FD8" w:rsidRDefault="002155C7" w14:paraId="2C118F06" w14:textId="77777777">
            <w:r>
              <w:t xml:space="preserve">Entreprise </w:t>
            </w:r>
            <w:sdt>
              <w:sdtPr>
                <w:id w:val="-845861390"/>
                <w:placeholder>
                  <w:docPart w:val="A975F6355CE24BDFBCEB3614AC2F6B68"/>
                </w:placeholder>
                <w:temporary/>
                <w:showingPlcHdr/>
              </w:sdtPr>
              <w:sdtEndPr/>
              <w:sdtContent>
                <w:r w:rsidRPr="00E853D0">
                  <w:rPr>
                    <w:highlight w:val="lightGray"/>
                  </w:rPr>
                  <w:t>&lt;nr. og betegnelse&gt;</w:t>
                </w:r>
              </w:sdtContent>
            </w:sdt>
          </w:p>
        </w:tc>
      </w:tr>
    </w:tbl>
    <w:p w:rsidR="002155C7" w:rsidP="009F20E4" w:rsidRDefault="002155C7" w14:paraId="38DA9028" w14:textId="77777777"/>
    <w:tbl>
      <w:tblPr>
        <w:tblStyle w:val="Tabel-Git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648"/>
      </w:tblGrid>
      <w:tr w:rsidR="002155C7" w:rsidTr="003C5FD8" w14:paraId="603B8441" w14:textId="77777777">
        <w:tc>
          <w:tcPr>
            <w:tcW w:w="1696" w:type="dxa"/>
          </w:tcPr>
          <w:p w:rsidRPr="00E853D0" w:rsidR="002155C7" w:rsidP="003C5FD8" w:rsidRDefault="002155C7" w14:paraId="33D91ACF" w14:textId="77777777">
            <w:pPr>
              <w:rPr>
                <w:b/>
                <w:bCs/>
                <w:color w:val="005EB8" w:themeColor="accent1"/>
              </w:rPr>
            </w:pPr>
            <w:r w:rsidRPr="00E853D0">
              <w:rPr>
                <w:b/>
                <w:bCs/>
                <w:color w:val="005EB8" w:themeColor="accent1"/>
              </w:rPr>
              <w:t>Sted</w:t>
            </w:r>
          </w:p>
        </w:tc>
        <w:tc>
          <w:tcPr>
            <w:tcW w:w="7648" w:type="dxa"/>
          </w:tcPr>
          <w:p w:rsidR="002155C7" w:rsidP="003C5FD8" w:rsidRDefault="002B4248" w14:paraId="2AE64D98" w14:textId="77777777">
            <w:sdt>
              <w:sdtPr>
                <w:id w:val="1741524680"/>
                <w:placeholder>
                  <w:docPart w:val="61C8E383150C474BBFCA1A8BA426DB75"/>
                </w:placeholder>
                <w:temporary/>
                <w:showingPlcHdr/>
              </w:sdtPr>
              <w:sdtEndPr/>
              <w:sdtContent>
                <w:r w:rsidRPr="00E853D0" w:rsidR="002155C7">
                  <w:rPr>
                    <w:highlight w:val="lightGray"/>
                  </w:rPr>
                  <w:t>&lt;betegnelse&gt;</w:t>
                </w:r>
              </w:sdtContent>
            </w:sdt>
            <w:r w:rsidR="002155C7">
              <w:t xml:space="preserve"> </w:t>
            </w:r>
            <w:sdt>
              <w:sdtPr>
                <w:id w:val="255175373"/>
                <w:placeholder>
                  <w:docPart w:val="1AE42EC93EEB4285B457EB5EFE328185"/>
                </w:placeholder>
                <w:temporary/>
                <w:showingPlcHdr/>
              </w:sdtPr>
              <w:sdtEndPr/>
              <w:sdtContent>
                <w:r w:rsidRPr="00E853D0" w:rsidR="002155C7">
                  <w:rPr>
                    <w:highlight w:val="lightGray"/>
                  </w:rPr>
                  <w:t>&lt;adresse&gt;</w:t>
                </w:r>
              </w:sdtContent>
            </w:sdt>
          </w:p>
        </w:tc>
      </w:tr>
      <w:tr w:rsidR="002155C7" w:rsidTr="003C5FD8" w14:paraId="3650CAE4" w14:textId="77777777">
        <w:tc>
          <w:tcPr>
            <w:tcW w:w="1696" w:type="dxa"/>
          </w:tcPr>
          <w:p w:rsidRPr="00E853D0" w:rsidR="002155C7" w:rsidP="003C5FD8" w:rsidRDefault="002155C7" w14:paraId="664D88C1" w14:textId="77777777">
            <w:pPr>
              <w:rPr>
                <w:b/>
                <w:bCs/>
                <w:color w:val="005EB8" w:themeColor="accent1"/>
              </w:rPr>
            </w:pPr>
            <w:r w:rsidRPr="00E853D0">
              <w:rPr>
                <w:b/>
                <w:bCs/>
                <w:color w:val="005EB8" w:themeColor="accent1"/>
              </w:rPr>
              <w:t>Dato</w:t>
            </w:r>
          </w:p>
        </w:tc>
        <w:sdt>
          <w:sdtPr>
            <w:id w:val="1712692353"/>
            <w:placeholder>
              <w:docPart w:val="3F50C8B3CE6048929583AB31A4D4C32B"/>
            </w:placeholder>
            <w:temporary/>
            <w:showingPlcHdr/>
          </w:sdtPr>
          <w:sdtEndPr/>
          <w:sdtContent>
            <w:tc>
              <w:tcPr>
                <w:tcW w:w="7648" w:type="dxa"/>
              </w:tcPr>
              <w:p w:rsidR="002155C7" w:rsidP="003C5FD8" w:rsidRDefault="002155C7" w14:paraId="47843778" w14:textId="77777777">
                <w:r w:rsidRPr="00E853D0">
                  <w:rPr>
                    <w:highlight w:val="lightGray"/>
                  </w:rPr>
                  <w:t>&lt;dato og tidspunkt&gt;</w:t>
                </w:r>
              </w:p>
            </w:tc>
          </w:sdtContent>
        </w:sdt>
      </w:tr>
      <w:tr w:rsidR="002155C7" w:rsidTr="003C5FD8" w14:paraId="1405D6C4" w14:textId="77777777">
        <w:tc>
          <w:tcPr>
            <w:tcW w:w="1696" w:type="dxa"/>
          </w:tcPr>
          <w:p w:rsidRPr="00E853D0" w:rsidR="002155C7" w:rsidP="003C5FD8" w:rsidRDefault="002155C7" w14:paraId="54844D91" w14:textId="77777777">
            <w:pPr>
              <w:rPr>
                <w:b/>
                <w:bCs/>
                <w:color w:val="005EB8" w:themeColor="accent1"/>
              </w:rPr>
            </w:pPr>
            <w:r w:rsidRPr="00E853D0">
              <w:rPr>
                <w:b/>
                <w:bCs/>
                <w:color w:val="005EB8" w:themeColor="accent1"/>
              </w:rPr>
              <w:t>Referent</w:t>
            </w:r>
          </w:p>
        </w:tc>
        <w:sdt>
          <w:sdtPr>
            <w:id w:val="161133034"/>
            <w:placeholder>
              <w:docPart w:val="924BC8018C3C44F1ABF80EDE834BC85B"/>
            </w:placeholder>
            <w:temporary/>
            <w:showingPlcHdr/>
          </w:sdtPr>
          <w:sdtEndPr/>
          <w:sdtContent>
            <w:tc>
              <w:tcPr>
                <w:tcW w:w="7648" w:type="dxa"/>
              </w:tcPr>
              <w:p w:rsidR="002155C7" w:rsidP="003C5FD8" w:rsidRDefault="002155C7" w14:paraId="72A08B1D" w14:textId="77777777">
                <w:r w:rsidRPr="00E853D0">
                  <w:rPr>
                    <w:highlight w:val="lightGray"/>
                  </w:rPr>
                  <w:t>&lt;navn&gt;</w:t>
                </w:r>
              </w:p>
            </w:tc>
          </w:sdtContent>
        </w:sdt>
      </w:tr>
      <w:tr w:rsidR="002155C7" w:rsidTr="003C5FD8" w14:paraId="2949DB70" w14:textId="77777777">
        <w:tc>
          <w:tcPr>
            <w:tcW w:w="1696" w:type="dxa"/>
          </w:tcPr>
          <w:p w:rsidRPr="00E853D0" w:rsidR="002155C7" w:rsidP="003C5FD8" w:rsidRDefault="002155C7" w14:paraId="3F0CE12A" w14:textId="77777777">
            <w:pPr>
              <w:rPr>
                <w:b/>
                <w:bCs/>
                <w:color w:val="005EB8" w:themeColor="accent1"/>
              </w:rPr>
            </w:pPr>
            <w:r w:rsidRPr="00E853D0">
              <w:rPr>
                <w:b/>
                <w:bCs/>
                <w:color w:val="005EB8" w:themeColor="accent1"/>
              </w:rPr>
              <w:t>Næste møde</w:t>
            </w:r>
          </w:p>
        </w:tc>
        <w:sdt>
          <w:sdtPr>
            <w:id w:val="1814912780"/>
            <w:placeholder>
              <w:docPart w:val="8794E9300DBD42B4937E88E3B164C0C0"/>
            </w:placeholder>
            <w:temporary/>
            <w:showingPlcHdr/>
          </w:sdtPr>
          <w:sdtEndPr/>
          <w:sdtContent>
            <w:tc>
              <w:tcPr>
                <w:tcW w:w="7648" w:type="dxa"/>
              </w:tcPr>
              <w:p w:rsidR="002155C7" w:rsidP="003C5FD8" w:rsidRDefault="002155C7" w14:paraId="6C26D86E" w14:textId="77777777">
                <w:r w:rsidRPr="00E853D0">
                  <w:rPr>
                    <w:highlight w:val="lightGray"/>
                  </w:rPr>
                  <w:t>&lt;dato og tidspunkt&gt;</w:t>
                </w:r>
              </w:p>
            </w:tc>
          </w:sdtContent>
        </w:sdt>
      </w:tr>
    </w:tbl>
    <w:p w:rsidR="002155C7" w:rsidP="009F20E4" w:rsidRDefault="002155C7" w14:paraId="11742BAF" w14:textId="77777777"/>
    <w:tbl>
      <w:tblPr>
        <w:tblStyle w:val="Tabel-Git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2976"/>
        <w:gridCol w:w="2336"/>
        <w:gridCol w:w="2336"/>
      </w:tblGrid>
      <w:tr w:rsidR="002155C7" w:rsidTr="003C5FD8" w14:paraId="3BE69049" w14:textId="77777777">
        <w:tc>
          <w:tcPr>
            <w:tcW w:w="1696" w:type="dxa"/>
            <w:tcBorders>
              <w:right w:val="dotted" w:color="7F7F7F" w:themeColor="text1" w:themeTint="80" w:sz="4" w:space="0"/>
            </w:tcBorders>
          </w:tcPr>
          <w:p w:rsidRPr="00E853D0" w:rsidR="002155C7" w:rsidP="003C5FD8" w:rsidRDefault="002155C7" w14:paraId="30BCA3CE" w14:textId="77777777">
            <w:pPr>
              <w:rPr>
                <w:b/>
                <w:bCs/>
                <w:color w:val="005EB8" w:themeColor="accent1"/>
              </w:rPr>
            </w:pPr>
            <w:r w:rsidRPr="00E853D0">
              <w:rPr>
                <w:b/>
                <w:bCs/>
                <w:color w:val="005EB8" w:themeColor="accent1"/>
              </w:rPr>
              <w:t>Deltagere</w:t>
            </w:r>
          </w:p>
        </w:tc>
        <w:sdt>
          <w:sdtPr>
            <w:id w:val="859699471"/>
            <w:placeholder>
              <w:docPart w:val="E1E1212FE82744979281DDCD409CC797"/>
            </w:placeholder>
            <w:temporary/>
            <w:showingPlcHdr/>
          </w:sdtPr>
          <w:sdtEndPr/>
          <w:sdtContent>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FE4D766" w14:textId="77777777">
                <w:r w:rsidRPr="00E853D0">
                  <w:rPr>
                    <w:highlight w:val="lightGray"/>
                  </w:rPr>
                  <w:t>&lt;navn&gt;</w:t>
                </w:r>
              </w:p>
            </w:tc>
          </w:sdtContent>
        </w:sdt>
        <w:sdt>
          <w:sdtPr>
            <w:id w:val="1966144468"/>
            <w:placeholder>
              <w:docPart w:val="8328E94D83814A668DC251C36C5C6561"/>
            </w:placeholder>
            <w:temporary/>
            <w:showingPlcHdr/>
          </w:sdtPr>
          <w:sdtEndPr/>
          <w:sdtContent>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19283B6C" w14:textId="77777777">
                <w:r w:rsidRPr="00E853D0">
                  <w:rPr>
                    <w:highlight w:val="lightGray"/>
                  </w:rPr>
                  <w:t>&lt;e-mailadresse&gt;</w:t>
                </w:r>
              </w:p>
            </w:tc>
          </w:sdtContent>
        </w:sdt>
        <w:sdt>
          <w:sdtPr>
            <w:id w:val="877974803"/>
            <w:placeholder>
              <w:docPart w:val="C9DC8FD4913048B7844AB37BE0BF57CF"/>
            </w:placeholder>
            <w:temporary/>
            <w:showingPlcHdr/>
          </w:sdtPr>
          <w:sdtEndPr/>
          <w:sdtContent>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377C7022" w14:textId="77777777">
                <w:r w:rsidRPr="00E853D0">
                  <w:rPr>
                    <w:highlight w:val="lightGray"/>
                  </w:rPr>
                  <w:t>&lt;funktion&gt;</w:t>
                </w:r>
              </w:p>
            </w:tc>
          </w:sdtContent>
        </w:sdt>
      </w:tr>
      <w:tr w:rsidR="002155C7" w:rsidTr="003C5FD8" w14:paraId="47D1A1BA" w14:textId="77777777">
        <w:tc>
          <w:tcPr>
            <w:tcW w:w="1696" w:type="dxa"/>
            <w:tcBorders>
              <w:right w:val="dotted" w:color="7F7F7F" w:themeColor="text1" w:themeTint="80" w:sz="4" w:space="0"/>
            </w:tcBorders>
          </w:tcPr>
          <w:p w:rsidRPr="00E853D0" w:rsidR="002155C7" w:rsidP="003C5FD8" w:rsidRDefault="002155C7" w14:paraId="173A0262"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277A367B"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1688CE19"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19575E84" w14:textId="77777777"/>
        </w:tc>
      </w:tr>
      <w:tr w:rsidR="002155C7" w:rsidTr="003C5FD8" w14:paraId="15583B78" w14:textId="77777777">
        <w:tc>
          <w:tcPr>
            <w:tcW w:w="1696" w:type="dxa"/>
            <w:tcBorders>
              <w:right w:val="dotted" w:color="7F7F7F" w:themeColor="text1" w:themeTint="80" w:sz="4" w:space="0"/>
            </w:tcBorders>
          </w:tcPr>
          <w:p w:rsidRPr="00E853D0" w:rsidR="002155C7" w:rsidP="003C5FD8" w:rsidRDefault="002155C7" w14:paraId="50364A1D"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DC629CE"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63E938F"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69AFB8FA" w14:textId="77777777"/>
        </w:tc>
      </w:tr>
      <w:tr w:rsidR="002155C7" w:rsidTr="003C5FD8" w14:paraId="65FA2ED9" w14:textId="77777777">
        <w:tc>
          <w:tcPr>
            <w:tcW w:w="1696" w:type="dxa"/>
            <w:tcBorders>
              <w:right w:val="dotted" w:color="7F7F7F" w:themeColor="text1" w:themeTint="80" w:sz="4" w:space="0"/>
            </w:tcBorders>
          </w:tcPr>
          <w:p w:rsidRPr="00E853D0" w:rsidR="002155C7" w:rsidP="003C5FD8" w:rsidRDefault="002155C7" w14:paraId="74EE2C9A"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7032111E"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BC7B1CB"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6FCA95D" w14:textId="77777777"/>
        </w:tc>
      </w:tr>
      <w:tr w:rsidR="002155C7" w:rsidTr="003C5FD8" w14:paraId="2A2967DA" w14:textId="77777777">
        <w:tc>
          <w:tcPr>
            <w:tcW w:w="1696" w:type="dxa"/>
            <w:tcBorders>
              <w:right w:val="dotted" w:color="7F7F7F" w:themeColor="text1" w:themeTint="80" w:sz="4" w:space="0"/>
            </w:tcBorders>
          </w:tcPr>
          <w:p w:rsidRPr="00E853D0" w:rsidR="002155C7" w:rsidP="003C5FD8" w:rsidRDefault="002155C7" w14:paraId="49E42169"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FE2862C"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0421555"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239456E" w14:textId="77777777"/>
        </w:tc>
      </w:tr>
      <w:tr w:rsidR="002155C7" w:rsidTr="003C5FD8" w14:paraId="2F1C557B" w14:textId="77777777">
        <w:tc>
          <w:tcPr>
            <w:tcW w:w="1696" w:type="dxa"/>
            <w:tcBorders>
              <w:right w:val="dotted" w:color="7F7F7F" w:themeColor="text1" w:themeTint="80" w:sz="4" w:space="0"/>
            </w:tcBorders>
          </w:tcPr>
          <w:p w:rsidRPr="00E853D0" w:rsidR="002155C7" w:rsidP="003C5FD8" w:rsidRDefault="002155C7" w14:paraId="1181D656"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3D08674D"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066FC872"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09697E3B" w14:textId="77777777"/>
        </w:tc>
      </w:tr>
    </w:tbl>
    <w:p w:rsidR="002155C7" w:rsidP="009F20E4" w:rsidRDefault="002155C7" w14:paraId="6D08246D" w14:textId="77777777"/>
    <w:tbl>
      <w:tblPr>
        <w:tblStyle w:val="Tabel-Git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2976"/>
        <w:gridCol w:w="2336"/>
        <w:gridCol w:w="2336"/>
      </w:tblGrid>
      <w:tr w:rsidR="002155C7" w:rsidTr="003C5FD8" w14:paraId="453212DE" w14:textId="77777777">
        <w:tc>
          <w:tcPr>
            <w:tcW w:w="1696" w:type="dxa"/>
          </w:tcPr>
          <w:p w:rsidRPr="00E853D0" w:rsidR="002155C7" w:rsidP="003C5FD8" w:rsidRDefault="002155C7" w14:paraId="6C6A5425" w14:textId="77777777">
            <w:pPr>
              <w:rPr>
                <w:b/>
                <w:bCs/>
                <w:color w:val="005EB8" w:themeColor="accent1"/>
              </w:rPr>
            </w:pPr>
            <w:r w:rsidRPr="00E853D0">
              <w:rPr>
                <w:b/>
                <w:bCs/>
                <w:color w:val="005EB8" w:themeColor="accent1"/>
              </w:rPr>
              <w:t>Fordeling</w:t>
            </w:r>
          </w:p>
        </w:tc>
        <w:tc>
          <w:tcPr>
            <w:tcW w:w="2976" w:type="dxa"/>
            <w:tcBorders>
              <w:bottom w:val="dotted" w:color="7F7F7F" w:themeColor="text1" w:themeTint="80" w:sz="4" w:space="0"/>
            </w:tcBorders>
          </w:tcPr>
          <w:p w:rsidRPr="00E853D0" w:rsidR="002155C7" w:rsidP="003C5FD8" w:rsidRDefault="002155C7" w14:paraId="462AF4AB" w14:textId="77777777">
            <w:r w:rsidRPr="00E853D0">
              <w:t>Ovennævnte samt:</w:t>
            </w:r>
          </w:p>
        </w:tc>
        <w:tc>
          <w:tcPr>
            <w:tcW w:w="2336" w:type="dxa"/>
            <w:tcBorders>
              <w:bottom w:val="dotted" w:color="7F7F7F" w:themeColor="text1" w:themeTint="80" w:sz="4" w:space="0"/>
            </w:tcBorders>
          </w:tcPr>
          <w:p w:rsidR="002155C7" w:rsidP="003C5FD8" w:rsidRDefault="002155C7" w14:paraId="78F92D3E" w14:textId="77777777"/>
        </w:tc>
        <w:tc>
          <w:tcPr>
            <w:tcW w:w="2336" w:type="dxa"/>
            <w:tcBorders>
              <w:bottom w:val="dotted" w:color="7F7F7F" w:themeColor="text1" w:themeTint="80" w:sz="4" w:space="0"/>
            </w:tcBorders>
          </w:tcPr>
          <w:p w:rsidR="002155C7" w:rsidP="003C5FD8" w:rsidRDefault="002155C7" w14:paraId="0A499DA9" w14:textId="77777777"/>
        </w:tc>
      </w:tr>
      <w:tr w:rsidR="002155C7" w:rsidTr="003C5FD8" w14:paraId="68E8DEB6" w14:textId="77777777">
        <w:tc>
          <w:tcPr>
            <w:tcW w:w="1696" w:type="dxa"/>
            <w:tcBorders>
              <w:right w:val="dotted" w:color="7F7F7F" w:themeColor="text1" w:themeTint="80" w:sz="4" w:space="0"/>
            </w:tcBorders>
          </w:tcPr>
          <w:p w:rsidRPr="00E853D0" w:rsidR="002155C7" w:rsidP="003C5FD8" w:rsidRDefault="002155C7" w14:paraId="2D0AAA83" w14:textId="77777777"/>
        </w:tc>
        <w:sdt>
          <w:sdtPr>
            <w:id w:val="809907210"/>
            <w:placeholder>
              <w:docPart w:val="71A86EC19F894ACFB790D9F2EBD26D84"/>
            </w:placeholder>
            <w:showingPlcHdr/>
          </w:sdtPr>
          <w:sdtEndPr/>
          <w:sdtContent>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0D3C3198" w14:textId="77777777">
                <w:r w:rsidRPr="00E853D0">
                  <w:rPr>
                    <w:highlight w:val="lightGray"/>
                  </w:rPr>
                  <w:t>&lt;navn&gt;</w:t>
                </w:r>
              </w:p>
            </w:tc>
          </w:sdtContent>
        </w:sdt>
        <w:sdt>
          <w:sdtPr>
            <w:id w:val="-1161151786"/>
            <w:placeholder>
              <w:docPart w:val="4B8501431712474B9F073DB4859D156B"/>
            </w:placeholder>
            <w:temporary/>
            <w:showingPlcHdr/>
          </w:sdtPr>
          <w:sdtEndPr/>
          <w:sdtContent>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59474B11" w14:textId="77777777">
                <w:r w:rsidRPr="00E853D0">
                  <w:rPr>
                    <w:highlight w:val="lightGray"/>
                  </w:rPr>
                  <w:t>&lt;e-mailadresse&gt;</w:t>
                </w:r>
              </w:p>
            </w:tc>
          </w:sdtContent>
        </w:sdt>
        <w:sdt>
          <w:sdtPr>
            <w:id w:val="1869636351"/>
            <w:placeholder>
              <w:docPart w:val="4FB27296C7704A50AEFCD26FD47E5C16"/>
            </w:placeholder>
            <w:showingPlcHdr/>
          </w:sdtPr>
          <w:sdtEndPr/>
          <w:sdtContent>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1F17A385" w14:textId="77777777">
                <w:r w:rsidRPr="00E853D0">
                  <w:rPr>
                    <w:highlight w:val="lightGray"/>
                  </w:rPr>
                  <w:t>&lt;funktion&gt;</w:t>
                </w:r>
              </w:p>
            </w:tc>
          </w:sdtContent>
        </w:sdt>
      </w:tr>
      <w:tr w:rsidR="002155C7" w:rsidTr="003C5FD8" w14:paraId="38AA628C" w14:textId="77777777">
        <w:tc>
          <w:tcPr>
            <w:tcW w:w="1696" w:type="dxa"/>
            <w:tcBorders>
              <w:right w:val="dotted" w:color="7F7F7F" w:themeColor="text1" w:themeTint="80" w:sz="4" w:space="0"/>
            </w:tcBorders>
          </w:tcPr>
          <w:p w:rsidRPr="00E853D0" w:rsidR="002155C7" w:rsidP="003C5FD8" w:rsidRDefault="002155C7" w14:paraId="48B4CB33"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5AE4509F"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03F5CF96"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08296F95" w14:textId="77777777"/>
        </w:tc>
      </w:tr>
      <w:tr w:rsidR="002155C7" w:rsidTr="003C5FD8" w14:paraId="4693C879" w14:textId="77777777">
        <w:tc>
          <w:tcPr>
            <w:tcW w:w="1696" w:type="dxa"/>
            <w:tcBorders>
              <w:right w:val="dotted" w:color="7F7F7F" w:themeColor="text1" w:themeTint="80" w:sz="4" w:space="0"/>
            </w:tcBorders>
          </w:tcPr>
          <w:p w:rsidRPr="00E853D0" w:rsidR="002155C7" w:rsidP="003C5FD8" w:rsidRDefault="002155C7" w14:paraId="7B937045"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6246F7FB"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57A44E32"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5558B139" w14:textId="77777777"/>
        </w:tc>
      </w:tr>
      <w:tr w:rsidR="002155C7" w:rsidTr="003C5FD8" w14:paraId="6DDE1D0F" w14:textId="77777777">
        <w:tc>
          <w:tcPr>
            <w:tcW w:w="1696" w:type="dxa"/>
            <w:tcBorders>
              <w:right w:val="dotted" w:color="7F7F7F" w:themeColor="text1" w:themeTint="80" w:sz="4" w:space="0"/>
            </w:tcBorders>
          </w:tcPr>
          <w:p w:rsidRPr="00E853D0" w:rsidR="002155C7" w:rsidP="003C5FD8" w:rsidRDefault="002155C7" w14:paraId="2E7EB1F5"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D7DE257"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7160F161"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2F1904E9" w14:textId="77777777"/>
        </w:tc>
      </w:tr>
      <w:tr w:rsidR="002155C7" w:rsidTr="003C5FD8" w14:paraId="11EC11F0" w14:textId="77777777">
        <w:tc>
          <w:tcPr>
            <w:tcW w:w="1696" w:type="dxa"/>
            <w:tcBorders>
              <w:right w:val="dotted" w:color="7F7F7F" w:themeColor="text1" w:themeTint="80" w:sz="4" w:space="0"/>
            </w:tcBorders>
          </w:tcPr>
          <w:p w:rsidRPr="00E853D0" w:rsidR="002155C7" w:rsidP="003C5FD8" w:rsidRDefault="002155C7" w14:paraId="7D0DAE0C"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10DB0E41"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3EBE8BE3"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2F0946C0" w14:textId="77777777"/>
        </w:tc>
      </w:tr>
      <w:tr w:rsidR="002155C7" w:rsidTr="003C5FD8" w14:paraId="49AC965F" w14:textId="77777777">
        <w:tc>
          <w:tcPr>
            <w:tcW w:w="1696" w:type="dxa"/>
            <w:tcBorders>
              <w:right w:val="dotted" w:color="7F7F7F" w:themeColor="text1" w:themeTint="80" w:sz="4" w:space="0"/>
            </w:tcBorders>
          </w:tcPr>
          <w:p w:rsidRPr="00E853D0" w:rsidR="002155C7" w:rsidP="003C5FD8" w:rsidRDefault="002155C7" w14:paraId="2878E407" w14:textId="77777777"/>
        </w:tc>
        <w:tc>
          <w:tcPr>
            <w:tcW w:w="297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40D0B117"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2126A350" w14:textId="77777777"/>
        </w:tc>
        <w:tc>
          <w:tcPr>
            <w:tcW w:w="2336" w:type="dxa"/>
            <w:tcBorders>
              <w:top w:val="dotted" w:color="7F7F7F" w:themeColor="text1" w:themeTint="80" w:sz="4" w:space="0"/>
              <w:left w:val="dotted" w:color="7F7F7F" w:themeColor="text1" w:themeTint="80" w:sz="4" w:space="0"/>
              <w:bottom w:val="dotted" w:color="7F7F7F" w:themeColor="text1" w:themeTint="80" w:sz="4" w:space="0"/>
              <w:right w:val="dotted" w:color="7F7F7F" w:themeColor="text1" w:themeTint="80" w:sz="4" w:space="0"/>
            </w:tcBorders>
          </w:tcPr>
          <w:p w:rsidR="002155C7" w:rsidP="003C5FD8" w:rsidRDefault="002155C7" w14:paraId="6253F360" w14:textId="77777777"/>
        </w:tc>
      </w:tr>
    </w:tbl>
    <w:p w:rsidR="002155C7" w:rsidP="009F20E4" w:rsidRDefault="002155C7" w14:paraId="7D1194F2" w14:textId="77777777"/>
    <w:tbl>
      <w:tblPr>
        <w:tblStyle w:val="Tabel-Git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648"/>
      </w:tblGrid>
      <w:tr w:rsidR="002155C7" w:rsidTr="003C5FD8" w14:paraId="1C01B2B9" w14:textId="77777777">
        <w:tc>
          <w:tcPr>
            <w:tcW w:w="1696" w:type="dxa"/>
          </w:tcPr>
          <w:p w:rsidRPr="00E853D0" w:rsidR="002155C7" w:rsidP="003C5FD8" w:rsidRDefault="002155C7" w14:paraId="268C1156" w14:textId="77777777">
            <w:pPr>
              <w:rPr>
                <w:b/>
                <w:bCs/>
                <w:color w:val="005EB8" w:themeColor="accent1"/>
              </w:rPr>
            </w:pPr>
            <w:r w:rsidRPr="00E853D0">
              <w:rPr>
                <w:b/>
                <w:bCs/>
                <w:color w:val="005EB8" w:themeColor="accent1"/>
              </w:rPr>
              <w:t>Bilag</w:t>
            </w:r>
          </w:p>
        </w:tc>
        <w:sdt>
          <w:sdtPr>
            <w:id w:val="1059443600"/>
            <w:placeholder>
              <w:docPart w:val="25A3F4867D2948C288D89DEF8BE1A332"/>
            </w:placeholder>
            <w:temporary/>
            <w:showingPlcHdr/>
          </w:sdtPr>
          <w:sdtEndPr/>
          <w:sdtContent>
            <w:tc>
              <w:tcPr>
                <w:tcW w:w="7648" w:type="dxa"/>
              </w:tcPr>
              <w:p w:rsidR="002155C7" w:rsidP="003C5FD8" w:rsidRDefault="002155C7" w14:paraId="6681C8D0" w14:textId="77777777">
                <w:r w:rsidRPr="00E853D0">
                  <w:rPr>
                    <w:highlight w:val="lightGray"/>
                  </w:rPr>
                  <w:t>&lt;bilag&gt;</w:t>
                </w:r>
              </w:p>
            </w:tc>
          </w:sdtContent>
        </w:sdt>
      </w:tr>
    </w:tbl>
    <w:p w:rsidR="002155C7" w:rsidP="009F20E4" w:rsidRDefault="002155C7" w14:paraId="083230E9" w14:textId="77777777"/>
    <w:p w:rsidR="002155C7" w:rsidP="009F20E4" w:rsidRDefault="002155C7" w14:paraId="088B1BFC" w14:textId="77777777">
      <w:r>
        <w:t xml:space="preserve">Aktioner angives med </w:t>
      </w:r>
      <w:r w:rsidRPr="00E853D0">
        <w:rPr>
          <w:b/>
          <w:bCs/>
        </w:rPr>
        <w:t>fed</w:t>
      </w:r>
      <w:r>
        <w:t xml:space="preserve"> skrift.</w:t>
      </w:r>
    </w:p>
    <w:sdt>
      <w:sdtPr>
        <w:id w:val="428633966"/>
        <w:placeholder>
          <w:docPart w:val="DDEF5726AA144A7480210CC7A95448B3"/>
        </w:placeholder>
        <w:temporary/>
        <w:showingPlcHdr/>
      </w:sdtPr>
      <w:sdtEndPr/>
      <w:sdtContent>
        <w:p w:rsidRPr="00663A38" w:rsidR="002155C7" w:rsidP="009F20E4" w:rsidRDefault="002155C7" w14:paraId="5BBD5502" w14:textId="77777777">
          <w:r w:rsidRPr="00663A38">
            <w:rPr>
              <w:color w:val="FF0000"/>
            </w:rPr>
            <w:t xml:space="preserve">Rød tekst er vejledende og skal slettes ved brug af paradigmet. Det anbefales at genbesøge paradigmets røde vejledende tekster, da flere af dem er relevante længere henne i entreprisen, f.eks. afsnit om bod. </w:t>
          </w:r>
          <w:r w:rsidRPr="00663A38">
            <w:rPr>
              <w:color w:val="FF0000"/>
            </w:rPr>
            <w:br/>
          </w:r>
          <w:r w:rsidRPr="00663A38">
            <w:rPr>
              <w:color w:val="FF0000"/>
            </w:rPr>
            <w:br/>
          </w:r>
          <w:r w:rsidRPr="00663A38">
            <w:rPr>
              <w:color w:val="FF0000"/>
            </w:rPr>
            <w:t xml:space="preserve">!   Referatet skal udsendes senest 5* arbejdsdage efter byggemødet.  </w:t>
          </w:r>
          <w:r w:rsidRPr="00663A38">
            <w:rPr>
              <w:color w:val="FF0000"/>
            </w:rPr>
            <w:br/>
          </w:r>
          <w:r w:rsidRPr="00663A38">
            <w:rPr>
              <w:color w:val="FF0000"/>
            </w:rPr>
            <w:t xml:space="preserve">!   VD’s Entrepriseleder skal godkende referatet inden udsendelse (medmindre andet er aftalt). </w:t>
          </w:r>
          <w:r w:rsidRPr="00663A38">
            <w:rPr>
              <w:color w:val="FF0000"/>
            </w:rPr>
            <w:br/>
          </w:r>
          <w:r w:rsidRPr="00663A38">
            <w:rPr>
              <w:color w:val="FF0000"/>
            </w:rPr>
            <w:br/>
          </w:r>
          <w:r w:rsidRPr="00663A38">
            <w:rPr>
              <w:color w:val="FF0000"/>
            </w:rPr>
            <w:t>Ved første byggemøde gennemgår man først punkt 7 ”Administrative forhold” – hvorefter man går tilbage og starter fra punkt 1.</w:t>
          </w:r>
        </w:p>
      </w:sdtContent>
    </w:sdt>
    <w:p w:rsidRPr="00514EEA" w:rsidR="002155C7" w:rsidP="002155C7" w:rsidRDefault="002155C7" w14:paraId="2E6F2566" w14:textId="77777777">
      <w:pPr>
        <w:pStyle w:val="Overskrift1"/>
      </w:pPr>
      <w:r w:rsidRPr="00514EEA">
        <w:t>Opfølgning, herunder godkendelse af referat fra seneste byggemøde</w:t>
      </w:r>
    </w:p>
    <w:p w:rsidR="002155C7" w:rsidP="009F20E4" w:rsidRDefault="002155C7" w14:paraId="78FA75D8" w14:textId="77777777"/>
    <w:p w:rsidR="002155C7" w:rsidP="009F20E4" w:rsidRDefault="002B4248" w14:paraId="3B87DDB9" w14:textId="77777777">
      <w:sdt>
        <w:sdtPr>
          <w:id w:val="-205876565"/>
          <w:placeholder>
            <w:docPart w:val="A9C0323BBF0F43F4868E1068254B202C"/>
          </w:placeholder>
          <w:temporary/>
          <w:showingPlcHdr/>
        </w:sdtPr>
        <w:sdtEndPr/>
        <w:sdtContent>
          <w:r w:rsidRPr="00E853D0" w:rsidR="002155C7">
            <w:rPr>
              <w:color w:val="FF0000"/>
            </w:rPr>
            <w:t>Ved første byggemøde anføres:</w:t>
          </w:r>
        </w:sdtContent>
      </w:sdt>
      <w:r w:rsidR="002155C7">
        <w:t xml:space="preserve">Mødereferater betragtes som godkendt, hvis indsigelse ikke er gjort på det efterfølgende møde, eller senest </w:t>
      </w:r>
      <w:sdt>
        <w:sdtPr>
          <w:id w:val="-880091846"/>
          <w:placeholder>
            <w:docPart w:val="9A3F8D76984E4D4CACEF058BE1A3967E"/>
          </w:placeholder>
          <w:temporary/>
          <w:showingPlcHdr/>
        </w:sdtPr>
        <w:sdtEndPr/>
        <w:sdtContent>
          <w:r w:rsidRPr="00E853D0" w:rsidR="002155C7">
            <w:rPr>
              <w:highlight w:val="lightGray"/>
            </w:rPr>
            <w:t>&lt;10*&gt;</w:t>
          </w:r>
        </w:sdtContent>
      </w:sdt>
      <w:r w:rsidR="002155C7">
        <w:t xml:space="preserve"> arbejdsdage efter modtagelse af referatet. </w:t>
      </w:r>
    </w:p>
    <w:p w:rsidR="002155C7" w:rsidP="009F20E4" w:rsidRDefault="002155C7" w14:paraId="6651DE97" w14:textId="77777777"/>
    <w:sdt>
      <w:sdtPr>
        <w:id w:val="-1470198199"/>
        <w:placeholder>
          <w:docPart w:val="14201A65D5DD464C82D74305257D5FB9"/>
        </w:placeholder>
        <w:temporary/>
        <w:showingPlcHdr/>
      </w:sdtPr>
      <w:sdtEndPr/>
      <w:sdtContent>
        <w:p w:rsidR="002155C7" w:rsidP="009F20E4" w:rsidRDefault="002155C7" w14:paraId="6DD545A2" w14:textId="77777777">
          <w:r w:rsidRPr="00E853D0">
            <w:rPr>
              <w:color w:val="FF0000"/>
            </w:rPr>
            <w:t>(*) Konkrete tal hentes fra SAB Styring og samarbejde)</w:t>
          </w:r>
        </w:p>
      </w:sdtContent>
    </w:sdt>
    <w:p w:rsidR="002155C7" w:rsidP="009F20E4" w:rsidRDefault="002155C7" w14:paraId="29DD3E94" w14:textId="77777777"/>
    <w:p w:rsidR="002155C7" w:rsidP="009F20E4" w:rsidRDefault="002B4248" w14:paraId="27B68ECE" w14:textId="77777777">
      <w:sdt>
        <w:sdtPr>
          <w:id w:val="1170759181"/>
          <w:placeholder>
            <w:docPart w:val="EE958B252C7A4FFEBFA84F1450A4639B"/>
          </w:placeholder>
          <w:temporary/>
          <w:showingPlcHdr/>
        </w:sdtPr>
        <w:sdtEndPr/>
        <w:sdtContent>
          <w:r w:rsidRPr="00E853D0" w:rsidR="002155C7">
            <w:rPr>
              <w:color w:val="FF0000"/>
            </w:rPr>
            <w:t>Ved efterfølgende byggemøder anføres:</w:t>
          </w:r>
        </w:sdtContent>
      </w:sdt>
      <w:r w:rsidR="002155C7">
        <w:t xml:space="preserve">Referat nr. </w:t>
      </w:r>
      <w:sdt>
        <w:sdtPr>
          <w:id w:val="-2105862523"/>
          <w:placeholder>
            <w:docPart w:val="C0A981D7C85146FE9F477954647B9B92"/>
          </w:placeholder>
          <w:temporary/>
          <w:showingPlcHdr/>
        </w:sdtPr>
        <w:sdtEndPr/>
        <w:sdtContent>
          <w:r w:rsidRPr="00E853D0" w:rsidR="002155C7">
            <w:rPr>
              <w:highlight w:val="lightGray"/>
            </w:rPr>
            <w:t>&lt;xx&gt;</w:t>
          </w:r>
        </w:sdtContent>
      </w:sdt>
      <w:r w:rsidR="002155C7">
        <w:t xml:space="preserve"> blev </w:t>
      </w:r>
      <w:sdt>
        <w:sdtPr>
          <w:id w:val="-1693907633"/>
          <w:placeholder>
            <w:docPart w:val="A28618A33D034017838F1A874EE5F3D5"/>
          </w:placeholder>
          <w:temporary/>
          <w:showingPlcHdr/>
          <w:dropDownList>
            <w:listItem w:displayText="godkendt" w:value="godkendt"/>
            <w:listItem w:displayText="godkendt med følgende bemærkninger" w:value="godkendt med følgende bemærkninger"/>
          </w:dropDownList>
        </w:sdtPr>
        <w:sdtEndPr/>
        <w:sdtContent>
          <w:r w:rsidR="002155C7">
            <w:rPr>
              <w:rStyle w:val="Pladsholdertekst"/>
              <w:highlight w:val="lightGray"/>
            </w:rPr>
            <w:t>&lt;g</w:t>
          </w:r>
          <w:r w:rsidRPr="00DD2FC1" w:rsidR="002155C7">
            <w:rPr>
              <w:rStyle w:val="Pladsholdertekst"/>
              <w:highlight w:val="lightGray"/>
            </w:rPr>
            <w:t xml:space="preserve">odkendt </w:t>
          </w:r>
          <w:r w:rsidR="002155C7">
            <w:rPr>
              <w:rStyle w:val="Pladsholdertekst"/>
              <w:color w:val="FF0000"/>
              <w:highlight w:val="lightGray"/>
            </w:rPr>
            <w:t>eller</w:t>
          </w:r>
          <w:r w:rsidRPr="00DD2FC1" w:rsidR="002155C7">
            <w:rPr>
              <w:rStyle w:val="Pladsholdertekst"/>
              <w:color w:val="FF0000"/>
              <w:highlight w:val="lightGray"/>
            </w:rPr>
            <w:t xml:space="preserve"> </w:t>
          </w:r>
          <w:r w:rsidRPr="00DD2FC1" w:rsidR="002155C7">
            <w:rPr>
              <w:rStyle w:val="Pladsholdertekst"/>
              <w:highlight w:val="lightGray"/>
            </w:rPr>
            <w:t>godkendt med følgende bemærkninge</w:t>
          </w:r>
          <w:r w:rsidR="002155C7">
            <w:rPr>
              <w:rStyle w:val="Pladsholdertekst"/>
              <w:highlight w:val="lightGray"/>
            </w:rPr>
            <w:t>r&gt;</w:t>
          </w:r>
        </w:sdtContent>
      </w:sdt>
      <w:r w:rsidR="002155C7">
        <w:t>:</w:t>
      </w:r>
    </w:p>
    <w:p w:rsidR="002155C7" w:rsidP="009F20E4" w:rsidRDefault="002155C7" w14:paraId="219142EA" w14:textId="77777777"/>
    <w:sdt>
      <w:sdtPr>
        <w:id w:val="1117877600"/>
        <w:placeholder>
          <w:docPart w:val="82FA521F620E4DF38A15FA214A217E55"/>
        </w:placeholder>
        <w:temporary/>
        <w:showingPlcHdr/>
      </w:sdtPr>
      <w:sdtEndPr/>
      <w:sdtContent>
        <w:p w:rsidR="002155C7" w:rsidP="009F20E4" w:rsidRDefault="002155C7" w14:paraId="5CC0C8D2" w14:textId="77777777">
          <w:pPr>
            <w:pStyle w:val="Listeafsnit"/>
            <w:numPr>
              <w:ilvl w:val="0"/>
              <w:numId w:val="16"/>
            </w:numPr>
          </w:pPr>
          <w:r w:rsidRPr="00B23F26">
            <w:rPr>
              <w:color w:val="FF0000"/>
            </w:rPr>
            <w:t xml:space="preserve">Evt. bemærkning </w:t>
          </w:r>
          <w:r w:rsidRPr="00E853D0">
            <w:rPr>
              <w:highlight w:val="lightGray"/>
            </w:rPr>
            <w:t>&lt;…….&gt;</w:t>
          </w:r>
        </w:p>
      </w:sdtContent>
    </w:sdt>
    <w:p w:rsidRPr="00514EEA" w:rsidR="002155C7" w:rsidP="00514EEA" w:rsidRDefault="002155C7" w14:paraId="6AE51ADF" w14:textId="77777777">
      <w:pPr>
        <w:pStyle w:val="Overskrift1"/>
      </w:pPr>
      <w:r w:rsidRPr="00514EEA">
        <w:t>Arbejds- og tidsplaner</w:t>
      </w:r>
    </w:p>
    <w:p w:rsidR="002155C7" w:rsidP="009F20E4" w:rsidRDefault="002155C7" w14:paraId="7244BD24" w14:textId="77777777"/>
    <w:p w:rsidRPr="00514EEA" w:rsidR="002155C7" w:rsidP="00514EEA" w:rsidRDefault="002155C7" w14:paraId="52191014" w14:textId="77777777">
      <w:pPr>
        <w:pStyle w:val="Overskrift2"/>
      </w:pPr>
      <w:r w:rsidRPr="00514EEA">
        <w:t>Hovedtidsplan</w:t>
      </w:r>
    </w:p>
    <w:p w:rsidR="002155C7" w:rsidP="009F20E4" w:rsidRDefault="002155C7" w14:paraId="268AAECD" w14:textId="77777777"/>
    <w:p w:rsidR="002155C7" w:rsidP="009F20E4" w:rsidRDefault="002155C7" w14:paraId="3160B8A7" w14:textId="77777777">
      <w:r>
        <w:t>Den aftalte hovedtidsplan fremgår af aftalegrundlaget.</w:t>
      </w:r>
    </w:p>
    <w:p w:rsidR="002155C7" w:rsidP="009F20E4" w:rsidRDefault="002155C7" w14:paraId="6698B1C3" w14:textId="77777777"/>
    <w:p w:rsidR="002155C7" w:rsidP="009F20E4" w:rsidRDefault="002155C7" w14:paraId="0AE8708B" w14:textId="77777777">
      <w:r>
        <w:t xml:space="preserve">Ved hvert byggemøde registreres eventuelle aftalte ændringer til hovedtidsplanen. </w:t>
      </w:r>
    </w:p>
    <w:p w:rsidR="002155C7" w:rsidP="009F20E4" w:rsidRDefault="002155C7" w14:paraId="12322ACA" w14:textId="77777777"/>
    <w:p w:rsidR="002155C7" w:rsidP="009F20E4" w:rsidRDefault="002B4248" w14:paraId="29A033E4" w14:textId="77777777">
      <w:sdt>
        <w:sdtPr>
          <w:id w:val="1182861788"/>
          <w:placeholder>
            <w:docPart w:val="054F3023983B472BAB125CBAC0923885"/>
          </w:placeholder>
          <w:temporary/>
          <w:showingPlcHdr/>
        </w:sdtPr>
        <w:sdtEndPr/>
        <w:sdtContent>
          <w:r w:rsidRPr="00E853D0" w:rsidR="002155C7">
            <w:rPr>
              <w:color w:val="FF0000"/>
            </w:rPr>
            <w:t>Dette gælder også frister, der ikke er bodsbelagte</w:t>
          </w:r>
          <w:r w:rsidR="002155C7">
            <w:rPr>
              <w:color w:val="FF0000"/>
            </w:rPr>
            <w:t>.</w:t>
          </w:r>
          <w:r w:rsidR="002155C7">
            <w:rPr>
              <w:color w:val="FF0000"/>
            </w:rPr>
            <w:br/>
          </w:r>
          <w:r w:rsidR="002155C7">
            <w:rPr>
              <w:color w:val="FF0000"/>
            </w:rPr>
            <w:br/>
          </w:r>
          <w:r w:rsidRPr="00E853D0" w:rsidR="002155C7">
            <w:rPr>
              <w:color w:val="FF0000"/>
            </w:rPr>
            <w:t>Hovedtidsplanens bodsbehæftede mellem- og færdiggørelsesfrister indsættes til løbende opfølgning:</w:t>
          </w:r>
        </w:sdtContent>
      </w:sdt>
    </w:p>
    <w:p w:rsidR="002155C7" w:rsidP="009F20E4" w:rsidRDefault="002155C7" w14:paraId="01F387A0" w14:textId="77777777">
      <w:r>
        <w:t>Bodsbehæftede mellem- og færdiggørelsesfrister:</w:t>
      </w:r>
    </w:p>
    <w:p w:rsidR="002155C7" w:rsidP="009F20E4" w:rsidRDefault="002155C7" w14:paraId="76A6B7C6" w14:textId="77777777"/>
    <w:p w:rsidR="002155C7" w:rsidP="009F20E4" w:rsidRDefault="002155C7" w14:paraId="74E51F0A" w14:textId="77777777">
      <w:pPr>
        <w:pStyle w:val="Listeafsnit"/>
        <w:numPr>
          <w:ilvl w:val="0"/>
          <w:numId w:val="12"/>
        </w:numPr>
      </w:pPr>
      <w:r>
        <w:t xml:space="preserve">Mellemfrist </w:t>
      </w:r>
      <w:sdt>
        <w:sdtPr>
          <w:id w:val="373129628"/>
          <w:placeholder>
            <w:docPart w:val="91452431A6E04064A82806C8665660C9"/>
          </w:placeholder>
          <w:temporary/>
          <w:showingPlcHdr/>
        </w:sdtPr>
        <w:sdtEndPr/>
        <w:sdtContent>
          <w:r w:rsidRPr="00E853D0">
            <w:rPr>
              <w:highlight w:val="lightGray"/>
            </w:rPr>
            <w:t>&lt;1&gt;</w:t>
          </w:r>
        </w:sdtContent>
      </w:sdt>
      <w:r>
        <w:t xml:space="preserve">: </w:t>
      </w:r>
      <w:sdt>
        <w:sdtPr>
          <w:id w:val="-1142887898"/>
          <w:placeholder>
            <w:docPart w:val="55F609D036364E05A33DDC6C204452C4"/>
          </w:placeholder>
          <w:temporary/>
          <w:showingPlcHdr/>
        </w:sdtPr>
        <w:sdtEndPr/>
        <w:sdtContent>
          <w:r w:rsidRPr="00BC4D4D">
            <w:rPr>
              <w:highlight w:val="lightGray"/>
            </w:rPr>
            <w:t>&lt;tekst fra entrepriseaftalen&gt;</w:t>
          </w:r>
        </w:sdtContent>
      </w:sdt>
    </w:p>
    <w:p w:rsidR="002155C7" w:rsidP="009F20E4" w:rsidRDefault="002155C7" w14:paraId="14E4B9FF" w14:textId="77777777">
      <w:pPr>
        <w:pStyle w:val="Listeafsnit"/>
        <w:numPr>
          <w:ilvl w:val="0"/>
          <w:numId w:val="12"/>
        </w:numPr>
      </w:pPr>
      <w:r>
        <w:t xml:space="preserve">Mellemfrist </w:t>
      </w:r>
      <w:sdt>
        <w:sdtPr>
          <w:id w:val="675460483"/>
          <w:placeholder>
            <w:docPart w:val="74B2FB0B7D0A48559211B158A97BD453"/>
          </w:placeholder>
          <w:temporary/>
          <w:showingPlcHdr/>
        </w:sdtPr>
        <w:sdtEndPr/>
        <w:sdtContent>
          <w:r w:rsidRPr="00E853D0">
            <w:rPr>
              <w:highlight w:val="lightGray"/>
            </w:rPr>
            <w:t>&lt;2&gt;</w:t>
          </w:r>
        </w:sdtContent>
      </w:sdt>
      <w:r>
        <w:t xml:space="preserve">: </w:t>
      </w:r>
      <w:sdt>
        <w:sdtPr>
          <w:id w:val="676013196"/>
          <w:placeholder>
            <w:docPart w:val="428C126ABA7E48D2922EF928A105A428"/>
          </w:placeholder>
          <w:temporary/>
          <w:showingPlcHdr/>
        </w:sdtPr>
        <w:sdtEndPr/>
        <w:sdtContent>
          <w:r w:rsidRPr="00BC4D4D">
            <w:rPr>
              <w:highlight w:val="lightGray"/>
            </w:rPr>
            <w:t>&lt;tekst fra entrepriseaftalen&gt;</w:t>
          </w:r>
        </w:sdtContent>
      </w:sdt>
    </w:p>
    <w:p w:rsidR="002155C7" w:rsidP="009F20E4" w:rsidRDefault="002155C7" w14:paraId="25C02CC0" w14:textId="77777777">
      <w:pPr>
        <w:pStyle w:val="Listeafsnit"/>
        <w:numPr>
          <w:ilvl w:val="0"/>
          <w:numId w:val="12"/>
        </w:numPr>
      </w:pPr>
      <w:r>
        <w:t>….</w:t>
      </w:r>
    </w:p>
    <w:p w:rsidR="002155C7" w:rsidP="009F20E4" w:rsidRDefault="002155C7" w14:paraId="588195AB" w14:textId="77777777">
      <w:pPr>
        <w:pStyle w:val="Listeafsnit"/>
        <w:numPr>
          <w:ilvl w:val="0"/>
          <w:numId w:val="12"/>
        </w:numPr>
      </w:pPr>
      <w:r>
        <w:t xml:space="preserve">Færdiggørelsesfrist: </w:t>
      </w:r>
      <w:sdt>
        <w:sdtPr>
          <w:id w:val="720790898"/>
          <w:placeholder>
            <w:docPart w:val="10FF0A9FE06A404C83867564D90D3D9B"/>
          </w:placeholder>
          <w:temporary/>
          <w:showingPlcHdr/>
        </w:sdtPr>
        <w:sdtEndPr/>
        <w:sdtContent>
          <w:r w:rsidRPr="00E853D0">
            <w:rPr>
              <w:highlight w:val="lightGray"/>
            </w:rPr>
            <w:t>&lt;tekst fra entrepriseaftalen&gt;</w:t>
          </w:r>
        </w:sdtContent>
      </w:sdt>
    </w:p>
    <w:p w:rsidR="002155C7" w:rsidP="009F20E4" w:rsidRDefault="002155C7" w14:paraId="7E57ABBE" w14:textId="77777777"/>
    <w:p w:rsidR="002155C7" w:rsidP="009F20E4" w:rsidRDefault="002155C7" w14:paraId="04648413" w14:textId="77777777">
      <w:r>
        <w:t>Ved eventuelle godkendte tidsfristforlængelser jf. punkt 2.7.4 nedenfor, opdateres ændrede mellem- og færdiggørelsesfrister ovenfor.</w:t>
      </w:r>
    </w:p>
    <w:p w:rsidR="002155C7" w:rsidP="009F20E4" w:rsidRDefault="002155C7" w14:paraId="1F2B7DAF" w14:textId="77777777"/>
    <w:p w:rsidR="002155C7" w:rsidP="00B637D2" w:rsidRDefault="002155C7" w14:paraId="62815F90" w14:textId="77777777">
      <w:pPr>
        <w:pStyle w:val="Overskrift2"/>
      </w:pPr>
      <w:r>
        <w:t>Entreprenørens arbejdsplan</w:t>
      </w:r>
    </w:p>
    <w:p w:rsidR="002155C7" w:rsidP="009F20E4" w:rsidRDefault="002155C7" w14:paraId="183C11F9" w14:textId="77777777"/>
    <w:p w:rsidR="002155C7" w:rsidP="009F20E4" w:rsidRDefault="002155C7" w14:paraId="538A3E32" w14:textId="77777777">
      <w:r>
        <w:t xml:space="preserve">Entreprisen er påbegyndt den </w:t>
      </w:r>
      <w:sdt>
        <w:sdtPr>
          <w:id w:val="959766583"/>
          <w:placeholder>
            <w:docPart w:val="123D65838E914F8FA329222006CC0DCE"/>
          </w:placeholder>
          <w:temporary/>
        </w:sdtPr>
        <w:sdtEndPr/>
        <w:sdtContent>
          <w:r>
            <w:fldChar w:fldCharType="begin">
              <w:ffData>
                <w:name w:val="Tekst26"/>
                <w:enabled/>
                <w:calcOnExit w:val="0"/>
                <w:textInput>
                  <w:default w:val="&lt;dato&gt;"/>
                </w:textInput>
              </w:ffData>
            </w:fldChar>
          </w:r>
          <w:r>
            <w:instrText xml:space="preserve"> FORMTEXT </w:instrText>
          </w:r>
          <w:r>
            <w:fldChar w:fldCharType="separate"/>
          </w:r>
          <w:r>
            <w:rPr>
              <w:noProof/>
            </w:rPr>
            <w:t>&lt;dato&gt;</w:t>
          </w:r>
          <w:r>
            <w:fldChar w:fldCharType="end"/>
          </w:r>
        </w:sdtContent>
      </w:sdt>
      <w:r>
        <w:t>.</w:t>
      </w:r>
    </w:p>
    <w:p w:rsidR="002155C7" w:rsidP="009F20E4" w:rsidRDefault="002155C7" w14:paraId="7980DB9A" w14:textId="77777777"/>
    <w:p w:rsidR="002155C7" w:rsidP="009F20E4" w:rsidRDefault="002B4248" w14:paraId="5F75A22C" w14:textId="77777777">
      <w:sdt>
        <w:sdtPr>
          <w:id w:val="-1396049011"/>
          <w:placeholder>
            <w:docPart w:val="030CD18A4FD049538EB4C1F126BE2CCE"/>
          </w:placeholder>
          <w:temporary/>
          <w:showingPlcHdr/>
        </w:sdtPr>
        <w:sdtEndPr/>
        <w:sdtContent>
          <w:r w:rsidRPr="00E853D0" w:rsidR="002155C7">
            <w:rPr>
              <w:color w:val="FF0000"/>
            </w:rPr>
            <w:t>Ved første byggemøde anføres:</w:t>
          </w:r>
        </w:sdtContent>
      </w:sdt>
      <w:r w:rsidR="002155C7">
        <w:t xml:space="preserve">Frist for fremsendelse af entreprenørens arbejdsplan er senest </w:t>
      </w:r>
      <w:sdt>
        <w:sdtPr>
          <w:id w:val="909971432"/>
          <w:placeholder>
            <w:docPart w:val="8B7D7DFA088F4FEBBFD2D9B310539FF8"/>
          </w:placeholder>
          <w:temporary/>
        </w:sdtPr>
        <w:sdtEndPr/>
        <w:sdtContent>
          <w:r w:rsidR="002155C7">
            <w:fldChar w:fldCharType="begin">
              <w:ffData>
                <w:name w:val="Tekst27"/>
                <w:enabled/>
                <w:calcOnExit w:val="0"/>
                <w:textInput>
                  <w:default w:val="&lt;dato&gt;"/>
                </w:textInput>
              </w:ffData>
            </w:fldChar>
          </w:r>
          <w:r w:rsidR="002155C7">
            <w:instrText xml:space="preserve"> FORMTEXT </w:instrText>
          </w:r>
          <w:r w:rsidR="002155C7">
            <w:fldChar w:fldCharType="separate"/>
          </w:r>
          <w:r w:rsidR="002155C7">
            <w:rPr>
              <w:noProof/>
            </w:rPr>
            <w:t>&lt;dato&gt;</w:t>
          </w:r>
          <w:r w:rsidR="002155C7">
            <w:fldChar w:fldCharType="end"/>
          </w:r>
        </w:sdtContent>
      </w:sdt>
      <w:r w:rsidR="002155C7">
        <w:t xml:space="preserve">, jf. hovedtidsplanen. </w:t>
      </w:r>
    </w:p>
    <w:p w:rsidR="002155C7" w:rsidP="009F20E4" w:rsidRDefault="002155C7" w14:paraId="3EDB5C4F" w14:textId="77777777"/>
    <w:p w:rsidR="002155C7" w:rsidP="009F20E4" w:rsidRDefault="002155C7" w14:paraId="007112E0" w14:textId="77777777">
      <w:r>
        <w:t xml:space="preserve">Gældende arbejdsplan </w:t>
      </w:r>
      <w:sdt>
        <w:sdtPr>
          <w:id w:val="765347022"/>
          <w:placeholder>
            <w:docPart w:val="4C627B8A8BB44F4197A6818C89CCE6E9"/>
          </w:placeholder>
          <w:temporary/>
        </w:sdtPr>
        <w:sdtEndPr/>
        <w:sdtContent>
          <w:r>
            <w:fldChar w:fldCharType="begin">
              <w:ffData>
                <w:name w:val="Tekst27"/>
                <w:enabled/>
                <w:calcOnExit w:val="0"/>
                <w:textInput>
                  <w:default w:val="&lt;dato&gt;"/>
                </w:textInput>
              </w:ffData>
            </w:fldChar>
          </w:r>
          <w:r>
            <w:instrText xml:space="preserve"> FORMTEXT </w:instrText>
          </w:r>
          <w:r>
            <w:fldChar w:fldCharType="separate"/>
          </w:r>
          <w:r>
            <w:rPr>
              <w:noProof/>
            </w:rPr>
            <w:t>&lt;version nr.&gt;</w:t>
          </w:r>
          <w:r>
            <w:fldChar w:fldCharType="end"/>
          </w:r>
        </w:sdtContent>
      </w:sdt>
      <w:r>
        <w:t xml:space="preserve"> er dateret </w:t>
      </w:r>
      <w:sdt>
        <w:sdtPr>
          <w:id w:val="214712482"/>
          <w:placeholder>
            <w:docPart w:val="D805980350634F078C29EEE80E88BC31"/>
          </w:placeholder>
          <w:temporary/>
        </w:sdtPr>
        <w:sdtEndPr/>
        <w:sdtContent>
          <w:r>
            <w:fldChar w:fldCharType="begin">
              <w:ffData>
                <w:name w:val="Tekst27"/>
                <w:enabled/>
                <w:calcOnExit w:val="0"/>
                <w:textInput>
                  <w:default w:val="&lt;dato&gt;"/>
                </w:textInput>
              </w:ffData>
            </w:fldChar>
          </w:r>
          <w:r>
            <w:instrText xml:space="preserve"> FORMTEXT </w:instrText>
          </w:r>
          <w:r>
            <w:fldChar w:fldCharType="separate"/>
          </w:r>
          <w:r>
            <w:rPr>
              <w:noProof/>
            </w:rPr>
            <w:t>&lt;dato&gt;</w:t>
          </w:r>
          <w:r>
            <w:fldChar w:fldCharType="end"/>
          </w:r>
        </w:sdtContent>
      </w:sdt>
      <w:r>
        <w:t xml:space="preserve">. </w:t>
      </w:r>
    </w:p>
    <w:p w:rsidR="002155C7" w:rsidP="009F20E4" w:rsidRDefault="002155C7" w14:paraId="0CEDDC7E" w14:textId="77777777"/>
    <w:p w:rsidR="002155C7" w:rsidP="009F20E4" w:rsidRDefault="002155C7" w14:paraId="1C307B55" w14:textId="77777777">
      <w:r>
        <w:t>Ved hvert byggemøde registreres arbejdets fremdrift og afvigelser i forhold til den gældende arbejdsplan.</w:t>
      </w:r>
    </w:p>
    <w:p w:rsidR="002155C7" w:rsidP="009F20E4" w:rsidRDefault="002155C7" w14:paraId="0AF83BA5" w14:textId="77777777"/>
    <w:p w:rsidRPr="00514EEA" w:rsidR="002155C7" w:rsidP="00514EEA" w:rsidRDefault="002155C7" w14:paraId="7014D6E8" w14:textId="77777777">
      <w:pPr>
        <w:pStyle w:val="Overskrift2"/>
      </w:pPr>
      <w:r w:rsidRPr="00514EEA">
        <w:t>Bygherrens detailtidsplan</w:t>
      </w:r>
    </w:p>
    <w:p w:rsidR="002155C7" w:rsidP="009F20E4" w:rsidRDefault="002155C7" w14:paraId="6A85800C" w14:textId="77777777"/>
    <w:p w:rsidR="002155C7" w:rsidP="009F20E4" w:rsidRDefault="002155C7" w14:paraId="1E8E3509" w14:textId="77777777">
      <w:r>
        <w:t xml:space="preserve">Da bygherren </w:t>
      </w:r>
      <w:sdt>
        <w:sdtPr>
          <w:id w:val="291256247"/>
          <w:placeholder>
            <w:docPart w:val="31C61235D6D04015991B679FAC7F2D8B"/>
          </w:placeholder>
          <w:temporary/>
          <w:showingPlcHdr/>
          <w:dropDownList>
            <w:listItem w:displayText="har antaget flere entreprenører, er der" w:value="har antaget flere entreprenører, er der"/>
            <w:listItem w:displayText="ikke har antaget flere entreprenører, er der ikke" w:value="ikke har antaget flere entreprenører, er der ikke"/>
          </w:dropDownList>
        </w:sdtPr>
        <w:sdtEndPr/>
        <w:sdtContent>
          <w:r>
            <w:rPr>
              <w:rStyle w:val="Pladsholdertekst"/>
              <w:highlight w:val="lightGray"/>
            </w:rPr>
            <w:t>&lt;har</w:t>
          </w:r>
          <w:r w:rsidRPr="00DD2FC1">
            <w:rPr>
              <w:rStyle w:val="Pladsholdertekst"/>
              <w:highlight w:val="lightGray"/>
            </w:rPr>
            <w:t xml:space="preserve"> </w:t>
          </w:r>
          <w:r>
            <w:rPr>
              <w:rStyle w:val="Pladsholdertekst"/>
              <w:color w:val="FF0000"/>
              <w:highlight w:val="lightGray"/>
            </w:rPr>
            <w:t xml:space="preserve">eller </w:t>
          </w:r>
          <w:r>
            <w:rPr>
              <w:rStyle w:val="Pladsholdertekst"/>
              <w:highlight w:val="lightGray"/>
            </w:rPr>
            <w:t xml:space="preserve">ikke har antaget flere entreprenører, er der </w:t>
          </w:r>
          <w:r>
            <w:rPr>
              <w:rStyle w:val="Pladsholdertekst"/>
              <w:color w:val="FF0000"/>
              <w:highlight w:val="lightGray"/>
            </w:rPr>
            <w:t>eller</w:t>
          </w:r>
          <w:r>
            <w:rPr>
              <w:rStyle w:val="Pladsholdertekst"/>
              <w:highlight w:val="lightGray"/>
            </w:rPr>
            <w:t xml:space="preserve"> er der </w:t>
          </w:r>
          <w:r w:rsidRPr="00D71968">
            <w:rPr>
              <w:rStyle w:val="Pladsholdertekst"/>
              <w:highlight w:val="lightGray"/>
            </w:rPr>
            <w:t>ikk</w:t>
          </w:r>
          <w:r>
            <w:rPr>
              <w:rStyle w:val="Pladsholdertekst"/>
              <w:highlight w:val="lightGray"/>
            </w:rPr>
            <w:t>e&gt;</w:t>
          </w:r>
        </w:sdtContent>
      </w:sdt>
      <w:r>
        <w:t xml:space="preserve"> udarbejdet en detailtidsplan.</w:t>
      </w:r>
    </w:p>
    <w:p w:rsidR="002155C7" w:rsidP="009F20E4" w:rsidRDefault="002155C7" w14:paraId="50956A98" w14:textId="77777777"/>
    <w:sdt>
      <w:sdtPr>
        <w:id w:val="211169206"/>
        <w:placeholder>
          <w:docPart w:val="9889A594EC1E4F9F9DB41BB5854B25E0"/>
        </w:placeholder>
        <w:temporary/>
        <w:showingPlcHdr/>
      </w:sdtPr>
      <w:sdtEndPr/>
      <w:sdtContent>
        <w:p w:rsidR="002155C7" w:rsidP="009F20E4" w:rsidRDefault="002155C7" w14:paraId="0F271845" w14:textId="77777777">
          <w:r w:rsidRPr="00E853D0">
            <w:rPr>
              <w:color w:val="FF0000"/>
            </w:rPr>
            <w:t>Hvis der er udarbejdet en detailtidsplan:</w:t>
          </w:r>
        </w:p>
      </w:sdtContent>
    </w:sdt>
    <w:p w:rsidR="002155C7" w:rsidP="009F20E4" w:rsidRDefault="002155C7" w14:paraId="69DADABE" w14:textId="77777777">
      <w:r>
        <w:t xml:space="preserve">De forskellige entreprenørers arbejdsplaner og tilstedeværelse på byggepladsen koordineres i overensstemmelse med gældende detailtidsplan af </w:t>
      </w:r>
      <w:sdt>
        <w:sdtPr>
          <w:id w:val="1085737149"/>
          <w:placeholder>
            <w:docPart w:val="97379AB9961B457B99C38C02B536052A"/>
          </w:placeholder>
          <w:temporary/>
        </w:sdtPr>
        <w:sdtEndPr/>
        <w:sdtContent>
          <w:r>
            <w:fldChar w:fldCharType="begin">
              <w:ffData>
                <w:name w:val="Tekst32"/>
                <w:enabled/>
                <w:calcOnExit w:val="0"/>
                <w:textInput>
                  <w:default w:val="&lt;dd.mm.åååå&gt;"/>
                </w:textInput>
              </w:ffData>
            </w:fldChar>
          </w:r>
          <w:r>
            <w:instrText xml:space="preserve"> FORMTEXT </w:instrText>
          </w:r>
          <w:r>
            <w:fldChar w:fldCharType="separate"/>
          </w:r>
          <w:r>
            <w:rPr>
              <w:noProof/>
            </w:rPr>
            <w:t>&lt;dd.mm.åååå&gt;</w:t>
          </w:r>
          <w:r>
            <w:fldChar w:fldCharType="end"/>
          </w:r>
        </w:sdtContent>
      </w:sdt>
      <w:r>
        <w:t>.</w:t>
      </w:r>
    </w:p>
    <w:p w:rsidR="002155C7" w:rsidP="009F20E4" w:rsidRDefault="002155C7" w14:paraId="0C069666" w14:textId="77777777"/>
    <w:p w:rsidR="002155C7" w:rsidP="009F20E4" w:rsidRDefault="002155C7" w14:paraId="73C485B1" w14:textId="77777777">
      <w:r>
        <w:t xml:space="preserve">Gældende detailtidsplan </w:t>
      </w:r>
      <w:sdt>
        <w:sdtPr>
          <w:id w:val="1039315853"/>
          <w:placeholder>
            <w:docPart w:val="524A56710EF7499D9B243C2A057F1B9E"/>
          </w:placeholder>
          <w:temporary/>
          <w:showingPlcHdr/>
          <w:dropDownList>
            <w:listItem w:displayText="er godkendt af entreprenøren." w:value="er godkendt af entreprenøren."/>
            <w:listItem w:displayText="er ikke godkendt af entreprenøren. Årsagen til at detailtidsplanen ikke kan godkendes skyldes følgende:" w:value="er ikke godkendt af entreprenøren. Årsagen til at detailtidsplanen ikke kan godkendes skyldes følgende:"/>
          </w:dropDownList>
        </w:sdtPr>
        <w:sdtEndPr/>
        <w:sdtContent>
          <w:r>
            <w:rPr>
              <w:rStyle w:val="Pladsholdertekst"/>
              <w:highlight w:val="lightGray"/>
            </w:rPr>
            <w:t>&lt;er</w:t>
          </w:r>
          <w:r w:rsidRPr="00DD2FC1">
            <w:rPr>
              <w:rStyle w:val="Pladsholdertekst"/>
              <w:highlight w:val="lightGray"/>
            </w:rPr>
            <w:t xml:space="preserve"> </w:t>
          </w:r>
          <w:r>
            <w:rPr>
              <w:rStyle w:val="Pladsholdertekst"/>
              <w:color w:val="FF0000"/>
              <w:highlight w:val="lightGray"/>
            </w:rPr>
            <w:t xml:space="preserve">eller </w:t>
          </w:r>
          <w:r>
            <w:rPr>
              <w:rStyle w:val="Pladsholdertekst"/>
              <w:highlight w:val="lightGray"/>
            </w:rPr>
            <w:t>er</w:t>
          </w:r>
          <w:r w:rsidRPr="001F7807">
            <w:rPr>
              <w:rStyle w:val="Pladsholdertekst"/>
              <w:highlight w:val="lightGray"/>
            </w:rPr>
            <w:t xml:space="preserve"> ikk</w:t>
          </w:r>
          <w:r>
            <w:rPr>
              <w:rStyle w:val="Pladsholdertekst"/>
              <w:highlight w:val="lightGray"/>
            </w:rPr>
            <w:t>e</w:t>
          </w:r>
          <w:r w:rsidRPr="00E560A6">
            <w:rPr>
              <w:rStyle w:val="Pladsholdertekst"/>
              <w:highlight w:val="lightGray"/>
            </w:rPr>
            <w:t xml:space="preserve"> </w:t>
          </w:r>
          <w:r w:rsidRPr="00E560A6">
            <w:rPr>
              <w:highlight w:val="lightGray"/>
            </w:rPr>
            <w:t xml:space="preserve">godkendt </w:t>
          </w:r>
          <w:r w:rsidRPr="00875447">
            <w:rPr>
              <w:highlight w:val="lightGray"/>
            </w:rPr>
            <w:t xml:space="preserve">af entreprenøren. </w:t>
          </w:r>
          <w:r>
            <w:rPr>
              <w:color w:val="FF0000"/>
              <w:highlight w:val="lightGray"/>
            </w:rPr>
            <w:t>Evt</w:t>
          </w:r>
          <w:r w:rsidRPr="00875447">
            <w:rPr>
              <w:color w:val="FF0000"/>
              <w:highlight w:val="lightGray"/>
            </w:rPr>
            <w:t>.</w:t>
          </w:r>
          <w:r w:rsidRPr="00875447">
            <w:rPr>
              <w:highlight w:val="lightGray"/>
            </w:rPr>
            <w:t xml:space="preserve"> Årsagen til at detailtidsplanen ikke kan godkendes skyldes følgende</w:t>
          </w:r>
          <w:r>
            <w:rPr>
              <w:highlight w:val="lightGray"/>
            </w:rPr>
            <w:t>:&gt;</w:t>
          </w:r>
        </w:sdtContent>
      </w:sdt>
    </w:p>
    <w:p w:rsidR="002155C7" w:rsidP="009F20E4" w:rsidRDefault="002155C7" w14:paraId="5549D1CF" w14:textId="77777777"/>
    <w:p w:rsidR="002155C7" w:rsidP="009F20E4" w:rsidRDefault="002B4248" w14:paraId="0C02CB71" w14:textId="77777777">
      <w:pPr>
        <w:pStyle w:val="Listeafsnit"/>
        <w:numPr>
          <w:ilvl w:val="0"/>
          <w:numId w:val="12"/>
        </w:numPr>
      </w:pPr>
      <w:sdt>
        <w:sdtPr>
          <w:id w:val="1925073370"/>
          <w:placeholder>
            <w:docPart w:val="A44A88F65E6A46ACB3C9C3CF733A3213"/>
          </w:placeholder>
          <w:temporary/>
          <w:showingPlcHdr/>
        </w:sdtPr>
        <w:sdtEndPr/>
        <w:sdtContent>
          <w:r w:rsidRPr="006F72E3" w:rsidR="002155C7">
            <w:rPr>
              <w:color w:val="FF0000"/>
              <w:highlight w:val="lightGray"/>
            </w:rPr>
            <w:t>Evt.</w:t>
          </w:r>
          <w:r w:rsidR="002155C7">
            <w:rPr>
              <w:color w:val="FF0000"/>
              <w:highlight w:val="lightGray"/>
            </w:rPr>
            <w:t xml:space="preserve"> årsag </w:t>
          </w:r>
          <w:r w:rsidRPr="000A0734" w:rsidR="002155C7">
            <w:rPr>
              <w:highlight w:val="lightGray"/>
            </w:rPr>
            <w:t>&lt;</w:t>
          </w:r>
          <w:r w:rsidR="002155C7">
            <w:rPr>
              <w:highlight w:val="lightGray"/>
            </w:rPr>
            <w:t>….…</w:t>
          </w:r>
          <w:r w:rsidRPr="000A0734" w:rsidR="002155C7">
            <w:rPr>
              <w:highlight w:val="lightGray"/>
            </w:rPr>
            <w:t>&gt;</w:t>
          </w:r>
        </w:sdtContent>
      </w:sdt>
    </w:p>
    <w:p w:rsidR="002155C7" w:rsidP="009F20E4" w:rsidRDefault="002155C7" w14:paraId="62436E56" w14:textId="77777777"/>
    <w:sdt>
      <w:sdtPr>
        <w:id w:val="-250825384"/>
        <w:placeholder>
          <w:docPart w:val="A2AD5CA967DD4D3DAD9A860685D8361F"/>
        </w:placeholder>
        <w:temporary/>
        <w:showingPlcHdr/>
      </w:sdtPr>
      <w:sdtEndPr/>
      <w:sdtContent>
        <w:p w:rsidR="002155C7" w:rsidP="009F20E4" w:rsidRDefault="002155C7" w14:paraId="4FECD399" w14:textId="77777777">
          <w:r w:rsidRPr="00E853D0">
            <w:rPr>
              <w:color w:val="FF0000"/>
            </w:rPr>
            <w:t xml:space="preserve">Angiv evt. årsager til at detailtidsplanen ikke kan godkendes. Bemærk hertil, at en bygherre er ansvarlig for anden entreprenørs forsinkelse, jf. AB/SB § 43, stk. 1 hhv. AB/SB Forenklet § 34, stk. 1 samt at den ændrede detailtidsplan kan udgøre en ændring efter AB/SB § 23 hhv. AB/SB Forenklet § 18, stk. 1. </w:t>
          </w:r>
          <w:r>
            <w:rPr>
              <w:color w:val="FF0000"/>
            </w:rPr>
            <w:br/>
          </w:r>
          <w:r>
            <w:rPr>
              <w:color w:val="FF0000"/>
            </w:rPr>
            <w:br/>
          </w:r>
          <w:r w:rsidRPr="00E853D0">
            <w:rPr>
              <w:color w:val="FF0000"/>
            </w:rPr>
            <w:t>Eventuelle indsigelser mod gældende detailtidsplan skal meddeles bygherren inden 5 arbejdsdage efter, at entreprenøren har modtaget den, jf. AB/SB § 13 stk. 3. Gælder ikke AB/SB Forenklet.</w:t>
          </w:r>
        </w:p>
      </w:sdtContent>
    </w:sdt>
    <w:p w:rsidR="002155C7" w:rsidP="009F20E4" w:rsidRDefault="002155C7" w14:paraId="4B7E862C" w14:textId="77777777"/>
    <w:p w:rsidRPr="00514EEA" w:rsidR="002155C7" w:rsidP="00514EEA" w:rsidRDefault="002155C7" w14:paraId="4FEE2DE9" w14:textId="77777777">
      <w:pPr>
        <w:pStyle w:val="Overskrift2"/>
      </w:pPr>
      <w:r w:rsidRPr="00514EEA">
        <w:t>Udførte aktiviteter</w:t>
      </w:r>
    </w:p>
    <w:p w:rsidRPr="005E46A4" w:rsidR="002155C7" w:rsidP="009F20E4" w:rsidRDefault="002155C7" w14:paraId="7F641B02" w14:textId="77777777"/>
    <w:sdt>
      <w:sdtPr>
        <w:id w:val="337198462"/>
        <w:placeholder>
          <w:docPart w:val="51B76EE116EF4D55814DDE2135ED163F"/>
        </w:placeholder>
        <w:temporary/>
        <w:showingPlcHdr/>
      </w:sdtPr>
      <w:sdtEndPr/>
      <w:sdtContent>
        <w:p w:rsidR="002155C7" w:rsidP="009F20E4" w:rsidRDefault="002155C7" w14:paraId="3E6D13FD" w14:textId="77777777">
          <w:r w:rsidRPr="00E853D0">
            <w:rPr>
              <w:color w:val="FF0000"/>
            </w:rPr>
            <w:t>Udførte aktiviteter siden seneste byggemøde anføres – evt. blot som henvisning til gældende arbejdsplan, hvis entreprenøren angiver stade deri.</w:t>
          </w:r>
        </w:p>
      </w:sdtContent>
    </w:sdt>
    <w:p w:rsidR="002155C7" w:rsidP="009F20E4" w:rsidRDefault="002155C7" w14:paraId="79A498EA" w14:textId="77777777"/>
    <w:p w:rsidRPr="00514EEA" w:rsidR="002155C7" w:rsidP="00514EEA" w:rsidRDefault="002155C7" w14:paraId="3A8B3834" w14:textId="77777777">
      <w:pPr>
        <w:pStyle w:val="Overskrift2"/>
      </w:pPr>
      <w:r w:rsidRPr="00514EEA">
        <w:t>Planlagte aktiviteter</w:t>
      </w:r>
    </w:p>
    <w:p w:rsidRPr="00127696" w:rsidR="002155C7" w:rsidP="009F20E4" w:rsidRDefault="002155C7" w14:paraId="09F7EBA6" w14:textId="77777777"/>
    <w:sdt>
      <w:sdtPr>
        <w:id w:val="-1387022514"/>
        <w:placeholder>
          <w:docPart w:val="44F432544CE045CEB7617EB644ECB3E8"/>
        </w:placeholder>
        <w:temporary/>
        <w:showingPlcHdr/>
      </w:sdtPr>
      <w:sdtEndPr/>
      <w:sdtContent>
        <w:p w:rsidR="002155C7" w:rsidP="009F20E4" w:rsidRDefault="002155C7" w14:paraId="07180118" w14:textId="77777777">
          <w:r w:rsidRPr="00E853D0">
            <w:rPr>
              <w:color w:val="FF0000"/>
            </w:rPr>
            <w:t>Med udgangspunkt i gældende arbejdsplan anføres planlagte aktiviteter i den kommende periode – evt. blot som henvisning til gældende arbejdsplan, suppleret med detailarbejder, som ikke måtte fremgå deraf.</w:t>
          </w:r>
          <w:r>
            <w:rPr>
              <w:color w:val="FF0000"/>
            </w:rPr>
            <w:br/>
          </w:r>
          <w:r>
            <w:rPr>
              <w:color w:val="FF0000"/>
            </w:rPr>
            <w:br/>
          </w:r>
          <w:r w:rsidRPr="00E853D0">
            <w:rPr>
              <w:color w:val="FF0000"/>
            </w:rPr>
            <w:t>Desuden anføres eventuelle afvigelser i den kommende periode i forhold til den gældende arbejdsplan og hvilke tiltag, der iværksættes som følge heraf. (Pas på overlap med punkt 2.4).</w:t>
          </w:r>
        </w:p>
      </w:sdtContent>
    </w:sdt>
    <w:p w:rsidR="002155C7" w:rsidP="009F20E4" w:rsidRDefault="002155C7" w14:paraId="3EEEBBA1" w14:textId="77777777"/>
    <w:p w:rsidRPr="00514EEA" w:rsidR="002155C7" w:rsidP="00514EEA" w:rsidRDefault="002155C7" w14:paraId="67A0D505" w14:textId="77777777">
      <w:pPr>
        <w:pStyle w:val="Overskrift2"/>
      </w:pPr>
      <w:r w:rsidRPr="00514EEA">
        <w:t>Planlagte indgreb i trafikken</w:t>
      </w:r>
    </w:p>
    <w:p w:rsidRPr="00006E00" w:rsidR="002155C7" w:rsidP="009F20E4" w:rsidRDefault="002155C7" w14:paraId="2019103D" w14:textId="77777777"/>
    <w:sdt>
      <w:sdtPr>
        <w:id w:val="-132490646"/>
        <w:placeholder>
          <w:docPart w:val="5239D69164DC4A83954F193B583F04FB"/>
        </w:placeholder>
        <w:temporary/>
        <w:showingPlcHdr/>
      </w:sdtPr>
      <w:sdtEndPr/>
      <w:sdtContent>
        <w:p w:rsidR="002155C7" w:rsidP="009F20E4" w:rsidRDefault="002155C7" w14:paraId="7C90AB74" w14:textId="77777777">
          <w:r w:rsidRPr="00E853D0">
            <w:rPr>
              <w:color w:val="FF0000"/>
            </w:rPr>
            <w:t>Der kan eventuelt henvises til særskilte møder om trafikafvikling.</w:t>
          </w:r>
        </w:p>
      </w:sdtContent>
    </w:sdt>
    <w:p w:rsidR="002155C7" w:rsidP="009F20E4" w:rsidRDefault="002155C7" w14:paraId="550E834A" w14:textId="77777777"/>
    <w:p w:rsidRPr="00514EEA" w:rsidR="002155C7" w:rsidP="00514EEA" w:rsidRDefault="002155C7" w14:paraId="28CF9B5B" w14:textId="77777777">
      <w:pPr>
        <w:pStyle w:val="Overskrift3"/>
      </w:pPr>
      <w:r w:rsidRPr="00514EEA">
        <w:t>Planlagte indgreb i den eksisterende trafik</w:t>
      </w:r>
    </w:p>
    <w:p w:rsidRPr="00744D25" w:rsidR="002155C7" w:rsidP="009F20E4" w:rsidRDefault="002155C7" w14:paraId="3F87B3FF" w14:textId="77777777"/>
    <w:sdt>
      <w:sdtPr>
        <w:id w:val="-1214123062"/>
        <w:placeholder>
          <w:docPart w:val="21601AE6B76241459D72148105133E06"/>
        </w:placeholder>
        <w:temporary/>
        <w:showingPlcHdr/>
      </w:sdtPr>
      <w:sdtEndPr/>
      <w:sdtContent>
        <w:p w:rsidR="002155C7" w:rsidP="009F20E4" w:rsidRDefault="002155C7" w14:paraId="5411117B" w14:textId="77777777">
          <w:r w:rsidRPr="00E853D0">
            <w:rPr>
              <w:color w:val="FF0000"/>
            </w:rPr>
            <w:t>Med udgangspunkt i arbejdsplanen anføres oplysninger om planlagte indgreb i den eksisterende trafik, herunder angivelse af planlagte trafikomlægninger, hvilke rådighedstilladelser skal der søges om i den kommende periode mv.</w:t>
          </w:r>
        </w:p>
      </w:sdtContent>
    </w:sdt>
    <w:p w:rsidR="002155C7" w:rsidP="009F20E4" w:rsidRDefault="002155C7" w14:paraId="2DD87F57" w14:textId="77777777"/>
    <w:p w:rsidRPr="00514EEA" w:rsidR="002155C7" w:rsidP="00514EEA" w:rsidRDefault="002155C7" w14:paraId="6599F668" w14:textId="77777777">
      <w:pPr>
        <w:pStyle w:val="Overskrift3"/>
      </w:pPr>
      <w:r w:rsidRPr="00514EEA">
        <w:t>Rådighedstilladelser</w:t>
      </w:r>
    </w:p>
    <w:p w:rsidR="002155C7" w:rsidP="009F20E4" w:rsidRDefault="002155C7" w14:paraId="5E8EF0C3" w14:textId="77777777"/>
    <w:sdt>
      <w:sdtPr>
        <w:id w:val="1136373718"/>
        <w:placeholder>
          <w:docPart w:val="80AB349B7A29409A825ED46E25A71D4D"/>
        </w:placeholder>
        <w:temporary/>
        <w:showingPlcHdr/>
      </w:sdtPr>
      <w:sdtEndPr/>
      <w:sdtContent>
        <w:p w:rsidRPr="003D0578" w:rsidR="002155C7" w:rsidP="009F20E4" w:rsidRDefault="002155C7" w14:paraId="2CB741C8" w14:textId="77777777">
          <w:pPr>
            <w:rPr>
              <w:color w:val="FF0000"/>
            </w:rPr>
          </w:pPr>
          <w:r w:rsidRPr="003D0578">
            <w:rPr>
              <w:color w:val="FF0000"/>
            </w:rPr>
            <w:t>Her anføres oplysninger om, hvilke rådighedstilladelser der skal søges om i den kommende periode mm.</w:t>
          </w:r>
        </w:p>
        <w:p w:rsidRPr="003D0578" w:rsidR="002155C7" w:rsidP="009F20E4" w:rsidRDefault="002155C7" w14:paraId="0D636070" w14:textId="77777777">
          <w:pPr>
            <w:rPr>
              <w:color w:val="FF0000"/>
            </w:rPr>
          </w:pPr>
        </w:p>
        <w:p w:rsidR="002155C7" w:rsidP="009F20E4" w:rsidRDefault="002155C7" w14:paraId="387766CE" w14:textId="77777777">
          <w:r w:rsidRPr="003D0578">
            <w:rPr>
              <w:color w:val="FF0000"/>
            </w:rPr>
            <w:t>Status for rådighedstilladelser kan anføres. Evt. ved henvisning til referat fra særskilt trafikmøde.</w:t>
          </w:r>
        </w:p>
      </w:sdtContent>
    </w:sdt>
    <w:p w:rsidR="002155C7" w:rsidP="009F20E4" w:rsidRDefault="002155C7" w14:paraId="57AFB690" w14:textId="77777777"/>
    <w:p w:rsidRPr="00514EEA" w:rsidR="002155C7" w:rsidP="00514EEA" w:rsidRDefault="002155C7" w14:paraId="0AFBA854" w14:textId="77777777">
      <w:pPr>
        <w:pStyle w:val="Overskrift2"/>
      </w:pPr>
      <w:r w:rsidRPr="00514EEA">
        <w:t>Eventuel forsinkelse og tidsfristforlængelse</w:t>
      </w:r>
    </w:p>
    <w:p w:rsidR="002155C7" w:rsidP="009F20E4" w:rsidRDefault="002155C7" w14:paraId="73755536" w14:textId="77777777"/>
    <w:p w:rsidRPr="00514EEA" w:rsidR="002155C7" w:rsidP="00514EEA" w:rsidRDefault="002155C7" w14:paraId="7752E962" w14:textId="77777777">
      <w:pPr>
        <w:pStyle w:val="Overskrift3"/>
      </w:pPr>
      <w:r w:rsidRPr="00514EEA">
        <w:t>Vejrforhold</w:t>
      </w:r>
    </w:p>
    <w:p w:rsidR="002155C7" w:rsidP="009F20E4" w:rsidRDefault="002155C7" w14:paraId="42D03CAD" w14:textId="77777777"/>
    <w:sdt>
      <w:sdtPr>
        <w:id w:val="1154408399"/>
        <w:placeholder>
          <w:docPart w:val="45D94CD17512433E88EA4D10BF1E7E32"/>
        </w:placeholder>
        <w:temporary/>
        <w:showingPlcHdr/>
      </w:sdtPr>
      <w:sdtEndPr/>
      <w:sdtContent>
        <w:p w:rsidR="002155C7" w:rsidP="009F20E4" w:rsidRDefault="002155C7" w14:paraId="49B49E3A" w14:textId="77777777">
          <w:r w:rsidRPr="00B93354">
            <w:rPr>
              <w:color w:val="FF0000"/>
            </w:rPr>
            <w:t>Det aftales mellem bygherre og entreprenør, af hvem og hvordan der foretages temperatur- og nedbørsmålinger for arbejdet, og aftalen noteres her.</w:t>
          </w:r>
        </w:p>
      </w:sdtContent>
    </w:sdt>
    <w:p w:rsidR="002155C7" w:rsidP="009F20E4" w:rsidRDefault="002155C7" w14:paraId="3126E7B2" w14:textId="77777777"/>
    <w:p w:rsidR="002155C7" w:rsidP="009F20E4" w:rsidRDefault="002155C7" w14:paraId="3C935C39" w14:textId="77777777">
      <w:r>
        <w:t xml:space="preserve">Temperaturer i perioden fra </w:t>
      </w:r>
      <w:sdt>
        <w:sdtPr>
          <w:id w:val="-203939683"/>
          <w:placeholder>
            <w:docPart w:val="77DAF9A671EB4240A4677DD163AB4A50"/>
          </w:placeholder>
          <w:temporary/>
          <w:showingPlcHdr/>
        </w:sdtPr>
        <w:sdtEndPr/>
        <w:sdtContent>
          <w:r w:rsidRPr="00B93354">
            <w:rPr>
              <w:highlight w:val="lightGray"/>
            </w:rPr>
            <w:t>&lt;x&gt;</w:t>
          </w:r>
        </w:sdtContent>
      </w:sdt>
      <w:r>
        <w:t xml:space="preserve">°C til </w:t>
      </w:r>
      <w:sdt>
        <w:sdtPr>
          <w:id w:val="1876965990"/>
          <w:placeholder>
            <w:docPart w:val="7F72CD6AA94D41F0BC46AA39544A5954"/>
          </w:placeholder>
          <w:temporary/>
          <w:showingPlcHdr/>
        </w:sdtPr>
        <w:sdtEndPr/>
        <w:sdtContent>
          <w:r w:rsidRPr="00B93354">
            <w:rPr>
              <w:highlight w:val="lightGray"/>
            </w:rPr>
            <w:t>&lt;x&gt;</w:t>
          </w:r>
        </w:sdtContent>
      </w:sdt>
      <w:r>
        <w:t xml:space="preserve"> °C.</w:t>
      </w:r>
    </w:p>
    <w:p w:rsidR="002155C7" w:rsidP="009F20E4" w:rsidRDefault="002155C7" w14:paraId="7C45D843" w14:textId="77777777">
      <w:r>
        <w:t xml:space="preserve">Nedbør i perioden: </w:t>
      </w:r>
      <w:sdt>
        <w:sdtPr>
          <w:id w:val="-1252277689"/>
          <w:placeholder>
            <w:docPart w:val="B87F35E63EC644A6997615A488F7073E"/>
          </w:placeholder>
          <w:temporary/>
          <w:showingPlcHdr/>
        </w:sdtPr>
        <w:sdtEndPr/>
        <w:sdtContent>
          <w:r w:rsidRPr="00AD6811">
            <w:rPr>
              <w:highlight w:val="lightGray"/>
            </w:rPr>
            <w:t>&lt;antal&gt;</w:t>
          </w:r>
        </w:sdtContent>
      </w:sdt>
      <w:r>
        <w:t xml:space="preserve"> mm.</w:t>
      </w:r>
    </w:p>
    <w:p w:rsidR="002155C7" w:rsidP="009F20E4" w:rsidRDefault="002155C7" w14:paraId="1E866F37" w14:textId="77777777"/>
    <w:p w:rsidRPr="00514EEA" w:rsidR="002155C7" w:rsidP="00514EEA" w:rsidRDefault="002155C7" w14:paraId="2665419C" w14:textId="77777777">
      <w:pPr>
        <w:pStyle w:val="Overskrift3"/>
      </w:pPr>
      <w:r w:rsidRPr="00514EEA">
        <w:t>Registrering af spilddage</w:t>
      </w:r>
    </w:p>
    <w:p w:rsidR="002155C7" w:rsidP="009F20E4" w:rsidRDefault="002155C7" w14:paraId="1592D318" w14:textId="77777777"/>
    <w:p w:rsidRPr="003821F5" w:rsidR="002155C7" w:rsidP="009F20E4" w:rsidRDefault="002155C7" w14:paraId="3CB8F5E4" w14:textId="77777777">
      <w:pPr>
        <w:rPr>
          <w:i/>
          <w:iCs/>
        </w:rPr>
      </w:pPr>
      <w:r w:rsidRPr="003821F5">
        <w:rPr>
          <w:i/>
          <w:iCs/>
        </w:rPr>
        <w:t xml:space="preserve">Spilddage som følge af vejrlig jf. </w:t>
      </w:r>
      <w:sdt>
        <w:sdtPr>
          <w:rPr>
            <w:i/>
            <w:iCs/>
          </w:rPr>
          <w:id w:val="832573922"/>
          <w:placeholder>
            <w:docPart w:val="D9CC73CE7EC2454D862BF76C2EB05FD2"/>
          </w:placeholder>
          <w:temporary/>
          <w:showingPlcHdr/>
          <w:dropDownList>
            <w:listItem w:displayText="AB/SB § 39" w:value="AB/SB § 39"/>
            <w:listItem w:displayText="AB/SB Forenklet § 31" w:value="AB/SB Forenklet § 31"/>
          </w:dropDownList>
        </w:sdtPr>
        <w:sdtEndPr/>
        <w:sdtContent>
          <w:r w:rsidRPr="003821F5">
            <w:rPr>
              <w:rStyle w:val="Pladsholdertekst"/>
              <w:i/>
              <w:iCs/>
              <w:highlight w:val="lightGray"/>
            </w:rPr>
            <w:t xml:space="preserve">&lt;AB/SB § 39 </w:t>
          </w:r>
          <w:r w:rsidRPr="003821F5">
            <w:rPr>
              <w:rStyle w:val="Pladsholdertekst"/>
              <w:i/>
              <w:iCs/>
              <w:color w:val="FF0000"/>
              <w:highlight w:val="lightGray"/>
            </w:rPr>
            <w:t xml:space="preserve">eller </w:t>
          </w:r>
          <w:r w:rsidRPr="003821F5">
            <w:rPr>
              <w:rStyle w:val="Pladsholdertekst"/>
              <w:i/>
              <w:iCs/>
              <w:highlight w:val="lightGray"/>
            </w:rPr>
            <w:t>AB/SB Forenklet § 31</w:t>
          </w:r>
          <w:r w:rsidRPr="003821F5">
            <w:rPr>
              <w:i/>
              <w:iCs/>
              <w:highlight w:val="lightGray"/>
            </w:rPr>
            <w:t>&gt;</w:t>
          </w:r>
        </w:sdtContent>
      </w:sdt>
      <w:r w:rsidRPr="003821F5">
        <w:rPr>
          <w:i/>
          <w:iCs/>
        </w:rPr>
        <w:t xml:space="preserve"> stk. 1 pkt. d.</w:t>
      </w:r>
    </w:p>
    <w:p w:rsidR="002155C7" w:rsidP="009F20E4" w:rsidRDefault="002155C7" w14:paraId="1EBE122F" w14:textId="77777777">
      <w:r>
        <w:t>A</w:t>
      </w:r>
      <w:r w:rsidRPr="00D10706">
        <w:t xml:space="preserve">f </w:t>
      </w:r>
      <w:sdt>
        <w:sdtPr>
          <w:id w:val="-204031097"/>
          <w:placeholder>
            <w:docPart w:val="F22C3F9D2D494274A2F3D06865566CE2"/>
          </w:placeholder>
          <w:temporary/>
          <w:showingPlcHdr/>
          <w:dropDownList>
            <w:listItem w:displayText="AB/SB § 39" w:value="AB/SB § 39"/>
            <w:listItem w:displayText="AB/SB Forenklet § 31" w:value="AB/SB Forenklet § 31"/>
          </w:dropDownList>
        </w:sdtPr>
        <w:sdtEndPr/>
        <w:sdtContent>
          <w:r>
            <w:rPr>
              <w:rStyle w:val="Pladsholdertekst"/>
              <w:highlight w:val="lightGray"/>
            </w:rPr>
            <w:t>&lt;</w:t>
          </w:r>
          <w:r w:rsidRPr="0012413F">
            <w:rPr>
              <w:rStyle w:val="Pladsholdertekst"/>
              <w:highlight w:val="lightGray"/>
            </w:rPr>
            <w:t xml:space="preserve">AB/SB § 39 </w:t>
          </w:r>
          <w:r w:rsidRPr="0012413F">
            <w:rPr>
              <w:rStyle w:val="Pladsholdertekst"/>
              <w:color w:val="FF0000"/>
              <w:highlight w:val="lightGray"/>
            </w:rPr>
            <w:t xml:space="preserve">eller </w:t>
          </w:r>
          <w:r w:rsidRPr="0012413F">
            <w:rPr>
              <w:rStyle w:val="Pladsholdertekst"/>
              <w:highlight w:val="lightGray"/>
            </w:rPr>
            <w:t>AB/SB Forenklet § 31</w:t>
          </w:r>
          <w:r>
            <w:rPr>
              <w:highlight w:val="lightGray"/>
            </w:rPr>
            <w:t>&gt;</w:t>
          </w:r>
        </w:sdtContent>
      </w:sdt>
      <w:r>
        <w:t xml:space="preserve"> stk. 1 pkt. d fremgår antal spilddage, der skal indregnes i arbejdsplanen.</w:t>
      </w:r>
    </w:p>
    <w:p w:rsidR="002155C7" w:rsidP="009F20E4" w:rsidRDefault="002155C7" w14:paraId="7CCC4D31" w14:textId="77777777"/>
    <w:sdt>
      <w:sdtPr>
        <w:id w:val="-800227091"/>
        <w:placeholder>
          <w:docPart w:val="F63DD9F6DAB04BE3A7A34CEC399015CA"/>
        </w:placeholder>
        <w:temporary/>
        <w:showingPlcHdr/>
      </w:sdtPr>
      <w:sdtEndPr/>
      <w:sdtContent>
        <w:p w:rsidR="002155C7" w:rsidP="0037521E" w:rsidRDefault="002155C7" w14:paraId="44BA52E0" w14:textId="77777777">
          <w:r w:rsidRPr="00E853D0">
            <w:rPr>
              <w:color w:val="FF0000"/>
            </w:rPr>
            <w:t>Antal af indregnede spilddage per måned kopieres fra den konkrete hovedtidsplan og indsættes i skemaet nedenfor. Der oprettes et skema per type arbejder, jf. SB § 39 stk. 1 punkt d hhv. AB/SB Forenklet § 31 stk. 1 punkt d.</w:t>
          </w:r>
        </w:p>
      </w:sdtContent>
    </w:sdt>
    <w:p w:rsidR="002155C7" w:rsidP="009F20E4" w:rsidRDefault="002155C7" w14:paraId="3B0A41CD" w14:textId="77777777"/>
    <w:p w:rsidR="002155C7" w:rsidP="0037521E" w:rsidRDefault="002155C7" w14:paraId="138B3AEE" w14:textId="77777777">
      <w:r>
        <w:t>Ved hvert byggemøde noteres antal af faktiske spilddage per måned, med angivelse af årsag, samt entreprenørens eventuelle krav om tidsfristforlængelse:</w:t>
      </w:r>
    </w:p>
    <w:p w:rsidR="002155C7" w:rsidP="009F20E4" w:rsidRDefault="002155C7" w14:paraId="5F606DB0"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989"/>
        <w:gridCol w:w="1275"/>
        <w:gridCol w:w="1560"/>
        <w:gridCol w:w="1702"/>
        <w:gridCol w:w="2407"/>
        <w:gridCol w:w="1411"/>
      </w:tblGrid>
      <w:tr w:rsidRPr="00324DC2" w:rsidR="002155C7" w:rsidTr="003C5FD8" w14:paraId="33003798" w14:textId="77777777">
        <w:trPr>
          <w:trHeight w:val="224"/>
          <w:tblHeader/>
        </w:trPr>
        <w:tc>
          <w:tcPr>
            <w:tcW w:w="5000" w:type="pct"/>
            <w:gridSpan w:val="6"/>
            <w:shd w:val="clear" w:color="auto" w:fill="D9D9D9" w:themeFill="background1" w:themeFillShade="D9"/>
            <w:vAlign w:val="center"/>
          </w:tcPr>
          <w:p w:rsidRPr="00B73A93" w:rsidR="002155C7" w:rsidP="003C5FD8" w:rsidRDefault="002155C7" w14:paraId="115CDFBE" w14:textId="77777777">
            <w:pPr>
              <w:rPr>
                <w:b/>
                <w:bCs/>
              </w:rPr>
            </w:pPr>
            <w:r w:rsidRPr="00B73A93">
              <w:rPr>
                <w:b/>
                <w:bCs/>
              </w:rPr>
              <w:t>Spilddage</w:t>
            </w:r>
            <w:r w:rsidRPr="00B73A93">
              <w:rPr>
                <w:b/>
                <w:bCs/>
                <w:szCs w:val="19"/>
              </w:rPr>
              <w:t xml:space="preserve"> som følge af vejrlig</w:t>
            </w:r>
            <w:r w:rsidRPr="00B73A93">
              <w:rPr>
                <w:b/>
                <w:bCs/>
              </w:rPr>
              <w:t xml:space="preserve"> for </w:t>
            </w:r>
            <w:sdt>
              <w:sdtPr>
                <w:rPr>
                  <w:b/>
                  <w:bCs/>
                </w:rPr>
                <w:id w:val="690883222"/>
                <w:placeholder>
                  <w:docPart w:val="11D9DB9D53D74A3082748AE953645C60"/>
                </w:placeholder>
                <w:temporary/>
              </w:sdtPr>
              <w:sdtEndPr/>
              <w:sdtContent>
                <w:r w:rsidRPr="00B73A93">
                  <w:rPr>
                    <w:b/>
                    <w:bCs/>
                  </w:rPr>
                  <w:fldChar w:fldCharType="begin">
                    <w:ffData>
                      <w:name w:val="Tekst40"/>
                      <w:enabled/>
                      <w:calcOnExit w:val="0"/>
                      <w:textInput>
                        <w:default w:val="&lt;Xxx&gt;"/>
                      </w:textInput>
                    </w:ffData>
                  </w:fldChar>
                </w:r>
                <w:r w:rsidRPr="00B73A93">
                  <w:rPr>
                    <w:b/>
                    <w:bCs/>
                  </w:rPr>
                  <w:instrText xml:space="preserve"> FORMTEXT </w:instrText>
                </w:r>
                <w:r w:rsidRPr="00B73A93">
                  <w:rPr>
                    <w:b/>
                    <w:bCs/>
                  </w:rPr>
                </w:r>
                <w:r w:rsidRPr="00B73A93">
                  <w:rPr>
                    <w:b/>
                    <w:bCs/>
                  </w:rPr>
                  <w:fldChar w:fldCharType="separate"/>
                </w:r>
                <w:r w:rsidRPr="00B73A93">
                  <w:rPr>
                    <w:b/>
                    <w:bCs/>
                    <w:noProof/>
                  </w:rPr>
                  <w:t>&lt;</w:t>
                </w:r>
                <w:r>
                  <w:rPr>
                    <w:b/>
                    <w:bCs/>
                    <w:noProof/>
                  </w:rPr>
                  <w:t>x</w:t>
                </w:r>
                <w:r w:rsidRPr="00B73A93">
                  <w:rPr>
                    <w:b/>
                    <w:bCs/>
                    <w:noProof/>
                  </w:rPr>
                  <w:t>xx&gt;</w:t>
                </w:r>
                <w:r w:rsidRPr="00B73A93">
                  <w:rPr>
                    <w:b/>
                    <w:bCs/>
                  </w:rPr>
                  <w:fldChar w:fldCharType="end"/>
                </w:r>
              </w:sdtContent>
            </w:sdt>
            <w:r w:rsidRPr="00B73A93">
              <w:rPr>
                <w:b/>
                <w:bCs/>
              </w:rPr>
              <w:t xml:space="preserve"> arbejder</w:t>
            </w:r>
          </w:p>
        </w:tc>
      </w:tr>
      <w:tr w:rsidRPr="00324DC2" w:rsidR="002155C7" w:rsidTr="003C5FD8" w14:paraId="67B0BC6D" w14:textId="77777777">
        <w:trPr>
          <w:trHeight w:val="825"/>
        </w:trPr>
        <w:tc>
          <w:tcPr>
            <w:tcW w:w="1211" w:type="pct"/>
            <w:gridSpan w:val="2"/>
            <w:shd w:val="clear" w:color="auto" w:fill="D9D9D9" w:themeFill="background1" w:themeFillShade="D9"/>
            <w:vAlign w:val="center"/>
          </w:tcPr>
          <w:p w:rsidRPr="00814C35" w:rsidR="002155C7" w:rsidP="003C5FD8" w:rsidRDefault="002155C7" w14:paraId="2A618535" w14:textId="77777777">
            <w:pPr>
              <w:rPr>
                <w:b/>
                <w:bCs/>
              </w:rPr>
            </w:pPr>
            <w:r w:rsidRPr="00814C35">
              <w:rPr>
                <w:b/>
                <w:bCs/>
              </w:rPr>
              <w:t>Periode</w:t>
            </w:r>
          </w:p>
        </w:tc>
        <w:tc>
          <w:tcPr>
            <w:tcW w:w="835" w:type="pct"/>
            <w:shd w:val="clear" w:color="auto" w:fill="D9D9D9" w:themeFill="background1" w:themeFillShade="D9"/>
            <w:vAlign w:val="center"/>
          </w:tcPr>
          <w:p w:rsidRPr="00814C35" w:rsidR="002155C7" w:rsidP="003C5FD8" w:rsidRDefault="002155C7" w14:paraId="7A400490" w14:textId="77777777">
            <w:pPr>
              <w:rPr>
                <w:b/>
                <w:bCs/>
              </w:rPr>
            </w:pPr>
            <w:r w:rsidRPr="00814C35">
              <w:rPr>
                <w:b/>
                <w:bCs/>
              </w:rPr>
              <w:t>Spilddage indeholdt i arbejdsplan</w:t>
            </w:r>
          </w:p>
        </w:tc>
        <w:tc>
          <w:tcPr>
            <w:tcW w:w="911" w:type="pct"/>
            <w:shd w:val="clear" w:color="auto" w:fill="D9D9D9" w:themeFill="background1" w:themeFillShade="D9"/>
            <w:vAlign w:val="center"/>
          </w:tcPr>
          <w:p w:rsidRPr="00814C35" w:rsidR="002155C7" w:rsidP="003C5FD8" w:rsidRDefault="002155C7" w14:paraId="04FBFF01" w14:textId="77777777">
            <w:pPr>
              <w:rPr>
                <w:b/>
                <w:bCs/>
              </w:rPr>
            </w:pPr>
            <w:r w:rsidRPr="00814C35">
              <w:rPr>
                <w:b/>
                <w:bCs/>
              </w:rPr>
              <w:t xml:space="preserve">Faktiske spilddage </w:t>
            </w:r>
          </w:p>
        </w:tc>
        <w:tc>
          <w:tcPr>
            <w:tcW w:w="1288" w:type="pct"/>
            <w:shd w:val="clear" w:color="auto" w:fill="D9D9D9" w:themeFill="background1" w:themeFillShade="D9"/>
            <w:vAlign w:val="center"/>
          </w:tcPr>
          <w:p w:rsidRPr="00814C35" w:rsidR="002155C7" w:rsidP="003C5FD8" w:rsidRDefault="002155C7" w14:paraId="5272720C" w14:textId="77777777">
            <w:pPr>
              <w:rPr>
                <w:b/>
                <w:bCs/>
              </w:rPr>
            </w:pPr>
            <w:r w:rsidRPr="00814C35">
              <w:rPr>
                <w:b/>
                <w:bCs/>
              </w:rPr>
              <w:t>Årsag</w:t>
            </w:r>
          </w:p>
        </w:tc>
        <w:tc>
          <w:tcPr>
            <w:tcW w:w="755" w:type="pct"/>
            <w:shd w:val="clear" w:color="auto" w:fill="D9D9D9" w:themeFill="background1" w:themeFillShade="D9"/>
            <w:vAlign w:val="center"/>
          </w:tcPr>
          <w:p w:rsidRPr="00814C35" w:rsidR="002155C7" w:rsidP="003C5FD8" w:rsidRDefault="002155C7" w14:paraId="0B8E2867" w14:textId="77777777">
            <w:pPr>
              <w:rPr>
                <w:b/>
                <w:bCs/>
              </w:rPr>
            </w:pPr>
            <w:r w:rsidRPr="00814C35">
              <w:rPr>
                <w:b/>
                <w:bCs/>
              </w:rPr>
              <w:t>Evt. krav om tidsfristforlængelse, jf. stk.1 pkt. d</w:t>
            </w:r>
          </w:p>
        </w:tc>
      </w:tr>
      <w:tr w:rsidRPr="00324DC2" w:rsidR="002155C7" w:rsidTr="003C5FD8" w14:paraId="0215D58B" w14:textId="77777777">
        <w:trPr>
          <w:trHeight w:val="90"/>
        </w:trPr>
        <w:tc>
          <w:tcPr>
            <w:tcW w:w="529" w:type="pct"/>
            <w:shd w:val="clear" w:color="auto" w:fill="auto"/>
            <w:vAlign w:val="center"/>
          </w:tcPr>
          <w:p w:rsidRPr="004E0FFB" w:rsidR="002155C7" w:rsidP="003C5FD8" w:rsidRDefault="002155C7" w14:paraId="0239869B" w14:textId="77777777">
            <w:pPr>
              <w:rPr>
                <w:b/>
                <w:bCs/>
              </w:rPr>
            </w:pPr>
            <w:r w:rsidRPr="004E0FFB">
              <w:rPr>
                <w:b/>
                <w:bCs/>
              </w:rPr>
              <w:t>20</w:t>
            </w:r>
            <w:sdt>
              <w:sdtPr>
                <w:rPr>
                  <w:b/>
                  <w:bCs/>
                </w:rPr>
                <w:id w:val="-555929836"/>
                <w:placeholder>
                  <w:docPart w:val="11D9DB9D53D74A3082748AE953645C60"/>
                </w:placeholder>
                <w:temporary/>
              </w:sdtPr>
              <w:sdtEndPr/>
              <w:sdtContent>
                <w:r w:rsidRPr="004E0FFB">
                  <w:rPr>
                    <w:b/>
                    <w:bCs/>
                  </w:rPr>
                  <w:fldChar w:fldCharType="begin">
                    <w:ffData>
                      <w:name w:val="Tekst41"/>
                      <w:enabled/>
                      <w:calcOnExit w:val="0"/>
                      <w:textInput>
                        <w:default w:val="&lt;XX&gt;"/>
                      </w:textInput>
                    </w:ffData>
                  </w:fldChar>
                </w:r>
                <w:r w:rsidRPr="004E0FFB">
                  <w:rPr>
                    <w:b/>
                    <w:bCs/>
                  </w:rPr>
                  <w:instrText xml:space="preserve"> FORMTEXT </w:instrText>
                </w:r>
                <w:r w:rsidRPr="004E0FFB">
                  <w:rPr>
                    <w:b/>
                    <w:bCs/>
                  </w:rPr>
                </w:r>
                <w:r w:rsidRPr="004E0FFB">
                  <w:rPr>
                    <w:b/>
                    <w:bCs/>
                  </w:rPr>
                  <w:fldChar w:fldCharType="separate"/>
                </w:r>
                <w:r w:rsidRPr="004E0FFB">
                  <w:rPr>
                    <w:b/>
                    <w:bCs/>
                    <w:noProof/>
                  </w:rPr>
                  <w:t>&lt;xx&gt;</w:t>
                </w:r>
                <w:r w:rsidRPr="004E0FFB">
                  <w:rPr>
                    <w:b/>
                    <w:bCs/>
                  </w:rPr>
                  <w:fldChar w:fldCharType="end"/>
                </w:r>
              </w:sdtContent>
            </w:sdt>
          </w:p>
        </w:tc>
        <w:tc>
          <w:tcPr>
            <w:tcW w:w="682" w:type="pct"/>
            <w:shd w:val="clear" w:color="auto" w:fill="auto"/>
            <w:vAlign w:val="center"/>
          </w:tcPr>
          <w:p w:rsidRPr="00BF0599" w:rsidR="002155C7" w:rsidP="003C5FD8" w:rsidRDefault="002155C7" w14:paraId="73ED9616" w14:textId="77777777">
            <w:r w:rsidRPr="00BF0599">
              <w:t>Januar</w:t>
            </w:r>
          </w:p>
        </w:tc>
        <w:tc>
          <w:tcPr>
            <w:tcW w:w="835" w:type="pct"/>
            <w:shd w:val="clear" w:color="auto" w:fill="auto"/>
            <w:vAlign w:val="center"/>
          </w:tcPr>
          <w:sdt>
            <w:sdtPr>
              <w:id w:val="-818340395"/>
              <w:placeholder>
                <w:docPart w:val="11D9DB9D53D74A3082748AE953645C60"/>
              </w:placeholder>
              <w:temporary/>
            </w:sdtPr>
            <w:sdtEndPr/>
            <w:sdtContent>
              <w:p w:rsidRPr="00BF0599" w:rsidR="002155C7" w:rsidP="003C5FD8" w:rsidRDefault="002155C7" w14:paraId="7CA3C985" w14:textId="77777777">
                <w:pPr>
                  <w:rPr>
                    <w:highlight w:val="yellow"/>
                  </w:rPr>
                </w:pPr>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sdt>
            <w:sdtPr>
              <w:id w:val="-1523545433"/>
              <w:placeholder>
                <w:docPart w:val="11D9DB9D53D74A3082748AE953645C60"/>
              </w:placeholder>
              <w:temporary/>
            </w:sdtPr>
            <w:sdtEndPr/>
            <w:sdtContent>
              <w:p w:rsidRPr="00BF0599" w:rsidR="002155C7" w:rsidP="003C5FD8" w:rsidRDefault="002155C7" w14:paraId="3276EA14" w14:textId="77777777">
                <w:r>
                  <w:fldChar w:fldCharType="begin">
                    <w:ffData>
                      <w:name w:val="Tekst43"/>
                      <w:enabled/>
                      <w:calcOnExit w:val="0"/>
                      <w:textInput>
                        <w:default w:val="&lt;antal dage og datoer&gt;"/>
                      </w:textInput>
                    </w:ffData>
                  </w:fldChar>
                </w:r>
                <w:r>
                  <w:instrText xml:space="preserve"> FORMTEXT </w:instrText>
                </w:r>
                <w:r>
                  <w:fldChar w:fldCharType="separate"/>
                </w:r>
                <w:r>
                  <w:rPr>
                    <w:noProof/>
                  </w:rPr>
                  <w:t>&lt;antal dage og datoer&gt;</w:t>
                </w:r>
                <w:r>
                  <w:fldChar w:fldCharType="end"/>
                </w:r>
              </w:p>
            </w:sdtContent>
          </w:sdt>
        </w:tc>
        <w:tc>
          <w:tcPr>
            <w:tcW w:w="1288" w:type="pct"/>
            <w:shd w:val="clear" w:color="auto" w:fill="auto"/>
            <w:vAlign w:val="center"/>
          </w:tcPr>
          <w:sdt>
            <w:sdtPr>
              <w:id w:val="-1824269598"/>
              <w:placeholder>
                <w:docPart w:val="11D9DB9D53D74A3082748AE953645C60"/>
              </w:placeholder>
              <w:temporary/>
            </w:sdtPr>
            <w:sdtEndPr/>
            <w:sdtContent>
              <w:p w:rsidRPr="00C32515" w:rsidR="002155C7" w:rsidP="003C5FD8" w:rsidRDefault="002155C7" w14:paraId="16FED75C" w14:textId="77777777">
                <w:r w:rsidRPr="00C32515">
                  <w:fldChar w:fldCharType="begin">
                    <w:ffData>
                      <w:name w:val="Tekst44"/>
                      <w:enabled/>
                      <w:calcOnExit w:val="0"/>
                      <w:textInput>
                        <w:default w:val="&lt;årsag&gt;"/>
                      </w:textInput>
                    </w:ffData>
                  </w:fldChar>
                </w:r>
                <w:r w:rsidRPr="00C32515">
                  <w:instrText xml:space="preserve"> FORMTEXT </w:instrText>
                </w:r>
                <w:r w:rsidRPr="00C32515">
                  <w:fldChar w:fldCharType="separate"/>
                </w:r>
                <w:r w:rsidRPr="00C32515">
                  <w:rPr>
                    <w:noProof/>
                  </w:rPr>
                  <w:t>&lt;årsag&gt;</w:t>
                </w:r>
                <w:r w:rsidRPr="00C32515">
                  <w:fldChar w:fldCharType="end"/>
                </w:r>
              </w:p>
            </w:sdtContent>
          </w:sdt>
        </w:tc>
        <w:tc>
          <w:tcPr>
            <w:tcW w:w="755" w:type="pct"/>
            <w:shd w:val="clear" w:color="auto" w:fill="auto"/>
            <w:vAlign w:val="center"/>
          </w:tcPr>
          <w:sdt>
            <w:sdtPr>
              <w:id w:val="1823388183"/>
              <w:placeholder>
                <w:docPart w:val="11D9DB9D53D74A3082748AE953645C60"/>
              </w:placeholder>
              <w:temporary/>
            </w:sdtPr>
            <w:sdtEndPr/>
            <w:sdtContent>
              <w:p w:rsidRPr="00BF0599" w:rsidR="002155C7" w:rsidP="003C5FD8" w:rsidRDefault="002155C7" w14:paraId="4998B2F2" w14:textId="77777777">
                <w:r>
                  <w:fldChar w:fldCharType="begin">
                    <w:ffData>
                      <w:name w:val="Tekst45"/>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r>
      <w:tr w:rsidRPr="00324DC2" w:rsidR="002155C7" w:rsidTr="003C5FD8" w14:paraId="44FB7C04" w14:textId="77777777">
        <w:trPr>
          <w:trHeight w:val="723"/>
        </w:trPr>
        <w:tc>
          <w:tcPr>
            <w:tcW w:w="529" w:type="pct"/>
            <w:shd w:val="clear" w:color="auto" w:fill="auto"/>
            <w:vAlign w:val="center"/>
          </w:tcPr>
          <w:p w:rsidRPr="00BF0599" w:rsidR="002155C7" w:rsidP="003C5FD8" w:rsidRDefault="002155C7" w14:paraId="1AADF0FE" w14:textId="77777777"/>
        </w:tc>
        <w:tc>
          <w:tcPr>
            <w:tcW w:w="682" w:type="pct"/>
            <w:shd w:val="clear" w:color="auto" w:fill="auto"/>
            <w:vAlign w:val="center"/>
          </w:tcPr>
          <w:p w:rsidRPr="00BF0599" w:rsidR="002155C7" w:rsidP="003C5FD8" w:rsidRDefault="002155C7" w14:paraId="1E02FC4C" w14:textId="77777777">
            <w:r w:rsidRPr="00BF0599">
              <w:t>Februar</w:t>
            </w:r>
          </w:p>
        </w:tc>
        <w:tc>
          <w:tcPr>
            <w:tcW w:w="835" w:type="pct"/>
            <w:shd w:val="clear" w:color="auto" w:fill="auto"/>
            <w:vAlign w:val="center"/>
          </w:tcPr>
          <w:sdt>
            <w:sdtPr>
              <w:id w:val="-632331328"/>
              <w:placeholder>
                <w:docPart w:val="14673D9087FB4936B5F26C37F59DE089"/>
              </w:placeholder>
              <w:temporary/>
            </w:sdtPr>
            <w:sdtEndPr/>
            <w:sdtContent>
              <w:p w:rsidRPr="004365F2" w:rsidR="002155C7" w:rsidP="003C5FD8" w:rsidRDefault="002155C7" w14:paraId="7395A6AE"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sdt>
            <w:sdtPr>
              <w:id w:val="-914779679"/>
              <w:placeholder>
                <w:docPart w:val="DDA72A936EE241ABA77CF926058A69F8"/>
              </w:placeholder>
              <w:temporary/>
              <w:showingPlcHdr/>
            </w:sdtPr>
            <w:sdtEndPr/>
            <w:sdtContent>
              <w:p w:rsidRPr="00AE2064" w:rsidR="002155C7" w:rsidP="003C5FD8" w:rsidRDefault="002155C7" w14:paraId="4F284E75" w14:textId="77777777">
                <w:r>
                  <w:rPr>
                    <w:color w:val="FF0000"/>
                  </w:rPr>
                  <w:t>F.eks.:</w:t>
                </w:r>
              </w:p>
            </w:sdtContent>
          </w:sdt>
          <w:sdt>
            <w:sdtPr>
              <w:id w:val="-1540192788"/>
              <w:placeholder>
                <w:docPart w:val="11D9DB9D53D74A3082748AE953645C60"/>
              </w:placeholder>
              <w:temporary/>
            </w:sdtPr>
            <w:sdtEndPr/>
            <w:sdtContent>
              <w:p w:rsidRPr="00321CC6" w:rsidR="002155C7" w:rsidP="003C5FD8" w:rsidRDefault="002155C7" w14:paraId="5856B20C" w14:textId="77777777">
                <w:r>
                  <w:fldChar w:fldCharType="begin">
                    <w:ffData>
                      <w:name w:val="Tekst47"/>
                      <w:enabled/>
                      <w:calcOnExit w:val="0"/>
                      <w:textInput>
                        <w:default w:val="&lt;1 dag d. 21.2&gt;"/>
                      </w:textInput>
                    </w:ffData>
                  </w:fldChar>
                </w:r>
                <w:r>
                  <w:instrText xml:space="preserve"> FORMTEXT </w:instrText>
                </w:r>
                <w:r>
                  <w:fldChar w:fldCharType="separate"/>
                </w:r>
                <w:r>
                  <w:rPr>
                    <w:noProof/>
                  </w:rPr>
                  <w:t>&lt;1 dag d. 21.2&gt;</w:t>
                </w:r>
                <w:r>
                  <w:fldChar w:fldCharType="end"/>
                </w:r>
              </w:p>
            </w:sdtContent>
          </w:sdt>
          <w:sdt>
            <w:sdtPr>
              <w:id w:val="675546205"/>
              <w:placeholder>
                <w:docPart w:val="11D9DB9D53D74A3082748AE953645C60"/>
              </w:placeholder>
              <w:temporary/>
            </w:sdtPr>
            <w:sdtEndPr/>
            <w:sdtContent>
              <w:p w:rsidRPr="00BF0599" w:rsidR="002155C7" w:rsidP="003C5FD8" w:rsidRDefault="002155C7" w14:paraId="10F96482" w14:textId="77777777">
                <w:r>
                  <w:fldChar w:fldCharType="begin">
                    <w:ffData>
                      <w:name w:val="Tekst48"/>
                      <w:enabled/>
                      <w:calcOnExit w:val="0"/>
                      <w:textInput>
                        <w:default w:val="&lt;1 dag d. 22.2&gt;"/>
                      </w:textInput>
                    </w:ffData>
                  </w:fldChar>
                </w:r>
                <w:r>
                  <w:instrText xml:space="preserve"> FORMTEXT </w:instrText>
                </w:r>
                <w:r>
                  <w:fldChar w:fldCharType="separate"/>
                </w:r>
                <w:r>
                  <w:rPr>
                    <w:noProof/>
                  </w:rPr>
                  <w:t>&lt;1 dag d. 22.2&gt;</w:t>
                </w:r>
                <w:r>
                  <w:fldChar w:fldCharType="end"/>
                </w:r>
              </w:p>
            </w:sdtContent>
          </w:sdt>
        </w:tc>
        <w:tc>
          <w:tcPr>
            <w:tcW w:w="1288" w:type="pct"/>
            <w:shd w:val="clear" w:color="auto" w:fill="auto"/>
            <w:vAlign w:val="center"/>
          </w:tcPr>
          <w:sdt>
            <w:sdtPr>
              <w:id w:val="-2016987596"/>
              <w:placeholder>
                <w:docPart w:val="CCE25590668641F8A7663DDB9F1E41B3"/>
              </w:placeholder>
              <w:temporary/>
              <w:showingPlcHdr/>
            </w:sdtPr>
            <w:sdtEndPr/>
            <w:sdtContent>
              <w:p w:rsidR="002155C7" w:rsidP="003C5FD8" w:rsidRDefault="002155C7" w14:paraId="4A918327" w14:textId="77777777">
                <w:r>
                  <w:rPr>
                    <w:color w:val="FF0000"/>
                  </w:rPr>
                  <w:t>F.eks.:</w:t>
                </w:r>
              </w:p>
            </w:sdtContent>
          </w:sdt>
          <w:p w:rsidR="002155C7" w:rsidP="003C5FD8" w:rsidRDefault="002B4248" w14:paraId="4B614449" w14:textId="77777777">
            <w:sdt>
              <w:sdtPr>
                <w:id w:val="647328399"/>
                <w:placeholder>
                  <w:docPart w:val="11D9DB9D53D74A3082748AE953645C60"/>
                </w:placeholder>
                <w:temporary/>
              </w:sdtPr>
              <w:sdtEndPr/>
              <w:sdtContent>
                <w:r w:rsidR="002155C7">
                  <w:fldChar w:fldCharType="begin">
                    <w:ffData>
                      <w:name w:val="Tekst49"/>
                      <w:enabled/>
                      <w:calcOnExit w:val="0"/>
                      <w:textInput>
                        <w:default w:val="&lt;Nedbør&gt;"/>
                      </w:textInput>
                    </w:ffData>
                  </w:fldChar>
                </w:r>
                <w:r w:rsidR="002155C7">
                  <w:instrText xml:space="preserve"> FORMTEXT </w:instrText>
                </w:r>
                <w:r w:rsidR="002155C7">
                  <w:fldChar w:fldCharType="separate"/>
                </w:r>
                <w:r w:rsidR="002155C7">
                  <w:rPr>
                    <w:noProof/>
                  </w:rPr>
                  <w:t>&lt;Nedbør&gt;</w:t>
                </w:r>
                <w:r w:rsidR="002155C7">
                  <w:fldChar w:fldCharType="end"/>
                </w:r>
              </w:sdtContent>
            </w:sdt>
          </w:p>
          <w:p w:rsidRPr="00BF0599" w:rsidR="002155C7" w:rsidP="003C5FD8" w:rsidRDefault="002B4248" w14:paraId="6D858B8B" w14:textId="77777777">
            <w:sdt>
              <w:sdtPr>
                <w:rPr>
                  <w:szCs w:val="19"/>
                </w:rPr>
                <w:id w:val="-443844675"/>
                <w:placeholder>
                  <w:docPart w:val="11D9DB9D53D74A3082748AE953645C60"/>
                </w:placeholder>
                <w:temporary/>
              </w:sdtPr>
              <w:sdtEndPr/>
              <w:sdtContent>
                <w:r w:rsidR="002155C7">
                  <w:rPr>
                    <w:szCs w:val="19"/>
                  </w:rPr>
                  <w:fldChar w:fldCharType="begin">
                    <w:ffData>
                      <w:name w:val="Tekst50"/>
                      <w:enabled/>
                      <w:calcOnExit w:val="0"/>
                      <w:textInput>
                        <w:default w:val="&lt;Storm&gt;"/>
                      </w:textInput>
                    </w:ffData>
                  </w:fldChar>
                </w:r>
                <w:r w:rsidR="002155C7">
                  <w:rPr>
                    <w:szCs w:val="19"/>
                  </w:rPr>
                  <w:instrText xml:space="preserve"> FORMTEXT </w:instrText>
                </w:r>
                <w:r w:rsidR="002155C7">
                  <w:rPr>
                    <w:szCs w:val="19"/>
                  </w:rPr>
                </w:r>
                <w:r w:rsidR="002155C7">
                  <w:rPr>
                    <w:szCs w:val="19"/>
                  </w:rPr>
                  <w:fldChar w:fldCharType="separate"/>
                </w:r>
                <w:r w:rsidR="002155C7">
                  <w:rPr>
                    <w:noProof/>
                    <w:szCs w:val="19"/>
                  </w:rPr>
                  <w:t>&lt;Storm&gt;</w:t>
                </w:r>
                <w:r w:rsidR="002155C7">
                  <w:rPr>
                    <w:szCs w:val="19"/>
                  </w:rPr>
                  <w:fldChar w:fldCharType="end"/>
                </w:r>
              </w:sdtContent>
            </w:sdt>
          </w:p>
        </w:tc>
        <w:tc>
          <w:tcPr>
            <w:tcW w:w="755" w:type="pct"/>
            <w:shd w:val="clear" w:color="auto" w:fill="auto"/>
            <w:vAlign w:val="center"/>
          </w:tcPr>
          <w:p w:rsidRPr="00BF0599" w:rsidR="002155C7" w:rsidP="003C5FD8" w:rsidRDefault="002155C7" w14:paraId="37474A55" w14:textId="77777777"/>
        </w:tc>
      </w:tr>
      <w:tr w:rsidRPr="00324DC2" w:rsidR="002155C7" w:rsidTr="003C5FD8" w14:paraId="5E274C5B" w14:textId="77777777">
        <w:trPr>
          <w:trHeight w:val="149"/>
        </w:trPr>
        <w:tc>
          <w:tcPr>
            <w:tcW w:w="529" w:type="pct"/>
            <w:shd w:val="clear" w:color="auto" w:fill="auto"/>
            <w:vAlign w:val="center"/>
          </w:tcPr>
          <w:p w:rsidRPr="00BF0599" w:rsidR="002155C7" w:rsidP="003C5FD8" w:rsidRDefault="002155C7" w14:paraId="7ED176D2" w14:textId="77777777"/>
        </w:tc>
        <w:tc>
          <w:tcPr>
            <w:tcW w:w="682" w:type="pct"/>
            <w:shd w:val="clear" w:color="auto" w:fill="auto"/>
            <w:vAlign w:val="center"/>
          </w:tcPr>
          <w:p w:rsidRPr="00BF0599" w:rsidR="002155C7" w:rsidP="003C5FD8" w:rsidRDefault="002155C7" w14:paraId="44C86088" w14:textId="77777777">
            <w:r w:rsidRPr="00BF0599">
              <w:t>Marts</w:t>
            </w:r>
          </w:p>
        </w:tc>
        <w:tc>
          <w:tcPr>
            <w:tcW w:w="835" w:type="pct"/>
            <w:shd w:val="clear" w:color="auto" w:fill="auto"/>
            <w:vAlign w:val="center"/>
          </w:tcPr>
          <w:sdt>
            <w:sdtPr>
              <w:id w:val="275141137"/>
              <w:placeholder>
                <w:docPart w:val="0001985701A64100B5B8BCEB93D10B5B"/>
              </w:placeholder>
              <w:temporary/>
            </w:sdtPr>
            <w:sdtEndPr/>
            <w:sdtContent>
              <w:p w:rsidRPr="004365F2" w:rsidR="002155C7" w:rsidP="003C5FD8" w:rsidRDefault="002155C7" w14:paraId="562C2031"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75DBC905" w14:textId="77777777"/>
        </w:tc>
        <w:tc>
          <w:tcPr>
            <w:tcW w:w="1288" w:type="pct"/>
            <w:shd w:val="clear" w:color="auto" w:fill="auto"/>
            <w:vAlign w:val="center"/>
          </w:tcPr>
          <w:p w:rsidRPr="00BF0599" w:rsidR="002155C7" w:rsidP="003C5FD8" w:rsidRDefault="002155C7" w14:paraId="0BBBC120" w14:textId="77777777"/>
        </w:tc>
        <w:tc>
          <w:tcPr>
            <w:tcW w:w="755" w:type="pct"/>
            <w:shd w:val="clear" w:color="auto" w:fill="auto"/>
            <w:vAlign w:val="center"/>
          </w:tcPr>
          <w:p w:rsidRPr="00BF0599" w:rsidR="002155C7" w:rsidP="003C5FD8" w:rsidRDefault="002155C7" w14:paraId="3CECA94A" w14:textId="77777777"/>
        </w:tc>
      </w:tr>
      <w:tr w:rsidRPr="00324DC2" w:rsidR="002155C7" w:rsidTr="003C5FD8" w14:paraId="0D76E8A9" w14:textId="77777777">
        <w:trPr>
          <w:trHeight w:val="183"/>
        </w:trPr>
        <w:tc>
          <w:tcPr>
            <w:tcW w:w="529" w:type="pct"/>
            <w:shd w:val="clear" w:color="auto" w:fill="auto"/>
            <w:vAlign w:val="center"/>
          </w:tcPr>
          <w:p w:rsidRPr="00BF0599" w:rsidR="002155C7" w:rsidP="003C5FD8" w:rsidRDefault="002155C7" w14:paraId="24A91C0C" w14:textId="77777777"/>
        </w:tc>
        <w:tc>
          <w:tcPr>
            <w:tcW w:w="682" w:type="pct"/>
            <w:shd w:val="clear" w:color="auto" w:fill="auto"/>
            <w:vAlign w:val="center"/>
          </w:tcPr>
          <w:p w:rsidRPr="00BF0599" w:rsidR="002155C7" w:rsidP="003C5FD8" w:rsidRDefault="002155C7" w14:paraId="06A5BBCC" w14:textId="77777777">
            <w:r w:rsidRPr="00BF0599">
              <w:t>April</w:t>
            </w:r>
          </w:p>
        </w:tc>
        <w:tc>
          <w:tcPr>
            <w:tcW w:w="835" w:type="pct"/>
            <w:shd w:val="clear" w:color="auto" w:fill="auto"/>
            <w:vAlign w:val="center"/>
          </w:tcPr>
          <w:sdt>
            <w:sdtPr>
              <w:id w:val="1314373216"/>
              <w:placeholder>
                <w:docPart w:val="6E24DB64962E407F9EE0A3E891D954E9"/>
              </w:placeholder>
              <w:temporary/>
            </w:sdtPr>
            <w:sdtEndPr/>
            <w:sdtContent>
              <w:p w:rsidRPr="004365F2" w:rsidR="002155C7" w:rsidP="003C5FD8" w:rsidRDefault="002155C7" w14:paraId="1F2246DF"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0105909D" w14:textId="77777777"/>
        </w:tc>
        <w:tc>
          <w:tcPr>
            <w:tcW w:w="1288" w:type="pct"/>
            <w:shd w:val="clear" w:color="auto" w:fill="auto"/>
            <w:vAlign w:val="center"/>
          </w:tcPr>
          <w:p w:rsidRPr="00BF0599" w:rsidR="002155C7" w:rsidP="003C5FD8" w:rsidRDefault="002155C7" w14:paraId="4D8981F8" w14:textId="77777777"/>
        </w:tc>
        <w:tc>
          <w:tcPr>
            <w:tcW w:w="755" w:type="pct"/>
            <w:shd w:val="clear" w:color="auto" w:fill="auto"/>
            <w:vAlign w:val="center"/>
          </w:tcPr>
          <w:p w:rsidRPr="00BF0599" w:rsidR="002155C7" w:rsidP="003C5FD8" w:rsidRDefault="002155C7" w14:paraId="2F4BE402" w14:textId="77777777"/>
        </w:tc>
      </w:tr>
      <w:tr w:rsidRPr="00324DC2" w:rsidR="002155C7" w:rsidTr="003C5FD8" w14:paraId="19E5E98D" w14:textId="77777777">
        <w:trPr>
          <w:trHeight w:val="13"/>
        </w:trPr>
        <w:tc>
          <w:tcPr>
            <w:tcW w:w="529" w:type="pct"/>
            <w:shd w:val="clear" w:color="auto" w:fill="auto"/>
            <w:vAlign w:val="center"/>
          </w:tcPr>
          <w:p w:rsidRPr="00BF0599" w:rsidR="002155C7" w:rsidP="003C5FD8" w:rsidRDefault="002155C7" w14:paraId="25C85D42" w14:textId="77777777"/>
        </w:tc>
        <w:tc>
          <w:tcPr>
            <w:tcW w:w="682" w:type="pct"/>
            <w:shd w:val="clear" w:color="auto" w:fill="auto"/>
            <w:vAlign w:val="center"/>
          </w:tcPr>
          <w:p w:rsidRPr="00BF0599" w:rsidR="002155C7" w:rsidP="003C5FD8" w:rsidRDefault="002155C7" w14:paraId="12AE79DB" w14:textId="77777777">
            <w:r w:rsidRPr="00BF0599">
              <w:t>Maj</w:t>
            </w:r>
          </w:p>
        </w:tc>
        <w:tc>
          <w:tcPr>
            <w:tcW w:w="835" w:type="pct"/>
            <w:shd w:val="clear" w:color="auto" w:fill="auto"/>
            <w:vAlign w:val="center"/>
          </w:tcPr>
          <w:sdt>
            <w:sdtPr>
              <w:id w:val="-2439270"/>
              <w:placeholder>
                <w:docPart w:val="991695582A6A4C3C98B1AF47DC970AAB"/>
              </w:placeholder>
              <w:temporary/>
            </w:sdtPr>
            <w:sdtEndPr/>
            <w:sdtContent>
              <w:p w:rsidRPr="004365F2" w:rsidR="002155C7" w:rsidP="003C5FD8" w:rsidRDefault="002155C7" w14:paraId="4A8587F8"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7FBE24E2" w14:textId="77777777"/>
        </w:tc>
        <w:tc>
          <w:tcPr>
            <w:tcW w:w="1288" w:type="pct"/>
            <w:shd w:val="clear" w:color="auto" w:fill="auto"/>
            <w:vAlign w:val="center"/>
          </w:tcPr>
          <w:p w:rsidRPr="00BF0599" w:rsidR="002155C7" w:rsidP="003C5FD8" w:rsidRDefault="002155C7" w14:paraId="3C99F29B" w14:textId="77777777"/>
        </w:tc>
        <w:tc>
          <w:tcPr>
            <w:tcW w:w="755" w:type="pct"/>
            <w:shd w:val="clear" w:color="auto" w:fill="auto"/>
            <w:vAlign w:val="center"/>
          </w:tcPr>
          <w:p w:rsidRPr="00BF0599" w:rsidR="002155C7" w:rsidP="003C5FD8" w:rsidRDefault="002155C7" w14:paraId="78FCEB90" w14:textId="77777777"/>
        </w:tc>
      </w:tr>
      <w:tr w:rsidRPr="00324DC2" w:rsidR="002155C7" w:rsidTr="003C5FD8" w14:paraId="4CFA6CA4" w14:textId="77777777">
        <w:trPr>
          <w:trHeight w:val="13"/>
        </w:trPr>
        <w:tc>
          <w:tcPr>
            <w:tcW w:w="529" w:type="pct"/>
            <w:shd w:val="clear" w:color="auto" w:fill="auto"/>
            <w:vAlign w:val="center"/>
          </w:tcPr>
          <w:p w:rsidRPr="00BF0599" w:rsidR="002155C7" w:rsidP="003C5FD8" w:rsidRDefault="002155C7" w14:paraId="243D91FA" w14:textId="77777777"/>
        </w:tc>
        <w:tc>
          <w:tcPr>
            <w:tcW w:w="682" w:type="pct"/>
            <w:shd w:val="clear" w:color="auto" w:fill="auto"/>
            <w:vAlign w:val="center"/>
          </w:tcPr>
          <w:p w:rsidRPr="00BF0599" w:rsidR="002155C7" w:rsidP="003C5FD8" w:rsidRDefault="002155C7" w14:paraId="6915EFCC" w14:textId="77777777">
            <w:r w:rsidRPr="00BF0599">
              <w:t>Juni</w:t>
            </w:r>
          </w:p>
        </w:tc>
        <w:tc>
          <w:tcPr>
            <w:tcW w:w="835" w:type="pct"/>
            <w:shd w:val="clear" w:color="auto" w:fill="auto"/>
            <w:vAlign w:val="center"/>
          </w:tcPr>
          <w:sdt>
            <w:sdtPr>
              <w:id w:val="1439723512"/>
              <w:placeholder>
                <w:docPart w:val="3E83B8FFEE234517AAECFCA27CCF0578"/>
              </w:placeholder>
              <w:temporary/>
            </w:sdtPr>
            <w:sdtEndPr/>
            <w:sdtContent>
              <w:p w:rsidRPr="004365F2" w:rsidR="002155C7" w:rsidP="003C5FD8" w:rsidRDefault="002155C7" w14:paraId="099D45FF"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7192F5CA" w14:textId="77777777"/>
        </w:tc>
        <w:tc>
          <w:tcPr>
            <w:tcW w:w="1288" w:type="pct"/>
            <w:shd w:val="clear" w:color="auto" w:fill="auto"/>
            <w:vAlign w:val="center"/>
          </w:tcPr>
          <w:p w:rsidRPr="00BF0599" w:rsidR="002155C7" w:rsidP="003C5FD8" w:rsidRDefault="002155C7" w14:paraId="2DEC4264" w14:textId="77777777"/>
        </w:tc>
        <w:tc>
          <w:tcPr>
            <w:tcW w:w="755" w:type="pct"/>
            <w:shd w:val="clear" w:color="auto" w:fill="auto"/>
            <w:vAlign w:val="center"/>
          </w:tcPr>
          <w:p w:rsidRPr="00BF0599" w:rsidR="002155C7" w:rsidP="003C5FD8" w:rsidRDefault="002155C7" w14:paraId="5BBBC17B" w14:textId="77777777"/>
        </w:tc>
      </w:tr>
      <w:tr w:rsidRPr="00324DC2" w:rsidR="002155C7" w:rsidTr="003C5FD8" w14:paraId="06EC574D" w14:textId="77777777">
        <w:trPr>
          <w:trHeight w:val="13"/>
        </w:trPr>
        <w:tc>
          <w:tcPr>
            <w:tcW w:w="529" w:type="pct"/>
            <w:shd w:val="clear" w:color="auto" w:fill="auto"/>
            <w:vAlign w:val="center"/>
          </w:tcPr>
          <w:p w:rsidRPr="00BF0599" w:rsidR="002155C7" w:rsidP="003C5FD8" w:rsidRDefault="002155C7" w14:paraId="3E26AB11" w14:textId="77777777"/>
        </w:tc>
        <w:tc>
          <w:tcPr>
            <w:tcW w:w="682" w:type="pct"/>
            <w:shd w:val="clear" w:color="auto" w:fill="auto"/>
            <w:vAlign w:val="center"/>
          </w:tcPr>
          <w:p w:rsidRPr="00BF0599" w:rsidR="002155C7" w:rsidP="003C5FD8" w:rsidRDefault="002155C7" w14:paraId="6C7D7CB2" w14:textId="77777777">
            <w:r w:rsidRPr="00BF0599">
              <w:t>Juli</w:t>
            </w:r>
          </w:p>
        </w:tc>
        <w:tc>
          <w:tcPr>
            <w:tcW w:w="835" w:type="pct"/>
            <w:shd w:val="clear" w:color="auto" w:fill="auto"/>
            <w:vAlign w:val="center"/>
          </w:tcPr>
          <w:sdt>
            <w:sdtPr>
              <w:id w:val="970948695"/>
              <w:placeholder>
                <w:docPart w:val="E8EE26C60FB54781B50F95854C1A5AA1"/>
              </w:placeholder>
              <w:temporary/>
            </w:sdtPr>
            <w:sdtEndPr/>
            <w:sdtContent>
              <w:p w:rsidRPr="004365F2" w:rsidR="002155C7" w:rsidP="003C5FD8" w:rsidRDefault="002155C7" w14:paraId="2525AA7B"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310A073A" w14:textId="77777777"/>
        </w:tc>
        <w:tc>
          <w:tcPr>
            <w:tcW w:w="1288" w:type="pct"/>
            <w:shd w:val="clear" w:color="auto" w:fill="auto"/>
            <w:vAlign w:val="center"/>
          </w:tcPr>
          <w:p w:rsidRPr="00BF0599" w:rsidR="002155C7" w:rsidP="003C5FD8" w:rsidRDefault="002155C7" w14:paraId="68C40E0A" w14:textId="77777777"/>
        </w:tc>
        <w:tc>
          <w:tcPr>
            <w:tcW w:w="755" w:type="pct"/>
            <w:shd w:val="clear" w:color="auto" w:fill="auto"/>
            <w:vAlign w:val="center"/>
          </w:tcPr>
          <w:p w:rsidRPr="00BF0599" w:rsidR="002155C7" w:rsidP="003C5FD8" w:rsidRDefault="002155C7" w14:paraId="445B8AE5" w14:textId="77777777"/>
        </w:tc>
      </w:tr>
      <w:tr w:rsidRPr="00324DC2" w:rsidR="002155C7" w:rsidTr="003C5FD8" w14:paraId="4E7B81AD" w14:textId="77777777">
        <w:trPr>
          <w:trHeight w:val="13"/>
        </w:trPr>
        <w:tc>
          <w:tcPr>
            <w:tcW w:w="529" w:type="pct"/>
            <w:shd w:val="clear" w:color="auto" w:fill="auto"/>
            <w:vAlign w:val="center"/>
          </w:tcPr>
          <w:p w:rsidRPr="00BF0599" w:rsidR="002155C7" w:rsidP="003C5FD8" w:rsidRDefault="002155C7" w14:paraId="33DDCBDD" w14:textId="77777777"/>
        </w:tc>
        <w:tc>
          <w:tcPr>
            <w:tcW w:w="682" w:type="pct"/>
            <w:shd w:val="clear" w:color="auto" w:fill="auto"/>
            <w:vAlign w:val="center"/>
          </w:tcPr>
          <w:p w:rsidRPr="00BF0599" w:rsidR="002155C7" w:rsidP="003C5FD8" w:rsidRDefault="002155C7" w14:paraId="5EE29B2D" w14:textId="77777777">
            <w:r w:rsidRPr="00BF0599">
              <w:t>August</w:t>
            </w:r>
          </w:p>
        </w:tc>
        <w:tc>
          <w:tcPr>
            <w:tcW w:w="835" w:type="pct"/>
            <w:shd w:val="clear" w:color="auto" w:fill="auto"/>
            <w:vAlign w:val="center"/>
          </w:tcPr>
          <w:sdt>
            <w:sdtPr>
              <w:id w:val="1302264335"/>
              <w:placeholder>
                <w:docPart w:val="30DE8160DC434ABE8B9B6946C40CA311"/>
              </w:placeholder>
              <w:temporary/>
            </w:sdtPr>
            <w:sdtEndPr/>
            <w:sdtContent>
              <w:p w:rsidRPr="004365F2" w:rsidR="002155C7" w:rsidP="003C5FD8" w:rsidRDefault="002155C7" w14:paraId="3667E889"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4B50ABC8" w14:textId="77777777">
            <w:pPr>
              <w:rPr>
                <w:highlight w:val="yellow"/>
              </w:rPr>
            </w:pPr>
          </w:p>
        </w:tc>
        <w:tc>
          <w:tcPr>
            <w:tcW w:w="1288" w:type="pct"/>
            <w:shd w:val="clear" w:color="auto" w:fill="auto"/>
            <w:vAlign w:val="center"/>
          </w:tcPr>
          <w:p w:rsidRPr="00BF0599" w:rsidR="002155C7" w:rsidP="003C5FD8" w:rsidRDefault="002155C7" w14:paraId="70DAF397" w14:textId="77777777">
            <w:pPr>
              <w:rPr>
                <w:highlight w:val="yellow"/>
              </w:rPr>
            </w:pPr>
          </w:p>
        </w:tc>
        <w:tc>
          <w:tcPr>
            <w:tcW w:w="755" w:type="pct"/>
            <w:shd w:val="clear" w:color="auto" w:fill="auto"/>
            <w:vAlign w:val="center"/>
          </w:tcPr>
          <w:p w:rsidRPr="00BF0599" w:rsidR="002155C7" w:rsidP="003C5FD8" w:rsidRDefault="002155C7" w14:paraId="1ABFE331" w14:textId="77777777">
            <w:pPr>
              <w:rPr>
                <w:highlight w:val="yellow"/>
              </w:rPr>
            </w:pPr>
          </w:p>
        </w:tc>
      </w:tr>
      <w:tr w:rsidRPr="00324DC2" w:rsidR="002155C7" w:rsidTr="003C5FD8" w14:paraId="17E9365E" w14:textId="77777777">
        <w:trPr>
          <w:trHeight w:val="13"/>
        </w:trPr>
        <w:tc>
          <w:tcPr>
            <w:tcW w:w="529" w:type="pct"/>
            <w:shd w:val="clear" w:color="auto" w:fill="auto"/>
            <w:vAlign w:val="center"/>
          </w:tcPr>
          <w:p w:rsidRPr="00BF0599" w:rsidR="002155C7" w:rsidP="003C5FD8" w:rsidRDefault="002155C7" w14:paraId="732AB07F" w14:textId="77777777"/>
        </w:tc>
        <w:tc>
          <w:tcPr>
            <w:tcW w:w="682" w:type="pct"/>
            <w:shd w:val="clear" w:color="auto" w:fill="auto"/>
            <w:vAlign w:val="center"/>
          </w:tcPr>
          <w:p w:rsidRPr="00BF0599" w:rsidR="002155C7" w:rsidP="003C5FD8" w:rsidRDefault="002155C7" w14:paraId="47C1F27F" w14:textId="77777777">
            <w:r w:rsidRPr="00BF0599">
              <w:t>September</w:t>
            </w:r>
          </w:p>
        </w:tc>
        <w:tc>
          <w:tcPr>
            <w:tcW w:w="835" w:type="pct"/>
            <w:shd w:val="clear" w:color="auto" w:fill="auto"/>
            <w:vAlign w:val="center"/>
          </w:tcPr>
          <w:sdt>
            <w:sdtPr>
              <w:id w:val="-2106487071"/>
              <w:placeholder>
                <w:docPart w:val="0C8A2368A67C43F48413D4A11C8F6232"/>
              </w:placeholder>
              <w:temporary/>
            </w:sdtPr>
            <w:sdtEndPr/>
            <w:sdtContent>
              <w:p w:rsidRPr="004365F2" w:rsidR="002155C7" w:rsidP="003C5FD8" w:rsidRDefault="002155C7" w14:paraId="7680BD70"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43F06095" w14:textId="77777777">
            <w:pPr>
              <w:rPr>
                <w:highlight w:val="yellow"/>
              </w:rPr>
            </w:pPr>
          </w:p>
        </w:tc>
        <w:tc>
          <w:tcPr>
            <w:tcW w:w="1288" w:type="pct"/>
            <w:shd w:val="clear" w:color="auto" w:fill="auto"/>
            <w:vAlign w:val="center"/>
          </w:tcPr>
          <w:p w:rsidRPr="00BF0599" w:rsidR="002155C7" w:rsidP="003C5FD8" w:rsidRDefault="002155C7" w14:paraId="77B6075F" w14:textId="77777777">
            <w:pPr>
              <w:rPr>
                <w:highlight w:val="yellow"/>
              </w:rPr>
            </w:pPr>
          </w:p>
        </w:tc>
        <w:tc>
          <w:tcPr>
            <w:tcW w:w="755" w:type="pct"/>
            <w:shd w:val="clear" w:color="auto" w:fill="auto"/>
            <w:vAlign w:val="center"/>
          </w:tcPr>
          <w:p w:rsidRPr="00BF0599" w:rsidR="002155C7" w:rsidP="003C5FD8" w:rsidRDefault="002155C7" w14:paraId="1D45C026" w14:textId="77777777">
            <w:pPr>
              <w:rPr>
                <w:highlight w:val="yellow"/>
              </w:rPr>
            </w:pPr>
          </w:p>
        </w:tc>
      </w:tr>
      <w:tr w:rsidRPr="00324DC2" w:rsidR="002155C7" w:rsidTr="003C5FD8" w14:paraId="36CDE0AC" w14:textId="77777777">
        <w:trPr>
          <w:trHeight w:val="13"/>
        </w:trPr>
        <w:tc>
          <w:tcPr>
            <w:tcW w:w="529" w:type="pct"/>
            <w:shd w:val="clear" w:color="auto" w:fill="auto"/>
            <w:vAlign w:val="center"/>
          </w:tcPr>
          <w:p w:rsidRPr="00BF0599" w:rsidR="002155C7" w:rsidP="003C5FD8" w:rsidRDefault="002155C7" w14:paraId="68D76F57" w14:textId="77777777"/>
        </w:tc>
        <w:tc>
          <w:tcPr>
            <w:tcW w:w="682" w:type="pct"/>
            <w:shd w:val="clear" w:color="auto" w:fill="auto"/>
            <w:vAlign w:val="center"/>
          </w:tcPr>
          <w:p w:rsidRPr="00BF0599" w:rsidR="002155C7" w:rsidP="003C5FD8" w:rsidRDefault="002155C7" w14:paraId="2BD7497A" w14:textId="77777777">
            <w:r w:rsidRPr="00BF0599">
              <w:t>Oktober</w:t>
            </w:r>
          </w:p>
        </w:tc>
        <w:tc>
          <w:tcPr>
            <w:tcW w:w="835" w:type="pct"/>
            <w:shd w:val="clear" w:color="auto" w:fill="auto"/>
            <w:vAlign w:val="center"/>
          </w:tcPr>
          <w:sdt>
            <w:sdtPr>
              <w:id w:val="1322618971"/>
              <w:placeholder>
                <w:docPart w:val="AB6E082D2E7A463980604B271DC5444A"/>
              </w:placeholder>
              <w:temporary/>
            </w:sdtPr>
            <w:sdtEndPr/>
            <w:sdtContent>
              <w:p w:rsidRPr="004365F2" w:rsidR="002155C7" w:rsidP="003C5FD8" w:rsidRDefault="002155C7" w14:paraId="7D2AA43C"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67EB869C" w14:textId="77777777">
            <w:pPr>
              <w:rPr>
                <w:highlight w:val="yellow"/>
              </w:rPr>
            </w:pPr>
          </w:p>
        </w:tc>
        <w:tc>
          <w:tcPr>
            <w:tcW w:w="1288" w:type="pct"/>
            <w:shd w:val="clear" w:color="auto" w:fill="auto"/>
            <w:vAlign w:val="center"/>
          </w:tcPr>
          <w:p w:rsidRPr="00BF0599" w:rsidR="002155C7" w:rsidP="003C5FD8" w:rsidRDefault="002155C7" w14:paraId="5197EF67" w14:textId="77777777">
            <w:pPr>
              <w:rPr>
                <w:highlight w:val="yellow"/>
              </w:rPr>
            </w:pPr>
          </w:p>
        </w:tc>
        <w:tc>
          <w:tcPr>
            <w:tcW w:w="755" w:type="pct"/>
            <w:shd w:val="clear" w:color="auto" w:fill="auto"/>
            <w:vAlign w:val="center"/>
          </w:tcPr>
          <w:p w:rsidRPr="00BF0599" w:rsidR="002155C7" w:rsidP="003C5FD8" w:rsidRDefault="002155C7" w14:paraId="4CC82F5D" w14:textId="77777777">
            <w:pPr>
              <w:rPr>
                <w:highlight w:val="yellow"/>
              </w:rPr>
            </w:pPr>
          </w:p>
        </w:tc>
      </w:tr>
      <w:tr w:rsidRPr="00324DC2" w:rsidR="002155C7" w:rsidTr="003C5FD8" w14:paraId="25372061" w14:textId="77777777">
        <w:trPr>
          <w:trHeight w:val="13"/>
        </w:trPr>
        <w:tc>
          <w:tcPr>
            <w:tcW w:w="529" w:type="pct"/>
            <w:shd w:val="clear" w:color="auto" w:fill="auto"/>
            <w:vAlign w:val="center"/>
          </w:tcPr>
          <w:p w:rsidRPr="00BF0599" w:rsidR="002155C7" w:rsidP="003C5FD8" w:rsidRDefault="002155C7" w14:paraId="1330F0D1" w14:textId="77777777"/>
        </w:tc>
        <w:tc>
          <w:tcPr>
            <w:tcW w:w="682" w:type="pct"/>
            <w:shd w:val="clear" w:color="auto" w:fill="auto"/>
            <w:vAlign w:val="center"/>
          </w:tcPr>
          <w:p w:rsidRPr="00BF0599" w:rsidR="002155C7" w:rsidP="003C5FD8" w:rsidRDefault="002155C7" w14:paraId="57933C98" w14:textId="77777777">
            <w:r w:rsidRPr="00BF0599">
              <w:t>November</w:t>
            </w:r>
          </w:p>
        </w:tc>
        <w:tc>
          <w:tcPr>
            <w:tcW w:w="835" w:type="pct"/>
            <w:shd w:val="clear" w:color="auto" w:fill="auto"/>
            <w:vAlign w:val="center"/>
          </w:tcPr>
          <w:sdt>
            <w:sdtPr>
              <w:id w:val="-1768217351"/>
              <w:placeholder>
                <w:docPart w:val="9D55A27CFD1E4E87908EE520F80BE397"/>
              </w:placeholder>
              <w:temporary/>
            </w:sdtPr>
            <w:sdtEndPr/>
            <w:sdtContent>
              <w:p w:rsidRPr="004365F2" w:rsidR="002155C7" w:rsidP="003C5FD8" w:rsidRDefault="002155C7" w14:paraId="468875AD"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7C173B3F" w14:textId="77777777">
            <w:pPr>
              <w:rPr>
                <w:highlight w:val="yellow"/>
              </w:rPr>
            </w:pPr>
          </w:p>
        </w:tc>
        <w:tc>
          <w:tcPr>
            <w:tcW w:w="1288" w:type="pct"/>
            <w:shd w:val="clear" w:color="auto" w:fill="auto"/>
            <w:vAlign w:val="center"/>
          </w:tcPr>
          <w:p w:rsidRPr="00BF0599" w:rsidR="002155C7" w:rsidP="003C5FD8" w:rsidRDefault="002155C7" w14:paraId="2248D214" w14:textId="77777777">
            <w:pPr>
              <w:rPr>
                <w:highlight w:val="yellow"/>
              </w:rPr>
            </w:pPr>
          </w:p>
        </w:tc>
        <w:tc>
          <w:tcPr>
            <w:tcW w:w="755" w:type="pct"/>
            <w:shd w:val="clear" w:color="auto" w:fill="auto"/>
            <w:vAlign w:val="center"/>
          </w:tcPr>
          <w:p w:rsidRPr="00BF0599" w:rsidR="002155C7" w:rsidP="003C5FD8" w:rsidRDefault="002155C7" w14:paraId="5EB01C36" w14:textId="77777777">
            <w:pPr>
              <w:rPr>
                <w:highlight w:val="yellow"/>
              </w:rPr>
            </w:pPr>
          </w:p>
        </w:tc>
      </w:tr>
      <w:tr w:rsidRPr="00324DC2" w:rsidR="002155C7" w:rsidTr="003C5FD8" w14:paraId="50700B01" w14:textId="77777777">
        <w:trPr>
          <w:trHeight w:val="20"/>
        </w:trPr>
        <w:tc>
          <w:tcPr>
            <w:tcW w:w="529" w:type="pct"/>
            <w:shd w:val="clear" w:color="auto" w:fill="auto"/>
            <w:vAlign w:val="center"/>
          </w:tcPr>
          <w:p w:rsidRPr="00BF0599" w:rsidR="002155C7" w:rsidP="003C5FD8" w:rsidRDefault="002155C7" w14:paraId="4EE1FE22" w14:textId="77777777"/>
        </w:tc>
        <w:tc>
          <w:tcPr>
            <w:tcW w:w="682" w:type="pct"/>
            <w:shd w:val="clear" w:color="auto" w:fill="auto"/>
            <w:vAlign w:val="center"/>
          </w:tcPr>
          <w:p w:rsidRPr="00BF0599" w:rsidR="002155C7" w:rsidP="003C5FD8" w:rsidRDefault="002155C7" w14:paraId="4EDF3079" w14:textId="77777777">
            <w:r w:rsidRPr="00BF0599">
              <w:t>December</w:t>
            </w:r>
          </w:p>
        </w:tc>
        <w:tc>
          <w:tcPr>
            <w:tcW w:w="835" w:type="pct"/>
            <w:shd w:val="clear" w:color="auto" w:fill="auto"/>
            <w:vAlign w:val="center"/>
          </w:tcPr>
          <w:sdt>
            <w:sdtPr>
              <w:id w:val="-471130256"/>
              <w:placeholder>
                <w:docPart w:val="0043298AC10747F6988DEC80AD4443A0"/>
              </w:placeholder>
              <w:temporary/>
            </w:sdtPr>
            <w:sdtEndPr/>
            <w:sdtContent>
              <w:p w:rsidRPr="004365F2" w:rsidR="002155C7" w:rsidP="003C5FD8" w:rsidRDefault="002155C7" w14:paraId="63536ECB" w14:textId="77777777">
                <w:r>
                  <w:fldChar w:fldCharType="begin">
                    <w:ffData>
                      <w:name w:val="Tekst42"/>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911" w:type="pct"/>
            <w:shd w:val="clear" w:color="auto" w:fill="auto"/>
            <w:vAlign w:val="center"/>
          </w:tcPr>
          <w:p w:rsidRPr="00BF0599" w:rsidR="002155C7" w:rsidP="003C5FD8" w:rsidRDefault="002155C7" w14:paraId="12CE3D9C" w14:textId="77777777">
            <w:pPr>
              <w:rPr>
                <w:highlight w:val="yellow"/>
              </w:rPr>
            </w:pPr>
          </w:p>
        </w:tc>
        <w:tc>
          <w:tcPr>
            <w:tcW w:w="1288" w:type="pct"/>
            <w:shd w:val="clear" w:color="auto" w:fill="auto"/>
            <w:vAlign w:val="center"/>
          </w:tcPr>
          <w:p w:rsidRPr="00BF0599" w:rsidR="002155C7" w:rsidP="003C5FD8" w:rsidRDefault="002155C7" w14:paraId="0D1E57AD" w14:textId="77777777">
            <w:pPr>
              <w:rPr>
                <w:highlight w:val="yellow"/>
              </w:rPr>
            </w:pPr>
          </w:p>
        </w:tc>
        <w:tc>
          <w:tcPr>
            <w:tcW w:w="755" w:type="pct"/>
            <w:shd w:val="clear" w:color="auto" w:fill="auto"/>
            <w:vAlign w:val="center"/>
          </w:tcPr>
          <w:p w:rsidRPr="00BF0599" w:rsidR="002155C7" w:rsidP="003C5FD8" w:rsidRDefault="002155C7" w14:paraId="60163EB2" w14:textId="77777777">
            <w:pPr>
              <w:rPr>
                <w:highlight w:val="yellow"/>
              </w:rPr>
            </w:pPr>
          </w:p>
        </w:tc>
      </w:tr>
      <w:tr w:rsidRPr="00324DC2" w:rsidR="002155C7" w:rsidTr="003C5FD8" w14:paraId="2FE5C7D9" w14:textId="77777777">
        <w:trPr>
          <w:trHeight w:val="13"/>
        </w:trPr>
        <w:tc>
          <w:tcPr>
            <w:tcW w:w="1211" w:type="pct"/>
            <w:gridSpan w:val="2"/>
            <w:shd w:val="clear" w:color="auto" w:fill="D9D9D9" w:themeFill="background1" w:themeFillShade="D9"/>
            <w:vAlign w:val="center"/>
          </w:tcPr>
          <w:p w:rsidRPr="006D0D23" w:rsidR="002155C7" w:rsidP="003C5FD8" w:rsidRDefault="002155C7" w14:paraId="7563051E" w14:textId="77777777">
            <w:pPr>
              <w:rPr>
                <w:b/>
                <w:bCs/>
              </w:rPr>
            </w:pPr>
            <w:r w:rsidRPr="006D0D23">
              <w:rPr>
                <w:b/>
                <w:bCs/>
              </w:rPr>
              <w:t>Spilddage i alt</w:t>
            </w:r>
          </w:p>
        </w:tc>
        <w:tc>
          <w:tcPr>
            <w:tcW w:w="835" w:type="pct"/>
            <w:shd w:val="clear" w:color="auto" w:fill="D9D9D9" w:themeFill="background1" w:themeFillShade="D9"/>
            <w:vAlign w:val="center"/>
          </w:tcPr>
          <w:sdt>
            <w:sdtPr>
              <w:rPr>
                <w:b/>
                <w:bCs/>
              </w:rPr>
              <w:id w:val="65237566"/>
              <w:placeholder>
                <w:docPart w:val="CE12183F9CA44751A99C13EAA407C930"/>
              </w:placeholder>
              <w:temporary/>
            </w:sdtPr>
            <w:sdtEndPr/>
            <w:sdtContent>
              <w:p w:rsidRPr="006D0D23" w:rsidR="002155C7" w:rsidP="003C5FD8" w:rsidRDefault="002155C7" w14:paraId="72C85558" w14:textId="77777777">
                <w:pPr>
                  <w:rPr>
                    <w:b/>
                    <w:bCs/>
                    <w:highlight w:val="yellow"/>
                  </w:rPr>
                </w:pPr>
                <w:r w:rsidRPr="006D0D23">
                  <w:rPr>
                    <w:b/>
                    <w:bCs/>
                  </w:rPr>
                  <w:fldChar w:fldCharType="begin">
                    <w:ffData>
                      <w:name w:val="Tekst61"/>
                      <w:enabled/>
                      <w:calcOnExit w:val="0"/>
                      <w:textInput>
                        <w:default w:val="&lt;sum&gt;"/>
                      </w:textInput>
                    </w:ffData>
                  </w:fldChar>
                </w:r>
                <w:r w:rsidRPr="006D0D23">
                  <w:rPr>
                    <w:b/>
                    <w:bCs/>
                  </w:rPr>
                  <w:instrText xml:space="preserve"> FORMTEXT </w:instrText>
                </w:r>
                <w:r w:rsidRPr="006D0D23">
                  <w:rPr>
                    <w:b/>
                    <w:bCs/>
                  </w:rPr>
                </w:r>
                <w:r w:rsidRPr="006D0D23">
                  <w:rPr>
                    <w:b/>
                    <w:bCs/>
                  </w:rPr>
                  <w:fldChar w:fldCharType="separate"/>
                </w:r>
                <w:r w:rsidRPr="006D0D23">
                  <w:rPr>
                    <w:b/>
                    <w:bCs/>
                    <w:noProof/>
                  </w:rPr>
                  <w:t>&lt;sum&gt;</w:t>
                </w:r>
                <w:r w:rsidRPr="006D0D23">
                  <w:rPr>
                    <w:b/>
                    <w:bCs/>
                  </w:rPr>
                  <w:fldChar w:fldCharType="end"/>
                </w:r>
              </w:p>
            </w:sdtContent>
          </w:sdt>
        </w:tc>
        <w:tc>
          <w:tcPr>
            <w:tcW w:w="911" w:type="pct"/>
            <w:shd w:val="clear" w:color="auto" w:fill="D9D9D9" w:themeFill="background1" w:themeFillShade="D9"/>
            <w:vAlign w:val="center"/>
          </w:tcPr>
          <w:sdt>
            <w:sdtPr>
              <w:rPr>
                <w:b/>
                <w:bCs/>
              </w:rPr>
              <w:id w:val="-36813061"/>
              <w:placeholder>
                <w:docPart w:val="449B53EA492C4DE6A29C01E891B89F93"/>
              </w:placeholder>
              <w:temporary/>
            </w:sdtPr>
            <w:sdtEndPr/>
            <w:sdtContent>
              <w:p w:rsidRPr="006D0D23" w:rsidR="002155C7" w:rsidP="003C5FD8" w:rsidRDefault="002155C7" w14:paraId="0A7EFE25" w14:textId="77777777">
                <w:pPr>
                  <w:rPr>
                    <w:b/>
                    <w:bCs/>
                  </w:rPr>
                </w:pPr>
                <w:r w:rsidRPr="006D0D23">
                  <w:rPr>
                    <w:b/>
                    <w:bCs/>
                  </w:rPr>
                  <w:fldChar w:fldCharType="begin">
                    <w:ffData>
                      <w:name w:val="Tekst61"/>
                      <w:enabled/>
                      <w:calcOnExit w:val="0"/>
                      <w:textInput>
                        <w:default w:val="&lt;sum&gt;"/>
                      </w:textInput>
                    </w:ffData>
                  </w:fldChar>
                </w:r>
                <w:r w:rsidRPr="006D0D23">
                  <w:rPr>
                    <w:b/>
                    <w:bCs/>
                  </w:rPr>
                  <w:instrText xml:space="preserve"> FORMTEXT </w:instrText>
                </w:r>
                <w:r w:rsidRPr="006D0D23">
                  <w:rPr>
                    <w:b/>
                    <w:bCs/>
                  </w:rPr>
                </w:r>
                <w:r w:rsidRPr="006D0D23">
                  <w:rPr>
                    <w:b/>
                    <w:bCs/>
                  </w:rPr>
                  <w:fldChar w:fldCharType="separate"/>
                </w:r>
                <w:r w:rsidRPr="006D0D23">
                  <w:rPr>
                    <w:b/>
                    <w:bCs/>
                    <w:noProof/>
                  </w:rPr>
                  <w:t>&lt;sum&gt;</w:t>
                </w:r>
                <w:r w:rsidRPr="006D0D23">
                  <w:rPr>
                    <w:b/>
                    <w:bCs/>
                  </w:rPr>
                  <w:fldChar w:fldCharType="end"/>
                </w:r>
              </w:p>
            </w:sdtContent>
          </w:sdt>
        </w:tc>
        <w:tc>
          <w:tcPr>
            <w:tcW w:w="1288" w:type="pct"/>
            <w:shd w:val="clear" w:color="auto" w:fill="D9D9D9" w:themeFill="background1" w:themeFillShade="D9"/>
            <w:vAlign w:val="center"/>
          </w:tcPr>
          <w:p w:rsidRPr="00321CC6" w:rsidR="002155C7" w:rsidP="003C5FD8" w:rsidRDefault="002155C7" w14:paraId="44E87794" w14:textId="77777777">
            <w:pPr>
              <w:rPr>
                <w:highlight w:val="yellow"/>
              </w:rPr>
            </w:pPr>
          </w:p>
        </w:tc>
        <w:tc>
          <w:tcPr>
            <w:tcW w:w="755" w:type="pct"/>
            <w:shd w:val="clear" w:color="auto" w:fill="D9D9D9" w:themeFill="background1" w:themeFillShade="D9"/>
            <w:vAlign w:val="center"/>
          </w:tcPr>
          <w:p w:rsidRPr="00321CC6" w:rsidR="002155C7" w:rsidP="003C5FD8" w:rsidRDefault="002155C7" w14:paraId="25405411" w14:textId="77777777">
            <w:pPr>
              <w:rPr>
                <w:highlight w:val="yellow"/>
              </w:rPr>
            </w:pPr>
          </w:p>
        </w:tc>
      </w:tr>
    </w:tbl>
    <w:p w:rsidR="002155C7" w:rsidP="009F20E4" w:rsidRDefault="002B4248" w14:paraId="1D30A81A" w14:textId="77777777">
      <w:sdt>
        <w:sdtPr>
          <w:id w:val="-1578971485"/>
          <w:placeholder>
            <w:docPart w:val="B8F622DC804847FF82093C57AF7282E6"/>
          </w:placeholder>
          <w:temporary/>
          <w:showingPlcHdr/>
        </w:sdtPr>
        <w:sdtEndPr/>
        <w:sdtContent>
          <w:r w:rsidR="002155C7">
            <w:rPr>
              <w:color w:val="FF0000"/>
            </w:rPr>
            <w:t>Ved årsskifte kan tidligere år evt. sammentælles og samles i én række for overskuelighedens skyld.</w:t>
          </w:r>
        </w:sdtContent>
      </w:sdt>
    </w:p>
    <w:p w:rsidR="002155C7" w:rsidP="009F20E4" w:rsidRDefault="002155C7" w14:paraId="6EAD9FDF" w14:textId="77777777"/>
    <w:p w:rsidR="002155C7" w:rsidP="009F20E4" w:rsidRDefault="002155C7" w14:paraId="15DB1138" w14:textId="77777777">
      <w:r>
        <w:t xml:space="preserve">Tidsfristforlængelse gives kun for vejrligsbelastede aktiviteter på kritisk vej, jf. </w:t>
      </w:r>
      <w:sdt>
        <w:sdtPr>
          <w:id w:val="-781110330"/>
          <w:placeholder>
            <w:docPart w:val="35C6C9CEB9CF410084AFAC5AED745EAA"/>
          </w:placeholder>
          <w:temporary/>
          <w:showingPlcHdr/>
          <w:dropDownList>
            <w:listItem w:displayText="AB/SB § 39" w:value="AB/SB § 39"/>
            <w:listItem w:displayText="AB/SB Forenklet § 31" w:value="AB/SB Forenklet § 31"/>
          </w:dropDownList>
        </w:sdtPr>
        <w:sdtEndPr/>
        <w:sdtContent>
          <w:r>
            <w:rPr>
              <w:rStyle w:val="Pladsholdertekst"/>
              <w:highlight w:val="lightGray"/>
            </w:rPr>
            <w:t>&lt;</w:t>
          </w:r>
          <w:r w:rsidRPr="0012413F">
            <w:rPr>
              <w:rStyle w:val="Pladsholdertekst"/>
              <w:highlight w:val="lightGray"/>
            </w:rPr>
            <w:t xml:space="preserve">AB/SB § 39 </w:t>
          </w:r>
          <w:r w:rsidRPr="0012413F">
            <w:rPr>
              <w:rStyle w:val="Pladsholdertekst"/>
              <w:color w:val="FF0000"/>
              <w:highlight w:val="lightGray"/>
            </w:rPr>
            <w:t xml:space="preserve">eller </w:t>
          </w:r>
          <w:r w:rsidRPr="0012413F">
            <w:rPr>
              <w:rStyle w:val="Pladsholdertekst"/>
              <w:highlight w:val="lightGray"/>
            </w:rPr>
            <w:t>AB/SB Forenklet § 31</w:t>
          </w:r>
          <w:r>
            <w:rPr>
              <w:highlight w:val="lightGray"/>
            </w:rPr>
            <w:t>&gt;</w:t>
          </w:r>
        </w:sdtContent>
      </w:sdt>
      <w:r>
        <w:t xml:space="preserve"> stk. 1.</w:t>
      </w:r>
    </w:p>
    <w:p w:rsidR="002155C7" w:rsidP="009F20E4" w:rsidRDefault="002155C7" w14:paraId="103057B4" w14:textId="77777777"/>
    <w:p w:rsidR="002155C7" w:rsidP="009F20E4" w:rsidRDefault="002B4248" w14:paraId="29A15D5F" w14:textId="77777777">
      <w:sdt>
        <w:sdtPr>
          <w:id w:val="-1108353712"/>
          <w:placeholder>
            <w:docPart w:val="D6D439428E9B423780CF224A418FCC8C"/>
          </w:placeholder>
          <w:temporary/>
          <w:showingPlcHdr/>
        </w:sdtPr>
        <w:sdtEndPr/>
        <w:sdtContent>
          <w:r w:rsidR="002155C7">
            <w:rPr>
              <w:color w:val="FF0000"/>
            </w:rPr>
            <w:t>Medtages ikke for</w:t>
          </w:r>
          <w:r w:rsidRPr="001663D9" w:rsidR="002155C7">
            <w:rPr>
              <w:color w:val="FF0000"/>
            </w:rPr>
            <w:t xml:space="preserve"> AB Forenklet</w:t>
          </w:r>
          <w:r w:rsidR="002155C7">
            <w:rPr>
              <w:color w:val="FF0000"/>
            </w:rPr>
            <w:t>):</w:t>
          </w:r>
        </w:sdtContent>
      </w:sdt>
      <w:r w:rsidR="002155C7">
        <w:t>Eventuelle ubrugte vejrligsdage fra en periode (her: måned) kan ikke overføres til en anden periode, jf. AB/SB § 31, stk. 2, punkt c.</w:t>
      </w:r>
    </w:p>
    <w:p w:rsidR="002155C7" w:rsidP="009F20E4" w:rsidRDefault="002155C7" w14:paraId="2E87DC35" w14:textId="77777777"/>
    <w:p w:rsidRPr="007C187D" w:rsidR="002155C7" w:rsidP="009F20E4" w:rsidRDefault="002155C7" w14:paraId="2D1796CD" w14:textId="77777777">
      <w:pPr>
        <w:rPr>
          <w:i/>
          <w:iCs/>
        </w:rPr>
      </w:pPr>
      <w:r w:rsidRPr="00AF32D4">
        <w:rPr>
          <w:i/>
          <w:iCs/>
        </w:rPr>
        <w:t xml:space="preserve">Øvrige spilddage, jf. </w:t>
      </w:r>
      <w:sdt>
        <w:sdtPr>
          <w:rPr>
            <w:i/>
            <w:iCs/>
          </w:rPr>
          <w:id w:val="954220402"/>
          <w:placeholder>
            <w:docPart w:val="AFDB3EF2384749499689B5F4DCD4E22D"/>
          </w:placeholder>
          <w:temporary/>
          <w:showingPlcHdr/>
          <w:dropDownList>
            <w:listItem w:displayText="AB/SB § 39" w:value="AB/SB § 39"/>
            <w:listItem w:displayText="AB/SB Forenklet § 31" w:value="AB/SB Forenklet § 31"/>
          </w:dropDownList>
        </w:sdtPr>
        <w:sdtEndPr/>
        <w:sdtContent>
          <w:r w:rsidRPr="00AF32D4">
            <w:rPr>
              <w:rStyle w:val="Pladsholdertekst"/>
              <w:i/>
              <w:iCs/>
              <w:highlight w:val="lightGray"/>
            </w:rPr>
            <w:t xml:space="preserve">&lt;AB/SB § 39 </w:t>
          </w:r>
          <w:r w:rsidRPr="00AF32D4">
            <w:rPr>
              <w:rStyle w:val="Pladsholdertekst"/>
              <w:i/>
              <w:iCs/>
              <w:color w:val="FF0000"/>
              <w:highlight w:val="lightGray"/>
            </w:rPr>
            <w:t xml:space="preserve">eller </w:t>
          </w:r>
          <w:r w:rsidRPr="00AF32D4">
            <w:rPr>
              <w:rStyle w:val="Pladsholdertekst"/>
              <w:i/>
              <w:iCs/>
              <w:highlight w:val="lightGray"/>
            </w:rPr>
            <w:t>AB/SB Forenklet § 31</w:t>
          </w:r>
          <w:r w:rsidRPr="00AF32D4">
            <w:rPr>
              <w:i/>
              <w:iCs/>
              <w:highlight w:val="lightGray"/>
            </w:rPr>
            <w:t>&gt;</w:t>
          </w:r>
        </w:sdtContent>
      </w:sdt>
      <w:r w:rsidRPr="00AF32D4">
        <w:rPr>
          <w:i/>
          <w:iCs/>
        </w:rPr>
        <w:t xml:space="preserve"> stk. 1 pkt. a, b, c og e:</w:t>
      </w:r>
    </w:p>
    <w:p w:rsidR="002155C7" w:rsidP="009F20E4" w:rsidRDefault="002155C7" w14:paraId="7D00FD20" w14:textId="77777777">
      <w:r>
        <w:t>Ved hvert byggemøde noteres antal af faktiske øvrige spilddage, årsag, og entreprenørens eventuelle fremsatte krav om tidsfristforlængelse:</w:t>
      </w:r>
    </w:p>
    <w:p w:rsidR="002155C7" w:rsidP="009F20E4" w:rsidRDefault="002155C7" w14:paraId="29FBBFD8"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1129"/>
        <w:gridCol w:w="1418"/>
        <w:gridCol w:w="1701"/>
        <w:gridCol w:w="1134"/>
        <w:gridCol w:w="2271"/>
        <w:gridCol w:w="1691"/>
      </w:tblGrid>
      <w:tr w:rsidRPr="00324DC2" w:rsidR="002155C7" w:rsidTr="003C5FD8" w14:paraId="01969900" w14:textId="77777777">
        <w:trPr>
          <w:trHeight w:val="92"/>
          <w:tblHeader/>
        </w:trPr>
        <w:tc>
          <w:tcPr>
            <w:tcW w:w="5000" w:type="pct"/>
            <w:gridSpan w:val="6"/>
            <w:shd w:val="clear" w:color="auto" w:fill="D9D9D9" w:themeFill="background1" w:themeFillShade="D9"/>
            <w:vAlign w:val="center"/>
          </w:tcPr>
          <w:p w:rsidRPr="00B73A93" w:rsidR="002155C7" w:rsidP="003C5FD8" w:rsidRDefault="002155C7" w14:paraId="39FB87D4" w14:textId="77777777">
            <w:pPr>
              <w:rPr>
                <w:b/>
                <w:bCs/>
              </w:rPr>
            </w:pPr>
            <w:r w:rsidRPr="000A1107">
              <w:rPr>
                <w:b/>
                <w:szCs w:val="19"/>
              </w:rPr>
              <w:t>Spilddage</w:t>
            </w:r>
            <w:r>
              <w:rPr>
                <w:b/>
                <w:szCs w:val="19"/>
              </w:rPr>
              <w:t xml:space="preserve"> der ikke skyldes entreprenørens egne forhold</w:t>
            </w:r>
            <w:r w:rsidRPr="00401B44">
              <w:rPr>
                <w:b/>
                <w:szCs w:val="19"/>
              </w:rPr>
              <w:t>:</w:t>
            </w:r>
          </w:p>
        </w:tc>
      </w:tr>
      <w:tr w:rsidRPr="00324DC2" w:rsidR="002155C7" w:rsidTr="003C5FD8" w14:paraId="1913D4B3" w14:textId="77777777">
        <w:trPr>
          <w:trHeight w:val="835"/>
        </w:trPr>
        <w:tc>
          <w:tcPr>
            <w:tcW w:w="604" w:type="pct"/>
            <w:shd w:val="clear" w:color="auto" w:fill="D9D9D9" w:themeFill="background1" w:themeFillShade="D9"/>
            <w:vAlign w:val="center"/>
          </w:tcPr>
          <w:p w:rsidR="002155C7" w:rsidP="003C5FD8" w:rsidRDefault="002155C7" w14:paraId="09784555" w14:textId="77777777">
            <w:pPr>
              <w:rPr>
                <w:b/>
                <w:bCs/>
              </w:rPr>
            </w:pPr>
            <w:r>
              <w:rPr>
                <w:rFonts w:cs="Arial"/>
                <w:b/>
              </w:rPr>
              <w:t>Arbejde</w:t>
            </w:r>
          </w:p>
        </w:tc>
        <w:tc>
          <w:tcPr>
            <w:tcW w:w="759" w:type="pct"/>
            <w:shd w:val="clear" w:color="auto" w:fill="D9D9D9" w:themeFill="background1" w:themeFillShade="D9"/>
            <w:vAlign w:val="center"/>
          </w:tcPr>
          <w:p w:rsidRPr="0061091D" w:rsidR="002155C7" w:rsidP="003C5FD8" w:rsidRDefault="002155C7" w14:paraId="6608876C" w14:textId="77777777">
            <w:r>
              <w:rPr>
                <w:b/>
                <w:szCs w:val="19"/>
              </w:rPr>
              <w:t>Spilddage v</w:t>
            </w:r>
            <w:r w:rsidRPr="00FB086C">
              <w:rPr>
                <w:b/>
                <w:szCs w:val="19"/>
              </w:rPr>
              <w:t>ed</w:t>
            </w:r>
            <w:r>
              <w:rPr>
                <w:b/>
                <w:szCs w:val="19"/>
              </w:rPr>
              <w:t xml:space="preserve"> seneste</w:t>
            </w:r>
            <w:r w:rsidRPr="00FB086C">
              <w:rPr>
                <w:b/>
                <w:szCs w:val="19"/>
              </w:rPr>
              <w:t xml:space="preserve"> byggemøde</w:t>
            </w:r>
          </w:p>
        </w:tc>
        <w:tc>
          <w:tcPr>
            <w:tcW w:w="910" w:type="pct"/>
            <w:shd w:val="clear" w:color="auto" w:fill="D9D9D9" w:themeFill="background1" w:themeFillShade="D9"/>
            <w:vAlign w:val="center"/>
          </w:tcPr>
          <w:p w:rsidRPr="00814C35" w:rsidR="002155C7" w:rsidP="003C5FD8" w:rsidRDefault="002155C7" w14:paraId="704032C1" w14:textId="77777777">
            <w:pPr>
              <w:rPr>
                <w:b/>
                <w:bCs/>
              </w:rPr>
            </w:pPr>
            <w:r>
              <w:rPr>
                <w:b/>
                <w:szCs w:val="19"/>
              </w:rPr>
              <w:t>Spilddage i</w:t>
            </w:r>
            <w:r w:rsidRPr="00FB086C">
              <w:rPr>
                <w:b/>
                <w:szCs w:val="19"/>
              </w:rPr>
              <w:t xml:space="preserve"> perioden</w:t>
            </w:r>
          </w:p>
        </w:tc>
        <w:tc>
          <w:tcPr>
            <w:tcW w:w="607" w:type="pct"/>
            <w:shd w:val="clear" w:color="auto" w:fill="D9D9D9" w:themeFill="background1" w:themeFillShade="D9"/>
            <w:vAlign w:val="center"/>
          </w:tcPr>
          <w:p w:rsidRPr="00814C35" w:rsidR="002155C7" w:rsidP="003C5FD8" w:rsidRDefault="002155C7" w14:paraId="69E809A7" w14:textId="77777777">
            <w:pPr>
              <w:rPr>
                <w:b/>
                <w:bCs/>
              </w:rPr>
            </w:pPr>
            <w:r>
              <w:rPr>
                <w:rFonts w:cs="Arial"/>
                <w:b/>
              </w:rPr>
              <w:t>Spild</w:t>
            </w:r>
            <w:r>
              <w:rPr>
                <w:rFonts w:cs="Arial"/>
                <w:b/>
              </w:rPr>
              <w:softHyphen/>
              <w:t>dage i alt</w:t>
            </w:r>
          </w:p>
        </w:tc>
        <w:tc>
          <w:tcPr>
            <w:tcW w:w="1215" w:type="pct"/>
            <w:shd w:val="clear" w:color="auto" w:fill="D9D9D9" w:themeFill="background1" w:themeFillShade="D9"/>
            <w:vAlign w:val="center"/>
          </w:tcPr>
          <w:p w:rsidRPr="00814C35" w:rsidR="002155C7" w:rsidP="003C5FD8" w:rsidRDefault="002155C7" w14:paraId="05C7291C" w14:textId="77777777">
            <w:pPr>
              <w:rPr>
                <w:b/>
                <w:bCs/>
              </w:rPr>
            </w:pPr>
            <w:r>
              <w:rPr>
                <w:rFonts w:cs="Arial"/>
                <w:b/>
              </w:rPr>
              <w:t>Årsag</w:t>
            </w:r>
          </w:p>
        </w:tc>
        <w:tc>
          <w:tcPr>
            <w:tcW w:w="905" w:type="pct"/>
            <w:shd w:val="clear" w:color="auto" w:fill="D9D9D9" w:themeFill="background1" w:themeFillShade="D9"/>
            <w:vAlign w:val="center"/>
          </w:tcPr>
          <w:p w:rsidRPr="00814C35" w:rsidR="002155C7" w:rsidP="003C5FD8" w:rsidRDefault="002155C7" w14:paraId="4480B7B1" w14:textId="77777777">
            <w:pPr>
              <w:rPr>
                <w:b/>
                <w:bCs/>
              </w:rPr>
            </w:pPr>
            <w:r>
              <w:rPr>
                <w:rFonts w:cs="Arial"/>
                <w:b/>
              </w:rPr>
              <w:t xml:space="preserve">Evt. krav om tidsfristforlængelse, jf. </w:t>
            </w:r>
            <w:r w:rsidRPr="00EA0289">
              <w:rPr>
                <w:rFonts w:cs="Arial"/>
                <w:b/>
              </w:rPr>
              <w:t>stk. 1 pkt. a, b, c og e</w:t>
            </w:r>
          </w:p>
        </w:tc>
      </w:tr>
      <w:tr w:rsidRPr="00324DC2" w:rsidR="002155C7" w:rsidTr="003C5FD8" w14:paraId="27ED2C0C" w14:textId="77777777">
        <w:trPr>
          <w:trHeight w:val="90"/>
        </w:trPr>
        <w:tc>
          <w:tcPr>
            <w:tcW w:w="604" w:type="pct"/>
            <w:vAlign w:val="center"/>
          </w:tcPr>
          <w:sdt>
            <w:sdtPr>
              <w:rPr>
                <w:szCs w:val="19"/>
              </w:rPr>
              <w:id w:val="-753211364"/>
              <w:placeholder>
                <w:docPart w:val="03B3264E61394AAB92C25F44C3FD743F"/>
              </w:placeholder>
              <w:temporary/>
            </w:sdtPr>
            <w:sdtEndPr/>
            <w:sdtContent>
              <w:p w:rsidRPr="00C50D9C" w:rsidR="002155C7" w:rsidP="003C5FD8" w:rsidRDefault="002155C7" w14:paraId="28D390E0" w14:textId="77777777">
                <w:r>
                  <w:rPr>
                    <w:szCs w:val="19"/>
                  </w:rPr>
                  <w:fldChar w:fldCharType="begin">
                    <w:ffData>
                      <w:name w:val="Tekst65"/>
                      <w:enabled/>
                      <w:calcOnExit w:val="0"/>
                      <w:textInput>
                        <w:default w:val="&lt;arbejde&gt;"/>
                      </w:textInput>
                    </w:ffData>
                  </w:fldChar>
                </w:r>
                <w:r>
                  <w:rPr>
                    <w:szCs w:val="19"/>
                  </w:rPr>
                  <w:instrText xml:space="preserve"> FORMTEXT </w:instrText>
                </w:r>
                <w:r>
                  <w:rPr>
                    <w:szCs w:val="19"/>
                  </w:rPr>
                </w:r>
                <w:r>
                  <w:rPr>
                    <w:szCs w:val="19"/>
                  </w:rPr>
                  <w:fldChar w:fldCharType="separate"/>
                </w:r>
                <w:r>
                  <w:rPr>
                    <w:noProof/>
                    <w:szCs w:val="19"/>
                  </w:rPr>
                  <w:t>&lt;arbejde&gt;</w:t>
                </w:r>
                <w:r>
                  <w:rPr>
                    <w:szCs w:val="19"/>
                  </w:rPr>
                  <w:fldChar w:fldCharType="end"/>
                </w:r>
              </w:p>
            </w:sdtContent>
          </w:sdt>
        </w:tc>
        <w:tc>
          <w:tcPr>
            <w:tcW w:w="759" w:type="pct"/>
            <w:vAlign w:val="center"/>
          </w:tcPr>
          <w:sdt>
            <w:sdtPr>
              <w:rPr>
                <w:rFonts w:cs="Arial"/>
              </w:rPr>
              <w:id w:val="-2013520339"/>
              <w:placeholder>
                <w:docPart w:val="3A1F74D8C75E4DF7A437C3041B959A66"/>
              </w:placeholder>
              <w:temporary/>
            </w:sdtPr>
            <w:sdtEndPr/>
            <w:sdtContent>
              <w:p w:rsidRPr="00BF0599" w:rsidR="002155C7" w:rsidP="003C5FD8" w:rsidRDefault="002155C7" w14:paraId="57699D8B" w14:textId="77777777">
                <w:r>
                  <w:rPr>
                    <w:rFonts w:cs="Arial"/>
                  </w:rPr>
                  <w:fldChar w:fldCharType="begin">
                    <w:ffData>
                      <w:name w:val="Tekst66"/>
                      <w:enabled/>
                      <w:calcOnExit w:val="0"/>
                      <w:textInput>
                        <w:default w:val="&lt;antal dage&gt;"/>
                      </w:textInput>
                    </w:ffData>
                  </w:fldChar>
                </w:r>
                <w:r>
                  <w:rPr>
                    <w:rFonts w:cs="Arial"/>
                  </w:rPr>
                  <w:instrText xml:space="preserve"> FORMTEXT </w:instrText>
                </w:r>
                <w:r>
                  <w:rPr>
                    <w:rFonts w:cs="Arial"/>
                  </w:rPr>
                </w:r>
                <w:r>
                  <w:rPr>
                    <w:rFonts w:cs="Arial"/>
                  </w:rPr>
                  <w:fldChar w:fldCharType="separate"/>
                </w:r>
                <w:r>
                  <w:rPr>
                    <w:rFonts w:cs="Arial"/>
                    <w:noProof/>
                  </w:rPr>
                  <w:t>&lt;antal dage&gt;</w:t>
                </w:r>
                <w:r>
                  <w:rPr>
                    <w:rFonts w:cs="Arial"/>
                  </w:rPr>
                  <w:fldChar w:fldCharType="end"/>
                </w:r>
              </w:p>
            </w:sdtContent>
          </w:sdt>
        </w:tc>
        <w:tc>
          <w:tcPr>
            <w:tcW w:w="910" w:type="pct"/>
            <w:vAlign w:val="center"/>
          </w:tcPr>
          <w:sdt>
            <w:sdtPr>
              <w:rPr>
                <w:rFonts w:cs="Arial"/>
              </w:rPr>
              <w:id w:val="-68193826"/>
              <w:placeholder>
                <w:docPart w:val="5C2E99C9A14C4B33A7190691E28C5AF4"/>
              </w:placeholder>
              <w:temporary/>
            </w:sdtPr>
            <w:sdtEndPr/>
            <w:sdtContent>
              <w:p w:rsidRPr="00BF0599" w:rsidR="002155C7" w:rsidP="003C5FD8" w:rsidRDefault="002155C7" w14:paraId="09CDB1DE" w14:textId="77777777">
                <w:pPr>
                  <w:rPr>
                    <w:highlight w:val="yellow"/>
                  </w:rPr>
                </w:pPr>
                <w:r>
                  <w:rPr>
                    <w:rFonts w:cs="Arial"/>
                  </w:rPr>
                  <w:fldChar w:fldCharType="begin">
                    <w:ffData>
                      <w:name w:val="Tekst67"/>
                      <w:enabled/>
                      <w:calcOnExit w:val="0"/>
                      <w:textInput>
                        <w:default w:val="&lt;antal dage og datoer&gt;"/>
                      </w:textInput>
                    </w:ffData>
                  </w:fldChar>
                </w:r>
                <w:r>
                  <w:rPr>
                    <w:rFonts w:cs="Arial"/>
                  </w:rPr>
                  <w:instrText xml:space="preserve"> FORMTEXT </w:instrText>
                </w:r>
                <w:r>
                  <w:rPr>
                    <w:rFonts w:cs="Arial"/>
                  </w:rPr>
                </w:r>
                <w:r>
                  <w:rPr>
                    <w:rFonts w:cs="Arial"/>
                  </w:rPr>
                  <w:fldChar w:fldCharType="separate"/>
                </w:r>
                <w:r>
                  <w:rPr>
                    <w:rFonts w:cs="Arial"/>
                    <w:noProof/>
                  </w:rPr>
                  <w:t>&lt;antal dage og datoer&gt;</w:t>
                </w:r>
                <w:r>
                  <w:rPr>
                    <w:rFonts w:cs="Arial"/>
                  </w:rPr>
                  <w:fldChar w:fldCharType="end"/>
                </w:r>
              </w:p>
            </w:sdtContent>
          </w:sdt>
        </w:tc>
        <w:tc>
          <w:tcPr>
            <w:tcW w:w="607" w:type="pct"/>
            <w:vAlign w:val="center"/>
          </w:tcPr>
          <w:sdt>
            <w:sdtPr>
              <w:rPr>
                <w:rFonts w:cs="Arial"/>
              </w:rPr>
              <w:id w:val="1227264576"/>
              <w:placeholder>
                <w:docPart w:val="8974C095F3C14FF292298E723D17D139"/>
              </w:placeholder>
              <w:temporary/>
            </w:sdtPr>
            <w:sdtEndPr/>
            <w:sdtContent>
              <w:p w:rsidRPr="00BF0599" w:rsidR="002155C7" w:rsidP="003C5FD8" w:rsidRDefault="002155C7" w14:paraId="332D595B" w14:textId="77777777">
                <w:r>
                  <w:rPr>
                    <w:rFonts w:cs="Arial"/>
                  </w:rPr>
                  <w:fldChar w:fldCharType="begin">
                    <w:ffData>
                      <w:name w:val="Tekst68"/>
                      <w:enabled/>
                      <w:calcOnExit w:val="0"/>
                      <w:textInput>
                        <w:default w:val="&lt;antal dage&gt;"/>
                      </w:textInput>
                    </w:ffData>
                  </w:fldChar>
                </w:r>
                <w:r>
                  <w:rPr>
                    <w:rFonts w:cs="Arial"/>
                  </w:rPr>
                  <w:instrText xml:space="preserve"> FORMTEXT </w:instrText>
                </w:r>
                <w:r>
                  <w:rPr>
                    <w:rFonts w:cs="Arial"/>
                  </w:rPr>
                </w:r>
                <w:r>
                  <w:rPr>
                    <w:rFonts w:cs="Arial"/>
                  </w:rPr>
                  <w:fldChar w:fldCharType="separate"/>
                </w:r>
                <w:r>
                  <w:rPr>
                    <w:rFonts w:cs="Arial"/>
                    <w:noProof/>
                  </w:rPr>
                  <w:t>&lt;antal dage&gt;</w:t>
                </w:r>
                <w:r>
                  <w:rPr>
                    <w:rFonts w:cs="Arial"/>
                  </w:rPr>
                  <w:fldChar w:fldCharType="end"/>
                </w:r>
              </w:p>
            </w:sdtContent>
          </w:sdt>
        </w:tc>
        <w:tc>
          <w:tcPr>
            <w:tcW w:w="1215" w:type="pct"/>
            <w:vAlign w:val="center"/>
          </w:tcPr>
          <w:sdt>
            <w:sdtPr>
              <w:rPr>
                <w:rFonts w:cs="Arial"/>
              </w:rPr>
              <w:id w:val="-2090608092"/>
              <w:placeholder>
                <w:docPart w:val="D62F4C7872D44C09B6472C7C111ACD7E"/>
              </w:placeholder>
              <w:temporary/>
            </w:sdtPr>
            <w:sdtEndPr/>
            <w:sdtContent>
              <w:p w:rsidRPr="00C32515" w:rsidR="002155C7" w:rsidP="003C5FD8" w:rsidRDefault="002155C7" w14:paraId="6DC9CB60" w14:textId="77777777">
                <w:r>
                  <w:rPr>
                    <w:rFonts w:cs="Arial"/>
                  </w:rPr>
                  <w:fldChar w:fldCharType="begin">
                    <w:ffData>
                      <w:name w:val="Tekst69"/>
                      <w:enabled/>
                      <w:calcOnExit w:val="0"/>
                      <w:textInput>
                        <w:default w:val="&lt;årsag&gt;"/>
                      </w:textInput>
                    </w:ffData>
                  </w:fldChar>
                </w:r>
                <w:r>
                  <w:rPr>
                    <w:rFonts w:cs="Arial"/>
                  </w:rPr>
                  <w:instrText xml:space="preserve"> FORMTEXT </w:instrText>
                </w:r>
                <w:r>
                  <w:rPr>
                    <w:rFonts w:cs="Arial"/>
                  </w:rPr>
                </w:r>
                <w:r>
                  <w:rPr>
                    <w:rFonts w:cs="Arial"/>
                  </w:rPr>
                  <w:fldChar w:fldCharType="separate"/>
                </w:r>
                <w:r>
                  <w:rPr>
                    <w:rFonts w:cs="Arial"/>
                    <w:noProof/>
                  </w:rPr>
                  <w:t>&lt;årsag&gt;</w:t>
                </w:r>
                <w:r>
                  <w:rPr>
                    <w:rFonts w:cs="Arial"/>
                  </w:rPr>
                  <w:fldChar w:fldCharType="end"/>
                </w:r>
              </w:p>
            </w:sdtContent>
          </w:sdt>
        </w:tc>
        <w:tc>
          <w:tcPr>
            <w:tcW w:w="905" w:type="pct"/>
            <w:vAlign w:val="center"/>
          </w:tcPr>
          <w:sdt>
            <w:sdtPr>
              <w:rPr>
                <w:rFonts w:cs="Arial"/>
              </w:rPr>
              <w:id w:val="-56171019"/>
              <w:placeholder>
                <w:docPart w:val="A106DA104A684801AC1336E5F02F10F7"/>
              </w:placeholder>
              <w:temporary/>
            </w:sdtPr>
            <w:sdtEndPr/>
            <w:sdtContent>
              <w:p w:rsidRPr="00BF0599" w:rsidR="002155C7" w:rsidP="003C5FD8" w:rsidRDefault="002155C7" w14:paraId="718C217A" w14:textId="77777777">
                <w:r>
                  <w:rPr>
                    <w:rFonts w:cs="Arial"/>
                  </w:rPr>
                  <w:fldChar w:fldCharType="begin">
                    <w:ffData>
                      <w:name w:val="Tekst70"/>
                      <w:enabled/>
                      <w:calcOnExit w:val="0"/>
                      <w:textInput>
                        <w:default w:val="&lt;antal dage&gt;"/>
                      </w:textInput>
                    </w:ffData>
                  </w:fldChar>
                </w:r>
                <w:r>
                  <w:rPr>
                    <w:rFonts w:cs="Arial"/>
                  </w:rPr>
                  <w:instrText xml:space="preserve"> FORMTEXT </w:instrText>
                </w:r>
                <w:r>
                  <w:rPr>
                    <w:rFonts w:cs="Arial"/>
                  </w:rPr>
                </w:r>
                <w:r>
                  <w:rPr>
                    <w:rFonts w:cs="Arial"/>
                  </w:rPr>
                  <w:fldChar w:fldCharType="separate"/>
                </w:r>
                <w:r>
                  <w:rPr>
                    <w:rFonts w:cs="Arial"/>
                    <w:noProof/>
                  </w:rPr>
                  <w:t>&lt;antal dage&gt;</w:t>
                </w:r>
                <w:r>
                  <w:rPr>
                    <w:rFonts w:cs="Arial"/>
                  </w:rPr>
                  <w:fldChar w:fldCharType="end"/>
                </w:r>
              </w:p>
            </w:sdtContent>
          </w:sdt>
        </w:tc>
      </w:tr>
      <w:tr w:rsidRPr="00324DC2" w:rsidR="002155C7" w:rsidTr="003C5FD8" w14:paraId="7DF42B43" w14:textId="77777777">
        <w:trPr>
          <w:trHeight w:val="723"/>
        </w:trPr>
        <w:tc>
          <w:tcPr>
            <w:tcW w:w="604" w:type="pct"/>
            <w:shd w:val="clear" w:color="auto" w:fill="auto"/>
            <w:vAlign w:val="center"/>
          </w:tcPr>
          <w:sdt>
            <w:sdtPr>
              <w:rPr>
                <w:szCs w:val="19"/>
              </w:rPr>
              <w:id w:val="1162047292"/>
              <w:placeholder>
                <w:docPart w:val="D3A43647DEBB4274A211A03C29B81459"/>
              </w:placeholder>
              <w:temporary/>
            </w:sdtPr>
            <w:sdtEndPr/>
            <w:sdtContent>
              <w:p w:rsidRPr="00BF0599" w:rsidR="002155C7" w:rsidP="003C5FD8" w:rsidRDefault="002155C7" w14:paraId="50BFA366" w14:textId="77777777">
                <w:r>
                  <w:rPr>
                    <w:szCs w:val="19"/>
                  </w:rPr>
                  <w:fldChar w:fldCharType="begin">
                    <w:ffData>
                      <w:name w:val="Tekst71"/>
                      <w:enabled/>
                      <w:calcOnExit w:val="0"/>
                      <w:textInput>
                        <w:default w:val="&lt;arbejde&gt;"/>
                      </w:textInput>
                    </w:ffData>
                  </w:fldChar>
                </w:r>
                <w:r>
                  <w:rPr>
                    <w:szCs w:val="19"/>
                  </w:rPr>
                  <w:instrText xml:space="preserve"> FORMTEXT </w:instrText>
                </w:r>
                <w:r>
                  <w:rPr>
                    <w:szCs w:val="19"/>
                  </w:rPr>
                </w:r>
                <w:r>
                  <w:rPr>
                    <w:szCs w:val="19"/>
                  </w:rPr>
                  <w:fldChar w:fldCharType="separate"/>
                </w:r>
                <w:r>
                  <w:rPr>
                    <w:noProof/>
                    <w:szCs w:val="19"/>
                  </w:rPr>
                  <w:t>&lt;arbejde&gt;</w:t>
                </w:r>
                <w:r>
                  <w:rPr>
                    <w:szCs w:val="19"/>
                  </w:rPr>
                  <w:fldChar w:fldCharType="end"/>
                </w:r>
              </w:p>
            </w:sdtContent>
          </w:sdt>
        </w:tc>
        <w:tc>
          <w:tcPr>
            <w:tcW w:w="759" w:type="pct"/>
            <w:vAlign w:val="center"/>
          </w:tcPr>
          <w:p w:rsidRPr="00BF0599" w:rsidR="002155C7" w:rsidP="003C5FD8" w:rsidRDefault="002155C7" w14:paraId="62EC4E21" w14:textId="77777777"/>
        </w:tc>
        <w:tc>
          <w:tcPr>
            <w:tcW w:w="910" w:type="pct"/>
            <w:vAlign w:val="center"/>
          </w:tcPr>
          <w:sdt>
            <w:sdtPr>
              <w:id w:val="102694702"/>
              <w:placeholder>
                <w:docPart w:val="E2B93BFE888F464CB5E95DCB3C44259C"/>
              </w:placeholder>
              <w:temporary/>
              <w:showingPlcHdr/>
            </w:sdtPr>
            <w:sdtEndPr/>
            <w:sdtContent>
              <w:p w:rsidR="002155C7" w:rsidP="003C5FD8" w:rsidRDefault="002155C7" w14:paraId="1E7E2C2B" w14:textId="77777777">
                <w:r>
                  <w:rPr>
                    <w:color w:val="FF0000"/>
                  </w:rPr>
                  <w:t>F.eks.:</w:t>
                </w:r>
              </w:p>
            </w:sdtContent>
          </w:sdt>
          <w:sdt>
            <w:sdtPr>
              <w:rPr>
                <w:rFonts w:cs="Arial"/>
              </w:rPr>
              <w:id w:val="-928503441"/>
              <w:placeholder>
                <w:docPart w:val="FA7AF7BFD72A437BBE9C973D1033855E"/>
              </w:placeholder>
              <w:temporary/>
            </w:sdtPr>
            <w:sdtEndPr/>
            <w:sdtContent>
              <w:p w:rsidRPr="00321CC6" w:rsidR="002155C7" w:rsidP="003C5FD8" w:rsidRDefault="002155C7" w14:paraId="697141D7" w14:textId="77777777">
                <w:pPr>
                  <w:rPr>
                    <w:rFonts w:cs="Arial"/>
                  </w:rPr>
                </w:pPr>
                <w:r>
                  <w:rPr>
                    <w:rFonts w:cs="Arial"/>
                  </w:rPr>
                  <w:fldChar w:fldCharType="begin">
                    <w:ffData>
                      <w:name w:val="Tekst72"/>
                      <w:enabled/>
                      <w:calcOnExit w:val="0"/>
                      <w:textInput>
                        <w:default w:val="&lt;1 dag d. 21.2&gt;"/>
                      </w:textInput>
                    </w:ffData>
                  </w:fldChar>
                </w:r>
                <w:r>
                  <w:rPr>
                    <w:rFonts w:cs="Arial"/>
                  </w:rPr>
                  <w:instrText xml:space="preserve"> FORMTEXT </w:instrText>
                </w:r>
                <w:r>
                  <w:rPr>
                    <w:rFonts w:cs="Arial"/>
                  </w:rPr>
                </w:r>
                <w:r>
                  <w:rPr>
                    <w:rFonts w:cs="Arial"/>
                  </w:rPr>
                  <w:fldChar w:fldCharType="separate"/>
                </w:r>
                <w:r>
                  <w:rPr>
                    <w:rFonts w:cs="Arial"/>
                    <w:noProof/>
                  </w:rPr>
                  <w:t>&lt;1 dag d. 21.2&gt;</w:t>
                </w:r>
                <w:r>
                  <w:rPr>
                    <w:rFonts w:cs="Arial"/>
                  </w:rPr>
                  <w:fldChar w:fldCharType="end"/>
                </w:r>
              </w:p>
            </w:sdtContent>
          </w:sdt>
          <w:sdt>
            <w:sdtPr>
              <w:rPr>
                <w:rFonts w:cs="Arial"/>
              </w:rPr>
              <w:id w:val="138552776"/>
              <w:placeholder>
                <w:docPart w:val="FA7AF7BFD72A437BBE9C973D1033855E"/>
              </w:placeholder>
              <w:temporary/>
            </w:sdtPr>
            <w:sdtEndPr/>
            <w:sdtContent>
              <w:p w:rsidRPr="004365F2" w:rsidR="002155C7" w:rsidP="003C5FD8" w:rsidRDefault="002155C7" w14:paraId="38F7B53D" w14:textId="77777777">
                <w:r>
                  <w:rPr>
                    <w:rFonts w:cs="Arial"/>
                  </w:rPr>
                  <w:fldChar w:fldCharType="begin">
                    <w:ffData>
                      <w:name w:val="Tekst73"/>
                      <w:enabled/>
                      <w:calcOnExit w:val="0"/>
                      <w:textInput>
                        <w:default w:val="&lt;1 dag d. 22.2&gt;"/>
                      </w:textInput>
                    </w:ffData>
                  </w:fldChar>
                </w:r>
                <w:r>
                  <w:rPr>
                    <w:rFonts w:cs="Arial"/>
                  </w:rPr>
                  <w:instrText xml:space="preserve"> FORMTEXT </w:instrText>
                </w:r>
                <w:r>
                  <w:rPr>
                    <w:rFonts w:cs="Arial"/>
                  </w:rPr>
                </w:r>
                <w:r>
                  <w:rPr>
                    <w:rFonts w:cs="Arial"/>
                  </w:rPr>
                  <w:fldChar w:fldCharType="separate"/>
                </w:r>
                <w:r>
                  <w:rPr>
                    <w:rFonts w:cs="Arial"/>
                    <w:noProof/>
                  </w:rPr>
                  <w:t>&lt;1 dag d. 22.2&gt;</w:t>
                </w:r>
                <w:r>
                  <w:rPr>
                    <w:rFonts w:cs="Arial"/>
                  </w:rPr>
                  <w:fldChar w:fldCharType="end"/>
                </w:r>
              </w:p>
            </w:sdtContent>
          </w:sdt>
        </w:tc>
        <w:tc>
          <w:tcPr>
            <w:tcW w:w="607" w:type="pct"/>
            <w:vAlign w:val="center"/>
          </w:tcPr>
          <w:p w:rsidRPr="00BF0599" w:rsidR="002155C7" w:rsidP="003C5FD8" w:rsidRDefault="002155C7" w14:paraId="11F0C0BA" w14:textId="77777777"/>
        </w:tc>
        <w:tc>
          <w:tcPr>
            <w:tcW w:w="1215" w:type="pct"/>
            <w:vAlign w:val="center"/>
          </w:tcPr>
          <w:p w:rsidRPr="00BF0599" w:rsidR="002155C7" w:rsidP="003C5FD8" w:rsidRDefault="002155C7" w14:paraId="5C1E51B2" w14:textId="77777777"/>
        </w:tc>
        <w:tc>
          <w:tcPr>
            <w:tcW w:w="905" w:type="pct"/>
            <w:vAlign w:val="center"/>
          </w:tcPr>
          <w:p w:rsidRPr="00BF0599" w:rsidR="002155C7" w:rsidP="003C5FD8" w:rsidRDefault="002155C7" w14:paraId="1231075D" w14:textId="77777777"/>
        </w:tc>
      </w:tr>
      <w:tr w:rsidRPr="00324DC2" w:rsidR="002155C7" w:rsidTr="003C5FD8" w14:paraId="3C1826DE" w14:textId="77777777">
        <w:trPr>
          <w:trHeight w:val="265"/>
        </w:trPr>
        <w:tc>
          <w:tcPr>
            <w:tcW w:w="604" w:type="pct"/>
            <w:shd w:val="clear" w:color="auto" w:fill="D9D9D9" w:themeFill="background1" w:themeFillShade="D9"/>
            <w:vAlign w:val="center"/>
          </w:tcPr>
          <w:p w:rsidRPr="00BF0599" w:rsidR="002155C7" w:rsidP="003C5FD8" w:rsidRDefault="002155C7" w14:paraId="1B2C9730" w14:textId="77777777">
            <w:r w:rsidRPr="00321CC6">
              <w:rPr>
                <w:rFonts w:cs="Arial"/>
                <w:b/>
              </w:rPr>
              <w:t>Spild</w:t>
            </w:r>
            <w:r>
              <w:rPr>
                <w:rFonts w:cs="Arial"/>
                <w:b/>
              </w:rPr>
              <w:softHyphen/>
            </w:r>
            <w:r w:rsidRPr="00321CC6">
              <w:rPr>
                <w:rFonts w:cs="Arial"/>
                <w:b/>
              </w:rPr>
              <w:t>dage i alt</w:t>
            </w:r>
          </w:p>
        </w:tc>
        <w:tc>
          <w:tcPr>
            <w:tcW w:w="759" w:type="pct"/>
            <w:shd w:val="clear" w:color="auto" w:fill="D9D9D9" w:themeFill="background1" w:themeFillShade="D9"/>
            <w:vAlign w:val="center"/>
          </w:tcPr>
          <w:sdt>
            <w:sdtPr>
              <w:rPr>
                <w:rFonts w:cs="Arial"/>
                <w:b/>
              </w:rPr>
              <w:id w:val="-346481400"/>
              <w:placeholder>
                <w:docPart w:val="99EFB2D59D41465C936B3C4F3918E7F3"/>
              </w:placeholder>
              <w:temporary/>
            </w:sdtPr>
            <w:sdtEndPr/>
            <w:sdtContent>
              <w:p w:rsidRPr="00BF0599" w:rsidR="002155C7" w:rsidP="003C5FD8" w:rsidRDefault="002155C7" w14:paraId="18B0CB01" w14:textId="77777777">
                <w:r>
                  <w:rPr>
                    <w:rFonts w:cs="Arial"/>
                    <w:b/>
                  </w:rPr>
                  <w:fldChar w:fldCharType="begin">
                    <w:ffData>
                      <w:name w:val="Tekst74"/>
                      <w:enabled/>
                      <w:calcOnExit w:val="0"/>
                      <w:textInput>
                        <w:default w:val="&lt;sum&gt;"/>
                      </w:textInput>
                    </w:ffData>
                  </w:fldChar>
                </w:r>
                <w:r>
                  <w:rPr>
                    <w:rFonts w:cs="Arial"/>
                    <w:b/>
                  </w:rPr>
                  <w:instrText xml:space="preserve"> FORMTEXT </w:instrText>
                </w:r>
                <w:r>
                  <w:rPr>
                    <w:rFonts w:cs="Arial"/>
                    <w:b/>
                  </w:rPr>
                </w:r>
                <w:r>
                  <w:rPr>
                    <w:rFonts w:cs="Arial"/>
                    <w:b/>
                  </w:rPr>
                  <w:fldChar w:fldCharType="separate"/>
                </w:r>
                <w:r>
                  <w:rPr>
                    <w:rFonts w:cs="Arial"/>
                    <w:b/>
                    <w:noProof/>
                  </w:rPr>
                  <w:t>&lt;sum&gt;</w:t>
                </w:r>
                <w:r>
                  <w:rPr>
                    <w:rFonts w:cs="Arial"/>
                    <w:b/>
                  </w:rPr>
                  <w:fldChar w:fldCharType="end"/>
                </w:r>
              </w:p>
            </w:sdtContent>
          </w:sdt>
        </w:tc>
        <w:tc>
          <w:tcPr>
            <w:tcW w:w="910" w:type="pct"/>
            <w:shd w:val="clear" w:color="auto" w:fill="D9D9D9" w:themeFill="background1" w:themeFillShade="D9"/>
            <w:vAlign w:val="center"/>
          </w:tcPr>
          <w:sdt>
            <w:sdtPr>
              <w:rPr>
                <w:rFonts w:cs="Arial"/>
                <w:b/>
              </w:rPr>
              <w:id w:val="1112008345"/>
              <w:placeholder>
                <w:docPart w:val="1698AA3A58FA44AB8BB7B8B2FF344987"/>
              </w:placeholder>
              <w:temporary/>
            </w:sdtPr>
            <w:sdtEndPr/>
            <w:sdtContent>
              <w:p w:rsidRPr="004365F2" w:rsidR="002155C7" w:rsidP="003C5FD8" w:rsidRDefault="002155C7" w14:paraId="5168B28A" w14:textId="77777777">
                <w:r>
                  <w:rPr>
                    <w:rFonts w:cs="Arial"/>
                    <w:b/>
                  </w:rPr>
                  <w:fldChar w:fldCharType="begin">
                    <w:ffData>
                      <w:name w:val="Tekst75"/>
                      <w:enabled/>
                      <w:calcOnExit w:val="0"/>
                      <w:textInput>
                        <w:default w:val="&lt;sum&gt;"/>
                      </w:textInput>
                    </w:ffData>
                  </w:fldChar>
                </w:r>
                <w:r>
                  <w:rPr>
                    <w:rFonts w:cs="Arial"/>
                    <w:b/>
                  </w:rPr>
                  <w:instrText xml:space="preserve"> FORMTEXT </w:instrText>
                </w:r>
                <w:r>
                  <w:rPr>
                    <w:rFonts w:cs="Arial"/>
                    <w:b/>
                  </w:rPr>
                </w:r>
                <w:r>
                  <w:rPr>
                    <w:rFonts w:cs="Arial"/>
                    <w:b/>
                  </w:rPr>
                  <w:fldChar w:fldCharType="separate"/>
                </w:r>
                <w:r>
                  <w:rPr>
                    <w:rFonts w:cs="Arial"/>
                    <w:b/>
                    <w:noProof/>
                  </w:rPr>
                  <w:t>&lt;sum&gt;</w:t>
                </w:r>
                <w:r>
                  <w:rPr>
                    <w:rFonts w:cs="Arial"/>
                    <w:b/>
                  </w:rPr>
                  <w:fldChar w:fldCharType="end"/>
                </w:r>
              </w:p>
            </w:sdtContent>
          </w:sdt>
        </w:tc>
        <w:tc>
          <w:tcPr>
            <w:tcW w:w="607" w:type="pct"/>
            <w:shd w:val="clear" w:color="auto" w:fill="D9D9D9" w:themeFill="background1" w:themeFillShade="D9"/>
            <w:vAlign w:val="center"/>
          </w:tcPr>
          <w:sdt>
            <w:sdtPr>
              <w:rPr>
                <w:rFonts w:cs="Arial"/>
                <w:b/>
              </w:rPr>
              <w:id w:val="-1295436310"/>
              <w:placeholder>
                <w:docPart w:val="7DC5881EDBAE466B8AF29ABA326E1D79"/>
              </w:placeholder>
              <w:temporary/>
            </w:sdtPr>
            <w:sdtEndPr/>
            <w:sdtContent>
              <w:p w:rsidRPr="00BF0599" w:rsidR="002155C7" w:rsidP="003C5FD8" w:rsidRDefault="002155C7" w14:paraId="3896356B" w14:textId="77777777">
                <w:r>
                  <w:rPr>
                    <w:rFonts w:cs="Arial"/>
                    <w:b/>
                  </w:rPr>
                  <w:fldChar w:fldCharType="begin">
                    <w:ffData>
                      <w:name w:val="Tekst76"/>
                      <w:enabled/>
                      <w:calcOnExit w:val="0"/>
                      <w:textInput>
                        <w:default w:val="&lt;sum&gt;"/>
                      </w:textInput>
                    </w:ffData>
                  </w:fldChar>
                </w:r>
                <w:r>
                  <w:rPr>
                    <w:rFonts w:cs="Arial"/>
                    <w:b/>
                  </w:rPr>
                  <w:instrText xml:space="preserve"> FORMTEXT </w:instrText>
                </w:r>
                <w:r>
                  <w:rPr>
                    <w:rFonts w:cs="Arial"/>
                    <w:b/>
                  </w:rPr>
                </w:r>
                <w:r>
                  <w:rPr>
                    <w:rFonts w:cs="Arial"/>
                    <w:b/>
                  </w:rPr>
                  <w:fldChar w:fldCharType="separate"/>
                </w:r>
                <w:r>
                  <w:rPr>
                    <w:rFonts w:cs="Arial"/>
                    <w:b/>
                    <w:noProof/>
                  </w:rPr>
                  <w:t>&lt;sum&gt;</w:t>
                </w:r>
                <w:r>
                  <w:rPr>
                    <w:rFonts w:cs="Arial"/>
                    <w:b/>
                  </w:rPr>
                  <w:fldChar w:fldCharType="end"/>
                </w:r>
              </w:p>
            </w:sdtContent>
          </w:sdt>
        </w:tc>
        <w:tc>
          <w:tcPr>
            <w:tcW w:w="1215" w:type="pct"/>
            <w:shd w:val="clear" w:color="auto" w:fill="D9D9D9" w:themeFill="background1" w:themeFillShade="D9"/>
            <w:vAlign w:val="center"/>
          </w:tcPr>
          <w:p w:rsidRPr="00BF0599" w:rsidR="002155C7" w:rsidP="003C5FD8" w:rsidRDefault="002155C7" w14:paraId="758C292D" w14:textId="77777777"/>
        </w:tc>
        <w:tc>
          <w:tcPr>
            <w:tcW w:w="905" w:type="pct"/>
            <w:shd w:val="clear" w:color="auto" w:fill="D9D9D9" w:themeFill="background1" w:themeFillShade="D9"/>
            <w:vAlign w:val="center"/>
          </w:tcPr>
          <w:sdt>
            <w:sdtPr>
              <w:rPr>
                <w:rFonts w:cs="Arial"/>
                <w:b/>
              </w:rPr>
              <w:id w:val="-38131370"/>
              <w:placeholder>
                <w:docPart w:val="E23B2EF4164840F984352A378E8AF278"/>
              </w:placeholder>
              <w:temporary/>
            </w:sdtPr>
            <w:sdtEndPr/>
            <w:sdtContent>
              <w:p w:rsidRPr="00BF0599" w:rsidR="002155C7" w:rsidP="003C5FD8" w:rsidRDefault="002155C7" w14:paraId="1D14A55A" w14:textId="77777777">
                <w:r>
                  <w:rPr>
                    <w:rFonts w:cs="Arial"/>
                    <w:b/>
                  </w:rPr>
                  <w:fldChar w:fldCharType="begin">
                    <w:ffData>
                      <w:name w:val="Tekst77"/>
                      <w:enabled/>
                      <w:calcOnExit w:val="0"/>
                      <w:textInput>
                        <w:default w:val="&lt;sum&gt;"/>
                      </w:textInput>
                    </w:ffData>
                  </w:fldChar>
                </w:r>
                <w:r>
                  <w:rPr>
                    <w:rFonts w:cs="Arial"/>
                    <w:b/>
                  </w:rPr>
                  <w:instrText xml:space="preserve"> FORMTEXT </w:instrText>
                </w:r>
                <w:r>
                  <w:rPr>
                    <w:rFonts w:cs="Arial"/>
                    <w:b/>
                  </w:rPr>
                </w:r>
                <w:r>
                  <w:rPr>
                    <w:rFonts w:cs="Arial"/>
                    <w:b/>
                  </w:rPr>
                  <w:fldChar w:fldCharType="separate"/>
                </w:r>
                <w:r>
                  <w:rPr>
                    <w:rFonts w:cs="Arial"/>
                    <w:b/>
                    <w:noProof/>
                  </w:rPr>
                  <w:t>&lt;sum&gt;</w:t>
                </w:r>
                <w:r>
                  <w:rPr>
                    <w:rFonts w:cs="Arial"/>
                    <w:b/>
                  </w:rPr>
                  <w:fldChar w:fldCharType="end"/>
                </w:r>
              </w:p>
            </w:sdtContent>
          </w:sdt>
        </w:tc>
      </w:tr>
    </w:tbl>
    <w:p w:rsidR="002155C7" w:rsidP="009F20E4" w:rsidRDefault="002155C7" w14:paraId="0597DCD5" w14:textId="77777777"/>
    <w:p w:rsidR="002155C7" w:rsidP="009F20E4" w:rsidRDefault="002155C7" w14:paraId="2DFF841D" w14:textId="77777777">
      <w:r>
        <w:t xml:space="preserve">Tidsfristforlængelse gives kun for aktiviteter på kritisk vej, jf. </w:t>
      </w:r>
      <w:sdt>
        <w:sdtPr>
          <w:rPr>
            <w:i/>
            <w:iCs/>
          </w:rPr>
          <w:id w:val="1161808353"/>
          <w:placeholder>
            <w:docPart w:val="99881A2F45E94F6DB51E06ECA11B0D9B"/>
          </w:placeholder>
          <w:temporary/>
          <w:showingPlcHdr/>
          <w:dropDownList>
            <w:listItem w:displayText="AB/SB § 39" w:value="AB/SB § 39"/>
            <w:listItem w:displayText="AB/SB Forenklet § 31" w:value="AB/SB Forenklet § 31"/>
          </w:dropDownList>
        </w:sdtPr>
        <w:sdtEndPr/>
        <w:sdtContent>
          <w:r w:rsidRPr="00AF32D4">
            <w:rPr>
              <w:rStyle w:val="Pladsholdertekst"/>
              <w:i/>
              <w:iCs/>
              <w:highlight w:val="lightGray"/>
            </w:rPr>
            <w:t xml:space="preserve">&lt;AB/SB § 39 </w:t>
          </w:r>
          <w:r w:rsidRPr="00AF32D4">
            <w:rPr>
              <w:rStyle w:val="Pladsholdertekst"/>
              <w:i/>
              <w:iCs/>
              <w:color w:val="FF0000"/>
              <w:highlight w:val="lightGray"/>
            </w:rPr>
            <w:t xml:space="preserve">eller </w:t>
          </w:r>
          <w:r w:rsidRPr="00AF32D4">
            <w:rPr>
              <w:rStyle w:val="Pladsholdertekst"/>
              <w:i/>
              <w:iCs/>
              <w:highlight w:val="lightGray"/>
            </w:rPr>
            <w:t>AB/SB Forenklet § 31</w:t>
          </w:r>
          <w:r w:rsidRPr="00AF32D4">
            <w:rPr>
              <w:i/>
              <w:iCs/>
              <w:highlight w:val="lightGray"/>
            </w:rPr>
            <w:t>&gt;</w:t>
          </w:r>
        </w:sdtContent>
      </w:sdt>
      <w:r>
        <w:t xml:space="preserve"> stk. 1.</w:t>
      </w:r>
    </w:p>
    <w:p w:rsidR="002155C7" w:rsidP="009F20E4" w:rsidRDefault="002155C7" w14:paraId="3E7C10DF" w14:textId="77777777"/>
    <w:p w:rsidRPr="00514EEA" w:rsidR="002155C7" w:rsidP="00514EEA" w:rsidRDefault="002155C7" w14:paraId="38A007AA" w14:textId="77777777">
      <w:pPr>
        <w:pStyle w:val="Overskrift3"/>
      </w:pPr>
      <w:r w:rsidRPr="00514EEA">
        <w:t>Samlet forsinkelse</w:t>
      </w:r>
    </w:p>
    <w:p w:rsidR="002155C7" w:rsidP="009F20E4" w:rsidRDefault="002155C7" w14:paraId="6E52D7A0" w14:textId="77777777"/>
    <w:sdt>
      <w:sdtPr>
        <w:id w:val="1150567724"/>
        <w:placeholder>
          <w:docPart w:val="C20E2D86ADAD4834B3223F57EDD60B83"/>
        </w:placeholder>
        <w:temporary/>
        <w:showingPlcHdr/>
      </w:sdtPr>
      <w:sdtEndPr/>
      <w:sdtContent>
        <w:p w:rsidR="002155C7" w:rsidP="009F20E4" w:rsidRDefault="002155C7" w14:paraId="7B271147" w14:textId="77777777">
          <w:r w:rsidRPr="007E3B98">
            <w:rPr>
              <w:color w:val="FF0000"/>
            </w:rPr>
            <w:t>Entreprisens eventuelle forsinkelse vurderes sammen med entreprenøren i forhold til den gældende arbejdsplan. Den samlede forsinkelse anføres i referatet.</w:t>
          </w:r>
        </w:p>
      </w:sdtContent>
    </w:sdt>
    <w:p w:rsidR="002155C7" w:rsidP="009F20E4" w:rsidRDefault="002155C7" w14:paraId="24CED03F" w14:textId="77777777"/>
    <w:p w:rsidR="002155C7" w:rsidP="009F20E4" w:rsidRDefault="002B4248" w14:paraId="2D17D9AE" w14:textId="77777777">
      <w:sdt>
        <w:sdtPr>
          <w:id w:val="1529908143"/>
          <w:placeholder>
            <w:docPart w:val="6A3AC7E5EFE248358345EBA37C54B9DE"/>
          </w:placeholder>
          <w:temporary/>
          <w:showingPlcHdr/>
        </w:sdtPr>
        <w:sdtEndPr/>
        <w:sdtContent>
          <w:r w:rsidRPr="005B3D18" w:rsidR="002155C7">
            <w:rPr>
              <w:color w:val="FF0000"/>
            </w:rPr>
            <w:t>E</w:t>
          </w:r>
          <w:r w:rsidR="002155C7">
            <w:rPr>
              <w:color w:val="FF0000"/>
            </w:rPr>
            <w:t>nten</w:t>
          </w:r>
          <w:r w:rsidRPr="005B3D18" w:rsidR="002155C7">
            <w:rPr>
              <w:color w:val="FF0000"/>
            </w:rPr>
            <w:t>:</w:t>
          </w:r>
        </w:sdtContent>
      </w:sdt>
      <w:r w:rsidR="002155C7">
        <w:t>Entreprenøren følger gældende arbejdsplan.</w:t>
      </w:r>
    </w:p>
    <w:p w:rsidR="002155C7" w:rsidP="009F20E4" w:rsidRDefault="002155C7" w14:paraId="0706A50E" w14:textId="77777777"/>
    <w:p w:rsidR="002155C7" w:rsidP="009F20E4" w:rsidRDefault="002B4248" w14:paraId="24F6D072" w14:textId="77777777">
      <w:sdt>
        <w:sdtPr>
          <w:id w:val="1926767253"/>
          <w:placeholder>
            <w:docPart w:val="D10882016142447EA5CA7EA729C64329"/>
          </w:placeholder>
          <w:temporary/>
          <w:showingPlcHdr/>
        </w:sdtPr>
        <w:sdtEndPr/>
        <w:sdtContent>
          <w:r w:rsidRPr="005B3D18" w:rsidR="002155C7">
            <w:rPr>
              <w:color w:val="FF0000"/>
            </w:rPr>
            <w:t>E</w:t>
          </w:r>
          <w:r w:rsidR="002155C7">
            <w:rPr>
              <w:color w:val="FF0000"/>
            </w:rPr>
            <w:t>ller</w:t>
          </w:r>
          <w:r w:rsidRPr="005B3D18" w:rsidR="002155C7">
            <w:rPr>
              <w:color w:val="FF0000"/>
            </w:rPr>
            <w:t>:</w:t>
          </w:r>
        </w:sdtContent>
      </w:sdt>
      <w:r w:rsidR="002155C7">
        <w:t xml:space="preserve">Entreprisen er forsinket </w:t>
      </w:r>
      <w:sdt>
        <w:sdtPr>
          <w:id w:val="908351155"/>
          <w:placeholder>
            <w:docPart w:val="B2D78448310F491AAD25A8D802C9835E"/>
          </w:placeholder>
          <w:temporary/>
          <w:showingPlcHdr/>
        </w:sdtPr>
        <w:sdtEndPr/>
        <w:sdtContent>
          <w:r w:rsidRPr="001A7FF9" w:rsidR="002155C7">
            <w:rPr>
              <w:highlight w:val="lightGray"/>
            </w:rPr>
            <w:t>&lt;antal&gt;</w:t>
          </w:r>
        </w:sdtContent>
      </w:sdt>
      <w:r w:rsidR="002155C7">
        <w:t xml:space="preserve"> arbejdsdage i forhold til gældende arbejdsplan. Entreprenøren foreslår følgende dispositioner for at indhente ovennævnte forsinkelse:</w:t>
      </w:r>
    </w:p>
    <w:p w:rsidR="002155C7" w:rsidP="009F20E4" w:rsidRDefault="002155C7" w14:paraId="2BA76E65" w14:textId="77777777"/>
    <w:p w:rsidR="002155C7" w:rsidP="009F20E4" w:rsidRDefault="002B4248" w14:paraId="5142EF62" w14:textId="77777777">
      <w:pPr>
        <w:pStyle w:val="Listeafsnit"/>
        <w:numPr>
          <w:ilvl w:val="0"/>
          <w:numId w:val="12"/>
        </w:numPr>
      </w:pPr>
      <w:sdt>
        <w:sdtPr>
          <w:id w:val="545953239"/>
          <w:placeholder>
            <w:docPart w:val="6624BF8DA91B4C0C9076437FE9ACFD2E"/>
          </w:placeholder>
          <w:temporary/>
          <w:showingPlcHdr/>
        </w:sdtPr>
        <w:sdtEndPr/>
        <w:sdtContent>
          <w:r w:rsidRPr="006F72E3" w:rsidR="002155C7">
            <w:rPr>
              <w:color w:val="FF0000"/>
              <w:highlight w:val="lightGray"/>
            </w:rPr>
            <w:t>Evt.</w:t>
          </w:r>
          <w:r w:rsidR="002155C7">
            <w:rPr>
              <w:color w:val="FF0000"/>
              <w:highlight w:val="lightGray"/>
            </w:rPr>
            <w:t xml:space="preserve"> dispositioner </w:t>
          </w:r>
          <w:r w:rsidRPr="000A0734" w:rsidR="002155C7">
            <w:rPr>
              <w:highlight w:val="lightGray"/>
            </w:rPr>
            <w:t>&lt;</w:t>
          </w:r>
          <w:r w:rsidR="002155C7">
            <w:rPr>
              <w:highlight w:val="lightGray"/>
            </w:rPr>
            <w:t>…….</w:t>
          </w:r>
          <w:r w:rsidRPr="000A0734" w:rsidR="002155C7">
            <w:rPr>
              <w:highlight w:val="lightGray"/>
            </w:rPr>
            <w:t>&gt;</w:t>
          </w:r>
        </w:sdtContent>
      </w:sdt>
    </w:p>
    <w:p w:rsidR="002155C7" w:rsidP="009F20E4" w:rsidRDefault="002B4248" w14:paraId="0FE66283" w14:textId="77777777">
      <w:pPr>
        <w:pStyle w:val="Listeafsnit"/>
        <w:numPr>
          <w:ilvl w:val="0"/>
          <w:numId w:val="12"/>
        </w:numPr>
      </w:pPr>
      <w:sdt>
        <w:sdtPr>
          <w:id w:val="1119108958"/>
          <w:placeholder>
            <w:docPart w:val="95ACA0FAB2AD47CABFDF2DDD3997CE3A"/>
          </w:placeholder>
          <w:temporary/>
          <w:showingPlcHdr/>
        </w:sdtPr>
        <w:sdtEndPr/>
        <w:sdtContent>
          <w:r w:rsidRPr="006F72E3" w:rsidR="002155C7">
            <w:rPr>
              <w:color w:val="FF0000"/>
              <w:highlight w:val="lightGray"/>
            </w:rPr>
            <w:t>Evt.</w:t>
          </w:r>
          <w:r w:rsidR="002155C7">
            <w:rPr>
              <w:color w:val="FF0000"/>
              <w:highlight w:val="lightGray"/>
            </w:rPr>
            <w:t xml:space="preserve"> dispositioner </w:t>
          </w:r>
          <w:r w:rsidRPr="000A0734" w:rsidR="002155C7">
            <w:rPr>
              <w:highlight w:val="lightGray"/>
            </w:rPr>
            <w:t>&lt;</w:t>
          </w:r>
          <w:r w:rsidR="002155C7">
            <w:rPr>
              <w:highlight w:val="lightGray"/>
            </w:rPr>
            <w:t>…….</w:t>
          </w:r>
          <w:r w:rsidRPr="000A0734" w:rsidR="002155C7">
            <w:rPr>
              <w:highlight w:val="lightGray"/>
            </w:rPr>
            <w:t>&gt;</w:t>
          </w:r>
        </w:sdtContent>
      </w:sdt>
    </w:p>
    <w:p w:rsidR="002155C7" w:rsidP="009F20E4" w:rsidRDefault="002155C7" w14:paraId="145E0240" w14:textId="77777777"/>
    <w:p w:rsidR="002155C7" w:rsidP="009F20E4" w:rsidRDefault="002155C7" w14:paraId="75890FBD" w14:textId="77777777">
      <w:r>
        <w:t>Hvis en bodsbehæftet frist nærmer sig, varsler bygherren bod under punkt 2.7.5.</w:t>
      </w:r>
    </w:p>
    <w:p w:rsidR="002155C7" w:rsidP="009F20E4" w:rsidRDefault="002155C7" w14:paraId="262DB23C" w14:textId="77777777"/>
    <w:p w:rsidRPr="00514EEA" w:rsidR="002155C7" w:rsidP="00514EEA" w:rsidRDefault="002155C7" w14:paraId="421B62EA" w14:textId="77777777">
      <w:pPr>
        <w:pStyle w:val="Overskrift3"/>
      </w:pPr>
      <w:r w:rsidRPr="00514EEA">
        <w:t>Tidsfristforlængelse</w:t>
      </w:r>
    </w:p>
    <w:p w:rsidR="002155C7" w:rsidP="009F20E4" w:rsidRDefault="002155C7" w14:paraId="2FAE90E9" w14:textId="77777777"/>
    <w:p w:rsidR="002155C7" w:rsidP="009F20E4" w:rsidRDefault="002155C7" w14:paraId="56FA15AE" w14:textId="77777777">
      <w:r>
        <w:t>Bygherren gør opmærksom på, at selv om en arbejdsdag registreres som spilddag, betyder det ikke nødvendigvis at den defineres som en spilddag, der giver ret til tidsfristforlængelse, erstatning eller godtgørelse.</w:t>
      </w:r>
    </w:p>
    <w:p w:rsidR="002155C7" w:rsidP="009F20E4" w:rsidRDefault="002155C7" w14:paraId="531EA8A6" w14:textId="77777777"/>
    <w:sdt>
      <w:sdtPr>
        <w:id w:val="2117856345"/>
        <w:placeholder>
          <w:docPart w:val="A9EB82D0C20A4795BB585FAA9DE58908"/>
        </w:placeholder>
        <w:temporary/>
        <w:showingPlcHdr/>
      </w:sdtPr>
      <w:sdtEndPr/>
      <w:sdtContent>
        <w:p w:rsidR="002155C7" w:rsidP="009F20E4" w:rsidRDefault="002155C7" w14:paraId="5A38CC7C" w14:textId="77777777">
          <w:r w:rsidRPr="002945B4">
            <w:rPr>
              <w:color w:val="FF0000"/>
            </w:rPr>
            <w:t>Hvis entreprenøren anser sig berettiget til tidsfristforlængelse jf. AB/SB § 39 hhv. AB/SB Forenklet § 31 anføres:</w:t>
          </w:r>
        </w:p>
      </w:sdtContent>
    </w:sdt>
    <w:p w:rsidR="002155C7" w:rsidP="009F20E4" w:rsidRDefault="002155C7" w14:paraId="50098544" w14:textId="77777777">
      <w:r>
        <w:t xml:space="preserve">Entreprenøren anmoder om tidsfristforlængelse på </w:t>
      </w:r>
      <w:sdt>
        <w:sdtPr>
          <w:id w:val="-552087674"/>
          <w:placeholder>
            <w:docPart w:val="9F424D48265C40B89FF2842CCBB0375B"/>
          </w:placeholder>
          <w:temporary/>
          <w:showingPlcHdr/>
        </w:sdtPr>
        <w:sdtEndPr/>
        <w:sdtContent>
          <w:r w:rsidRPr="00B92BEC">
            <w:rPr>
              <w:highlight w:val="lightGray"/>
            </w:rPr>
            <w:t>&lt;antal&gt;</w:t>
          </w:r>
        </w:sdtContent>
      </w:sdt>
      <w:r>
        <w:t xml:space="preserve"> arbejdsdage på grund af følgende forhold jf. </w:t>
      </w:r>
      <w:sdt>
        <w:sdtPr>
          <w:id w:val="-88166444"/>
          <w:placeholder>
            <w:docPart w:val="8A03E2828EBF49158B44C72506EEBEEF"/>
          </w:placeholder>
          <w:temporary/>
          <w:showingPlcHdr/>
          <w:dropDownList>
            <w:listItem w:displayText="AB/SB § 39" w:value="AB/SB § 39"/>
            <w:listItem w:displayText="AB/SB Forenklet § 31" w:value="AB/SB Forenklet § 31"/>
          </w:dropDownList>
        </w:sdtPr>
        <w:sdtEndPr/>
        <w:sdtContent>
          <w:r>
            <w:rPr>
              <w:rStyle w:val="Pladsholdertekst"/>
              <w:highlight w:val="lightGray"/>
            </w:rPr>
            <w:t>&lt;</w:t>
          </w:r>
          <w:r w:rsidRPr="0012413F">
            <w:rPr>
              <w:rStyle w:val="Pladsholdertekst"/>
              <w:highlight w:val="lightGray"/>
            </w:rPr>
            <w:t xml:space="preserve">AB/SB § 39 </w:t>
          </w:r>
          <w:r w:rsidRPr="0012413F">
            <w:rPr>
              <w:rStyle w:val="Pladsholdertekst"/>
              <w:color w:val="FF0000"/>
              <w:highlight w:val="lightGray"/>
            </w:rPr>
            <w:t xml:space="preserve">eller </w:t>
          </w:r>
          <w:r w:rsidRPr="0012413F">
            <w:rPr>
              <w:rStyle w:val="Pladsholdertekst"/>
              <w:highlight w:val="lightGray"/>
            </w:rPr>
            <w:t>AB/SB Forenklet § 31</w:t>
          </w:r>
          <w:r>
            <w:rPr>
              <w:highlight w:val="lightGray"/>
            </w:rPr>
            <w:t>&gt;</w:t>
          </w:r>
        </w:sdtContent>
      </w:sdt>
      <w:r>
        <w:t xml:space="preserve"> stk. 1:</w:t>
      </w:r>
    </w:p>
    <w:p w:rsidR="002155C7" w:rsidP="009F20E4" w:rsidRDefault="002155C7" w14:paraId="184A61D7" w14:textId="77777777"/>
    <w:sdt>
      <w:sdtPr>
        <w:id w:val="-625539060"/>
        <w:placeholder>
          <w:docPart w:val="B291C9EEA3DE4029AA620D1F749DCE43"/>
        </w:placeholder>
        <w:temporary/>
        <w:showingPlcHdr/>
      </w:sdtPr>
      <w:sdtEndPr/>
      <w:sdtContent>
        <w:p w:rsidR="002155C7" w:rsidP="009F20E4" w:rsidRDefault="002155C7" w14:paraId="78982A4D" w14:textId="77777777">
          <w:pPr>
            <w:pStyle w:val="Listeafsnit"/>
            <w:numPr>
              <w:ilvl w:val="0"/>
              <w:numId w:val="16"/>
            </w:numPr>
          </w:pPr>
          <w:r w:rsidRPr="00E853D0">
            <w:rPr>
              <w:highlight w:val="lightGray"/>
            </w:rPr>
            <w:t>&lt;…….&gt;</w:t>
          </w:r>
        </w:p>
      </w:sdtContent>
    </w:sdt>
    <w:p w:rsidR="002155C7" w:rsidP="009F20E4" w:rsidRDefault="002155C7" w14:paraId="009BCAD5" w14:textId="77777777"/>
    <w:sdt>
      <w:sdtPr>
        <w:id w:val="1886293090"/>
        <w:placeholder>
          <w:docPart w:val="E1CDCD82735E484AA0F73B00DCCDD7A6"/>
        </w:placeholder>
        <w:temporary/>
        <w:showingPlcHdr/>
      </w:sdtPr>
      <w:sdtEndPr/>
      <w:sdtContent>
        <w:p w:rsidR="002155C7" w:rsidP="009F20E4" w:rsidRDefault="002155C7" w14:paraId="73C0EE6B" w14:textId="77777777">
          <w:r w:rsidRPr="0015507C">
            <w:rPr>
              <w:color w:val="FF0000"/>
            </w:rPr>
            <w:t>Bygherren skal snarest efter entreprenørens anmodning om tidsfristforlængelse tage stilling til, hvorvidt de registrerede spilddage giver ret til tidsfristforlængelse iht. bestemmelserne i AB/SB § 39 hhv. AB/SB Forenklet § 31. I så fald anføres:</w:t>
          </w:r>
        </w:p>
      </w:sdtContent>
    </w:sdt>
    <w:p w:rsidR="002155C7" w:rsidP="009F20E4" w:rsidRDefault="002155C7" w14:paraId="4B87830C" w14:textId="77777777">
      <w:r>
        <w:t xml:space="preserve">Bygherren meddeler tidsfristforlængelse på </w:t>
      </w:r>
      <w:sdt>
        <w:sdtPr>
          <w:id w:val="-2281856"/>
          <w:placeholder>
            <w:docPart w:val="959C40D762B24552A876BAB9D5E2C4F7"/>
          </w:placeholder>
          <w:temporary/>
          <w:showingPlcHdr/>
        </w:sdtPr>
        <w:sdtEndPr/>
        <w:sdtContent>
          <w:r w:rsidRPr="00E62DC9">
            <w:rPr>
              <w:highlight w:val="lightGray"/>
            </w:rPr>
            <w:t>&lt;</w:t>
          </w:r>
          <w:r>
            <w:rPr>
              <w:highlight w:val="lightGray"/>
            </w:rPr>
            <w:t xml:space="preserve">indsæt den pågældende frist, f.eks. </w:t>
          </w:r>
          <w:r w:rsidRPr="00E62DC9">
            <w:rPr>
              <w:highlight w:val="lightGray"/>
            </w:rPr>
            <w:t xml:space="preserve">mellemtidsfrist </w:t>
          </w:r>
          <w:r>
            <w:rPr>
              <w:highlight w:val="lightGray"/>
            </w:rPr>
            <w:t>&lt;</w:t>
          </w:r>
          <w:r w:rsidRPr="00E62DC9">
            <w:rPr>
              <w:highlight w:val="lightGray"/>
            </w:rPr>
            <w:t>x</w:t>
          </w:r>
          <w:r>
            <w:rPr>
              <w:highlight w:val="lightGray"/>
            </w:rPr>
            <w:t xml:space="preserve">&gt; eller </w:t>
          </w:r>
          <w:r w:rsidRPr="00E62DC9">
            <w:rPr>
              <w:highlight w:val="lightGray"/>
            </w:rPr>
            <w:t>færdiggørelsesfristen&gt;</w:t>
          </w:r>
        </w:sdtContent>
      </w:sdt>
      <w:r>
        <w:t xml:space="preserve"> på </w:t>
      </w:r>
      <w:sdt>
        <w:sdtPr>
          <w:id w:val="2064209080"/>
          <w:placeholder>
            <w:docPart w:val="9CEFD4A233A84E8E8BA8C73C7A959F86"/>
          </w:placeholder>
          <w:temporary/>
          <w:showingPlcHdr/>
        </w:sdtPr>
        <w:sdtEndPr/>
        <w:sdtContent>
          <w:r w:rsidRPr="00B92BEC">
            <w:rPr>
              <w:highlight w:val="lightGray"/>
            </w:rPr>
            <w:t>&lt;antal&gt;</w:t>
          </w:r>
        </w:sdtContent>
      </w:sdt>
      <w:r>
        <w:t xml:space="preserve"> arbejdsdage, hvorved fristen ændres til:</w:t>
      </w:r>
    </w:p>
    <w:p w:rsidR="002155C7" w:rsidP="009F20E4" w:rsidRDefault="002155C7" w14:paraId="28BB3243" w14:textId="77777777"/>
    <w:p w:rsidR="002155C7" w:rsidP="009F20E4" w:rsidRDefault="002155C7" w14:paraId="3083F215" w14:textId="77777777">
      <w:pPr>
        <w:pStyle w:val="Listeafsnit"/>
        <w:numPr>
          <w:ilvl w:val="0"/>
          <w:numId w:val="12"/>
        </w:numPr>
      </w:pPr>
      <w:r>
        <w:t xml:space="preserve">Mellemtidsfrist </w:t>
      </w:r>
      <w:sdt>
        <w:sdtPr>
          <w:id w:val="1961529232"/>
          <w:placeholder>
            <w:docPart w:val="A5A75932692C41F6ADC25C5EF42880E9"/>
          </w:placeholder>
          <w:temporary/>
          <w:showingPlcHdr/>
        </w:sdtPr>
        <w:sdtEndPr/>
        <w:sdtContent>
          <w:r w:rsidRPr="00CE4C67">
            <w:rPr>
              <w:highlight w:val="lightGray"/>
            </w:rPr>
            <w:t>&lt;x&gt;</w:t>
          </w:r>
        </w:sdtContent>
      </w:sdt>
      <w:r>
        <w:t xml:space="preserve">: </w:t>
      </w:r>
      <w:sdt>
        <w:sdtPr>
          <w:id w:val="2061355851"/>
          <w:placeholder>
            <w:docPart w:val="BF6DBA8B403043B48211208BF7BB0149"/>
          </w:placeholder>
          <w:temporary/>
          <w:showingPlcHdr/>
        </w:sdtPr>
        <w:sdtEndPr/>
        <w:sdtContent>
          <w:r w:rsidRPr="006D3EBF">
            <w:rPr>
              <w:highlight w:val="lightGray"/>
            </w:rPr>
            <w:t>&lt;tekst fra entrepriseaftalen - med ændret dato&gt;</w:t>
          </w:r>
        </w:sdtContent>
      </w:sdt>
    </w:p>
    <w:p w:rsidR="002155C7" w:rsidP="009F20E4" w:rsidRDefault="002155C7" w14:paraId="50EADCE1" w14:textId="77777777">
      <w:pPr>
        <w:pStyle w:val="Listeafsnit"/>
        <w:numPr>
          <w:ilvl w:val="0"/>
          <w:numId w:val="12"/>
        </w:numPr>
      </w:pPr>
      <w:r>
        <w:t xml:space="preserve">Færdiggørelsesfrist: </w:t>
      </w:r>
      <w:sdt>
        <w:sdtPr>
          <w:id w:val="-1656527402"/>
          <w:placeholder>
            <w:docPart w:val="785DA3F7C3754CBD99B2868B9BAF86A3"/>
          </w:placeholder>
          <w:temporary/>
          <w:showingPlcHdr/>
        </w:sdtPr>
        <w:sdtEndPr/>
        <w:sdtContent>
          <w:r w:rsidRPr="006D3EBF">
            <w:rPr>
              <w:highlight w:val="lightGray"/>
            </w:rPr>
            <w:t>&lt;tekst fra entrepriseaftalen - med ændret dato&gt;</w:t>
          </w:r>
        </w:sdtContent>
      </w:sdt>
    </w:p>
    <w:p w:rsidR="002155C7" w:rsidP="009F20E4" w:rsidRDefault="002155C7" w14:paraId="5D2887FE" w14:textId="77777777"/>
    <w:p w:rsidRPr="00514EEA" w:rsidR="002155C7" w:rsidP="00514EEA" w:rsidRDefault="002155C7" w14:paraId="76F5F675" w14:textId="77777777">
      <w:pPr>
        <w:pStyle w:val="Overskrift3"/>
      </w:pPr>
      <w:r w:rsidRPr="00514EEA">
        <w:t>Varsling/opgørelse af bod som følge af forsinkelse</w:t>
      </w:r>
    </w:p>
    <w:p w:rsidR="002155C7" w:rsidP="009F20E4" w:rsidRDefault="002155C7" w14:paraId="54FCE8E1" w14:textId="77777777"/>
    <w:sdt>
      <w:sdtPr>
        <w:id w:val="1331334069"/>
        <w:placeholder>
          <w:docPart w:val="D87A9974405D4807B839C7143D0A5960"/>
        </w:placeholder>
        <w:temporary/>
        <w:showingPlcHdr/>
      </w:sdtPr>
      <w:sdtEndPr/>
      <w:sdtContent>
        <w:p w:rsidR="002155C7" w:rsidP="009F20E4" w:rsidRDefault="002155C7" w14:paraId="057EDBAE" w14:textId="77777777">
          <w:r w:rsidRPr="00560E01">
            <w:rPr>
              <w:color w:val="FF0000"/>
            </w:rPr>
            <w:t>Bygherren skal varsle krav om dagbod, når bygherren ved eller burde vide, at entreprenøren er forsinket eller vil blive forsinket ifht. en bodsbehæftet frist. Varsling af bod kan ske i byggemødereferatet:</w:t>
          </w:r>
        </w:p>
      </w:sdtContent>
    </w:sdt>
    <w:p w:rsidR="002155C7" w:rsidP="009F20E4" w:rsidRDefault="002155C7" w14:paraId="6EBE50D0" w14:textId="77777777">
      <w:r>
        <w:t xml:space="preserve">Det fremgår af entrepriseaftalen, at der ved overskridelse af </w:t>
      </w:r>
      <w:sdt>
        <w:sdtPr>
          <w:id w:val="1068996775"/>
          <w:placeholder>
            <w:docPart w:val="60EB326B78184D69B28EC26F10714006"/>
          </w:placeholder>
          <w:temporary/>
          <w:showingPlcHdr/>
        </w:sdtPr>
        <w:sdtEndPr/>
        <w:sdtContent>
          <w:r w:rsidRPr="006F0E15">
            <w:rPr>
              <w:highlight w:val="lightGray"/>
            </w:rPr>
            <w:t>&lt;indsæt den pågældende frist, f.eks. mellemfrist eller færdiggørelsesfrist og tekst om pågældende bod, jf. entrepriseaftalen&gt;</w:t>
          </w:r>
        </w:sdtContent>
      </w:sdt>
      <w:r>
        <w:t xml:space="preserve"> opkræves bod, jf. </w:t>
      </w:r>
      <w:sdt>
        <w:sdtPr>
          <w:id w:val="-62265963"/>
          <w:placeholder>
            <w:docPart w:val="A65A1B7D8CA24BE6B6CAC339CD5F1AE5"/>
          </w:placeholder>
          <w:temporary/>
          <w:showingPlcHdr/>
          <w:dropDownList>
            <w:listItem w:displayText="AB/SB § 40" w:value="AB/SB § 40"/>
            <w:listItem w:displayText="AB/SB Forenklet § 32" w:value="AB/SB Forenklet § 32"/>
          </w:dropDownList>
        </w:sdtPr>
        <w:sdtEndPr/>
        <w:sdtContent>
          <w:r>
            <w:rPr>
              <w:rStyle w:val="Pladsholdertekst"/>
              <w:highlight w:val="lightGray"/>
            </w:rPr>
            <w:t>&lt;</w:t>
          </w:r>
          <w:r w:rsidRPr="0012413F">
            <w:rPr>
              <w:rStyle w:val="Pladsholdertekst"/>
              <w:highlight w:val="lightGray"/>
            </w:rPr>
            <w:t xml:space="preserve">AB/SB § </w:t>
          </w:r>
          <w:r>
            <w:rPr>
              <w:rStyle w:val="Pladsholdertekst"/>
              <w:highlight w:val="lightGray"/>
            </w:rPr>
            <w:t>40</w:t>
          </w:r>
          <w:r w:rsidRPr="0012413F">
            <w:rPr>
              <w:rStyle w:val="Pladsholdertekst"/>
              <w:highlight w:val="lightGray"/>
            </w:rPr>
            <w:t xml:space="preserve"> </w:t>
          </w:r>
          <w:r w:rsidRPr="0012413F">
            <w:rPr>
              <w:rStyle w:val="Pladsholdertekst"/>
              <w:color w:val="FF0000"/>
              <w:highlight w:val="lightGray"/>
            </w:rPr>
            <w:t xml:space="preserve">eller </w:t>
          </w:r>
          <w:r w:rsidRPr="0012413F">
            <w:rPr>
              <w:rStyle w:val="Pladsholdertekst"/>
              <w:highlight w:val="lightGray"/>
            </w:rPr>
            <w:t>AB/SB Forenklet § 3</w:t>
          </w:r>
          <w:r>
            <w:rPr>
              <w:rStyle w:val="Pladsholdertekst"/>
              <w:highlight w:val="lightGray"/>
            </w:rPr>
            <w:t>2</w:t>
          </w:r>
          <w:r>
            <w:rPr>
              <w:highlight w:val="lightGray"/>
            </w:rPr>
            <w:t>&gt;</w:t>
          </w:r>
        </w:sdtContent>
      </w:sdt>
      <w:r>
        <w:t>.</w:t>
      </w:r>
    </w:p>
    <w:p w:rsidR="002155C7" w:rsidP="009F20E4" w:rsidRDefault="002155C7" w14:paraId="162F3B05" w14:textId="77777777"/>
    <w:p w:rsidR="002155C7" w:rsidP="009F20E4" w:rsidRDefault="002B4248" w14:paraId="2CF7E13F" w14:textId="77777777">
      <w:sdt>
        <w:sdtPr>
          <w:id w:val="-1301449420"/>
          <w:placeholder>
            <w:docPart w:val="1AF6D97A1ED64079A9D99A55A73DEF14"/>
          </w:placeholder>
          <w:temporary/>
          <w:showingPlcHdr/>
        </w:sdtPr>
        <w:sdtEndPr/>
        <w:sdtContent>
          <w:r w:rsidRPr="00F91BDC" w:rsidR="002155C7">
            <w:rPr>
              <w:color w:val="FF0000"/>
            </w:rPr>
            <w:t>Enten – Bygherren skal varsle bod i rimelig tid efter, at man er blevet bekendt med at fristen vil blive overskredet:</w:t>
          </w:r>
          <w:r w:rsidR="002155C7">
            <w:rPr>
              <w:color w:val="FF0000"/>
            </w:rPr>
            <w:t xml:space="preserve"> </w:t>
          </w:r>
        </w:sdtContent>
      </w:sdt>
      <w:r w:rsidR="002155C7">
        <w:t xml:space="preserve">Bygherren er blevet bekendt med, at denne frist vil blive overskredet. Bygherren varsler derfor bod. Hvis den bodsbehæftede frist ikke overholdes, vil bygherren kræve bod fra datoen for fristens overskridelse. </w:t>
      </w:r>
    </w:p>
    <w:p w:rsidR="002155C7" w:rsidP="009F20E4" w:rsidRDefault="002155C7" w14:paraId="3C88EABB" w14:textId="77777777"/>
    <w:sdt>
      <w:sdtPr>
        <w:id w:val="-1840535560"/>
        <w:placeholder>
          <w:docPart w:val="1CAE2ACDA39E4145815DD781CBBF5D88"/>
        </w:placeholder>
        <w:temporary/>
        <w:showingPlcHdr/>
      </w:sdtPr>
      <w:sdtEndPr/>
      <w:sdtContent>
        <w:p w:rsidR="002155C7" w:rsidP="009F20E4" w:rsidRDefault="002155C7" w14:paraId="6BA1CE4A" w14:textId="77777777">
          <w:r w:rsidRPr="00F91BDC">
            <w:rPr>
              <w:color w:val="FF0000"/>
            </w:rPr>
            <w:t>Eller - Hvis fristen er blevet overskredet og boden ikke i forvejen er varslet:</w:t>
          </w:r>
        </w:p>
      </w:sdtContent>
    </w:sdt>
    <w:p w:rsidR="002155C7" w:rsidP="009F20E4" w:rsidRDefault="002155C7" w14:paraId="3973DC3A" w14:textId="77777777">
      <w:r>
        <w:t>Denne frist er blevet overskredet. Bygherren kræver derfor bod fra datoen for fristens overskridelse.</w:t>
      </w:r>
    </w:p>
    <w:p w:rsidR="002155C7" w:rsidP="009F20E4" w:rsidRDefault="002155C7" w14:paraId="2CD473EA" w14:textId="77777777"/>
    <w:sdt>
      <w:sdtPr>
        <w:id w:val="-80524712"/>
        <w:placeholder>
          <w:docPart w:val="0EADB3063BAD4A77A22FF986ACED5DD2"/>
        </w:placeholder>
        <w:temporary/>
        <w:showingPlcHdr/>
      </w:sdtPr>
      <w:sdtEndPr/>
      <w:sdtContent>
        <w:p w:rsidR="002155C7" w:rsidP="009F20E4" w:rsidRDefault="002155C7" w14:paraId="6D6F9F7D" w14:textId="77777777">
          <w:r w:rsidRPr="001B2B2F">
            <w:rPr>
              <w:color w:val="FF0000"/>
            </w:rPr>
            <w:t>Skemaet indsættes, hvis der er påløbet bod:</w:t>
          </w:r>
        </w:p>
      </w:sdtContent>
    </w:sdt>
    <w:p w:rsidR="002155C7" w:rsidP="009F20E4" w:rsidRDefault="002155C7" w14:paraId="6E466330" w14:textId="77777777">
      <w:r>
        <w:t>Opgørelse af påløben bod:</w:t>
      </w:r>
    </w:p>
    <w:p w:rsidR="002155C7" w:rsidP="009F20E4" w:rsidRDefault="002155C7" w14:paraId="1D580E1E"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2545"/>
        <w:gridCol w:w="1418"/>
        <w:gridCol w:w="3437"/>
        <w:gridCol w:w="1944"/>
      </w:tblGrid>
      <w:tr w:rsidRPr="00324DC2" w:rsidR="002155C7" w:rsidTr="003C5FD8" w14:paraId="72853731" w14:textId="77777777">
        <w:trPr>
          <w:trHeight w:val="221"/>
          <w:tblHeader/>
        </w:trPr>
        <w:tc>
          <w:tcPr>
            <w:tcW w:w="1362" w:type="pct"/>
            <w:shd w:val="clear" w:color="auto" w:fill="D9D9D9" w:themeFill="background1" w:themeFillShade="D9"/>
            <w:vAlign w:val="center"/>
          </w:tcPr>
          <w:p w:rsidR="002155C7" w:rsidP="003C5FD8" w:rsidRDefault="002155C7" w14:paraId="56225B1B" w14:textId="77777777">
            <w:pPr>
              <w:rPr>
                <w:b/>
                <w:bCs/>
              </w:rPr>
            </w:pPr>
            <w:r w:rsidRPr="001A71AF">
              <w:rPr>
                <w:b/>
              </w:rPr>
              <w:t xml:space="preserve">Overskredet </w:t>
            </w:r>
            <w:r>
              <w:rPr>
                <w:b/>
              </w:rPr>
              <w:t>mellem</w:t>
            </w:r>
            <w:r w:rsidRPr="001A71AF">
              <w:rPr>
                <w:b/>
              </w:rPr>
              <w:t xml:space="preserve">frist eller </w:t>
            </w:r>
            <w:r>
              <w:rPr>
                <w:b/>
              </w:rPr>
              <w:t>færdiggørelse</w:t>
            </w:r>
            <w:r w:rsidRPr="001A71AF">
              <w:rPr>
                <w:b/>
              </w:rPr>
              <w:t>sfrist</w:t>
            </w:r>
          </w:p>
        </w:tc>
        <w:tc>
          <w:tcPr>
            <w:tcW w:w="759" w:type="pct"/>
            <w:shd w:val="clear" w:color="auto" w:fill="D9D9D9" w:themeFill="background1" w:themeFillShade="D9"/>
            <w:vAlign w:val="center"/>
          </w:tcPr>
          <w:p w:rsidRPr="0061091D" w:rsidR="002155C7" w:rsidP="003C5FD8" w:rsidRDefault="002155C7" w14:paraId="7F0DFC36" w14:textId="77777777">
            <w:r w:rsidRPr="001A71AF">
              <w:rPr>
                <w:b/>
              </w:rPr>
              <w:t>Antal dage</w:t>
            </w:r>
          </w:p>
        </w:tc>
        <w:tc>
          <w:tcPr>
            <w:tcW w:w="1839" w:type="pct"/>
            <w:shd w:val="clear" w:color="auto" w:fill="D9D9D9" w:themeFill="background1" w:themeFillShade="D9"/>
            <w:vAlign w:val="center"/>
          </w:tcPr>
          <w:p w:rsidRPr="00814C35" w:rsidR="002155C7" w:rsidP="003C5FD8" w:rsidRDefault="002155C7" w14:paraId="5691A8EA" w14:textId="77777777">
            <w:pPr>
              <w:rPr>
                <w:b/>
                <w:bCs/>
              </w:rPr>
            </w:pPr>
            <w:r w:rsidRPr="001A71AF">
              <w:rPr>
                <w:b/>
              </w:rPr>
              <w:t>Bod pr. dag/uge</w:t>
            </w:r>
          </w:p>
        </w:tc>
        <w:tc>
          <w:tcPr>
            <w:tcW w:w="1040" w:type="pct"/>
            <w:shd w:val="clear" w:color="auto" w:fill="D9D9D9" w:themeFill="background1" w:themeFillShade="D9"/>
            <w:vAlign w:val="center"/>
          </w:tcPr>
          <w:p w:rsidRPr="00814C35" w:rsidR="002155C7" w:rsidP="003C5FD8" w:rsidRDefault="002155C7" w14:paraId="2D09F83E" w14:textId="77777777">
            <w:pPr>
              <w:rPr>
                <w:b/>
                <w:bCs/>
              </w:rPr>
            </w:pPr>
            <w:r w:rsidRPr="001A71AF">
              <w:rPr>
                <w:b/>
              </w:rPr>
              <w:t>Opgørelse af bod pr. d.d.</w:t>
            </w:r>
          </w:p>
        </w:tc>
      </w:tr>
      <w:tr w:rsidRPr="00324DC2" w:rsidR="002155C7" w:rsidTr="003C5FD8" w14:paraId="4D41D4A7" w14:textId="77777777">
        <w:trPr>
          <w:trHeight w:val="13"/>
        </w:trPr>
        <w:tc>
          <w:tcPr>
            <w:tcW w:w="1362" w:type="pct"/>
            <w:vAlign w:val="center"/>
          </w:tcPr>
          <w:sdt>
            <w:sdtPr>
              <w:id w:val="-196235836"/>
              <w:placeholder>
                <w:docPart w:val="20CB78E6E54C4D39A13F103D345B7DE9"/>
              </w:placeholder>
              <w:temporary/>
            </w:sdtPr>
            <w:sdtEndPr/>
            <w:sdtContent>
              <w:p w:rsidRPr="00C50D9C" w:rsidR="002155C7" w:rsidP="003C5FD8" w:rsidRDefault="002155C7" w14:paraId="7BA33661" w14:textId="77777777">
                <w:r>
                  <w:fldChar w:fldCharType="begin">
                    <w:ffData>
                      <w:name w:val="Tekst92"/>
                      <w:enabled/>
                      <w:calcOnExit w:val="0"/>
                      <w:textInput>
                        <w:default w:val="&lt;termin&gt;"/>
                      </w:textInput>
                    </w:ffData>
                  </w:fldChar>
                </w:r>
                <w:r>
                  <w:instrText xml:space="preserve"> FORMTEXT </w:instrText>
                </w:r>
                <w:r>
                  <w:fldChar w:fldCharType="separate"/>
                </w:r>
                <w:r>
                  <w:rPr>
                    <w:noProof/>
                  </w:rPr>
                  <w:t>&lt;termin&gt;</w:t>
                </w:r>
                <w:r>
                  <w:fldChar w:fldCharType="end"/>
                </w:r>
              </w:p>
            </w:sdtContent>
          </w:sdt>
        </w:tc>
        <w:tc>
          <w:tcPr>
            <w:tcW w:w="759" w:type="pct"/>
            <w:vAlign w:val="center"/>
          </w:tcPr>
          <w:sdt>
            <w:sdtPr>
              <w:id w:val="-1786952762"/>
              <w:placeholder>
                <w:docPart w:val="2E984F6E51B14D8BA202CA2AD33466A9"/>
              </w:placeholder>
              <w:temporary/>
            </w:sdtPr>
            <w:sdtEndPr/>
            <w:sdtContent>
              <w:p w:rsidRPr="00BF0599" w:rsidR="002155C7" w:rsidP="003C5FD8" w:rsidRDefault="002155C7" w14:paraId="3F6A1083" w14:textId="77777777">
                <w:r>
                  <w:fldChar w:fldCharType="begin">
                    <w:ffData>
                      <w:name w:val="Tekst93"/>
                      <w:enabled/>
                      <w:calcOnExit w:val="0"/>
                      <w:textInput>
                        <w:default w:val="&lt;antal dage&gt;"/>
                      </w:textInput>
                    </w:ffData>
                  </w:fldChar>
                </w:r>
                <w:r>
                  <w:instrText xml:space="preserve"> FORMTEXT </w:instrText>
                </w:r>
                <w:r>
                  <w:fldChar w:fldCharType="separate"/>
                </w:r>
                <w:r>
                  <w:rPr>
                    <w:noProof/>
                  </w:rPr>
                  <w:t>&lt;antal dage&gt;</w:t>
                </w:r>
                <w:r>
                  <w:fldChar w:fldCharType="end"/>
                </w:r>
              </w:p>
            </w:sdtContent>
          </w:sdt>
        </w:tc>
        <w:tc>
          <w:tcPr>
            <w:tcW w:w="1839" w:type="pct"/>
            <w:vAlign w:val="center"/>
          </w:tcPr>
          <w:sdt>
            <w:sdtPr>
              <w:id w:val="-1458553516"/>
              <w:placeholder>
                <w:docPart w:val="C6125AA0C84749DE888ECA67E14B85FA"/>
              </w:placeholder>
              <w:temporary/>
            </w:sdtPr>
            <w:sdtEndPr/>
            <w:sdtContent>
              <w:p w:rsidRPr="00BF0599" w:rsidR="002155C7" w:rsidP="003C5FD8" w:rsidRDefault="002155C7" w14:paraId="6308535F" w14:textId="77777777">
                <w:pPr>
                  <w:rPr>
                    <w:highlight w:val="yellow"/>
                  </w:rPr>
                </w:pPr>
                <w:r>
                  <w:fldChar w:fldCharType="begin">
                    <w:ffData>
                      <w:name w:val="Tekst94"/>
                      <w:enabled/>
                      <w:calcOnExit w:val="0"/>
                      <w:textInput>
                        <w:default w:val="&lt;aftalt bod&gt;"/>
                      </w:textInput>
                    </w:ffData>
                  </w:fldChar>
                </w:r>
                <w:r>
                  <w:instrText xml:space="preserve"> FORMTEXT </w:instrText>
                </w:r>
                <w:r>
                  <w:fldChar w:fldCharType="separate"/>
                </w:r>
                <w:r>
                  <w:rPr>
                    <w:noProof/>
                  </w:rPr>
                  <w:t>&lt;aftalt bod&gt;</w:t>
                </w:r>
                <w:r>
                  <w:fldChar w:fldCharType="end"/>
                </w:r>
              </w:p>
            </w:sdtContent>
          </w:sdt>
        </w:tc>
        <w:tc>
          <w:tcPr>
            <w:tcW w:w="1040" w:type="pct"/>
            <w:vAlign w:val="center"/>
          </w:tcPr>
          <w:sdt>
            <w:sdtPr>
              <w:id w:val="-1714961198"/>
              <w:placeholder>
                <w:docPart w:val="B989A9BFD80B4D5C9969F06BADD74E38"/>
              </w:placeholder>
              <w:temporary/>
            </w:sdtPr>
            <w:sdtEndPr/>
            <w:sdtContent>
              <w:p w:rsidRPr="00BF0599" w:rsidR="002155C7" w:rsidP="003C5FD8" w:rsidRDefault="002155C7" w14:paraId="51733EEC" w14:textId="77777777">
                <w:r>
                  <w:fldChar w:fldCharType="begin">
                    <w:ffData>
                      <w:name w:val="Tekst95"/>
                      <w:enabled/>
                      <w:calcOnExit w:val="0"/>
                      <w:textInput>
                        <w:default w:val="&lt;opgjort bod&gt;"/>
                      </w:textInput>
                    </w:ffData>
                  </w:fldChar>
                </w:r>
                <w:r>
                  <w:instrText xml:space="preserve"> FORMTEXT </w:instrText>
                </w:r>
                <w:r>
                  <w:fldChar w:fldCharType="separate"/>
                </w:r>
                <w:r>
                  <w:rPr>
                    <w:noProof/>
                  </w:rPr>
                  <w:t>&lt;opgjort bod&gt;</w:t>
                </w:r>
                <w:r>
                  <w:fldChar w:fldCharType="end"/>
                </w:r>
              </w:p>
            </w:sdtContent>
          </w:sdt>
        </w:tc>
      </w:tr>
    </w:tbl>
    <w:p w:rsidRPr="00514EEA" w:rsidR="002155C7" w:rsidP="00514EEA" w:rsidRDefault="002155C7" w14:paraId="7187DA3D" w14:textId="77777777">
      <w:pPr>
        <w:pStyle w:val="Overskrift1"/>
      </w:pPr>
      <w:r w:rsidRPr="00514EEA">
        <w:t>Materiel</w:t>
      </w:r>
    </w:p>
    <w:p w:rsidR="002155C7" w:rsidP="009F20E4" w:rsidRDefault="002155C7" w14:paraId="03CC529F" w14:textId="77777777"/>
    <w:p w:rsidR="002155C7" w:rsidP="009F20E4" w:rsidRDefault="002155C7" w14:paraId="508A45FF" w14:textId="77777777">
      <w:r>
        <w:t>Ved hvert byggemøde registreres gennemsnitligt anvendt materiel i perioden fordelt på kategorier:</w:t>
      </w:r>
    </w:p>
    <w:p w:rsidR="002155C7" w:rsidP="009F20E4" w:rsidRDefault="002155C7" w14:paraId="63AC363B"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3215"/>
        <w:gridCol w:w="1790"/>
        <w:gridCol w:w="4339"/>
      </w:tblGrid>
      <w:tr w:rsidRPr="00324DC2" w:rsidR="002155C7" w:rsidTr="003C5FD8" w14:paraId="499CC283" w14:textId="77777777">
        <w:trPr>
          <w:trHeight w:val="79"/>
          <w:tblHeader/>
        </w:trPr>
        <w:tc>
          <w:tcPr>
            <w:tcW w:w="1720" w:type="pct"/>
            <w:shd w:val="clear" w:color="auto" w:fill="D9D9D9" w:themeFill="background1" w:themeFillShade="D9"/>
            <w:vAlign w:val="center"/>
          </w:tcPr>
          <w:p w:rsidR="002155C7" w:rsidP="003C5FD8" w:rsidRDefault="002155C7" w14:paraId="60A9532B" w14:textId="77777777">
            <w:pPr>
              <w:rPr>
                <w:b/>
                <w:bCs/>
              </w:rPr>
            </w:pPr>
            <w:r w:rsidRPr="0005548C">
              <w:rPr>
                <w:rFonts w:cs="Arial"/>
                <w:b/>
              </w:rPr>
              <w:t>Kategori</w:t>
            </w:r>
          </w:p>
        </w:tc>
        <w:tc>
          <w:tcPr>
            <w:tcW w:w="958" w:type="pct"/>
            <w:shd w:val="clear" w:color="auto" w:fill="D9D9D9" w:themeFill="background1" w:themeFillShade="D9"/>
            <w:vAlign w:val="center"/>
          </w:tcPr>
          <w:p w:rsidRPr="0061091D" w:rsidR="002155C7" w:rsidP="003C5FD8" w:rsidRDefault="002155C7" w14:paraId="5AE87B60" w14:textId="77777777">
            <w:r w:rsidRPr="0005548C">
              <w:rPr>
                <w:rFonts w:cs="Arial"/>
                <w:b/>
              </w:rPr>
              <w:t>Antal</w:t>
            </w:r>
          </w:p>
        </w:tc>
        <w:tc>
          <w:tcPr>
            <w:tcW w:w="2322" w:type="pct"/>
            <w:shd w:val="clear" w:color="auto" w:fill="D9D9D9" w:themeFill="background1" w:themeFillShade="D9"/>
            <w:vAlign w:val="center"/>
          </w:tcPr>
          <w:p w:rsidRPr="00814C35" w:rsidR="002155C7" w:rsidP="003C5FD8" w:rsidRDefault="002155C7" w14:paraId="23D1FB27" w14:textId="77777777">
            <w:pPr>
              <w:rPr>
                <w:b/>
                <w:bCs/>
              </w:rPr>
            </w:pPr>
            <w:r w:rsidRPr="0005548C">
              <w:rPr>
                <w:rFonts w:cs="Arial"/>
                <w:b/>
              </w:rPr>
              <w:t>Bemærkninger</w:t>
            </w:r>
          </w:p>
        </w:tc>
      </w:tr>
      <w:tr w:rsidRPr="00324DC2" w:rsidR="002155C7" w:rsidTr="003C5FD8" w14:paraId="1F796827" w14:textId="77777777">
        <w:trPr>
          <w:trHeight w:val="113"/>
        </w:trPr>
        <w:tc>
          <w:tcPr>
            <w:tcW w:w="1720" w:type="pct"/>
            <w:vAlign w:val="center"/>
          </w:tcPr>
          <w:p w:rsidRPr="00C50D9C" w:rsidR="002155C7" w:rsidP="003C5FD8" w:rsidRDefault="002155C7" w14:paraId="1DDEF009" w14:textId="77777777">
            <w:r w:rsidRPr="0005548C">
              <w:rPr>
                <w:rFonts w:cs="Arial"/>
              </w:rPr>
              <w:t>Gravemaskiner</w:t>
            </w:r>
          </w:p>
        </w:tc>
        <w:tc>
          <w:tcPr>
            <w:tcW w:w="958" w:type="pct"/>
            <w:vAlign w:val="center"/>
          </w:tcPr>
          <w:p w:rsidRPr="0040437C" w:rsidR="002155C7" w:rsidP="003C5FD8" w:rsidRDefault="002155C7" w14:paraId="0CAB57F3" w14:textId="77777777"/>
        </w:tc>
        <w:tc>
          <w:tcPr>
            <w:tcW w:w="2322" w:type="pct"/>
            <w:vAlign w:val="center"/>
          </w:tcPr>
          <w:p w:rsidRPr="0040437C" w:rsidR="002155C7" w:rsidP="003C5FD8" w:rsidRDefault="002155C7" w14:paraId="2459AE1E" w14:textId="77777777"/>
        </w:tc>
      </w:tr>
      <w:tr w:rsidRPr="00324DC2" w:rsidR="002155C7" w:rsidTr="003C5FD8" w14:paraId="538E9EF7" w14:textId="77777777">
        <w:trPr>
          <w:trHeight w:val="113"/>
        </w:trPr>
        <w:tc>
          <w:tcPr>
            <w:tcW w:w="1720" w:type="pct"/>
          </w:tcPr>
          <w:p w:rsidRPr="0005548C" w:rsidR="002155C7" w:rsidP="003C5FD8" w:rsidRDefault="002155C7" w14:paraId="0F9D5CF0" w14:textId="77777777">
            <w:pPr>
              <w:rPr>
                <w:rFonts w:cs="Arial"/>
              </w:rPr>
            </w:pPr>
            <w:r w:rsidRPr="0005548C">
              <w:rPr>
                <w:rFonts w:cs="Arial"/>
              </w:rPr>
              <w:t>Gummiged</w:t>
            </w:r>
          </w:p>
        </w:tc>
        <w:tc>
          <w:tcPr>
            <w:tcW w:w="958" w:type="pct"/>
            <w:vAlign w:val="center"/>
          </w:tcPr>
          <w:p w:rsidRPr="0040437C" w:rsidR="002155C7" w:rsidP="003C5FD8" w:rsidRDefault="002155C7" w14:paraId="23032294" w14:textId="77777777"/>
        </w:tc>
        <w:tc>
          <w:tcPr>
            <w:tcW w:w="2322" w:type="pct"/>
            <w:vAlign w:val="center"/>
          </w:tcPr>
          <w:p w:rsidRPr="0040437C" w:rsidR="002155C7" w:rsidP="003C5FD8" w:rsidRDefault="002155C7" w14:paraId="4A5254DE" w14:textId="77777777"/>
        </w:tc>
      </w:tr>
      <w:tr w:rsidRPr="00324DC2" w:rsidR="002155C7" w:rsidTr="003C5FD8" w14:paraId="49BFB768" w14:textId="77777777">
        <w:trPr>
          <w:trHeight w:val="113"/>
        </w:trPr>
        <w:tc>
          <w:tcPr>
            <w:tcW w:w="1720" w:type="pct"/>
          </w:tcPr>
          <w:p w:rsidRPr="0005548C" w:rsidR="002155C7" w:rsidP="003C5FD8" w:rsidRDefault="002155C7" w14:paraId="21754D2A" w14:textId="77777777">
            <w:pPr>
              <w:rPr>
                <w:rFonts w:cs="Arial"/>
              </w:rPr>
            </w:pPr>
            <w:r w:rsidRPr="0005548C">
              <w:rPr>
                <w:rFonts w:cs="Arial"/>
              </w:rPr>
              <w:t>Osv.</w:t>
            </w:r>
          </w:p>
        </w:tc>
        <w:tc>
          <w:tcPr>
            <w:tcW w:w="958" w:type="pct"/>
            <w:vAlign w:val="center"/>
          </w:tcPr>
          <w:p w:rsidRPr="0040437C" w:rsidR="002155C7" w:rsidP="003C5FD8" w:rsidRDefault="002155C7" w14:paraId="2C1DF929" w14:textId="77777777"/>
        </w:tc>
        <w:tc>
          <w:tcPr>
            <w:tcW w:w="2322" w:type="pct"/>
            <w:vAlign w:val="center"/>
          </w:tcPr>
          <w:p w:rsidRPr="0040437C" w:rsidR="002155C7" w:rsidP="003C5FD8" w:rsidRDefault="002155C7" w14:paraId="14EC5684" w14:textId="77777777"/>
        </w:tc>
      </w:tr>
    </w:tbl>
    <w:p w:rsidR="002155C7" w:rsidP="009F20E4" w:rsidRDefault="002155C7" w14:paraId="5AEBE620" w14:textId="77777777"/>
    <w:p w:rsidRPr="00514EEA" w:rsidR="002155C7" w:rsidP="00514EEA" w:rsidRDefault="002155C7" w14:paraId="26E82F32" w14:textId="77777777">
      <w:pPr>
        <w:pStyle w:val="Overskrift2"/>
      </w:pPr>
      <w:r w:rsidRPr="00514EEA">
        <w:t>Materiellejesatser</w:t>
      </w:r>
    </w:p>
    <w:p w:rsidR="002155C7" w:rsidP="009F20E4" w:rsidRDefault="002155C7" w14:paraId="34675546" w14:textId="77777777"/>
    <w:p w:rsidR="002155C7" w:rsidP="009F20E4" w:rsidRDefault="002B4248" w14:paraId="7B3F3C89" w14:textId="77777777">
      <w:sdt>
        <w:sdtPr>
          <w:id w:val="46662217"/>
          <w:placeholder>
            <w:docPart w:val="486F7216AFB84603B9C5B24466B6A777"/>
          </w:placeholder>
          <w:temporary/>
          <w:showingPlcHdr/>
        </w:sdtPr>
        <w:sdtEndPr/>
        <w:sdtContent>
          <w:r w:rsidRPr="00E465D3" w:rsidR="002155C7">
            <w:rPr>
              <w:color w:val="FF0000"/>
            </w:rPr>
            <w:t>Hvis tilsynet ønsker materiellejeprislisten udleveret anføres:</w:t>
          </w:r>
        </w:sdtContent>
      </w:sdt>
      <w:r w:rsidR="002155C7">
        <w:t xml:space="preserve">Entreprenøren afleverede på mødet materiellejeprisliste dateret </w:t>
      </w:r>
      <w:sdt>
        <w:sdtPr>
          <w:id w:val="-1856102346"/>
          <w:placeholder>
            <w:docPart w:val="672B16A041A8411EB4959D75FD255159"/>
          </w:placeholder>
          <w:temporary/>
          <w:showingPlcHdr/>
        </w:sdtPr>
        <w:sdtEndPr/>
        <w:sdtContent>
          <w:r w:rsidRPr="00016E24" w:rsidR="002155C7">
            <w:rPr>
              <w:highlight w:val="lightGray"/>
            </w:rPr>
            <w:t>&lt;dato&gt;</w:t>
          </w:r>
        </w:sdtContent>
      </w:sdt>
      <w:r w:rsidR="002155C7">
        <w:t xml:space="preserve">, der anvendes ved evt. ekstraarbejder, hvor enhedspriser ikke er dækket af TBL. </w:t>
      </w:r>
      <w:sdt>
        <w:sdtPr>
          <w:id w:val="-1976822745"/>
          <w:placeholder>
            <w:docPart w:val="C003750D6B584C8BA745F53114632175"/>
          </w:placeholder>
          <w:temporary/>
          <w:showingPlcHdr/>
        </w:sdtPr>
        <w:sdtEndPr/>
        <w:sdtContent>
          <w:r w:rsidRPr="00B33AF8" w:rsidR="002155C7">
            <w:rPr>
              <w:color w:val="FF0000"/>
            </w:rPr>
            <w:t>Punktet kan slettes når listen er modtaget.</w:t>
          </w:r>
          <w:r w:rsidR="002155C7">
            <w:rPr>
              <w:color w:val="FF0000"/>
            </w:rPr>
            <w:t xml:space="preserve"> </w:t>
          </w:r>
          <w:r w:rsidRPr="00B33AF8" w:rsidR="002155C7">
            <w:rPr>
              <w:color w:val="FF0000"/>
            </w:rPr>
            <w:t>Bemærk at enhedspriser på materiel mm. kan være medtaget som option i TBL under tillægsarbejder.</w:t>
          </w:r>
        </w:sdtContent>
      </w:sdt>
    </w:p>
    <w:p w:rsidRPr="00514EEA" w:rsidR="002155C7" w:rsidP="00514EEA" w:rsidRDefault="002155C7" w14:paraId="4402595E" w14:textId="77777777">
      <w:pPr>
        <w:pStyle w:val="Overskrift1"/>
      </w:pPr>
      <w:r w:rsidRPr="00514EEA">
        <w:t>Mandskab</w:t>
      </w:r>
    </w:p>
    <w:p w:rsidR="002155C7" w:rsidP="009F20E4" w:rsidRDefault="002155C7" w14:paraId="292B3FE5" w14:textId="77777777"/>
    <w:p w:rsidR="002155C7" w:rsidP="009F20E4" w:rsidRDefault="002155C7" w14:paraId="7B3EF85F" w14:textId="77777777">
      <w:r>
        <w:t>Ved hvert byggemøde registreres den gennemsnitlige bemanding i perioden fordelt på kategorier.</w:t>
      </w:r>
    </w:p>
    <w:p w:rsidR="002155C7" w:rsidP="009F20E4" w:rsidRDefault="002155C7" w14:paraId="39CB5FF4"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3215"/>
        <w:gridCol w:w="1790"/>
        <w:gridCol w:w="4339"/>
      </w:tblGrid>
      <w:tr w:rsidRPr="00324DC2" w:rsidR="002155C7" w:rsidTr="003C5FD8" w14:paraId="1E549AA8" w14:textId="77777777">
        <w:trPr>
          <w:trHeight w:val="79"/>
          <w:tblHeader/>
        </w:trPr>
        <w:tc>
          <w:tcPr>
            <w:tcW w:w="1720" w:type="pct"/>
            <w:shd w:val="clear" w:color="auto" w:fill="D9D9D9" w:themeFill="background1" w:themeFillShade="D9"/>
            <w:vAlign w:val="center"/>
          </w:tcPr>
          <w:p w:rsidR="002155C7" w:rsidP="003C5FD8" w:rsidRDefault="002155C7" w14:paraId="4A2CEED4" w14:textId="77777777">
            <w:pPr>
              <w:rPr>
                <w:b/>
                <w:bCs/>
              </w:rPr>
            </w:pPr>
            <w:r w:rsidRPr="0005548C">
              <w:rPr>
                <w:rFonts w:cs="Arial"/>
                <w:b/>
              </w:rPr>
              <w:t>Kategori</w:t>
            </w:r>
          </w:p>
        </w:tc>
        <w:tc>
          <w:tcPr>
            <w:tcW w:w="958" w:type="pct"/>
            <w:shd w:val="clear" w:color="auto" w:fill="D9D9D9" w:themeFill="background1" w:themeFillShade="D9"/>
            <w:vAlign w:val="center"/>
          </w:tcPr>
          <w:p w:rsidRPr="0061091D" w:rsidR="002155C7" w:rsidP="003C5FD8" w:rsidRDefault="002155C7" w14:paraId="38D31707" w14:textId="77777777">
            <w:r w:rsidRPr="0005548C">
              <w:rPr>
                <w:rFonts w:cs="Arial"/>
                <w:b/>
              </w:rPr>
              <w:t>Antal</w:t>
            </w:r>
          </w:p>
        </w:tc>
        <w:tc>
          <w:tcPr>
            <w:tcW w:w="2322" w:type="pct"/>
            <w:shd w:val="clear" w:color="auto" w:fill="D9D9D9" w:themeFill="background1" w:themeFillShade="D9"/>
            <w:vAlign w:val="center"/>
          </w:tcPr>
          <w:p w:rsidRPr="00814C35" w:rsidR="002155C7" w:rsidP="003C5FD8" w:rsidRDefault="002155C7" w14:paraId="1527437C" w14:textId="77777777">
            <w:pPr>
              <w:rPr>
                <w:b/>
                <w:bCs/>
              </w:rPr>
            </w:pPr>
            <w:r w:rsidRPr="0005548C">
              <w:rPr>
                <w:rFonts w:cs="Arial"/>
                <w:b/>
              </w:rPr>
              <w:t>Bemærkninger</w:t>
            </w:r>
          </w:p>
        </w:tc>
      </w:tr>
      <w:tr w:rsidRPr="00324DC2" w:rsidR="002155C7" w:rsidTr="003C5FD8" w14:paraId="0482C61E" w14:textId="77777777">
        <w:trPr>
          <w:trHeight w:val="113"/>
        </w:trPr>
        <w:tc>
          <w:tcPr>
            <w:tcW w:w="1720" w:type="pct"/>
          </w:tcPr>
          <w:p w:rsidRPr="00C50D9C" w:rsidR="002155C7" w:rsidP="003C5FD8" w:rsidRDefault="002155C7" w14:paraId="2EBDD1C2" w14:textId="77777777">
            <w:r w:rsidRPr="0005548C">
              <w:rPr>
                <w:rFonts w:cs="Arial"/>
              </w:rPr>
              <w:t>Entrepriseledere</w:t>
            </w:r>
          </w:p>
        </w:tc>
        <w:tc>
          <w:tcPr>
            <w:tcW w:w="958" w:type="pct"/>
            <w:vAlign w:val="center"/>
          </w:tcPr>
          <w:p w:rsidRPr="0040437C" w:rsidR="002155C7" w:rsidP="003C5FD8" w:rsidRDefault="002155C7" w14:paraId="4324D831" w14:textId="77777777"/>
        </w:tc>
        <w:tc>
          <w:tcPr>
            <w:tcW w:w="2322" w:type="pct"/>
            <w:vAlign w:val="center"/>
          </w:tcPr>
          <w:p w:rsidRPr="0040437C" w:rsidR="002155C7" w:rsidP="003C5FD8" w:rsidRDefault="002155C7" w14:paraId="7786AC09" w14:textId="77777777"/>
        </w:tc>
      </w:tr>
      <w:tr w:rsidRPr="00324DC2" w:rsidR="002155C7" w:rsidTr="003C5FD8" w14:paraId="6E746F3E" w14:textId="77777777">
        <w:trPr>
          <w:trHeight w:val="113"/>
        </w:trPr>
        <w:tc>
          <w:tcPr>
            <w:tcW w:w="1720" w:type="pct"/>
          </w:tcPr>
          <w:p w:rsidRPr="0005548C" w:rsidR="002155C7" w:rsidP="003C5FD8" w:rsidRDefault="002155C7" w14:paraId="27F70F4B" w14:textId="77777777">
            <w:pPr>
              <w:rPr>
                <w:rFonts w:cs="Arial"/>
              </w:rPr>
            </w:pPr>
            <w:r w:rsidRPr="0005548C">
              <w:rPr>
                <w:rFonts w:cs="Arial"/>
              </w:rPr>
              <w:t>Formænd</w:t>
            </w:r>
          </w:p>
        </w:tc>
        <w:tc>
          <w:tcPr>
            <w:tcW w:w="958" w:type="pct"/>
            <w:vAlign w:val="center"/>
          </w:tcPr>
          <w:p w:rsidRPr="0040437C" w:rsidR="002155C7" w:rsidP="003C5FD8" w:rsidRDefault="002155C7" w14:paraId="4C127208" w14:textId="77777777"/>
        </w:tc>
        <w:tc>
          <w:tcPr>
            <w:tcW w:w="2322" w:type="pct"/>
            <w:vAlign w:val="center"/>
          </w:tcPr>
          <w:p w:rsidRPr="0040437C" w:rsidR="002155C7" w:rsidP="003C5FD8" w:rsidRDefault="002155C7" w14:paraId="7AAD892D" w14:textId="77777777"/>
        </w:tc>
      </w:tr>
      <w:tr w:rsidRPr="00324DC2" w:rsidR="002155C7" w:rsidTr="003C5FD8" w14:paraId="0883DCB5" w14:textId="77777777">
        <w:trPr>
          <w:trHeight w:val="113"/>
        </w:trPr>
        <w:tc>
          <w:tcPr>
            <w:tcW w:w="1720" w:type="pct"/>
          </w:tcPr>
          <w:p w:rsidRPr="0005548C" w:rsidR="002155C7" w:rsidP="003C5FD8" w:rsidRDefault="002155C7" w14:paraId="03DC8CF2" w14:textId="77777777">
            <w:pPr>
              <w:rPr>
                <w:rFonts w:cs="Arial"/>
              </w:rPr>
            </w:pPr>
            <w:r w:rsidRPr="0005548C">
              <w:rPr>
                <w:rFonts w:cs="Arial"/>
              </w:rPr>
              <w:t>Laborant</w:t>
            </w:r>
          </w:p>
        </w:tc>
        <w:tc>
          <w:tcPr>
            <w:tcW w:w="958" w:type="pct"/>
            <w:vAlign w:val="center"/>
          </w:tcPr>
          <w:p w:rsidRPr="0040437C" w:rsidR="002155C7" w:rsidP="003C5FD8" w:rsidRDefault="002155C7" w14:paraId="3F17D749" w14:textId="77777777"/>
        </w:tc>
        <w:tc>
          <w:tcPr>
            <w:tcW w:w="2322" w:type="pct"/>
            <w:vAlign w:val="center"/>
          </w:tcPr>
          <w:p w:rsidRPr="0040437C" w:rsidR="002155C7" w:rsidP="003C5FD8" w:rsidRDefault="002155C7" w14:paraId="10AAEE47" w14:textId="77777777"/>
        </w:tc>
      </w:tr>
      <w:tr w:rsidRPr="00324DC2" w:rsidR="002155C7" w:rsidTr="003C5FD8" w14:paraId="3412F50B" w14:textId="77777777">
        <w:trPr>
          <w:trHeight w:val="113"/>
        </w:trPr>
        <w:tc>
          <w:tcPr>
            <w:tcW w:w="1720" w:type="pct"/>
          </w:tcPr>
          <w:p w:rsidRPr="0005548C" w:rsidR="002155C7" w:rsidP="003C5FD8" w:rsidRDefault="002155C7" w14:paraId="45B6C719" w14:textId="77777777">
            <w:pPr>
              <w:rPr>
                <w:rFonts w:cs="Arial"/>
              </w:rPr>
            </w:pPr>
            <w:r w:rsidRPr="0005548C">
              <w:rPr>
                <w:rFonts w:cs="Arial"/>
              </w:rPr>
              <w:t>Maskinførere</w:t>
            </w:r>
          </w:p>
        </w:tc>
        <w:tc>
          <w:tcPr>
            <w:tcW w:w="958" w:type="pct"/>
            <w:vAlign w:val="center"/>
          </w:tcPr>
          <w:p w:rsidRPr="0040437C" w:rsidR="002155C7" w:rsidP="003C5FD8" w:rsidRDefault="002155C7" w14:paraId="1000DE88" w14:textId="77777777"/>
        </w:tc>
        <w:tc>
          <w:tcPr>
            <w:tcW w:w="2322" w:type="pct"/>
            <w:vAlign w:val="center"/>
          </w:tcPr>
          <w:p w:rsidRPr="0040437C" w:rsidR="002155C7" w:rsidP="003C5FD8" w:rsidRDefault="002155C7" w14:paraId="0C65AFB9" w14:textId="77777777"/>
        </w:tc>
      </w:tr>
      <w:tr w:rsidRPr="00324DC2" w:rsidR="002155C7" w:rsidTr="003C5FD8" w14:paraId="50DEFF2C" w14:textId="77777777">
        <w:trPr>
          <w:trHeight w:val="113"/>
        </w:trPr>
        <w:tc>
          <w:tcPr>
            <w:tcW w:w="1720" w:type="pct"/>
          </w:tcPr>
          <w:p w:rsidRPr="0005548C" w:rsidR="002155C7" w:rsidP="003C5FD8" w:rsidRDefault="002155C7" w14:paraId="564F809C" w14:textId="77777777">
            <w:pPr>
              <w:rPr>
                <w:rFonts w:cs="Arial"/>
              </w:rPr>
            </w:pPr>
            <w:r w:rsidRPr="0005548C">
              <w:rPr>
                <w:rFonts w:cs="Arial"/>
              </w:rPr>
              <w:t>Håndmænd</w:t>
            </w:r>
          </w:p>
        </w:tc>
        <w:tc>
          <w:tcPr>
            <w:tcW w:w="958" w:type="pct"/>
            <w:vAlign w:val="center"/>
          </w:tcPr>
          <w:p w:rsidRPr="0040437C" w:rsidR="002155C7" w:rsidP="003C5FD8" w:rsidRDefault="002155C7" w14:paraId="4305C3CD" w14:textId="77777777"/>
        </w:tc>
        <w:tc>
          <w:tcPr>
            <w:tcW w:w="2322" w:type="pct"/>
            <w:vAlign w:val="center"/>
          </w:tcPr>
          <w:p w:rsidRPr="0040437C" w:rsidR="002155C7" w:rsidP="003C5FD8" w:rsidRDefault="002155C7" w14:paraId="4F35753A" w14:textId="77777777"/>
        </w:tc>
      </w:tr>
      <w:tr w:rsidRPr="00324DC2" w:rsidR="002155C7" w:rsidTr="003C5FD8" w14:paraId="4708C231" w14:textId="77777777">
        <w:trPr>
          <w:trHeight w:val="113"/>
        </w:trPr>
        <w:tc>
          <w:tcPr>
            <w:tcW w:w="1720" w:type="pct"/>
          </w:tcPr>
          <w:p w:rsidRPr="0005548C" w:rsidR="002155C7" w:rsidP="003C5FD8" w:rsidRDefault="002155C7" w14:paraId="15F0114E" w14:textId="77777777">
            <w:pPr>
              <w:rPr>
                <w:rFonts w:cs="Arial"/>
              </w:rPr>
            </w:pPr>
            <w:r w:rsidRPr="0005548C">
              <w:rPr>
                <w:rFonts w:cs="Arial"/>
              </w:rPr>
              <w:t>Osv.</w:t>
            </w:r>
          </w:p>
        </w:tc>
        <w:tc>
          <w:tcPr>
            <w:tcW w:w="958" w:type="pct"/>
            <w:vAlign w:val="center"/>
          </w:tcPr>
          <w:p w:rsidRPr="0040437C" w:rsidR="002155C7" w:rsidP="003C5FD8" w:rsidRDefault="002155C7" w14:paraId="35D49A67" w14:textId="77777777"/>
        </w:tc>
        <w:tc>
          <w:tcPr>
            <w:tcW w:w="2322" w:type="pct"/>
            <w:vAlign w:val="center"/>
          </w:tcPr>
          <w:p w:rsidRPr="0040437C" w:rsidR="002155C7" w:rsidP="003C5FD8" w:rsidRDefault="002155C7" w14:paraId="38343CAE" w14:textId="77777777"/>
        </w:tc>
      </w:tr>
    </w:tbl>
    <w:p w:rsidR="002155C7" w:rsidP="009F20E4" w:rsidRDefault="002155C7" w14:paraId="360EA99E" w14:textId="77777777"/>
    <w:sdt>
      <w:sdtPr>
        <w:id w:val="-1093774991"/>
        <w:placeholder>
          <w:docPart w:val="747A000A998B4E5181BC08900BF2F90E"/>
        </w:placeholder>
        <w:temporary/>
        <w:showingPlcHdr/>
      </w:sdtPr>
      <w:sdtEndPr/>
      <w:sdtContent>
        <w:p w:rsidR="002155C7" w:rsidP="009F20E4" w:rsidRDefault="002155C7" w14:paraId="6B8DE7BD" w14:textId="77777777">
          <w:r w:rsidRPr="006437BD">
            <w:rPr>
              <w:color w:val="FF0000"/>
            </w:rPr>
            <w:t>Hvis entreprisens SB rummer en klausul</w:t>
          </w:r>
          <w:r>
            <w:rPr>
              <w:color w:val="FF0000"/>
            </w:rPr>
            <w:t xml:space="preserve"> om oplæring</w:t>
          </w:r>
          <w:r w:rsidRPr="006437BD">
            <w:rPr>
              <w:color w:val="FF0000"/>
            </w:rPr>
            <w:t>, skal entreprenøren ved hvert byggemøde redegøre for status for opfyldelse af klausulen</w:t>
          </w:r>
          <w:r>
            <w:rPr>
              <w:color w:val="FF0000"/>
            </w:rPr>
            <w:t>s krav vedr. personer under oplæring</w:t>
          </w:r>
          <w:r w:rsidRPr="006437BD">
            <w:rPr>
              <w:color w:val="FF0000"/>
            </w:rPr>
            <w:t xml:space="preserve">: </w:t>
          </w:r>
        </w:p>
      </w:sdtContent>
    </w:sdt>
    <w:p w:rsidR="002155C7" w:rsidP="009F20E4" w:rsidRDefault="002155C7" w14:paraId="3E003998" w14:textId="77777777"/>
    <w:p w:rsidRPr="00514EEA" w:rsidR="002155C7" w:rsidP="00514EEA" w:rsidRDefault="002155C7" w14:paraId="29AE407B" w14:textId="77777777">
      <w:pPr>
        <w:pStyle w:val="Overskrift2"/>
      </w:pPr>
      <w:r w:rsidRPr="00514EEA">
        <w:t>Status for personer under oplæring (lærlinge mv.)</w:t>
      </w:r>
    </w:p>
    <w:p w:rsidR="002155C7" w:rsidP="009F20E4" w:rsidRDefault="002155C7" w14:paraId="1CEC745F" w14:textId="77777777"/>
    <w:sdt>
      <w:sdtPr>
        <w:id w:val="-747807"/>
        <w:placeholder>
          <w:docPart w:val="224A2818E35D447989D2419B3E6227A3"/>
        </w:placeholder>
        <w:temporary/>
        <w:showingPlcHdr/>
      </w:sdtPr>
      <w:sdtEndPr/>
      <w:sdtContent>
        <w:p w:rsidR="002155C7" w:rsidP="009F20E4" w:rsidRDefault="002155C7" w14:paraId="36391124" w14:textId="77777777">
          <w:r w:rsidRPr="007A047A">
            <w:rPr>
              <w:color w:val="FF0000"/>
            </w:rPr>
            <w:t>Ved første byggemøde anføres:</w:t>
          </w:r>
        </w:p>
      </w:sdtContent>
    </w:sdt>
    <w:p w:rsidR="002155C7" w:rsidP="009F20E4" w:rsidRDefault="002155C7" w14:paraId="4653677F" w14:textId="77777777">
      <w:r>
        <w:t xml:space="preserve">Plan for personer under oplæring </w:t>
      </w:r>
      <w:sdt>
        <w:sdtPr>
          <w:id w:val="-1547675303"/>
          <w:placeholder>
            <w:docPart w:val="93E7592C81AC446DB23407F1B0C69760"/>
          </w:placeholder>
          <w:temporary/>
          <w:showingPlcHdr/>
          <w:dropDownList>
            <w:listItem w:displayText="er fremsendt" w:value="er fremsendt"/>
            <w:listItem w:displayText="fremsendes" w:value="fremsendes"/>
          </w:dropDownList>
        </w:sdtPr>
        <w:sdtEndPr/>
        <w:sdtContent>
          <w:r w:rsidRPr="00CF0CB2">
            <w:rPr>
              <w:highlight w:val="lightGray"/>
            </w:rPr>
            <w:t xml:space="preserve">&lt;er fremsendt </w:t>
          </w:r>
          <w:r w:rsidRPr="00CF0CB2">
            <w:rPr>
              <w:color w:val="FF0000"/>
              <w:highlight w:val="lightGray"/>
            </w:rPr>
            <w:t xml:space="preserve">eller </w:t>
          </w:r>
          <w:r w:rsidRPr="00CF0CB2">
            <w:rPr>
              <w:highlight w:val="lightGray"/>
            </w:rPr>
            <w:t>fremsendes&gt;</w:t>
          </w:r>
        </w:sdtContent>
      </w:sdt>
      <w:r>
        <w:t xml:space="preserve"> </w:t>
      </w:r>
      <w:sdt>
        <w:sdtPr>
          <w:id w:val="241296432"/>
          <w:placeholder>
            <w:docPart w:val="D508F1029E3245EA927F11EA27322206"/>
          </w:placeholder>
          <w:temporary/>
          <w:showingPlcHdr/>
        </w:sdtPr>
        <w:sdtEndPr/>
        <w:sdtContent>
          <w:r w:rsidRPr="005C536F">
            <w:rPr>
              <w:highlight w:val="lightGray"/>
            </w:rPr>
            <w:t>&lt;dato&gt;</w:t>
          </w:r>
        </w:sdtContent>
      </w:sdt>
      <w:r>
        <w:t>.</w:t>
      </w:r>
    </w:p>
    <w:p w:rsidR="002155C7" w:rsidP="009F20E4" w:rsidRDefault="002155C7" w14:paraId="08B64FAD" w14:textId="77777777"/>
    <w:sdt>
      <w:sdtPr>
        <w:id w:val="-748042769"/>
        <w:placeholder>
          <w:docPart w:val="01AD2D7F73454E52B6D7BB7F423AF4C8"/>
        </w:placeholder>
        <w:temporary/>
        <w:showingPlcHdr/>
      </w:sdtPr>
      <w:sdtEndPr/>
      <w:sdtContent>
        <w:p w:rsidR="002155C7" w:rsidP="009F20E4" w:rsidRDefault="002155C7" w14:paraId="551B5FD6" w14:textId="77777777">
          <w:r w:rsidRPr="00B8195C">
            <w:rPr>
              <w:color w:val="FF0000"/>
            </w:rPr>
            <w:t>Ved øvrige byggemøder opdateres status:</w:t>
          </w:r>
        </w:p>
      </w:sdtContent>
    </w:sdt>
    <w:p w:rsidR="002155C7" w:rsidP="009F20E4" w:rsidRDefault="002155C7" w14:paraId="1638733B" w14:textId="77777777">
      <w:r>
        <w:t>Antal årsværk per</w:t>
      </w:r>
      <w:sdt>
        <w:sdtPr>
          <w:id w:val="2027905293"/>
          <w:placeholder>
            <w:docPart w:val="3FA4EFA639154705B4CEA56F738D4F7B"/>
          </w:placeholder>
          <w:temporary/>
          <w:showingPlcHdr/>
        </w:sdtPr>
        <w:sdtEndPr/>
        <w:sdtContent>
          <w:r w:rsidRPr="00B8195C">
            <w:rPr>
              <w:highlight w:val="lightGray"/>
            </w:rPr>
            <w:t>&lt;dato&gt;</w:t>
          </w:r>
        </w:sdtContent>
      </w:sdt>
      <w:r>
        <w:t xml:space="preserve">: </w:t>
      </w:r>
      <w:sdt>
        <w:sdtPr>
          <w:id w:val="-504371566"/>
          <w:placeholder>
            <w:docPart w:val="E8B0AB69D9014E10B3AE13729D3B0464"/>
          </w:placeholder>
          <w:temporary/>
          <w:showingPlcHdr/>
        </w:sdtPr>
        <w:sdtEndPr/>
        <w:sdtContent>
          <w:r w:rsidRPr="00852ECE">
            <w:rPr>
              <w:highlight w:val="lightGray"/>
            </w:rPr>
            <w:t>&lt;x&gt;</w:t>
          </w:r>
        </w:sdtContent>
      </w:sdt>
      <w:r>
        <w:t xml:space="preserve"> årsværk ud af </w:t>
      </w:r>
      <w:sdt>
        <w:sdtPr>
          <w:id w:val="1082099920"/>
          <w:placeholder>
            <w:docPart w:val="CAB3B4B8C9F44190B315E09A92360A15"/>
          </w:placeholder>
          <w:temporary/>
          <w:showingPlcHdr/>
        </w:sdtPr>
        <w:sdtEndPr/>
        <w:sdtContent>
          <w:r w:rsidRPr="00852ECE">
            <w:rPr>
              <w:highlight w:val="lightGray"/>
            </w:rPr>
            <w:t>&lt;</w:t>
          </w:r>
          <w:r>
            <w:rPr>
              <w:highlight w:val="lightGray"/>
            </w:rPr>
            <w:t>y</w:t>
          </w:r>
          <w:r w:rsidRPr="00852ECE">
            <w:rPr>
              <w:highlight w:val="lightGray"/>
            </w:rPr>
            <w:t>&gt;</w:t>
          </w:r>
        </w:sdtContent>
      </w:sdt>
      <w:r>
        <w:t xml:space="preserve"> krævede årsværk. </w:t>
      </w:r>
    </w:p>
    <w:p w:rsidR="002155C7" w:rsidP="009F20E4" w:rsidRDefault="002155C7" w14:paraId="0EA953C9" w14:textId="77777777"/>
    <w:sdt>
      <w:sdtPr>
        <w:id w:val="1106771809"/>
        <w:placeholder>
          <w:docPart w:val="11C95A518DE941EAB707423C7EAE3167"/>
        </w:placeholder>
        <w:temporary/>
        <w:showingPlcHdr/>
      </w:sdtPr>
      <w:sdtEndPr/>
      <w:sdtContent>
        <w:p w:rsidR="002155C7" w:rsidP="009F20E4" w:rsidRDefault="002155C7" w14:paraId="11000616" w14:textId="77777777">
          <w:r w:rsidRPr="00717891">
            <w:rPr>
              <w:color w:val="FF0000"/>
            </w:rPr>
            <w:t xml:space="preserve">Det noteres, hvis bodsbestemmelser i klausulen </w:t>
          </w:r>
          <w:r>
            <w:rPr>
              <w:color w:val="FF0000"/>
            </w:rPr>
            <w:t xml:space="preserve">om oplæring </w:t>
          </w:r>
          <w:r w:rsidRPr="00717891">
            <w:rPr>
              <w:color w:val="FF0000"/>
            </w:rPr>
            <w:t>tages i anvendelse ved misligholdelse af entrepriseaftalen.</w:t>
          </w:r>
        </w:p>
      </w:sdtContent>
    </w:sdt>
    <w:p w:rsidRPr="00514EEA" w:rsidR="002155C7" w:rsidP="00514EEA" w:rsidRDefault="002155C7" w14:paraId="48F63915" w14:textId="77777777">
      <w:pPr>
        <w:pStyle w:val="Overskrift1"/>
      </w:pPr>
      <w:r w:rsidRPr="00514EEA">
        <w:t>Sikkerhed og sundhed på arbejdspladsen</w:t>
      </w:r>
    </w:p>
    <w:p w:rsidR="002155C7" w:rsidP="009F20E4" w:rsidRDefault="002155C7" w14:paraId="28F8B239" w14:textId="77777777"/>
    <w:p w:rsidR="002155C7" w:rsidP="009F20E4" w:rsidRDefault="002155C7" w14:paraId="67D9F525" w14:textId="77777777">
      <w:r>
        <w:t xml:space="preserve">Arbejdsmiljøkoordinator for udførelsen (AMK-B) er </w:t>
      </w:r>
      <w:sdt>
        <w:sdtPr>
          <w:id w:val="-1724523453"/>
          <w:placeholder>
            <w:docPart w:val="A95CB73A16824F9CB863B4C165325741"/>
          </w:placeholder>
          <w:temporary/>
          <w:showingPlcHdr/>
        </w:sdtPr>
        <w:sdtEndPr/>
        <w:sdtContent>
          <w:r w:rsidRPr="00852ECE">
            <w:rPr>
              <w:highlight w:val="lightGray"/>
            </w:rPr>
            <w:t>&lt;</w:t>
          </w:r>
          <w:r w:rsidRPr="00C8537A">
            <w:rPr>
              <w:highlight w:val="lightGray"/>
            </w:rPr>
            <w:t>navn på arbejdsmiljøkoordinator og firma</w:t>
          </w:r>
          <w:r w:rsidRPr="00852ECE">
            <w:rPr>
              <w:highlight w:val="lightGray"/>
            </w:rPr>
            <w:t>&gt;</w:t>
          </w:r>
        </w:sdtContent>
      </w:sdt>
      <w:r>
        <w:t>.</w:t>
      </w:r>
    </w:p>
    <w:p w:rsidR="002155C7" w:rsidP="009F20E4" w:rsidRDefault="002155C7" w14:paraId="2F9E6E60" w14:textId="77777777"/>
    <w:p w:rsidR="002155C7" w:rsidP="009F20E4" w:rsidRDefault="002155C7" w14:paraId="6BFD1BDC" w14:textId="77777777">
      <w:r>
        <w:t xml:space="preserve">Arbejdsmiljøkoordinator for projektering (AMK-P) er </w:t>
      </w:r>
      <w:sdt>
        <w:sdtPr>
          <w:id w:val="-1924714882"/>
          <w:placeholder>
            <w:docPart w:val="FDB5A17BF3BE473E8573FD47C75F83DF"/>
          </w:placeholder>
          <w:temporary/>
          <w:showingPlcHdr/>
        </w:sdtPr>
        <w:sdtEndPr/>
        <w:sdtContent>
          <w:r w:rsidRPr="00852ECE">
            <w:rPr>
              <w:highlight w:val="lightGray"/>
            </w:rPr>
            <w:t>&lt;</w:t>
          </w:r>
          <w:r w:rsidRPr="00C8537A">
            <w:rPr>
              <w:highlight w:val="lightGray"/>
            </w:rPr>
            <w:t>navn</w:t>
          </w:r>
          <w:r>
            <w:rPr>
              <w:highlight w:val="lightGray"/>
            </w:rPr>
            <w:t>/navne</w:t>
          </w:r>
          <w:r w:rsidRPr="00C8537A">
            <w:rPr>
              <w:highlight w:val="lightGray"/>
            </w:rPr>
            <w:t xml:space="preserve"> på arbejdsmiljøkoordinator og firma</w:t>
          </w:r>
          <w:r w:rsidRPr="00852ECE">
            <w:rPr>
              <w:highlight w:val="lightGray"/>
            </w:rPr>
            <w:t>&gt;</w:t>
          </w:r>
        </w:sdtContent>
      </w:sdt>
      <w:r>
        <w:t xml:space="preserve"> </w:t>
      </w:r>
    </w:p>
    <w:p w:rsidR="002155C7" w:rsidP="009F20E4" w:rsidRDefault="002155C7" w14:paraId="6822AF98" w14:textId="77777777"/>
    <w:p w:rsidR="002155C7" w:rsidP="009F20E4" w:rsidRDefault="002155C7" w14:paraId="15B750FC" w14:textId="77777777">
      <w:r>
        <w:t>Alle implicerede parter i entreprisen, entreprenører og dennes underentreprenører /leverandører er forpligtet til at følge arbejdsmiljøkoordinatorens anvisninger vedr. sikkerhedsforhold i fællesområderne på pladsen.</w:t>
      </w:r>
    </w:p>
    <w:p w:rsidR="002155C7" w:rsidP="009F20E4" w:rsidRDefault="002155C7" w14:paraId="34AA8334" w14:textId="77777777"/>
    <w:p w:rsidR="002155C7" w:rsidP="009F20E4" w:rsidRDefault="002155C7" w14:paraId="0C782973" w14:textId="7E9C7E72">
      <w:r>
        <w:t xml:space="preserve">Entreprenøren skal indmelde oplysninger om ulykker og nærved-hændelser samt entreprisetimer i bygherrens indrapporteringssystem </w:t>
      </w:r>
      <w:hyperlink w:history="1" r:id="rId11">
        <w:r w:rsidRPr="00526B53">
          <w:rPr>
            <w:rStyle w:val="Hyperlink"/>
          </w:rPr>
          <w:t>SafetyNet</w:t>
        </w:r>
      </w:hyperlink>
      <w:r>
        <w:t>.</w:t>
      </w:r>
    </w:p>
    <w:p w:rsidR="002155C7" w:rsidP="009F20E4" w:rsidRDefault="002155C7" w14:paraId="78DAE628" w14:textId="77777777"/>
    <w:p w:rsidR="002155C7" w:rsidP="009F20E4" w:rsidRDefault="002155C7" w14:paraId="00BC9461" w14:textId="77777777">
      <w:r>
        <w:t>Entreprenørens input til Plan for sikkerhed og sundhed, iht. krav i AAB/SAB Styring og samarbejde,</w:t>
      </w:r>
      <w:r w:rsidRPr="00927CAD">
        <w:t xml:space="preserve"> </w:t>
      </w:r>
      <w:sdt>
        <w:sdtPr>
          <w:id w:val="-1907521924"/>
          <w:placeholder>
            <w:docPart w:val="C62D02D49F264894B4E6107397F07D27"/>
          </w:placeholder>
          <w:temporary/>
          <w:showingPlcHdr/>
          <w:dropDownList>
            <w:listItem w:displayText="er fremsendt" w:value="er fremsendt"/>
            <w:listItem w:displayText="fremsendes" w:value="fremsendes"/>
          </w:dropDownList>
        </w:sdtPr>
        <w:sdtEndPr/>
        <w:sdtContent>
          <w:r w:rsidRPr="00CF0CB2">
            <w:rPr>
              <w:highlight w:val="lightGray"/>
            </w:rPr>
            <w:t xml:space="preserve">&lt;er fremsendt </w:t>
          </w:r>
          <w:r w:rsidRPr="00CF0CB2">
            <w:rPr>
              <w:color w:val="FF0000"/>
              <w:highlight w:val="lightGray"/>
            </w:rPr>
            <w:t xml:space="preserve">eller </w:t>
          </w:r>
          <w:r w:rsidRPr="00CF0CB2">
            <w:rPr>
              <w:highlight w:val="lightGray"/>
            </w:rPr>
            <w:t>fremsendes&gt;</w:t>
          </w:r>
        </w:sdtContent>
      </w:sdt>
      <w:r>
        <w:t xml:space="preserve"> </w:t>
      </w:r>
      <w:sdt>
        <w:sdtPr>
          <w:id w:val="-1808619477"/>
          <w:placeholder>
            <w:docPart w:val="A764FA740DF34DA78F9CE957A8B657D3"/>
          </w:placeholder>
          <w:temporary/>
          <w:showingPlcHdr/>
        </w:sdtPr>
        <w:sdtEndPr/>
        <w:sdtContent>
          <w:r w:rsidRPr="005C536F">
            <w:rPr>
              <w:highlight w:val="lightGray"/>
            </w:rPr>
            <w:t>&lt;dato&gt;</w:t>
          </w:r>
        </w:sdtContent>
      </w:sdt>
      <w:r>
        <w:t>.</w:t>
      </w:r>
    </w:p>
    <w:p w:rsidR="002155C7" w:rsidP="009F20E4" w:rsidRDefault="002155C7" w14:paraId="5D950CDA" w14:textId="77777777"/>
    <w:p w:rsidR="002155C7" w:rsidP="009F20E4" w:rsidRDefault="002B4248" w14:paraId="3A1AE934" w14:textId="77777777">
      <w:sdt>
        <w:sdtPr>
          <w:id w:val="-1052850751"/>
          <w:placeholder>
            <w:docPart w:val="F0C4E97046BC47E5995126AA6CB9DF76"/>
          </w:placeholder>
          <w:temporary/>
          <w:showingPlcHdr/>
        </w:sdtPr>
        <w:sdtEndPr/>
        <w:sdtContent>
          <w:r w:rsidRPr="00927CAD" w:rsidR="002155C7">
            <w:rPr>
              <w:color w:val="FF0000"/>
            </w:rPr>
            <w:t>Ved entrepriser med mindst to virksomheder, der tilsammen beskæftiger mindst 11 personer på samme tid på pladsen:</w:t>
          </w:r>
        </w:sdtContent>
      </w:sdt>
      <w:r w:rsidR="002155C7">
        <w:t>Arbejdsmiljøkoordinator indkalder til arbejdsmiljøopstartsmøde</w:t>
      </w:r>
      <w:sdt>
        <w:sdtPr>
          <w:id w:val="821705591"/>
          <w:placeholder>
            <w:docPart w:val="E8F73C319FE94A938464F358D375489E"/>
          </w:placeholder>
          <w:temporary/>
          <w:showingPlcHdr/>
        </w:sdtPr>
        <w:sdtEndPr/>
        <w:sdtContent>
          <w:r w:rsidRPr="00CD415F" w:rsidR="002155C7">
            <w:rPr>
              <w:highlight w:val="lightGray"/>
            </w:rPr>
            <w:t>&lt;-r&gt;</w:t>
          </w:r>
        </w:sdtContent>
      </w:sdt>
      <w:r w:rsidR="002155C7">
        <w:t>, koordinerende sikkerhedsmøder samt sikkerhedsrunderinger med alle arbejdsgiverne. Der henvises til referater fra koordinerende sikkerhedsmøder og arbejdsmiljøopstartsmøder.</w:t>
      </w:r>
    </w:p>
    <w:p w:rsidR="002155C7" w:rsidP="009F20E4" w:rsidRDefault="002155C7" w14:paraId="3571454F" w14:textId="77777777"/>
    <w:p w:rsidR="002155C7" w:rsidP="009F20E4" w:rsidRDefault="002B4248" w14:paraId="557CC43C" w14:textId="77777777">
      <w:sdt>
        <w:sdtPr>
          <w:id w:val="1892840217"/>
          <w:placeholder>
            <w:docPart w:val="1CAAABCCA0FC4CAC83352A1AAED2EF4A"/>
          </w:placeholder>
          <w:temporary/>
          <w:showingPlcHdr/>
        </w:sdtPr>
        <w:sdtEndPr/>
        <w:sdtContent>
          <w:r w:rsidRPr="00152AAB" w:rsidR="002155C7">
            <w:rPr>
              <w:color w:val="FF0000"/>
            </w:rPr>
            <w:t>Ved entrepriser med mindst to virksomheder, der tilsammen beskæftiger færre end 11 personer på samme tid på pladsen:</w:t>
          </w:r>
        </w:sdtContent>
      </w:sdt>
      <w:r w:rsidR="002155C7">
        <w:t>Arbejdsmiljøkoordinator indkalder til koordinerende sikkerhedsmøder, som afvikles under byggemøderne. For hver arbejdsgiver skal deltage:</w:t>
      </w:r>
    </w:p>
    <w:p w:rsidR="002155C7" w:rsidP="009F20E4" w:rsidRDefault="002155C7" w14:paraId="2E811826" w14:textId="77777777"/>
    <w:p w:rsidR="002155C7" w:rsidP="009F20E4" w:rsidRDefault="002155C7" w14:paraId="2988484A" w14:textId="77777777">
      <w:pPr>
        <w:pStyle w:val="Listeafsnit"/>
        <w:numPr>
          <w:ilvl w:val="0"/>
          <w:numId w:val="17"/>
        </w:numPr>
      </w:pPr>
      <w:r>
        <w:t>Arbejdsleder</w:t>
      </w:r>
    </w:p>
    <w:p w:rsidR="002155C7" w:rsidP="009F20E4" w:rsidRDefault="002155C7" w14:paraId="6C4A1A98" w14:textId="77777777">
      <w:pPr>
        <w:pStyle w:val="Listeafsnit"/>
        <w:numPr>
          <w:ilvl w:val="0"/>
          <w:numId w:val="17"/>
        </w:numPr>
      </w:pPr>
      <w:r>
        <w:t xml:space="preserve">Arbejdsmiljørepræsentant </w:t>
      </w:r>
      <w:sdt>
        <w:sdtPr>
          <w:id w:val="-1295361116"/>
          <w:placeholder>
            <w:docPart w:val="BB1A2E44899B4CE6994887D5A2085761"/>
          </w:placeholder>
          <w:temporary/>
          <w:showingPlcHdr/>
        </w:sdtPr>
        <w:sdtEndPr/>
        <w:sdtContent>
          <w:r w:rsidRPr="00444970">
            <w:rPr>
              <w:color w:val="FF0000"/>
            </w:rPr>
            <w:t>- når en arbejdsgiver har 5 eller flere personer beskæftiget samtidigt på pladsen.</w:t>
          </w:r>
        </w:sdtContent>
      </w:sdt>
    </w:p>
    <w:p w:rsidR="002155C7" w:rsidP="009F20E4" w:rsidRDefault="002155C7" w14:paraId="71EB1FA5" w14:textId="77777777"/>
    <w:p w:rsidR="002155C7" w:rsidP="009F20E4" w:rsidRDefault="002155C7" w14:paraId="6429E278" w14:textId="77777777">
      <w:r>
        <w:t>Der henvises til referater fra koordinerende sikkerhedsmøder.</w:t>
      </w:r>
    </w:p>
    <w:p w:rsidRPr="00514EEA" w:rsidR="002155C7" w:rsidP="00514EEA" w:rsidRDefault="002155C7" w14:paraId="35E1F43B" w14:textId="77777777">
      <w:pPr>
        <w:pStyle w:val="Overskrift1"/>
      </w:pPr>
      <w:r w:rsidRPr="00514EEA">
        <w:t>Tekniske og økonomiske forhold</w:t>
      </w:r>
    </w:p>
    <w:p w:rsidR="002155C7" w:rsidP="009F20E4" w:rsidRDefault="002155C7" w14:paraId="38633EB8" w14:textId="77777777"/>
    <w:sdt>
      <w:sdtPr>
        <w:id w:val="1117412615"/>
        <w:placeholder>
          <w:docPart w:val="DCC1DD01EF0F4C59A3841A1F67A48523"/>
        </w:placeholder>
        <w:temporary/>
        <w:showingPlcHdr/>
      </w:sdtPr>
      <w:sdtEndPr/>
      <w:sdtContent>
        <w:p w:rsidR="002155C7" w:rsidP="009F20E4" w:rsidRDefault="002155C7" w14:paraId="5269F707" w14:textId="77777777">
          <w:pPr>
            <w:rPr>
              <w:color w:val="FF0000"/>
            </w:rPr>
          </w:pPr>
          <w:r w:rsidRPr="00444970">
            <w:rPr>
              <w:color w:val="FF0000"/>
            </w:rPr>
            <w:t>Detaljeringsgraden skal være så det kan forstås af en udenforstående og dermed være anvendeligt i tilfælde af en voldgift/clai</w:t>
          </w:r>
          <w:r w:rsidRPr="00003660">
            <w:rPr>
              <w:color w:val="FF0000"/>
            </w:rPr>
            <w:t>m.</w:t>
          </w:r>
        </w:p>
        <w:p w:rsidRPr="00003660" w:rsidR="002155C7" w:rsidP="009F20E4" w:rsidRDefault="002155C7" w14:paraId="4636ADBF" w14:textId="77777777">
          <w:pPr>
            <w:rPr>
              <w:color w:val="FF0000"/>
            </w:rPr>
          </w:pPr>
        </w:p>
        <w:p w:rsidRPr="00BC26F6" w:rsidR="002155C7" w:rsidP="009F20E4" w:rsidRDefault="002155C7" w14:paraId="3AB448EF" w14:textId="77777777">
          <w:pPr>
            <w:rPr>
              <w:color w:val="FF0000"/>
            </w:rPr>
          </w:pPr>
          <w:r w:rsidRPr="00003660">
            <w:rPr>
              <w:color w:val="FF0000"/>
            </w:rPr>
            <w:t>Hvis der afholdes særskilte økonomimøder, kan henvises til referater/dokumentation fra disse.</w:t>
          </w:r>
        </w:p>
      </w:sdtContent>
    </w:sdt>
    <w:p w:rsidR="002155C7" w:rsidP="009F20E4" w:rsidRDefault="002155C7" w14:paraId="315EDCC8" w14:textId="77777777"/>
    <w:p w:rsidRPr="00514EEA" w:rsidR="002155C7" w:rsidP="00514EEA" w:rsidRDefault="002155C7" w14:paraId="1F48A3F9" w14:textId="77777777">
      <w:pPr>
        <w:pStyle w:val="Overskrift2"/>
      </w:pPr>
      <w:r w:rsidRPr="00514EEA">
        <w:t>Pris, tid og sikkerhed efter en ændring</w:t>
      </w:r>
    </w:p>
    <w:p w:rsidR="002155C7" w:rsidP="009F20E4" w:rsidRDefault="002155C7" w14:paraId="40C74D97" w14:textId="77777777"/>
    <w:sdt>
      <w:sdtPr>
        <w:rPr>
          <w:b/>
          <w:bCs/>
        </w:rPr>
        <w:id w:val="-1945292037"/>
        <w:placeholder>
          <w:docPart w:val="538F89BDD85E4B5C83751685504678B3"/>
        </w:placeholder>
        <w:temporary/>
        <w:showingPlcHdr/>
      </w:sdtPr>
      <w:sdtEndPr>
        <w:rPr>
          <w:b w:val="1"/>
          <w:bCs w:val="1"/>
        </w:rPr>
      </w:sdtEndPr>
      <w:sdtContent>
        <w:p w:rsidRPr="000C39C5" w:rsidR="002155C7" w:rsidP="009F20E4" w:rsidRDefault="002155C7" w14:paraId="38F8744B" w14:textId="77777777">
          <w:pPr>
            <w:rPr>
              <w:b/>
              <w:bCs/>
            </w:rPr>
          </w:pPr>
          <w:r w:rsidRPr="000C39C5">
            <w:rPr>
              <w:b/>
              <w:bCs/>
              <w:color w:val="FF0000"/>
            </w:rPr>
            <w:t>ENTEN for AB18 (afsnittet slettes v. AB Forenklet):</w:t>
          </w:r>
        </w:p>
      </w:sdtContent>
    </w:sdt>
    <w:p w:rsidR="002155C7" w:rsidP="009F20E4" w:rsidRDefault="002155C7" w14:paraId="2E92444D" w14:textId="77777777">
      <w:pPr>
        <w:pStyle w:val="Listeafsnit"/>
        <w:numPr>
          <w:ilvl w:val="0"/>
          <w:numId w:val="18"/>
        </w:numPr>
      </w:pPr>
      <w:r>
        <w:t>Det er et krav jf. AB/SB § 25 stk. 5, at bygherren løbende skal registrere følgende:</w:t>
      </w:r>
    </w:p>
    <w:p w:rsidR="002155C7" w:rsidP="009F20E4" w:rsidRDefault="002155C7" w14:paraId="3C531CC2" w14:textId="77777777">
      <w:pPr>
        <w:pStyle w:val="Listeafsnit"/>
        <w:numPr>
          <w:ilvl w:val="0"/>
          <w:numId w:val="18"/>
        </w:numPr>
      </w:pPr>
      <w:r>
        <w:t>Bygherrens forlangte ændringer efter AB/SB § 23, stk. 1 og stk. 3</w:t>
      </w:r>
    </w:p>
    <w:p w:rsidR="002155C7" w:rsidP="009F20E4" w:rsidRDefault="002155C7" w14:paraId="5B830FB3" w14:textId="77777777">
      <w:pPr>
        <w:pStyle w:val="Listeafsnit"/>
        <w:numPr>
          <w:ilvl w:val="0"/>
          <w:numId w:val="18"/>
        </w:numPr>
      </w:pPr>
      <w:r>
        <w:t>Parternes krav ift. pris, tid og sikkerhed efter AB/SB § 25, stk. 1</w:t>
      </w:r>
    </w:p>
    <w:p w:rsidR="002155C7" w:rsidP="009F20E4" w:rsidRDefault="002155C7" w14:paraId="4DFE1BF8" w14:textId="77777777">
      <w:pPr>
        <w:pStyle w:val="Listeafsnit"/>
        <w:numPr>
          <w:ilvl w:val="0"/>
          <w:numId w:val="18"/>
        </w:numPr>
      </w:pPr>
      <w:r>
        <w:t>Parternes forespørgsler og meddelelser om stillingtagen til bestemte arbejder efter AB/SB § 25, stk. 2</w:t>
      </w:r>
    </w:p>
    <w:p w:rsidR="002155C7" w:rsidP="009F20E4" w:rsidRDefault="002155C7" w14:paraId="2883E00C" w14:textId="77777777">
      <w:pPr>
        <w:pStyle w:val="Listeafsnit"/>
        <w:numPr>
          <w:ilvl w:val="0"/>
          <w:numId w:val="18"/>
        </w:numPr>
      </w:pPr>
      <w:r>
        <w:t>Entreprenørens meddelelse om, at bygherrens anvisning indeholder en ændring efter AB/SB § 22, stk. 3</w:t>
      </w:r>
    </w:p>
    <w:p w:rsidR="002155C7" w:rsidP="009F20E4" w:rsidRDefault="002155C7" w14:paraId="6636F5DD" w14:textId="77777777">
      <w:pPr>
        <w:pStyle w:val="Listeafsnit"/>
        <w:numPr>
          <w:ilvl w:val="0"/>
          <w:numId w:val="18"/>
        </w:numPr>
      </w:pPr>
      <w:r>
        <w:t xml:space="preserve">Entreprenørens meddelelser om, at arbejdet ikke kan udføres i overensstemmelse med aftalen efter AB/SB § 26, stk. 1 </w:t>
      </w:r>
    </w:p>
    <w:p w:rsidR="002155C7" w:rsidP="009F20E4" w:rsidRDefault="002155C7" w14:paraId="65830064" w14:textId="77777777">
      <w:pPr>
        <w:pStyle w:val="Listeafsnit"/>
        <w:numPr>
          <w:ilvl w:val="0"/>
          <w:numId w:val="18"/>
        </w:numPr>
      </w:pPr>
      <w:r>
        <w:t xml:space="preserve">Entreprenørens meddelelse om hindringer og foranstaltninger efter AB/SB § 26, stk. 2. </w:t>
      </w:r>
    </w:p>
    <w:p w:rsidR="002155C7" w:rsidP="009F20E4" w:rsidRDefault="002155C7" w14:paraId="6DB2E5C0" w14:textId="77777777"/>
    <w:p w:rsidR="002155C7" w:rsidP="009F20E4" w:rsidRDefault="002155C7" w14:paraId="0324E666" w14:textId="623FD51C">
      <w:r>
        <w:t xml:space="preserve">Ovennævnte ændringer, anmodninger og meddelelser håndteres ved brug af bygherrens dertil indrettede formularer i </w:t>
      </w:r>
      <w:proofErr w:type="spellStart"/>
      <w:r>
        <w:t>Synchro</w:t>
      </w:r>
      <w:proofErr w:type="spellEnd"/>
      <w:r>
        <w:t xml:space="preserve"> (Se </w:t>
      </w:r>
      <w:hyperlink w:history="1" r:id="rId12">
        <w:r>
          <w:rPr>
            <w:rStyle w:val="Hyperlink"/>
          </w:rPr>
          <w:t>Definitioner</w:t>
        </w:r>
      </w:hyperlink>
      <w:r>
        <w:t xml:space="preserve">) </w:t>
      </w:r>
    </w:p>
    <w:p w:rsidR="002155C7" w:rsidP="009F20E4" w:rsidRDefault="002155C7" w14:paraId="39A77D0B" w14:textId="77777777"/>
    <w:p w:rsidR="002155C7" w:rsidP="009F20E4" w:rsidRDefault="002155C7" w14:paraId="6974EC5B" w14:textId="08A3317A">
      <w:r w:rsidRPr="00B61385">
        <w:rPr>
          <w:color w:val="FF0000"/>
        </w:rPr>
        <w:t xml:space="preserve">Før hvert byggemøde skal entrepriseleder udtrække et ændringsregister fra Synchro (søg evt. hjælp hos </w:t>
      </w:r>
      <w:hyperlink w:history="1" r:id="rId13">
        <w:r w:rsidRPr="00B61385">
          <w:rPr>
            <w:rStyle w:val="Hyperlink"/>
            <w:color w:val="0070C0"/>
          </w:rPr>
          <w:t>aja@vd.dk</w:t>
        </w:r>
      </w:hyperlink>
      <w:r>
        <w:rPr>
          <w:color w:val="0070C0"/>
        </w:rPr>
        <w:t xml:space="preserve">. </w:t>
      </w:r>
      <w:r w:rsidRPr="00B05868">
        <w:rPr>
          <w:color w:val="FF0000"/>
        </w:rPr>
        <w:t>Alternativt</w:t>
      </w:r>
      <w:r>
        <w:rPr>
          <w:color w:val="FF0000"/>
        </w:rPr>
        <w:t xml:space="preserve"> kan anvendes paradigme </w:t>
      </w:r>
      <w:r w:rsidRPr="001F3869">
        <w:rPr>
          <w:color w:val="FF0000"/>
        </w:rPr>
        <w:t>for ”</w:t>
      </w:r>
      <w:hyperlink w:history="1" r:id="rId14">
        <w:r w:rsidRPr="001F3869">
          <w:rPr>
            <w:rStyle w:val="Hyperlink"/>
            <w:color w:val="005EB8" w:themeColor="accent1"/>
          </w:rPr>
          <w:t>Bygherrens ændringsregister (AB18)</w:t>
        </w:r>
      </w:hyperlink>
      <w:r w:rsidRPr="001F3869">
        <w:rPr>
          <w:color w:val="FF0000"/>
        </w:rPr>
        <w:t>”.</w:t>
      </w:r>
      <w:r w:rsidRPr="00B61385">
        <w:rPr>
          <w:color w:val="FF0000"/>
        </w:rPr>
        <w:t>)</w:t>
      </w:r>
    </w:p>
    <w:p w:rsidR="002155C7" w:rsidP="009F20E4" w:rsidRDefault="002155C7" w14:paraId="459C5C57" w14:textId="77777777"/>
    <w:p w:rsidR="002155C7" w:rsidP="009F20E4" w:rsidRDefault="002155C7" w14:paraId="1A8F440F" w14:textId="77777777">
      <w:r>
        <w:t xml:space="preserve">Bygherre og entreprenør gennemgik listen over registrerede ændringer (bygherrens ændringsregister) og er enige om, at listen er opdateret og udtømmende, og at der dermed ikke er yderligere krav. </w:t>
      </w:r>
    </w:p>
    <w:sdt>
      <w:sdtPr>
        <w:rPr>
          <w:color w:val="FF0000"/>
        </w:rPr>
        <w:id w:val="1359239035"/>
        <w:placeholder>
          <w:docPart w:val="062D7F6140774543BD27F8C2436C0EA6"/>
        </w:placeholder>
        <w:temporary/>
        <w:showingPlcHdr/>
      </w:sdtPr>
      <w:sdtEndPr>
        <w:rPr>
          <w:color w:val="FF0000"/>
        </w:rPr>
      </w:sdtEndPr>
      <w:sdtContent>
        <w:p w:rsidR="002155C7" w:rsidP="009F20E4" w:rsidRDefault="002155C7" w14:paraId="0532ADBF" w14:textId="77777777">
          <w:r w:rsidRPr="001F3869">
            <w:rPr>
              <w:color w:val="FF0000"/>
            </w:rPr>
            <w:t>Der linkes til det opdaterede register fra byggemødereferatet, eller det vedlægges:</w:t>
          </w:r>
        </w:p>
      </w:sdtContent>
    </w:sdt>
    <w:p w:rsidR="002155C7" w:rsidP="009F20E4" w:rsidRDefault="002B4248" w14:paraId="04403801" w14:textId="77777777">
      <w:sdt>
        <w:sdtPr>
          <w:id w:val="-1298835619"/>
          <w:placeholder>
            <w:docPart w:val="7D3CC6965152489697742684B1C6D687"/>
          </w:placeholder>
          <w:temporary/>
          <w:showingPlcHdr/>
        </w:sdtPr>
        <w:sdtEndPr/>
        <w:sdtContent>
          <w:r w:rsidRPr="005B3D18" w:rsidR="002155C7">
            <w:rPr>
              <w:color w:val="FF0000"/>
            </w:rPr>
            <w:t>E</w:t>
          </w:r>
          <w:r w:rsidR="002155C7">
            <w:rPr>
              <w:color w:val="FF0000"/>
            </w:rPr>
            <w:t>nten</w:t>
          </w:r>
          <w:r w:rsidRPr="005B3D18" w:rsidR="002155C7">
            <w:rPr>
              <w:color w:val="FF0000"/>
            </w:rPr>
            <w:t>:</w:t>
          </w:r>
        </w:sdtContent>
      </w:sdt>
      <w:r w:rsidR="002155C7">
        <w:t xml:space="preserve">Link til bygherrens ændringsregister i ProjectWise: </w:t>
      </w:r>
      <w:sdt>
        <w:sdtPr>
          <w:id w:val="-993873541"/>
          <w:placeholder>
            <w:docPart w:val="6F0958B799AB48D88E439DA1A476585F"/>
          </w:placeholder>
          <w:temporary/>
          <w:showingPlcHdr/>
        </w:sdtPr>
        <w:sdtEndPr/>
        <w:sdtContent>
          <w:r w:rsidRPr="00F25EDA" w:rsidR="002155C7">
            <w:rPr>
              <w:highlight w:val="lightGray"/>
            </w:rPr>
            <w:t>&lt;link&gt;</w:t>
          </w:r>
        </w:sdtContent>
      </w:sdt>
    </w:p>
    <w:p w:rsidR="002155C7" w:rsidP="009F20E4" w:rsidRDefault="002B4248" w14:paraId="2EB13A02" w14:textId="77777777">
      <w:sdt>
        <w:sdtPr>
          <w:id w:val="-265151072"/>
          <w:placeholder>
            <w:docPart w:val="F6A8872AC6E74AE9981AA08CDF446382"/>
          </w:placeholder>
          <w:temporary/>
          <w:showingPlcHdr/>
        </w:sdtPr>
        <w:sdtEndPr/>
        <w:sdtContent>
          <w:r w:rsidRPr="005B3D18" w:rsidR="002155C7">
            <w:rPr>
              <w:color w:val="FF0000"/>
            </w:rPr>
            <w:t>E</w:t>
          </w:r>
          <w:r w:rsidR="002155C7">
            <w:rPr>
              <w:color w:val="FF0000"/>
            </w:rPr>
            <w:t>ller</w:t>
          </w:r>
          <w:r w:rsidRPr="005B3D18" w:rsidR="002155C7">
            <w:rPr>
              <w:color w:val="FF0000"/>
            </w:rPr>
            <w:t>:</w:t>
          </w:r>
        </w:sdtContent>
      </w:sdt>
      <w:r w:rsidR="002155C7">
        <w:t>Bygherrens ændringsregister er vedlagt som bilag til referatet.</w:t>
      </w:r>
    </w:p>
    <w:p w:rsidR="002155C7" w:rsidP="009F20E4" w:rsidRDefault="002155C7" w14:paraId="600B28AE" w14:textId="77777777"/>
    <w:sdt>
      <w:sdtPr>
        <w:id w:val="-1333444492"/>
        <w:placeholder>
          <w:docPart w:val="FDF83F63D25D4449BDB7F1D45C180752"/>
        </w:placeholder>
        <w:temporary/>
        <w:showingPlcHdr/>
      </w:sdtPr>
      <w:sdtEndPr/>
      <w:sdtContent>
        <w:p w:rsidR="002155C7" w:rsidP="009F20E4" w:rsidRDefault="002155C7" w14:paraId="27247FC4" w14:textId="77777777">
          <w:r w:rsidRPr="0087738B">
            <w:rPr>
              <w:color w:val="FF0000"/>
            </w:rPr>
            <w:t xml:space="preserve">Entreprenørens </w:t>
          </w:r>
          <w:r w:rsidRPr="00B05868">
            <w:rPr>
              <w:color w:val="FF0000"/>
              <w:u w:val="single"/>
            </w:rPr>
            <w:t>forslag</w:t>
          </w:r>
          <w:r w:rsidRPr="0087738B">
            <w:rPr>
              <w:color w:val="FF0000"/>
            </w:rPr>
            <w:t xml:space="preserve"> til ændringer skal ikke registreres i Ændringsregistret. Først når bygherren har tilkendegivet, at der er tale om en ændring, skal det medtages i Ændringsregistret.</w:t>
          </w:r>
        </w:p>
      </w:sdtContent>
    </w:sdt>
    <w:p w:rsidR="002155C7" w:rsidP="009F20E4" w:rsidRDefault="002155C7" w14:paraId="3E4652E7" w14:textId="77777777"/>
    <w:p w:rsidR="002155C7" w:rsidP="009F20E4" w:rsidRDefault="002B4248" w14:paraId="2AE73373" w14:textId="77777777">
      <w:sdt>
        <w:sdtPr>
          <w:id w:val="1341889459"/>
          <w:placeholder>
            <w:docPart w:val="763BE99796CE42C8A86120B4FB490885"/>
          </w:placeholder>
          <w:temporary/>
          <w:showingPlcHdr/>
        </w:sdtPr>
        <w:sdtEndPr/>
        <w:sdtContent>
          <w:r w:rsidRPr="00F7092F" w:rsidR="002155C7">
            <w:rPr>
              <w:b/>
              <w:bCs/>
              <w:color w:val="FF0000"/>
            </w:rPr>
            <w:t>ELLER for AB Forenklet (afsnittet slettes v. AB 18):</w:t>
          </w:r>
        </w:sdtContent>
      </w:sdt>
    </w:p>
    <w:p w:rsidR="002155C7" w:rsidP="009F20E4" w:rsidRDefault="002155C7" w14:paraId="02AD79DB" w14:textId="77777777">
      <w:r>
        <w:t xml:space="preserve">Bygherre og entreprenør gennemgik aftalte ændringer og er enige om, at der ikke er yderligere krav. </w:t>
      </w:r>
    </w:p>
    <w:p w:rsidR="002155C7" w:rsidP="009F20E4" w:rsidRDefault="002155C7" w14:paraId="54286714" w14:textId="77777777"/>
    <w:p w:rsidR="002155C7" w:rsidP="009F20E4" w:rsidRDefault="002155C7" w14:paraId="2D073DAA" w14:textId="77777777">
      <w:r>
        <w:t>Aftalte ændringer:</w:t>
      </w:r>
    </w:p>
    <w:p w:rsidR="002155C7" w:rsidP="009F20E4" w:rsidRDefault="002B4248" w14:paraId="09D5739C" w14:textId="77777777">
      <w:pPr>
        <w:pStyle w:val="Listeafsnit"/>
        <w:numPr>
          <w:ilvl w:val="0"/>
          <w:numId w:val="19"/>
        </w:numPr>
      </w:pPr>
      <w:sdt>
        <w:sdtPr>
          <w:id w:val="-914632007"/>
          <w:placeholder>
            <w:docPart w:val="C91217E354A146C29FDC40A192847879"/>
          </w:placeholder>
          <w:temporary/>
          <w:showingPlcHdr/>
        </w:sdtPr>
        <w:sdtEndPr/>
        <w:sdtContent>
          <w:r w:rsidRPr="00C15E0D" w:rsidR="002155C7">
            <w:rPr>
              <w:highlight w:val="lightGray"/>
            </w:rPr>
            <w:t>&lt;ændring…&gt;</w:t>
          </w:r>
        </w:sdtContent>
      </w:sdt>
    </w:p>
    <w:p w:rsidR="002155C7" w:rsidP="009F20E4" w:rsidRDefault="002B4248" w14:paraId="5CC0DAC6" w14:textId="77777777">
      <w:sdt>
        <w:sdtPr>
          <w:id w:val="1043868468"/>
          <w:placeholder>
            <w:docPart w:val="3E25189F2DA142AC9A8622AC9F01423B"/>
          </w:placeholder>
          <w:temporary/>
          <w:showingPlcHdr/>
        </w:sdtPr>
        <w:sdtEndPr/>
        <w:sdtContent>
          <w:r w:rsidRPr="009534E5" w:rsidR="002155C7">
            <w:rPr>
              <w:color w:val="FF0000"/>
            </w:rPr>
            <w:t xml:space="preserve">Status kan beskrives/oplistes direkte i referatet her, eller der kan henvises/linkes til andet materiale på </w:t>
          </w:r>
          <w:r w:rsidR="002155C7">
            <w:rPr>
              <w:color w:val="FF0000"/>
            </w:rPr>
            <w:t>Synchro/</w:t>
          </w:r>
          <w:r w:rsidRPr="009534E5" w:rsidR="002155C7">
            <w:rPr>
              <w:color w:val="FF0000"/>
            </w:rPr>
            <w:t>ProjectWise.</w:t>
          </w:r>
        </w:sdtContent>
      </w:sdt>
    </w:p>
    <w:p w:rsidR="002155C7" w:rsidP="009F20E4" w:rsidRDefault="002155C7" w14:paraId="6D95B31F" w14:textId="77777777"/>
    <w:p w:rsidRPr="00514EEA" w:rsidR="002155C7" w:rsidP="00514EEA" w:rsidRDefault="002155C7" w14:paraId="23059A42" w14:textId="77777777">
      <w:pPr>
        <w:pStyle w:val="Overskrift2"/>
      </w:pPr>
      <w:r w:rsidRPr="00514EEA">
        <w:t>Øvrige tekniske forhold</w:t>
      </w:r>
    </w:p>
    <w:p w:rsidR="002155C7" w:rsidP="009F20E4" w:rsidRDefault="002155C7" w14:paraId="28FBA255" w14:textId="77777777"/>
    <w:sdt>
      <w:sdtPr>
        <w:id w:val="-1842068663"/>
        <w:placeholder>
          <w:docPart w:val="927AEDC6B82441E0A8ADA666D8CCC1A8"/>
        </w:placeholder>
        <w:temporary/>
        <w:showingPlcHdr/>
      </w:sdtPr>
      <w:sdtEndPr/>
      <w:sdtContent>
        <w:p w:rsidR="002155C7" w:rsidP="009F20E4" w:rsidRDefault="002155C7" w14:paraId="588F4DE0" w14:textId="77777777">
          <w:r w:rsidRPr="00D46781">
            <w:rPr>
              <w:color w:val="FF0000"/>
            </w:rPr>
            <w:t>Der underinddeles efter behov. Underinddelingen kan f.eks. følge SAB’erne.</w:t>
          </w:r>
        </w:p>
      </w:sdtContent>
    </w:sdt>
    <w:p w:rsidR="002155C7" w:rsidP="009F20E4" w:rsidRDefault="002155C7" w14:paraId="0CAB70A8" w14:textId="77777777"/>
    <w:sdt>
      <w:sdtPr>
        <w:id w:val="-1099017054"/>
        <w:placeholder>
          <w:docPart w:val="3CB5DC9E7FF94AB099A09A84BACDD5BA"/>
        </w:placeholder>
        <w:temporary/>
        <w:showingPlcHdr/>
      </w:sdtPr>
      <w:sdtEndPr/>
      <w:sdtContent>
        <w:p w:rsidRPr="00E853D0" w:rsidR="002155C7" w:rsidP="00B637D2" w:rsidRDefault="002155C7" w14:paraId="280D8E30" w14:textId="77777777">
          <w:pPr>
            <w:pStyle w:val="Overskrift3"/>
          </w:pPr>
          <w:r w:rsidRPr="00E853D0">
            <w:rPr>
              <w:highlight w:val="lightGray"/>
            </w:rPr>
            <w:t>&lt;underpunkt overskrift&gt;</w:t>
          </w:r>
        </w:p>
      </w:sdtContent>
    </w:sdt>
    <w:p w:rsidR="002155C7" w:rsidP="009F20E4" w:rsidRDefault="002155C7" w14:paraId="2B1480E9" w14:textId="77777777"/>
    <w:sdt>
      <w:sdtPr>
        <w:id w:val="-992563899"/>
        <w:placeholder>
          <w:docPart w:val="8015F6B34BA54606B84BE0D6DB69BBAB"/>
        </w:placeholder>
        <w:temporary/>
        <w:showingPlcHdr/>
      </w:sdtPr>
      <w:sdtEndPr/>
      <w:sdtContent>
        <w:p w:rsidR="002155C7" w:rsidP="009F20E4" w:rsidRDefault="002155C7" w14:paraId="4CA22A55" w14:textId="77777777">
          <w:r w:rsidRPr="00E853D0">
            <w:rPr>
              <w:highlight w:val="lightGray"/>
            </w:rPr>
            <w:t>&lt;…….&gt;</w:t>
          </w:r>
        </w:p>
      </w:sdtContent>
    </w:sdt>
    <w:p w:rsidR="002155C7" w:rsidP="009F20E4" w:rsidRDefault="002155C7" w14:paraId="043EE7DB" w14:textId="77777777"/>
    <w:sdt>
      <w:sdtPr>
        <w:id w:val="1150103163"/>
        <w:placeholder>
          <w:docPart w:val="B2561FB84AFB4C82BD3CE2B7E55611FF"/>
        </w:placeholder>
        <w:temporary/>
        <w:showingPlcHdr/>
      </w:sdtPr>
      <w:sdtEndPr/>
      <w:sdtContent>
        <w:p w:rsidRPr="00E853D0" w:rsidR="002155C7" w:rsidP="00B637D2" w:rsidRDefault="002155C7" w14:paraId="7C518263" w14:textId="77777777">
          <w:pPr>
            <w:pStyle w:val="Overskrift3"/>
          </w:pPr>
          <w:r w:rsidRPr="00E853D0">
            <w:rPr>
              <w:highlight w:val="lightGray"/>
            </w:rPr>
            <w:t>&lt;underpunkt overskrift&gt;</w:t>
          </w:r>
        </w:p>
      </w:sdtContent>
    </w:sdt>
    <w:p w:rsidR="002155C7" w:rsidP="009F20E4" w:rsidRDefault="002155C7" w14:paraId="5E041B41" w14:textId="77777777"/>
    <w:sdt>
      <w:sdtPr>
        <w:id w:val="-465428845"/>
        <w:placeholder>
          <w:docPart w:val="F1EF4F2EA2C44F36B5C7A0B66B111130"/>
        </w:placeholder>
        <w:temporary/>
        <w:showingPlcHdr/>
      </w:sdtPr>
      <w:sdtEndPr/>
      <w:sdtContent>
        <w:p w:rsidR="002155C7" w:rsidP="009F20E4" w:rsidRDefault="002155C7" w14:paraId="5E96803A" w14:textId="77777777">
          <w:r w:rsidRPr="00E853D0">
            <w:rPr>
              <w:highlight w:val="lightGray"/>
            </w:rPr>
            <w:t>&lt;…….&gt;</w:t>
          </w:r>
        </w:p>
      </w:sdtContent>
    </w:sdt>
    <w:p w:rsidR="002155C7" w:rsidP="009F20E4" w:rsidRDefault="002155C7" w14:paraId="4EC21553" w14:textId="77777777"/>
    <w:p w:rsidRPr="00514EEA" w:rsidR="002155C7" w:rsidP="00514EEA" w:rsidRDefault="002155C7" w14:paraId="06B8EC58" w14:textId="77777777">
      <w:pPr>
        <w:pStyle w:val="Overskrift2"/>
      </w:pPr>
      <w:r w:rsidRPr="00514EEA">
        <w:t>Miljø</w:t>
      </w:r>
    </w:p>
    <w:p w:rsidR="002155C7" w:rsidP="009F20E4" w:rsidRDefault="002155C7" w14:paraId="7F4FA19D" w14:textId="77777777"/>
    <w:sdt>
      <w:sdtPr>
        <w:id w:val="-303243845"/>
        <w:placeholder>
          <w:docPart w:val="1613DD9E2BE445BC9842042B0DDF1293"/>
        </w:placeholder>
        <w:temporary/>
        <w:showingPlcHdr/>
      </w:sdtPr>
      <w:sdtEndPr/>
      <w:sdtContent>
        <w:p w:rsidR="002155C7" w:rsidP="009F20E4" w:rsidRDefault="002155C7" w14:paraId="2CF80656" w14:textId="77777777">
          <w:r w:rsidRPr="00E853D0">
            <w:rPr>
              <w:color w:val="FF0000"/>
            </w:rPr>
            <w:t>Opfølgning på entreprenørens håndtering af miljø iht. udbudsmaterialet, herunder afværgeforanstaltninger, overholdelse af tilladelser mv.</w:t>
          </w:r>
        </w:p>
      </w:sdtContent>
    </w:sdt>
    <w:p w:rsidR="002155C7" w:rsidP="008473E9" w:rsidRDefault="002155C7" w14:paraId="4217E649" w14:textId="77777777"/>
    <w:p w:rsidRPr="00514EEA" w:rsidR="002155C7" w:rsidP="00514EEA" w:rsidRDefault="002155C7" w14:paraId="29EA5E94" w14:textId="77777777">
      <w:pPr>
        <w:pStyle w:val="Overskrift2"/>
      </w:pPr>
      <w:r w:rsidRPr="00514EEA">
        <w:t>Bæredygtighed</w:t>
      </w:r>
    </w:p>
    <w:p w:rsidR="002155C7" w:rsidP="008473E9" w:rsidRDefault="002155C7" w14:paraId="1F3B285D" w14:textId="77777777"/>
    <w:sdt>
      <w:sdtPr>
        <w:id w:val="1874270465"/>
        <w:placeholder>
          <w:docPart w:val="C22C10B34A694D7BAECFF504C7EE665C"/>
        </w:placeholder>
        <w:temporary/>
        <w:showingPlcHdr/>
      </w:sdtPr>
      <w:sdtEndPr/>
      <w:sdtContent>
        <w:p w:rsidR="002155C7" w:rsidP="008473E9" w:rsidRDefault="002155C7" w14:paraId="3B882E09" w14:textId="77777777">
          <w:r w:rsidRPr="00E853D0">
            <w:rPr>
              <w:color w:val="FF0000"/>
            </w:rPr>
            <w:t xml:space="preserve">Opfølgning på entreprenørens håndtering af </w:t>
          </w:r>
          <w:r>
            <w:rPr>
              <w:color w:val="FF0000"/>
            </w:rPr>
            <w:t>bæredygtighed</w:t>
          </w:r>
          <w:r w:rsidRPr="00E853D0">
            <w:rPr>
              <w:color w:val="FF0000"/>
            </w:rPr>
            <w:t xml:space="preserve"> iht. udbudsmaterialet, herunder </w:t>
          </w:r>
          <w:r>
            <w:rPr>
              <w:color w:val="FF0000"/>
            </w:rPr>
            <w:t xml:space="preserve">køretøjers emission, arten af drivmidler </w:t>
          </w:r>
          <w:r w:rsidRPr="00E853D0">
            <w:rPr>
              <w:color w:val="FF0000"/>
            </w:rPr>
            <w:t>mv.</w:t>
          </w:r>
        </w:p>
      </w:sdtContent>
    </w:sdt>
    <w:p w:rsidRPr="00514EEA" w:rsidR="002155C7" w:rsidP="00514EEA" w:rsidRDefault="002155C7" w14:paraId="725AD639" w14:textId="77777777">
      <w:pPr>
        <w:pStyle w:val="Overskrift1"/>
      </w:pPr>
      <w:r w:rsidRPr="00514EEA">
        <w:t>Administrative forhold</w:t>
      </w:r>
    </w:p>
    <w:p w:rsidR="002155C7" w:rsidP="009F20E4" w:rsidRDefault="002155C7" w14:paraId="21D94970" w14:textId="77777777"/>
    <w:sdt>
      <w:sdtPr>
        <w:id w:val="-677729904"/>
        <w:placeholder>
          <w:docPart w:val="4351A3DE72F04B87936F309CC35ADCE2"/>
        </w:placeholder>
        <w:temporary/>
        <w:showingPlcHdr/>
      </w:sdtPr>
      <w:sdtEndPr/>
      <w:sdtContent>
        <w:p w:rsidR="002155C7" w:rsidP="009F20E4" w:rsidRDefault="002155C7" w14:paraId="27E30390" w14:textId="77777777">
          <w:r w:rsidRPr="00E853D0">
            <w:rPr>
              <w:color w:val="FF0000"/>
            </w:rPr>
            <w:t>Alle underpunkt-numre bibeholdes gennem hele entreprisen. Hvis der intet er at bemærke til et punkt anføres ”Intet at bemærke”.</w:t>
          </w:r>
        </w:p>
      </w:sdtContent>
    </w:sdt>
    <w:p w:rsidR="002155C7" w:rsidP="009F20E4" w:rsidRDefault="002155C7" w14:paraId="4B0C75CA" w14:textId="77777777"/>
    <w:p w:rsidRPr="00514EEA" w:rsidR="002155C7" w:rsidP="00514EEA" w:rsidRDefault="002155C7" w14:paraId="380FB55A" w14:textId="77777777">
      <w:pPr>
        <w:pStyle w:val="Overskrift2"/>
      </w:pPr>
      <w:r w:rsidRPr="00514EEA">
        <w:t>Entrepriseaftale</w:t>
      </w:r>
    </w:p>
    <w:p w:rsidR="002155C7" w:rsidP="009F20E4" w:rsidRDefault="002155C7" w14:paraId="4DAD17E9" w14:textId="77777777"/>
    <w:p w:rsidR="002155C7" w:rsidP="009F20E4" w:rsidRDefault="002155C7" w14:paraId="047B13CC" w14:textId="77777777">
      <w:r>
        <w:t xml:space="preserve">Entrepriseaftalen er underskrevet </w:t>
      </w:r>
      <w:sdt>
        <w:sdtPr>
          <w:id w:val="-1574732993"/>
          <w:placeholder>
            <w:docPart w:val="1B75C437CCD746758FF3F5AF9592F4E4"/>
          </w:placeholder>
          <w:temporary/>
        </w:sdtPr>
        <w:sdtEndPr/>
        <w:sdtContent>
          <w:r>
            <w:fldChar w:fldCharType="begin">
              <w:ffData>
                <w:name w:val="Tekst114"/>
                <w:enabled/>
                <w:calcOnExit w:val="0"/>
                <w:textInput>
                  <w:default w:val="&lt;dato&gt;"/>
                </w:textInput>
              </w:ffData>
            </w:fldChar>
          </w:r>
          <w:r>
            <w:instrText xml:space="preserve"> FORMTEXT </w:instrText>
          </w:r>
          <w:r>
            <w:fldChar w:fldCharType="separate"/>
          </w:r>
          <w:r>
            <w:rPr>
              <w:noProof/>
            </w:rPr>
            <w:t>&lt;dato&gt;</w:t>
          </w:r>
          <w:r>
            <w:fldChar w:fldCharType="end"/>
          </w:r>
        </w:sdtContent>
      </w:sdt>
      <w:r>
        <w:t>.</w:t>
      </w:r>
    </w:p>
    <w:p w:rsidR="002155C7" w:rsidP="009F20E4" w:rsidRDefault="002155C7" w14:paraId="00B33DE6" w14:textId="77777777"/>
    <w:p w:rsidR="002155C7" w:rsidP="009F20E4" w:rsidRDefault="002155C7" w14:paraId="775A4A49" w14:textId="77777777">
      <w:r>
        <w:t xml:space="preserve">Entreprenørens sikkerhedsstillelse </w:t>
      </w:r>
      <w:sdt>
        <w:sdtPr>
          <w:id w:val="1407805698"/>
          <w:placeholder>
            <w:docPart w:val="AEF88DBC7F6848F09622A221DB1A7265"/>
          </w:placeholder>
          <w:temporary/>
          <w:showingPlcHdr/>
          <w:dropDownList>
            <w:listItem w:displayText="er modtaget" w:value="er modtaget"/>
            <w:listItem w:displayText="fremsendes" w:value="fremsendes"/>
          </w:dropDownList>
        </w:sdtPr>
        <w:sdtEndPr/>
        <w:sdtContent>
          <w:r>
            <w:fldChar w:fldCharType="begin">
              <w:ffData>
                <w:name w:val="Tekst115"/>
                <w:enabled/>
                <w:calcOnExit w:val="0"/>
                <w:textInput>
                  <w:default w:val="&lt;er modtaget/fremsendes&gt;"/>
                </w:textInput>
              </w:ffData>
            </w:fldChar>
          </w:r>
          <w:r>
            <w:instrText xml:space="preserve"> FORMTEXT </w:instrText>
          </w:r>
          <w:r>
            <w:fldChar w:fldCharType="separate"/>
          </w:r>
          <w:r>
            <w:rPr>
              <w:noProof/>
            </w:rPr>
            <w:t>&lt;er modtaget/fremsendes&gt;</w:t>
          </w:r>
          <w:r>
            <w:fldChar w:fldCharType="end"/>
          </w:r>
        </w:sdtContent>
      </w:sdt>
      <w:r>
        <w:t xml:space="preserve"> </w:t>
      </w:r>
      <w:sdt>
        <w:sdtPr>
          <w:id w:val="-1079207924"/>
          <w:placeholder>
            <w:docPart w:val="1B75C437CCD746758FF3F5AF9592F4E4"/>
          </w:placeholder>
          <w:temporary/>
        </w:sdtPr>
        <w:sdtEndPr/>
        <w:sdtContent>
          <w:r>
            <w:fldChar w:fldCharType="begin">
              <w:ffData>
                <w:name w:val="Tekst116"/>
                <w:enabled/>
                <w:calcOnExit w:val="0"/>
                <w:textInput>
                  <w:default w:val="&lt;dato&gt;"/>
                </w:textInput>
              </w:ffData>
            </w:fldChar>
          </w:r>
          <w:r>
            <w:instrText xml:space="preserve"> FORMTEXT </w:instrText>
          </w:r>
          <w:r>
            <w:fldChar w:fldCharType="separate"/>
          </w:r>
          <w:r>
            <w:rPr>
              <w:noProof/>
            </w:rPr>
            <w:t>&lt;dato&gt;</w:t>
          </w:r>
          <w:r>
            <w:fldChar w:fldCharType="end"/>
          </w:r>
        </w:sdtContent>
      </w:sdt>
      <w:r>
        <w:t>.</w:t>
      </w:r>
    </w:p>
    <w:p w:rsidR="002155C7" w:rsidP="009F20E4" w:rsidRDefault="002155C7" w14:paraId="5DE0D964" w14:textId="77777777"/>
    <w:p w:rsidR="002155C7" w:rsidP="009F20E4" w:rsidRDefault="002155C7" w14:paraId="1600B4E9" w14:textId="77777777">
      <w:r>
        <w:t>Entreprenørens forsikringspolice</w:t>
      </w:r>
      <w:r w:rsidRPr="003E24E2">
        <w:t xml:space="preserve"> </w:t>
      </w:r>
      <w:sdt>
        <w:sdtPr>
          <w:id w:val="-1579667375"/>
          <w:placeholder>
            <w:docPart w:val="562A55D85FAB435CBBBC07398D5966D2"/>
          </w:placeholder>
          <w:temporary/>
          <w:showingPlcHdr/>
          <w:dropDownList>
            <w:listItem w:displayText="er modtaget" w:value="er modtaget"/>
            <w:listItem w:displayText="fremsendes" w:value="fremsendes"/>
          </w:dropDownList>
        </w:sdtPr>
        <w:sdtEndPr/>
        <w:sdtContent>
          <w:r>
            <w:fldChar w:fldCharType="begin">
              <w:ffData>
                <w:name w:val="Tekst115"/>
                <w:enabled/>
                <w:calcOnExit w:val="0"/>
                <w:textInput>
                  <w:default w:val="&lt;er modtaget/fremsendes&gt;"/>
                </w:textInput>
              </w:ffData>
            </w:fldChar>
          </w:r>
          <w:r>
            <w:instrText xml:space="preserve"> FORMTEXT </w:instrText>
          </w:r>
          <w:r>
            <w:fldChar w:fldCharType="separate"/>
          </w:r>
          <w:r>
            <w:rPr>
              <w:noProof/>
            </w:rPr>
            <w:t>&lt;er modtaget/fremsendes&gt;</w:t>
          </w:r>
          <w:r>
            <w:fldChar w:fldCharType="end"/>
          </w:r>
        </w:sdtContent>
      </w:sdt>
      <w:r>
        <w:t xml:space="preserve"> </w:t>
      </w:r>
      <w:sdt>
        <w:sdtPr>
          <w:id w:val="-976142871"/>
          <w:placeholder>
            <w:docPart w:val="1B75C437CCD746758FF3F5AF9592F4E4"/>
          </w:placeholder>
          <w:temporary/>
        </w:sdtPr>
        <w:sdtEndPr/>
        <w:sdtContent>
          <w:r>
            <w:fldChar w:fldCharType="begin">
              <w:ffData>
                <w:name w:val="Tekst118"/>
                <w:enabled/>
                <w:calcOnExit w:val="0"/>
                <w:textInput>
                  <w:default w:val="&lt;dato&gt;"/>
                </w:textInput>
              </w:ffData>
            </w:fldChar>
          </w:r>
          <w:r>
            <w:instrText xml:space="preserve"> FORMTEXT </w:instrText>
          </w:r>
          <w:r>
            <w:fldChar w:fldCharType="separate"/>
          </w:r>
          <w:r>
            <w:rPr>
              <w:noProof/>
            </w:rPr>
            <w:t>&lt;dato&gt;</w:t>
          </w:r>
          <w:r>
            <w:fldChar w:fldCharType="end"/>
          </w:r>
        </w:sdtContent>
      </w:sdt>
      <w:r>
        <w:t>.</w:t>
      </w:r>
    </w:p>
    <w:p w:rsidR="002155C7" w:rsidP="009F20E4" w:rsidRDefault="002155C7" w14:paraId="3429117B" w14:textId="77777777"/>
    <w:p w:rsidRPr="00514EEA" w:rsidR="002155C7" w:rsidP="00514EEA" w:rsidRDefault="002155C7" w14:paraId="2690766C" w14:textId="77777777">
      <w:pPr>
        <w:pStyle w:val="Overskrift2"/>
      </w:pPr>
      <w:r w:rsidRPr="00514EEA">
        <w:t>Entreprenørens organisation</w:t>
      </w:r>
    </w:p>
    <w:p w:rsidRPr="00E853D0" w:rsidR="002155C7" w:rsidP="009F20E4" w:rsidRDefault="002155C7" w14:paraId="0F1BE5CE" w14:textId="77777777"/>
    <w:p w:rsidR="002155C7" w:rsidP="009F20E4" w:rsidRDefault="002155C7" w14:paraId="3C4BB7C6" w14:textId="77777777">
      <w:r>
        <w:t xml:space="preserve">Ansvarlig og daglig leder fra entreprenøren er </w:t>
      </w:r>
      <w:sdt>
        <w:sdtPr>
          <w:id w:val="-1600708350"/>
          <w:placeholder>
            <w:docPart w:val="EEDDFAAE528F43EEA42088F72755211A"/>
          </w:placeholder>
          <w:temporary/>
        </w:sdtPr>
        <w:sdtEndPr/>
        <w:sdtContent>
          <w:r>
            <w:fldChar w:fldCharType="begin">
              <w:ffData>
                <w:name w:val="Tekst119"/>
                <w:enabled/>
                <w:calcOnExit w:val="0"/>
                <w:textInput>
                  <w:default w:val="&lt;navn&gt;"/>
                </w:textInput>
              </w:ffData>
            </w:fldChar>
          </w:r>
          <w:r>
            <w:instrText xml:space="preserve"> FORMTEXT </w:instrText>
          </w:r>
          <w:r>
            <w:fldChar w:fldCharType="separate"/>
          </w:r>
          <w:r>
            <w:rPr>
              <w:noProof/>
            </w:rPr>
            <w:t>&lt;navn&gt;</w:t>
          </w:r>
          <w:r>
            <w:fldChar w:fldCharType="end"/>
          </w:r>
        </w:sdtContent>
      </w:sdt>
      <w:r>
        <w:t xml:space="preserve"> med hvem alle bindende aftaler kan træffes.</w:t>
      </w:r>
    </w:p>
    <w:p w:rsidR="002155C7" w:rsidP="009F20E4" w:rsidRDefault="002155C7" w14:paraId="3FD5F9A7" w14:textId="77777777"/>
    <w:p w:rsidR="002155C7" w:rsidP="009F20E4" w:rsidRDefault="002B4248" w14:paraId="0ED74387" w14:textId="77777777">
      <w:sdt>
        <w:sdtPr>
          <w:id w:val="1063367643"/>
          <w:placeholder>
            <w:docPart w:val="59AEF1B82E194053AB410A609F918A57"/>
          </w:placeholder>
          <w:temporary/>
          <w:showingPlcHdr/>
        </w:sdtPr>
        <w:sdtEndPr/>
        <w:sdtContent>
          <w:r w:rsidRPr="009F709F" w:rsidR="002155C7">
            <w:rPr>
              <w:color w:val="FF0000"/>
            </w:rPr>
            <w:t>Enten</w:t>
          </w:r>
        </w:sdtContent>
      </w:sdt>
      <w:r w:rsidR="002155C7">
        <w:t>:Entreprenørens organisation:</w:t>
      </w:r>
    </w:p>
    <w:p w:rsidR="002155C7" w:rsidP="009F20E4" w:rsidRDefault="002155C7" w14:paraId="73464CEF" w14:textId="77777777"/>
    <w:tbl>
      <w:tblPr>
        <w:tblStyle w:val="Tabel-Gitter"/>
        <w:tblW w:w="9063" w:type="dxa"/>
        <w:tblInd w:w="-5" w:type="dxa"/>
        <w:tblCellMar>
          <w:top w:w="57" w:type="dxa"/>
          <w:bottom w:w="57" w:type="dxa"/>
        </w:tblCellMar>
        <w:tblLook w:val="04A0" w:firstRow="1" w:lastRow="0" w:firstColumn="1" w:lastColumn="0" w:noHBand="0" w:noVBand="1"/>
      </w:tblPr>
      <w:tblGrid>
        <w:gridCol w:w="2234"/>
        <w:gridCol w:w="6829"/>
      </w:tblGrid>
      <w:tr w:rsidRPr="00E77C82" w:rsidR="002155C7" w:rsidTr="003C5FD8" w14:paraId="4C016338" w14:textId="77777777">
        <w:tc>
          <w:tcPr>
            <w:tcW w:w="2234" w:type="dxa"/>
            <w:shd w:val="clear" w:color="auto" w:fill="D9D9D9" w:themeFill="background1" w:themeFillShade="D9"/>
          </w:tcPr>
          <w:p w:rsidRPr="00E77C82" w:rsidR="002155C7" w:rsidP="003C5FD8" w:rsidRDefault="002155C7" w14:paraId="6B02642F" w14:textId="77777777">
            <w:pPr>
              <w:rPr>
                <w:rFonts w:cs="Arial"/>
                <w:b/>
              </w:rPr>
            </w:pPr>
            <w:r w:rsidRPr="00E77C82">
              <w:rPr>
                <w:rFonts w:cs="Arial"/>
                <w:b/>
              </w:rPr>
              <w:t>Funktion</w:t>
            </w:r>
          </w:p>
        </w:tc>
        <w:tc>
          <w:tcPr>
            <w:tcW w:w="6829" w:type="dxa"/>
            <w:shd w:val="clear" w:color="auto" w:fill="D9D9D9" w:themeFill="background1" w:themeFillShade="D9"/>
          </w:tcPr>
          <w:p w:rsidRPr="00E77C82" w:rsidR="002155C7" w:rsidP="003C5FD8" w:rsidRDefault="002155C7" w14:paraId="55CA468D" w14:textId="77777777">
            <w:pPr>
              <w:rPr>
                <w:rFonts w:cs="Arial"/>
                <w:b/>
              </w:rPr>
            </w:pPr>
            <w:r w:rsidRPr="00E77C82">
              <w:rPr>
                <w:rFonts w:cs="Arial"/>
                <w:b/>
              </w:rPr>
              <w:t>Navn</w:t>
            </w:r>
          </w:p>
        </w:tc>
      </w:tr>
      <w:tr w:rsidRPr="00E77C82" w:rsidR="002155C7" w:rsidTr="003C5FD8" w14:paraId="4338592C" w14:textId="77777777">
        <w:tc>
          <w:tcPr>
            <w:tcW w:w="2234" w:type="dxa"/>
          </w:tcPr>
          <w:p w:rsidRPr="00E77C82" w:rsidR="002155C7" w:rsidP="003C5FD8" w:rsidRDefault="002155C7" w14:paraId="6C482692" w14:textId="77777777">
            <w:pPr>
              <w:rPr>
                <w:rFonts w:cs="Arial"/>
              </w:rPr>
            </w:pPr>
            <w:r>
              <w:rPr>
                <w:rFonts w:cs="Arial"/>
              </w:rPr>
              <w:t>P</w:t>
            </w:r>
            <w:r w:rsidRPr="00E77C82">
              <w:rPr>
                <w:rFonts w:cs="Arial"/>
              </w:rPr>
              <w:t>rojektlede</w:t>
            </w:r>
            <w:r>
              <w:rPr>
                <w:rFonts w:cs="Arial"/>
              </w:rPr>
              <w:t>r</w:t>
            </w:r>
          </w:p>
        </w:tc>
        <w:tc>
          <w:tcPr>
            <w:tcW w:w="6829" w:type="dxa"/>
          </w:tcPr>
          <w:p w:rsidRPr="00E77C82" w:rsidR="002155C7" w:rsidP="003C5FD8" w:rsidRDefault="002B4248" w14:paraId="26FC96F7" w14:textId="77777777">
            <w:pPr>
              <w:rPr>
                <w:rFonts w:cs="Arial"/>
              </w:rPr>
            </w:pPr>
            <w:sdt>
              <w:sdtPr>
                <w:rPr>
                  <w:rFonts w:cs="Arial"/>
                </w:rPr>
                <w:id w:val="109485600"/>
                <w:placeholder>
                  <w:docPart w:val="EEDDFAAE528F43EEA42088F72755211A"/>
                </w:placeholder>
                <w:temporary/>
              </w:sdtPr>
              <w:sdtEndPr/>
              <w:sdtContent>
                <w:r w:rsidR="002155C7">
                  <w:rPr>
                    <w:rFonts w:cs="Arial"/>
                  </w:rPr>
                  <w:fldChar w:fldCharType="begin">
                    <w:ffData>
                      <w:name w:val="Tekst120"/>
                      <w:enabled/>
                      <w:calcOnExit w:val="0"/>
                      <w:textInput>
                        <w:default w:val="&lt;navn&gt;"/>
                      </w:textInput>
                    </w:ffData>
                  </w:fldChar>
                </w:r>
                <w:r w:rsidR="002155C7">
                  <w:rPr>
                    <w:rFonts w:cs="Arial"/>
                  </w:rPr>
                  <w:instrText xml:space="preserve"> FORMTEXT </w:instrText>
                </w:r>
                <w:r w:rsidR="002155C7">
                  <w:rPr>
                    <w:rFonts w:cs="Arial"/>
                  </w:rPr>
                </w:r>
                <w:r w:rsidR="002155C7">
                  <w:rPr>
                    <w:rFonts w:cs="Arial"/>
                  </w:rPr>
                  <w:fldChar w:fldCharType="separate"/>
                </w:r>
                <w:r w:rsidR="002155C7">
                  <w:rPr>
                    <w:rFonts w:cs="Arial"/>
                    <w:noProof/>
                  </w:rPr>
                  <w:t>&lt;navn&gt;</w:t>
                </w:r>
                <w:r w:rsidR="002155C7">
                  <w:rPr>
                    <w:rFonts w:cs="Arial"/>
                  </w:rPr>
                  <w:fldChar w:fldCharType="end"/>
                </w:r>
              </w:sdtContent>
            </w:sdt>
            <w:r w:rsidRPr="00E77C82" w:rsidR="002155C7">
              <w:rPr>
                <w:rFonts w:cs="Arial"/>
              </w:rPr>
              <w:t xml:space="preserve"> </w:t>
            </w:r>
          </w:p>
        </w:tc>
      </w:tr>
      <w:tr w:rsidRPr="00E77C82" w:rsidR="002155C7" w:rsidTr="003C5FD8" w14:paraId="159D0EF7" w14:textId="77777777">
        <w:tc>
          <w:tcPr>
            <w:tcW w:w="2234" w:type="dxa"/>
          </w:tcPr>
          <w:p w:rsidRPr="00E77C82" w:rsidR="002155C7" w:rsidP="003C5FD8" w:rsidRDefault="002155C7" w14:paraId="63C1C5D9" w14:textId="77777777">
            <w:pPr>
              <w:rPr>
                <w:rFonts w:cs="Arial"/>
              </w:rPr>
            </w:pPr>
            <w:r w:rsidRPr="00E77C82">
              <w:rPr>
                <w:rFonts w:cs="Arial"/>
              </w:rPr>
              <w:t>Entreprise</w:t>
            </w:r>
            <w:r>
              <w:rPr>
                <w:rFonts w:cs="Arial"/>
              </w:rPr>
              <w:t>leder</w:t>
            </w:r>
          </w:p>
        </w:tc>
        <w:tc>
          <w:tcPr>
            <w:tcW w:w="6829" w:type="dxa"/>
          </w:tcPr>
          <w:sdt>
            <w:sdtPr>
              <w:rPr>
                <w:rFonts w:cs="Arial"/>
              </w:rPr>
              <w:id w:val="1369030000"/>
              <w:placeholder>
                <w:docPart w:val="EEDDFAAE528F43EEA42088F72755211A"/>
              </w:placeholder>
              <w:temporary/>
            </w:sdtPr>
            <w:sdtEndPr/>
            <w:sdtContent>
              <w:p w:rsidRPr="00E77C82" w:rsidR="002155C7" w:rsidP="003C5FD8" w:rsidRDefault="002155C7" w14:paraId="1BD00002" w14:textId="77777777">
                <w:pPr>
                  <w:rPr>
                    <w:rFonts w:cs="Arial"/>
                  </w:rPr>
                </w:pPr>
                <w:r>
                  <w:rPr>
                    <w:rFonts w:cs="Arial"/>
                  </w:rPr>
                  <w:fldChar w:fldCharType="begin">
                    <w:ffData>
                      <w:name w:val="Tekst121"/>
                      <w:enabled/>
                      <w:calcOnExit w:val="0"/>
                      <w:textInput>
                        <w:default w:val="&lt;navn&gt;"/>
                      </w:textInput>
                    </w:ffData>
                  </w:fldChar>
                </w:r>
                <w:r>
                  <w:rPr>
                    <w:rFonts w:cs="Arial"/>
                  </w:rPr>
                  <w:instrText xml:space="preserve"> FORMTEXT </w:instrText>
                </w:r>
                <w:r>
                  <w:rPr>
                    <w:rFonts w:cs="Arial"/>
                  </w:rPr>
                </w:r>
                <w:r>
                  <w:rPr>
                    <w:rFonts w:cs="Arial"/>
                  </w:rPr>
                  <w:fldChar w:fldCharType="separate"/>
                </w:r>
                <w:r>
                  <w:rPr>
                    <w:rFonts w:cs="Arial"/>
                    <w:noProof/>
                  </w:rPr>
                  <w:t>&lt;navn&gt;</w:t>
                </w:r>
                <w:r>
                  <w:rPr>
                    <w:rFonts w:cs="Arial"/>
                  </w:rPr>
                  <w:fldChar w:fldCharType="end"/>
                </w:r>
              </w:p>
            </w:sdtContent>
          </w:sdt>
        </w:tc>
      </w:tr>
      <w:tr w:rsidRPr="00E77C82" w:rsidR="002155C7" w:rsidTr="003C5FD8" w14:paraId="0EFC9490" w14:textId="77777777">
        <w:tc>
          <w:tcPr>
            <w:tcW w:w="2234" w:type="dxa"/>
          </w:tcPr>
          <w:p w:rsidRPr="00E77C82" w:rsidR="002155C7" w:rsidP="003C5FD8" w:rsidRDefault="002155C7" w14:paraId="4553E316" w14:textId="77777777">
            <w:pPr>
              <w:rPr>
                <w:rFonts w:cs="Arial"/>
              </w:rPr>
            </w:pPr>
            <w:r>
              <w:rPr>
                <w:rFonts w:cs="Arial"/>
              </w:rPr>
              <w:t>Formænd</w:t>
            </w:r>
          </w:p>
        </w:tc>
        <w:tc>
          <w:tcPr>
            <w:tcW w:w="6829" w:type="dxa"/>
          </w:tcPr>
          <w:sdt>
            <w:sdtPr>
              <w:rPr>
                <w:rFonts w:cs="Arial"/>
              </w:rPr>
              <w:id w:val="-1434815268"/>
              <w:placeholder>
                <w:docPart w:val="EEDDFAAE528F43EEA42088F72755211A"/>
              </w:placeholder>
              <w:temporary/>
            </w:sdtPr>
            <w:sdtEndPr/>
            <w:sdtContent>
              <w:p w:rsidRPr="00E77C82" w:rsidR="002155C7" w:rsidP="003C5FD8" w:rsidRDefault="002155C7" w14:paraId="3E3B962A" w14:textId="77777777">
                <w:pPr>
                  <w:rPr>
                    <w:rFonts w:cs="Arial"/>
                  </w:rPr>
                </w:pPr>
                <w:r>
                  <w:rPr>
                    <w:rFonts w:cs="Arial"/>
                  </w:rPr>
                  <w:fldChar w:fldCharType="begin">
                    <w:ffData>
                      <w:name w:val="Tekst122"/>
                      <w:enabled/>
                      <w:calcOnExit w:val="0"/>
                      <w:textInput>
                        <w:default w:val="&lt;navn(e)&gt;"/>
                      </w:textInput>
                    </w:ffData>
                  </w:fldChar>
                </w:r>
                <w:r>
                  <w:rPr>
                    <w:rFonts w:cs="Arial"/>
                  </w:rPr>
                  <w:instrText xml:space="preserve"> FORMTEXT </w:instrText>
                </w:r>
                <w:r>
                  <w:rPr>
                    <w:rFonts w:cs="Arial"/>
                  </w:rPr>
                </w:r>
                <w:r>
                  <w:rPr>
                    <w:rFonts w:cs="Arial"/>
                  </w:rPr>
                  <w:fldChar w:fldCharType="separate"/>
                </w:r>
                <w:r>
                  <w:rPr>
                    <w:rFonts w:cs="Arial"/>
                    <w:noProof/>
                  </w:rPr>
                  <w:t>&lt;navn(e)&gt;</w:t>
                </w:r>
                <w:r>
                  <w:rPr>
                    <w:rFonts w:cs="Arial"/>
                  </w:rPr>
                  <w:fldChar w:fldCharType="end"/>
                </w:r>
              </w:p>
            </w:sdtContent>
          </w:sdt>
        </w:tc>
      </w:tr>
      <w:tr w:rsidRPr="00E77C82" w:rsidR="002155C7" w:rsidTr="003C5FD8" w14:paraId="1A4E2BC1" w14:textId="77777777">
        <w:tc>
          <w:tcPr>
            <w:tcW w:w="2234" w:type="dxa"/>
          </w:tcPr>
          <w:sdt>
            <w:sdtPr>
              <w:id w:val="45186812"/>
              <w:placeholder>
                <w:docPart w:val="C0D1B192E799423792E1C4132FB5D4B4"/>
              </w:placeholder>
              <w:temporary/>
              <w:showingPlcHdr/>
            </w:sdtPr>
            <w:sdtEndPr/>
            <w:sdtContent>
              <w:p w:rsidRPr="00E853D0" w:rsidR="002155C7" w:rsidP="003C5FD8" w:rsidRDefault="002155C7" w14:paraId="0ADC20D9" w14:textId="77777777">
                <w:r w:rsidRPr="00E853D0">
                  <w:rPr>
                    <w:highlight w:val="lightGray"/>
                  </w:rPr>
                  <w:t>&lt;…….&gt;</w:t>
                </w:r>
              </w:p>
            </w:sdtContent>
          </w:sdt>
        </w:tc>
        <w:tc>
          <w:tcPr>
            <w:tcW w:w="6829" w:type="dxa"/>
          </w:tcPr>
          <w:p w:rsidRPr="00E77C82" w:rsidR="002155C7" w:rsidP="003C5FD8" w:rsidRDefault="002155C7" w14:paraId="39E4D1B7" w14:textId="77777777">
            <w:pPr>
              <w:rPr>
                <w:rFonts w:cs="Arial"/>
              </w:rPr>
            </w:pPr>
          </w:p>
        </w:tc>
      </w:tr>
    </w:tbl>
    <w:p w:rsidR="002155C7" w:rsidP="009F20E4" w:rsidRDefault="002155C7" w14:paraId="43F14F86" w14:textId="77777777"/>
    <w:p w:rsidR="002155C7" w:rsidP="009F20E4" w:rsidRDefault="002B4248" w14:paraId="1B849B4D" w14:textId="77777777">
      <w:sdt>
        <w:sdtPr>
          <w:id w:val="529837205"/>
          <w:placeholder>
            <w:docPart w:val="77471957CF91472C977C58D767B758C1"/>
          </w:placeholder>
          <w:temporary/>
          <w:showingPlcHdr/>
        </w:sdtPr>
        <w:sdtEndPr/>
        <w:sdtContent>
          <w:r w:rsidR="002155C7">
            <w:rPr>
              <w:color w:val="FF0000"/>
            </w:rPr>
            <w:t>Eller:</w:t>
          </w:r>
        </w:sdtContent>
      </w:sdt>
      <w:r w:rsidR="002155C7">
        <w:t>Øvrig organisation hos entreprenøren fremgår af</w:t>
      </w:r>
      <w:r w:rsidRPr="00FF7CAE" w:rsidR="002155C7">
        <w:t xml:space="preserve"> </w:t>
      </w:r>
      <w:sdt>
        <w:sdtPr>
          <w:id w:val="839280166"/>
          <w:placeholder>
            <w:docPart w:val="80A47F7F1F1E4B89B71E591C4E447E13"/>
          </w:placeholder>
          <w:temporary/>
          <w:showingPlcHdr/>
          <w:dropDownList>
            <w:listItem w:displayText="organisationsplan" w:value="organisationsplan"/>
            <w:listItem w:displayText="kontaktliste" w:value="kontaktliste"/>
          </w:dropDownList>
        </w:sdtPr>
        <w:sdtEndPr/>
        <w:sdtContent>
          <w:r w:rsidRPr="00FF7CAE" w:rsidR="002155C7">
            <w:rPr>
              <w:rStyle w:val="Pladsholdertekst"/>
              <w:highlight w:val="lightGray"/>
            </w:rPr>
            <w:t>&lt;organisationsplan/kontaktliste&gt;</w:t>
          </w:r>
        </w:sdtContent>
      </w:sdt>
      <w:r w:rsidR="002155C7">
        <w:t xml:space="preserve"> version </w:t>
      </w:r>
      <w:sdt>
        <w:sdtPr>
          <w:id w:val="-9220906"/>
          <w:placeholder>
            <w:docPart w:val="ADE9976CD1B8473E89A30D7EAF6188FF"/>
          </w:placeholder>
          <w:temporary/>
        </w:sdtPr>
        <w:sdtEndPr/>
        <w:sdtContent>
          <w:r w:rsidR="002155C7">
            <w:fldChar w:fldCharType="begin">
              <w:ffData>
                <w:name w:val="Tekst124"/>
                <w:enabled/>
                <w:calcOnExit w:val="0"/>
                <w:textInput>
                  <w:default w:val="&lt;x&gt;"/>
                </w:textInput>
              </w:ffData>
            </w:fldChar>
          </w:r>
          <w:r w:rsidR="002155C7">
            <w:instrText xml:space="preserve"> FORMTEXT </w:instrText>
          </w:r>
          <w:r w:rsidR="002155C7">
            <w:fldChar w:fldCharType="separate"/>
          </w:r>
          <w:r w:rsidR="002155C7">
            <w:rPr>
              <w:noProof/>
            </w:rPr>
            <w:t>&lt;x&gt;</w:t>
          </w:r>
          <w:r w:rsidR="002155C7">
            <w:fldChar w:fldCharType="end"/>
          </w:r>
        </w:sdtContent>
      </w:sdt>
      <w:r w:rsidR="002155C7">
        <w:t xml:space="preserve"> dateret </w:t>
      </w:r>
      <w:sdt>
        <w:sdtPr>
          <w:id w:val="1344199810"/>
          <w:placeholder>
            <w:docPart w:val="ADE9976CD1B8473E89A30D7EAF6188FF"/>
          </w:placeholder>
          <w:temporary/>
        </w:sdtPr>
        <w:sdtEndPr/>
        <w:sdtContent>
          <w:r w:rsidR="002155C7">
            <w:fldChar w:fldCharType="begin">
              <w:ffData>
                <w:name w:val="Tekst125"/>
                <w:enabled/>
                <w:calcOnExit w:val="0"/>
                <w:textInput>
                  <w:default w:val="&lt;dato&gt;"/>
                </w:textInput>
              </w:ffData>
            </w:fldChar>
          </w:r>
          <w:r w:rsidR="002155C7">
            <w:instrText xml:space="preserve"> FORMTEXT </w:instrText>
          </w:r>
          <w:r w:rsidR="002155C7">
            <w:fldChar w:fldCharType="separate"/>
          </w:r>
          <w:r w:rsidR="002155C7">
            <w:rPr>
              <w:noProof/>
            </w:rPr>
            <w:t>&lt;dato&gt;</w:t>
          </w:r>
          <w:r w:rsidR="002155C7">
            <w:fldChar w:fldCharType="end"/>
          </w:r>
        </w:sdtContent>
      </w:sdt>
      <w:r w:rsidR="002155C7">
        <w:t xml:space="preserve">. </w:t>
      </w:r>
      <w:sdt>
        <w:sdtPr>
          <w:id w:val="1127659878"/>
          <w:placeholder>
            <w:docPart w:val="A0961F0B6B65476783EF661B3FE8CFEA"/>
          </w:placeholder>
          <w:temporary/>
          <w:showingPlcHdr/>
        </w:sdtPr>
        <w:sdtEndPr/>
        <w:sdtContent>
          <w:r w:rsidR="002155C7">
            <w:rPr>
              <w:color w:val="FF0000"/>
            </w:rPr>
            <w:t>Eventuelle ændringer, som endnu ikke fremgår af organisationsplanen/kontaktlisten, anføres dog her, indtil den er opdateret.</w:t>
          </w:r>
        </w:sdtContent>
      </w:sdt>
    </w:p>
    <w:p w:rsidRPr="00E853D0" w:rsidR="002155C7" w:rsidP="009F20E4" w:rsidRDefault="002155C7" w14:paraId="4946A7B9" w14:textId="77777777"/>
    <w:p w:rsidR="002155C7" w:rsidP="009F20E4" w:rsidRDefault="002B4248" w14:paraId="369D3A60" w14:textId="77777777">
      <w:sdt>
        <w:sdtPr>
          <w:id w:val="-434520258"/>
          <w:placeholder>
            <w:docPart w:val="97C2B323BEB54A2987D88514A808679F"/>
          </w:placeholder>
          <w:temporary/>
          <w:showingPlcHdr/>
        </w:sdtPr>
        <w:sdtEndPr/>
        <w:sdtContent>
          <w:r w:rsidRPr="00E853D0" w:rsidR="002155C7">
            <w:rPr>
              <w:color w:val="FF0000"/>
            </w:rPr>
            <w:t xml:space="preserve">Følgende </w:t>
          </w:r>
          <w:r w:rsidR="002155C7">
            <w:rPr>
              <w:color w:val="FF0000"/>
            </w:rPr>
            <w:t>2 tekstafsnit</w:t>
          </w:r>
          <w:r w:rsidRPr="00E853D0" w:rsidR="002155C7">
            <w:rPr>
              <w:color w:val="FF0000"/>
            </w:rPr>
            <w:t xml:space="preserve"> skal anføres</w:t>
          </w:r>
          <w:r w:rsidR="002155C7">
            <w:rPr>
              <w:color w:val="FF0000"/>
            </w:rPr>
            <w:t>,</w:t>
          </w:r>
          <w:r w:rsidRPr="00E853D0" w:rsidR="002155C7">
            <w:rPr>
              <w:color w:val="FF0000"/>
            </w:rPr>
            <w:t xml:space="preserve"> når VD har indgået entrepriseaftale med et udenlandsk firma. Bestemmelserne om RUT findes i lov om udstationering af lønmodtagere, § 7d, stk. 2.</w:t>
          </w:r>
        </w:sdtContent>
      </w:sdt>
    </w:p>
    <w:p w:rsidR="002155C7" w:rsidP="009F20E4" w:rsidRDefault="002155C7" w14:paraId="48D54A5E" w14:textId="77777777">
      <w:r>
        <w:t xml:space="preserve">Udenlandske entreprenører er forpligtede til at dokumentere over for bygherren, at der er sket anmeldelse til Erhvervs- og Selskabsstyrelsens Register for Udenlandske Tjenesteydere (RUT). Dokumentationen skal være bygherren i hænde ved påbegyndelsen af leveringen af den aftalte ydelse. </w:t>
      </w:r>
    </w:p>
    <w:p w:rsidR="002155C7" w:rsidP="009F20E4" w:rsidRDefault="002155C7" w14:paraId="3992DBA7" w14:textId="77777777"/>
    <w:p w:rsidR="002155C7" w:rsidP="009F20E4" w:rsidRDefault="002155C7" w14:paraId="520177E6" w14:textId="5F0042AC">
      <w:pPr>
        <w:rPr>
          <w:rStyle w:val="Hyperlink"/>
          <w:color w:val="auto"/>
          <w:u w:val="none"/>
        </w:rPr>
      </w:pPr>
      <w:r>
        <w:t xml:space="preserve">Hvis bygherren ikke modtager den nævnte dokumentation, eller hvis oplysninger om sted for levering af tjenesteydelsen eller dato for påbegyndelse og afslutning af tjenesteydelsen viser sig mangelfuld eller forkerte, er bygherren forpligtet til at rette henvendelse herom til Arbejdstilsynet senest 3 dage efter, at leveringen af ydelsen er påbegyndt. For yderligere oplysninger om RUT, se Arbejdstilsynets hjemmeside – </w:t>
      </w:r>
      <w:hyperlink w:history="1" r:id="rId15">
        <w:r w:rsidRPr="00964F73">
          <w:rPr>
            <w:rStyle w:val="Hyperlink"/>
          </w:rPr>
          <w:t>www.at.dk</w:t>
        </w:r>
      </w:hyperlink>
      <w:r>
        <w:rPr>
          <w:rStyle w:val="Hyperlink"/>
          <w:color w:val="auto"/>
          <w:u w:val="none"/>
        </w:rPr>
        <w:t>.</w:t>
      </w:r>
    </w:p>
    <w:p w:rsidR="002155C7" w:rsidP="009F20E4" w:rsidRDefault="002155C7" w14:paraId="1D61916B" w14:textId="77777777">
      <w:pPr>
        <w:rPr>
          <w:rStyle w:val="Hyperlink"/>
          <w:color w:val="auto"/>
          <w:u w:val="none"/>
        </w:rPr>
      </w:pPr>
    </w:p>
    <w:p w:rsidR="002155C7" w:rsidP="00C00BB6" w:rsidRDefault="002B4248" w14:paraId="431467B3" w14:textId="77777777">
      <w:sdt>
        <w:sdtPr>
          <w:rPr>
            <w:color w:val="005EB8"/>
            <w:u w:val="single"/>
          </w:rPr>
          <w:id w:val="-896282337"/>
          <w:placeholder>
            <w:docPart w:val="3D5E0F6780CA43399CD4BCBD5EB1B9B4"/>
          </w:placeholder>
          <w:temporary/>
          <w:showingPlcHdr/>
        </w:sdtPr>
        <w:sdtEndPr>
          <w:rPr>
            <w:color w:val="auto"/>
            <w:u w:val="none"/>
          </w:rPr>
        </w:sdtEndPr>
        <w:sdtContent>
          <w:r w:rsidRPr="00C00BB6" w:rsidR="002155C7">
            <w:rPr>
              <w:color w:val="FF0000"/>
            </w:rPr>
            <w:t>Anføres ved alle byggemøder:</w:t>
          </w:r>
        </w:sdtContent>
      </w:sdt>
      <w:r w:rsidRPr="00AF027A" w:rsidR="002155C7">
        <w:t xml:space="preserve">Entreprenøren oplyser at denne </w:t>
      </w:r>
      <w:sdt>
        <w:sdtPr>
          <w:id w:val="-1484618370"/>
          <w:placeholder>
            <w:docPart w:val="D07AA4897C6B415EB1586916DABB1133"/>
          </w:placeholder>
          <w:temporary/>
          <w:showingPlcHdr/>
          <w:dropDownList>
            <w:listItem w:displayText="har" w:value="har"/>
            <w:listItem w:displayText="ikke har" w:value="ikke har"/>
          </w:dropDownList>
        </w:sdtPr>
        <w:sdtEndPr/>
        <w:sdtContent>
          <w:r w:rsidRPr="00081B0E" w:rsidR="002155C7">
            <w:rPr>
              <w:highlight w:val="lightGray"/>
            </w:rPr>
            <w:t>&lt;har/ikke har&gt;</w:t>
          </w:r>
        </w:sdtContent>
      </w:sdt>
      <w:r w:rsidR="002155C7">
        <w:t xml:space="preserve"> </w:t>
      </w:r>
      <w:r w:rsidRPr="00AF027A" w:rsidR="002155C7">
        <w:t xml:space="preserve">udenlandske underentreprenører.  </w:t>
      </w:r>
    </w:p>
    <w:p w:rsidR="002155C7" w:rsidP="00C00BB6" w:rsidRDefault="002B4248" w14:paraId="00DB0FDA" w14:textId="77777777">
      <w:sdt>
        <w:sdtPr>
          <w:id w:val="1458223171"/>
          <w:placeholder>
            <w:docPart w:val="A66CF191D28644819E64A0227F500CA7"/>
          </w:placeholder>
          <w:temporary/>
          <w:showingPlcHdr/>
        </w:sdtPr>
        <w:sdtEndPr/>
        <w:sdtContent>
          <w:r w:rsidRPr="00E853D0" w:rsidR="002155C7">
            <w:rPr>
              <w:color w:val="FF0000"/>
            </w:rPr>
            <w:t>Anføres ved alle byggemøder, hvis entreprenøren har udenlandske underentreprenører:</w:t>
          </w:r>
        </w:sdtContent>
      </w:sdt>
      <w:r w:rsidR="002155C7">
        <w:t>Entreprenøren bekræfter at have modtaget dokumentation fra alle udenlandske underentreprenører, som er engageret af entreprenøren, for at disse har foretaget anmeldelse til Registeret for Udenlandske Tjenesteydere (RUT) i overensstemmelse med bekendtgørelser herom.</w:t>
      </w:r>
    </w:p>
    <w:p w:rsidR="002155C7" w:rsidP="009F20E4" w:rsidRDefault="002155C7" w14:paraId="6EFBDF28" w14:textId="77777777"/>
    <w:p w:rsidR="002155C7" w:rsidP="00C00BB6" w:rsidRDefault="002B4248" w14:paraId="4FACEDE1" w14:textId="77777777">
      <w:sdt>
        <w:sdtPr>
          <w:id w:val="1742369133"/>
          <w:placeholder>
            <w:docPart w:val="4F732ED7063147808FAD37A5EA34E632"/>
          </w:placeholder>
          <w:temporary/>
          <w:showingPlcHdr/>
        </w:sdtPr>
        <w:sdtEndPr/>
        <w:sdtContent>
          <w:r w:rsidRPr="00C00BB6" w:rsidR="002155C7">
            <w:rPr>
              <w:color w:val="FF0000"/>
            </w:rPr>
            <w:t>Anføres ved alle byggemøder:</w:t>
          </w:r>
        </w:sdtContent>
      </w:sdt>
      <w:r w:rsidR="002155C7">
        <w:t xml:space="preserve">Entreprenøren oplyser at denne og/eller dennes underentreprenører </w:t>
      </w:r>
      <w:sdt>
        <w:sdtPr>
          <w:id w:val="-841930382"/>
          <w:placeholder>
            <w:docPart w:val="7CE4196688DA4DF4BD178F2703F6E19F"/>
          </w:placeholder>
          <w:temporary/>
          <w:showingPlcHdr/>
          <w:dropDownList>
            <w:listItem w:displayText="har" w:value="har"/>
            <w:listItem w:displayText="ikke har" w:value="ikke har"/>
          </w:dropDownList>
        </w:sdtPr>
        <w:sdtEndPr/>
        <w:sdtContent>
          <w:r w:rsidRPr="00081B0E" w:rsidR="002155C7">
            <w:rPr>
              <w:highlight w:val="lightGray"/>
            </w:rPr>
            <w:t>&lt;har/ikke har&gt;</w:t>
          </w:r>
        </w:sdtContent>
      </w:sdt>
      <w:r w:rsidR="002155C7">
        <w:t xml:space="preserve"> udenlandske medarbejdere ansat. </w:t>
      </w:r>
    </w:p>
    <w:p w:rsidRPr="00AF027A" w:rsidR="002155C7" w:rsidP="00C00BB6" w:rsidRDefault="002B4248" w14:paraId="382EA8C8" w14:textId="77777777">
      <w:sdt>
        <w:sdtPr>
          <w:id w:val="-1431420389"/>
          <w:placeholder>
            <w:docPart w:val="DC03B54F64DF43DDB70D132D3B7957B5"/>
          </w:placeholder>
          <w:temporary/>
          <w:showingPlcHdr/>
        </w:sdtPr>
        <w:sdtEndPr/>
        <w:sdtContent>
          <w:r w:rsidRPr="00175307" w:rsidR="002155C7">
            <w:rPr>
              <w:color w:val="FF0000"/>
            </w:rPr>
            <w:t>Anføres ved alle byggemøder, hvis entreprenøren og/eller dennes underentreprenører har udenlandske medarbejdere ansat:</w:t>
          </w:r>
          <w:r w:rsidR="002155C7">
            <w:rPr>
              <w:color w:val="FF0000"/>
            </w:rPr>
            <w:t xml:space="preserve"> </w:t>
          </w:r>
        </w:sdtContent>
      </w:sdt>
      <w:r w:rsidR="002155C7">
        <w:t>Entreprenøren bekræfter at have modtaget dokumentation for at alle udenlandske medarbejdere, som er engageret af entreprenøren eller underentreprenører, er optaget i Styrelsen for International Rekruttering og Integration (SIRI) i overensstemmelse med bekendtgørelser herom.</w:t>
      </w:r>
    </w:p>
    <w:p w:rsidR="002155C7" w:rsidP="009F20E4" w:rsidRDefault="002155C7" w14:paraId="710DC48A" w14:textId="77777777"/>
    <w:p w:rsidR="002155C7" w:rsidP="00C00BB6" w:rsidRDefault="002B4248" w14:paraId="3839D1B4" w14:textId="77777777">
      <w:sdt>
        <w:sdtPr>
          <w:id w:val="963472053"/>
          <w:placeholder>
            <w:docPart w:val="4D28007A54B240AB99A3BEBB6E172C81"/>
          </w:placeholder>
          <w:temporary/>
          <w:showingPlcHdr/>
        </w:sdtPr>
        <w:sdtEndPr/>
        <w:sdtContent>
          <w:r w:rsidRPr="00E853D0" w:rsidR="002155C7">
            <w:rPr>
              <w:color w:val="FF0000"/>
            </w:rPr>
            <w:t>Anføres ved alle byggemøder:</w:t>
          </w:r>
        </w:sdtContent>
      </w:sdt>
      <w:r w:rsidR="002155C7">
        <w:t>Entreprenøren bekræfter at betingelserne i bilag til SB: Arbejdsklausuler, vedrørende sikring af lønarbejderes vilkår, er opfyldt for såvel egne som underentreprenørers lønarbejdere.</w:t>
      </w:r>
    </w:p>
    <w:p w:rsidR="002155C7" w:rsidP="009F20E4" w:rsidRDefault="002155C7" w14:paraId="1D2EABB4" w14:textId="77777777"/>
    <w:p w:rsidR="002155C7" w:rsidP="00081B0E" w:rsidRDefault="002155C7" w14:paraId="227DCC8B" w14:textId="77777777">
      <w:r>
        <w:t>Med henvisning til SAB Styring og samarbejde skal entreprenørens medarbejdere, der er beskæftiget med arbejder på veje i drift, have gennemført relevant kursus ”Vejen som arbejdsplads”. Dokumentation for kursusdeltagelse forevises bygherren inden arbejdets opstart.</w:t>
      </w:r>
    </w:p>
    <w:p w:rsidR="002155C7" w:rsidP="009F20E4" w:rsidRDefault="002155C7" w14:paraId="4F1CB428" w14:textId="77777777"/>
    <w:p w:rsidRPr="00514EEA" w:rsidR="002155C7" w:rsidP="00514EEA" w:rsidRDefault="002155C7" w14:paraId="1B383D32" w14:textId="77777777">
      <w:pPr>
        <w:pStyle w:val="Overskrift2"/>
      </w:pPr>
      <w:r w:rsidRPr="00514EEA">
        <w:t>Underentreprenører</w:t>
      </w:r>
    </w:p>
    <w:p w:rsidR="002155C7" w:rsidP="009F20E4" w:rsidRDefault="002155C7" w14:paraId="579078C3" w14:textId="77777777"/>
    <w:p w:rsidR="002155C7" w:rsidP="009F20E4" w:rsidRDefault="002155C7" w14:paraId="5C75A342" w14:textId="77777777">
      <w:r>
        <w:t>Entreprenøren oplyser, at der til entreprisen forventes tilknyttet følgende underentreprenører:</w:t>
      </w:r>
    </w:p>
    <w:p w:rsidR="002155C7" w:rsidP="009F20E4" w:rsidRDefault="002155C7" w14:paraId="280513B0" w14:textId="77777777"/>
    <w:tbl>
      <w:tblPr>
        <w:tblStyle w:val="Tabel-Gitter"/>
        <w:tblW w:w="5000" w:type="pct"/>
        <w:tblCellMar>
          <w:top w:w="57" w:type="dxa"/>
          <w:bottom w:w="57" w:type="dxa"/>
        </w:tblCellMar>
        <w:tblLook w:val="04A0" w:firstRow="1" w:lastRow="0" w:firstColumn="1" w:lastColumn="0" w:noHBand="0" w:noVBand="1"/>
      </w:tblPr>
      <w:tblGrid>
        <w:gridCol w:w="2785"/>
        <w:gridCol w:w="6559"/>
      </w:tblGrid>
      <w:tr w:rsidRPr="004901D2" w:rsidR="002155C7" w:rsidTr="003C5FD8" w14:paraId="609D5F38" w14:textId="77777777">
        <w:tc>
          <w:tcPr>
            <w:tcW w:w="1490" w:type="pct"/>
            <w:shd w:val="clear" w:color="auto" w:fill="D9D9D9" w:themeFill="background1" w:themeFillShade="D9"/>
          </w:tcPr>
          <w:p w:rsidRPr="00E77C82" w:rsidR="002155C7" w:rsidP="003C5FD8" w:rsidRDefault="002155C7" w14:paraId="65D11250" w14:textId="77777777">
            <w:pPr>
              <w:rPr>
                <w:rFonts w:cs="Arial"/>
                <w:b/>
              </w:rPr>
            </w:pPr>
            <w:r w:rsidRPr="00E77C82">
              <w:rPr>
                <w:rFonts w:cs="Arial"/>
                <w:b/>
              </w:rPr>
              <w:t>Firma</w:t>
            </w:r>
          </w:p>
        </w:tc>
        <w:tc>
          <w:tcPr>
            <w:tcW w:w="3510" w:type="pct"/>
            <w:shd w:val="clear" w:color="auto" w:fill="D9D9D9" w:themeFill="background1" w:themeFillShade="D9"/>
          </w:tcPr>
          <w:p w:rsidRPr="00E77C82" w:rsidR="002155C7" w:rsidP="003C5FD8" w:rsidRDefault="002155C7" w14:paraId="20B87CED" w14:textId="77777777">
            <w:pPr>
              <w:rPr>
                <w:rFonts w:cs="Arial"/>
                <w:b/>
              </w:rPr>
            </w:pPr>
            <w:r w:rsidRPr="00E77C82">
              <w:rPr>
                <w:rFonts w:cs="Arial"/>
                <w:b/>
              </w:rPr>
              <w:t>Arbejde</w:t>
            </w:r>
          </w:p>
        </w:tc>
      </w:tr>
      <w:tr w:rsidRPr="004901D2" w:rsidR="002155C7" w:rsidTr="003C5FD8" w14:paraId="6D33004A" w14:textId="77777777">
        <w:tc>
          <w:tcPr>
            <w:tcW w:w="1490" w:type="pct"/>
          </w:tcPr>
          <w:sdt>
            <w:sdtPr>
              <w:rPr>
                <w:rFonts w:cs="Arial"/>
              </w:rPr>
              <w:id w:val="1965314909"/>
              <w:placeholder>
                <w:docPart w:val="C1AC6121EBD64339949C78D596D84E31"/>
              </w:placeholder>
              <w:temporary/>
            </w:sdtPr>
            <w:sdtEndPr/>
            <w:sdtContent>
              <w:p w:rsidRPr="004901D2" w:rsidR="002155C7" w:rsidP="003C5FD8" w:rsidRDefault="002155C7" w14:paraId="105AE05B" w14:textId="77777777">
                <w:pPr>
                  <w:rPr>
                    <w:rFonts w:cs="Arial"/>
                  </w:rPr>
                </w:pPr>
                <w:r>
                  <w:rPr>
                    <w:rFonts w:cs="Arial"/>
                  </w:rPr>
                  <w:fldChar w:fldCharType="begin">
                    <w:ffData>
                      <w:name w:val="Tekst127"/>
                      <w:enabled/>
                      <w:calcOnExit w:val="0"/>
                      <w:textInput>
                        <w:default w:val="&lt;Firmanavn&gt;"/>
                      </w:textInput>
                    </w:ffData>
                  </w:fldChar>
                </w:r>
                <w:r>
                  <w:rPr>
                    <w:rFonts w:cs="Arial"/>
                  </w:rPr>
                  <w:instrText xml:space="preserve"> FORMTEXT </w:instrText>
                </w:r>
                <w:r>
                  <w:rPr>
                    <w:rFonts w:cs="Arial"/>
                  </w:rPr>
                </w:r>
                <w:r>
                  <w:rPr>
                    <w:rFonts w:cs="Arial"/>
                  </w:rPr>
                  <w:fldChar w:fldCharType="separate"/>
                </w:r>
                <w:r>
                  <w:rPr>
                    <w:rFonts w:cs="Arial"/>
                    <w:noProof/>
                  </w:rPr>
                  <w:t>&lt;Firmanavn&gt;</w:t>
                </w:r>
                <w:r>
                  <w:rPr>
                    <w:rFonts w:cs="Arial"/>
                  </w:rPr>
                  <w:fldChar w:fldCharType="end"/>
                </w:r>
              </w:p>
            </w:sdtContent>
          </w:sdt>
        </w:tc>
        <w:tc>
          <w:tcPr>
            <w:tcW w:w="3510" w:type="pct"/>
          </w:tcPr>
          <w:sdt>
            <w:sdtPr>
              <w:rPr>
                <w:rFonts w:cs="Arial"/>
              </w:rPr>
              <w:id w:val="-1393045519"/>
              <w:placeholder>
                <w:docPart w:val="C1AC6121EBD64339949C78D596D84E31"/>
              </w:placeholder>
              <w:temporary/>
            </w:sdtPr>
            <w:sdtEndPr/>
            <w:sdtContent>
              <w:p w:rsidRPr="004901D2" w:rsidR="002155C7" w:rsidP="003C5FD8" w:rsidRDefault="002155C7" w14:paraId="095DC3F3" w14:textId="77777777">
                <w:pPr>
                  <w:rPr>
                    <w:rFonts w:cs="Arial"/>
                  </w:rPr>
                </w:pPr>
                <w:r>
                  <w:rPr>
                    <w:rFonts w:cs="Arial"/>
                  </w:rPr>
                  <w:fldChar w:fldCharType="begin">
                    <w:ffData>
                      <w:name w:val="Tekst128"/>
                      <w:enabled/>
                      <w:calcOnExit w:val="0"/>
                      <w:textInput>
                        <w:default w:val="&lt;fag/arbejdsområde o. lign.&gt;"/>
                      </w:textInput>
                    </w:ffData>
                  </w:fldChar>
                </w:r>
                <w:r>
                  <w:rPr>
                    <w:rFonts w:cs="Arial"/>
                  </w:rPr>
                  <w:instrText xml:space="preserve"> FORMTEXT </w:instrText>
                </w:r>
                <w:r>
                  <w:rPr>
                    <w:rFonts w:cs="Arial"/>
                  </w:rPr>
                </w:r>
                <w:r>
                  <w:rPr>
                    <w:rFonts w:cs="Arial"/>
                  </w:rPr>
                  <w:fldChar w:fldCharType="separate"/>
                </w:r>
                <w:r>
                  <w:rPr>
                    <w:rFonts w:cs="Arial"/>
                    <w:noProof/>
                  </w:rPr>
                  <w:t>&lt;fag/arbejdsområde o. lign.&gt;</w:t>
                </w:r>
                <w:r>
                  <w:rPr>
                    <w:rFonts w:cs="Arial"/>
                  </w:rPr>
                  <w:fldChar w:fldCharType="end"/>
                </w:r>
              </w:p>
            </w:sdtContent>
          </w:sdt>
        </w:tc>
      </w:tr>
      <w:tr w:rsidRPr="004901D2" w:rsidR="002155C7" w:rsidTr="003C5FD8" w14:paraId="0A5E0A99" w14:textId="77777777">
        <w:tc>
          <w:tcPr>
            <w:tcW w:w="1490" w:type="pct"/>
          </w:tcPr>
          <w:sdt>
            <w:sdtPr>
              <w:id w:val="1160119425"/>
              <w:placeholder>
                <w:docPart w:val="71B5D8A682C945B0A69B5CB6B514AD0C"/>
              </w:placeholder>
              <w:temporary/>
              <w:showingPlcHdr/>
            </w:sdtPr>
            <w:sdtEndPr/>
            <w:sdtContent>
              <w:p w:rsidRPr="00E853D0" w:rsidR="002155C7" w:rsidP="003C5FD8" w:rsidRDefault="002155C7" w14:paraId="589F0DDE" w14:textId="77777777">
                <w:r w:rsidRPr="00E853D0">
                  <w:rPr>
                    <w:highlight w:val="lightGray"/>
                  </w:rPr>
                  <w:t>&lt;…….&gt;</w:t>
                </w:r>
              </w:p>
            </w:sdtContent>
          </w:sdt>
        </w:tc>
        <w:tc>
          <w:tcPr>
            <w:tcW w:w="3510" w:type="pct"/>
          </w:tcPr>
          <w:p w:rsidRPr="004901D2" w:rsidR="002155C7" w:rsidP="003C5FD8" w:rsidRDefault="002155C7" w14:paraId="68E3E892" w14:textId="77777777">
            <w:pPr>
              <w:rPr>
                <w:rFonts w:cs="Arial"/>
              </w:rPr>
            </w:pPr>
          </w:p>
        </w:tc>
      </w:tr>
    </w:tbl>
    <w:sdt>
      <w:sdtPr>
        <w:id w:val="1780448204"/>
        <w:placeholder>
          <w:docPart w:val="E3B77FF6C76F432C9A277A5B182C8704"/>
        </w:placeholder>
        <w:temporary/>
        <w:showingPlcHdr/>
      </w:sdtPr>
      <w:sdtEndPr/>
      <w:sdtContent>
        <w:p w:rsidRPr="00DC312E" w:rsidR="002155C7" w:rsidP="009F20E4" w:rsidRDefault="002155C7" w14:paraId="54C95617" w14:textId="77777777">
          <w:r w:rsidRPr="0072578E">
            <w:rPr>
              <w:color w:val="FF0000"/>
            </w:rPr>
            <w:t>Underentreprenører, der kommer til undervejs i entreprisen, skal noteres løbende.</w:t>
          </w:r>
        </w:p>
      </w:sdtContent>
    </w:sdt>
    <w:p w:rsidR="002155C7" w:rsidP="009F20E4" w:rsidRDefault="002155C7" w14:paraId="4AF88746" w14:textId="77777777"/>
    <w:sdt>
      <w:sdtPr>
        <w:id w:val="1025060019"/>
        <w:placeholder>
          <w:docPart w:val="33B962F84FDC41999F4EE0EC5AF7BA84"/>
        </w:placeholder>
        <w:temporary/>
        <w:showingPlcHdr/>
      </w:sdtPr>
      <w:sdtEndPr/>
      <w:sdtContent>
        <w:p w:rsidR="002155C7" w:rsidP="009F20E4" w:rsidRDefault="002155C7" w14:paraId="3B6A56E1" w14:textId="77777777">
          <w:r w:rsidRPr="00E853D0">
            <w:rPr>
              <w:color w:val="FF0000"/>
            </w:rPr>
            <w:t>Anføres ved første byggemøde:</w:t>
          </w:r>
        </w:p>
      </w:sdtContent>
    </w:sdt>
    <w:p w:rsidR="002155C7" w:rsidP="009F20E4" w:rsidRDefault="002155C7" w14:paraId="7993D665" w14:textId="77777777">
      <w:r>
        <w:t xml:space="preserve">Udskiftning af underentreprenører må kun ske efter forudgående skriftlig advisering af bygherren, jf. </w:t>
      </w:r>
      <w:sdt>
        <w:sdtPr>
          <w:id w:val="1594813889"/>
          <w:placeholder>
            <w:docPart w:val="F5679F2502B24E50971E8996E174BBC7"/>
          </w:placeholder>
          <w:temporary/>
          <w:showingPlcHdr/>
          <w:dropDownList>
            <w:listItem w:displayText="AB/SB § 8 stk. 1, 2 og 3" w:value="AB/SB § 8 stk. 1, 2 og 3"/>
            <w:listItem w:displayText="AB/SB Forenklet § 7 stk. 1 og 2" w:value="AB/SB Forenklet § 7 stk. 1 og 2"/>
          </w:dropDownList>
        </w:sdtPr>
        <w:sdtEndPr/>
        <w:sdtContent>
          <w:r>
            <w:rPr>
              <w:rStyle w:val="Pladsholdertekst"/>
              <w:highlight w:val="lightGray"/>
            </w:rPr>
            <w:t>&lt;</w:t>
          </w:r>
          <w:r w:rsidRPr="00AA5891">
            <w:rPr>
              <w:highlight w:val="lightGray"/>
            </w:rPr>
            <w:t xml:space="preserve">AB/SB § 8 stk. 1, 2 og 3 </w:t>
          </w:r>
          <w:r w:rsidRPr="00AA5891">
            <w:rPr>
              <w:color w:val="FF0000"/>
              <w:highlight w:val="lightGray"/>
            </w:rPr>
            <w:t xml:space="preserve">eller </w:t>
          </w:r>
          <w:r w:rsidRPr="00AA5891">
            <w:rPr>
              <w:highlight w:val="lightGray"/>
            </w:rPr>
            <w:t>AB/SB Forenklet § 7 stk. 1 og 2&gt;</w:t>
          </w:r>
        </w:sdtContent>
      </w:sdt>
    </w:p>
    <w:p w:rsidR="002155C7" w:rsidP="009F20E4" w:rsidRDefault="002155C7" w14:paraId="3794C6AB" w14:textId="77777777"/>
    <w:p w:rsidRPr="00514EEA" w:rsidR="002155C7" w:rsidP="00514EEA" w:rsidRDefault="002155C7" w14:paraId="61967033" w14:textId="77777777">
      <w:pPr>
        <w:pStyle w:val="Overskrift2"/>
      </w:pPr>
      <w:r w:rsidRPr="00514EEA">
        <w:t>Bygherrens organisation</w:t>
      </w:r>
    </w:p>
    <w:p w:rsidR="002155C7" w:rsidP="009F20E4" w:rsidRDefault="002155C7" w14:paraId="635B4BD0" w14:textId="77777777"/>
    <w:tbl>
      <w:tblPr>
        <w:tblStyle w:val="Tabel-Gitter"/>
        <w:tblW w:w="5000" w:type="pct"/>
        <w:tblCellMar>
          <w:top w:w="57" w:type="dxa"/>
          <w:bottom w:w="57" w:type="dxa"/>
        </w:tblCellMar>
        <w:tblLook w:val="04A0" w:firstRow="1" w:lastRow="0" w:firstColumn="1" w:lastColumn="0" w:noHBand="0" w:noVBand="1"/>
      </w:tblPr>
      <w:tblGrid>
        <w:gridCol w:w="2971"/>
        <w:gridCol w:w="6373"/>
      </w:tblGrid>
      <w:tr w:rsidRPr="00E77C82" w:rsidR="002155C7" w:rsidTr="003C5FD8" w14:paraId="32CFB320" w14:textId="77777777">
        <w:tc>
          <w:tcPr>
            <w:tcW w:w="1590" w:type="pct"/>
            <w:shd w:val="clear" w:color="auto" w:fill="D9D9D9" w:themeFill="background1" w:themeFillShade="D9"/>
          </w:tcPr>
          <w:p w:rsidRPr="00E77C82" w:rsidR="002155C7" w:rsidP="003C5FD8" w:rsidRDefault="002155C7" w14:paraId="40784AFF" w14:textId="77777777">
            <w:pPr>
              <w:rPr>
                <w:rFonts w:cs="Arial"/>
                <w:b/>
              </w:rPr>
            </w:pPr>
            <w:r w:rsidRPr="00E77C82">
              <w:rPr>
                <w:rFonts w:cs="Arial"/>
                <w:b/>
              </w:rPr>
              <w:t>Funktion</w:t>
            </w:r>
          </w:p>
        </w:tc>
        <w:tc>
          <w:tcPr>
            <w:tcW w:w="3410" w:type="pct"/>
            <w:shd w:val="clear" w:color="auto" w:fill="D9D9D9" w:themeFill="background1" w:themeFillShade="D9"/>
          </w:tcPr>
          <w:p w:rsidRPr="00E77C82" w:rsidR="002155C7" w:rsidP="003C5FD8" w:rsidRDefault="002155C7" w14:paraId="61E1E9B5" w14:textId="77777777">
            <w:pPr>
              <w:rPr>
                <w:rFonts w:cs="Arial"/>
                <w:b/>
              </w:rPr>
            </w:pPr>
            <w:r w:rsidRPr="00E77C82">
              <w:rPr>
                <w:rFonts w:cs="Arial"/>
                <w:b/>
              </w:rPr>
              <w:t>Navn</w:t>
            </w:r>
          </w:p>
        </w:tc>
      </w:tr>
      <w:tr w:rsidRPr="00E77C82" w:rsidR="002155C7" w:rsidTr="003C5FD8" w14:paraId="6717EC20" w14:textId="77777777">
        <w:tc>
          <w:tcPr>
            <w:tcW w:w="1590" w:type="pct"/>
          </w:tcPr>
          <w:p w:rsidRPr="00E77C82" w:rsidR="002155C7" w:rsidP="003C5FD8" w:rsidRDefault="002155C7" w14:paraId="65179B74" w14:textId="77777777">
            <w:pPr>
              <w:rPr>
                <w:rFonts w:cs="Arial"/>
              </w:rPr>
            </w:pPr>
            <w:r>
              <w:rPr>
                <w:rFonts w:cs="Arial"/>
              </w:rPr>
              <w:t>P</w:t>
            </w:r>
            <w:r w:rsidRPr="00E77C82">
              <w:rPr>
                <w:rFonts w:cs="Arial"/>
              </w:rPr>
              <w:t>rojektleder:</w:t>
            </w:r>
          </w:p>
        </w:tc>
        <w:tc>
          <w:tcPr>
            <w:tcW w:w="3410" w:type="pct"/>
          </w:tcPr>
          <w:p w:rsidRPr="00E77C82" w:rsidR="002155C7" w:rsidP="003C5FD8" w:rsidRDefault="002B4248" w14:paraId="55B3A042" w14:textId="77777777">
            <w:pPr>
              <w:rPr>
                <w:rFonts w:cs="Arial"/>
              </w:rPr>
            </w:pPr>
            <w:sdt>
              <w:sdtPr>
                <w:rPr>
                  <w:rFonts w:cs="Arial"/>
                </w:rPr>
                <w:id w:val="-1500499041"/>
                <w:placeholder>
                  <w:docPart w:val="4E239B76DBA34686A87C25137983BEE7"/>
                </w:placeholder>
                <w:temporary/>
              </w:sdtPr>
              <w:sdtEndPr/>
              <w:sdtContent>
                <w:r w:rsidR="002155C7">
                  <w:rPr>
                    <w:rFonts w:cs="Arial"/>
                  </w:rPr>
                  <w:fldChar w:fldCharType="begin">
                    <w:ffData>
                      <w:name w:val="Tekst130"/>
                      <w:enabled/>
                      <w:calcOnExit w:val="0"/>
                      <w:textInput>
                        <w:default w:val="&lt;navn&gt;"/>
                      </w:textInput>
                    </w:ffData>
                  </w:fldChar>
                </w:r>
                <w:r w:rsidR="002155C7">
                  <w:rPr>
                    <w:rFonts w:cs="Arial"/>
                  </w:rPr>
                  <w:instrText xml:space="preserve"> FORMTEXT </w:instrText>
                </w:r>
                <w:r w:rsidR="002155C7">
                  <w:rPr>
                    <w:rFonts w:cs="Arial"/>
                  </w:rPr>
                </w:r>
                <w:r w:rsidR="002155C7">
                  <w:rPr>
                    <w:rFonts w:cs="Arial"/>
                  </w:rPr>
                  <w:fldChar w:fldCharType="separate"/>
                </w:r>
                <w:r w:rsidR="002155C7">
                  <w:rPr>
                    <w:rFonts w:cs="Arial"/>
                    <w:noProof/>
                  </w:rPr>
                  <w:t>&lt;navn&gt;</w:t>
                </w:r>
                <w:r w:rsidR="002155C7">
                  <w:rPr>
                    <w:rFonts w:cs="Arial"/>
                  </w:rPr>
                  <w:fldChar w:fldCharType="end"/>
                </w:r>
              </w:sdtContent>
            </w:sdt>
          </w:p>
        </w:tc>
      </w:tr>
      <w:tr w:rsidRPr="00E77C82" w:rsidR="002155C7" w:rsidTr="003C5FD8" w14:paraId="1422AF6A" w14:textId="77777777">
        <w:tc>
          <w:tcPr>
            <w:tcW w:w="1590" w:type="pct"/>
          </w:tcPr>
          <w:p w:rsidR="002155C7" w:rsidP="003C5FD8" w:rsidRDefault="002B4248" w14:paraId="1BCA73E6" w14:textId="77777777">
            <w:pPr>
              <w:rPr>
                <w:rFonts w:cs="Arial"/>
              </w:rPr>
            </w:pPr>
            <w:sdt>
              <w:sdtPr>
                <w:rPr>
                  <w:rFonts w:cs="Arial"/>
                </w:rPr>
                <w:id w:val="1980958305"/>
                <w:placeholder>
                  <w:docPart w:val="6C1AC33C26FE42CBA58758B7A712A3FB"/>
                </w:placeholder>
                <w:temporary/>
                <w:showingPlcHdr/>
              </w:sdtPr>
              <w:sdtEndPr/>
              <w:sdtContent>
                <w:r w:rsidRPr="00860B66" w:rsidR="002155C7">
                  <w:rPr>
                    <w:rFonts w:cs="Arial"/>
                    <w:color w:val="FF0000"/>
                  </w:rPr>
                  <w:t>Evt.</w:t>
                </w:r>
              </w:sdtContent>
            </w:sdt>
            <w:r w:rsidR="002155C7">
              <w:rPr>
                <w:rFonts w:cs="Arial"/>
              </w:rPr>
              <w:t xml:space="preserve"> Projekteringsleder</w:t>
            </w:r>
          </w:p>
        </w:tc>
        <w:tc>
          <w:tcPr>
            <w:tcW w:w="3410" w:type="pct"/>
          </w:tcPr>
          <w:p w:rsidRPr="00E77C82" w:rsidR="002155C7" w:rsidP="003C5FD8" w:rsidRDefault="002B4248" w14:paraId="40CD0417" w14:textId="77777777">
            <w:pPr>
              <w:rPr>
                <w:rFonts w:cs="Arial"/>
              </w:rPr>
            </w:pPr>
            <w:sdt>
              <w:sdtPr>
                <w:rPr>
                  <w:rFonts w:cs="Arial"/>
                </w:rPr>
                <w:id w:val="1184626523"/>
                <w:placeholder>
                  <w:docPart w:val="714F6FE3DF184FA0AABEFD710FBAFE1E"/>
                </w:placeholder>
                <w:temporary/>
              </w:sdtPr>
              <w:sdtEndPr/>
              <w:sdtContent>
                <w:r w:rsidR="002155C7">
                  <w:rPr>
                    <w:rFonts w:cs="Arial"/>
                  </w:rPr>
                  <w:fldChar w:fldCharType="begin">
                    <w:ffData>
                      <w:name w:val="Tekst130"/>
                      <w:enabled/>
                      <w:calcOnExit w:val="0"/>
                      <w:textInput>
                        <w:default w:val="&lt;navn&gt;"/>
                      </w:textInput>
                    </w:ffData>
                  </w:fldChar>
                </w:r>
                <w:r w:rsidR="002155C7">
                  <w:rPr>
                    <w:rFonts w:cs="Arial"/>
                  </w:rPr>
                  <w:instrText xml:space="preserve"> FORMTEXT </w:instrText>
                </w:r>
                <w:r w:rsidR="002155C7">
                  <w:rPr>
                    <w:rFonts w:cs="Arial"/>
                  </w:rPr>
                </w:r>
                <w:r w:rsidR="002155C7">
                  <w:rPr>
                    <w:rFonts w:cs="Arial"/>
                  </w:rPr>
                  <w:fldChar w:fldCharType="separate"/>
                </w:r>
                <w:r w:rsidR="002155C7">
                  <w:rPr>
                    <w:rFonts w:cs="Arial"/>
                    <w:noProof/>
                  </w:rPr>
                  <w:t>&lt;navn&gt;</w:t>
                </w:r>
                <w:r w:rsidR="002155C7">
                  <w:rPr>
                    <w:rFonts w:cs="Arial"/>
                  </w:rPr>
                  <w:fldChar w:fldCharType="end"/>
                </w:r>
              </w:sdtContent>
            </w:sdt>
          </w:p>
        </w:tc>
      </w:tr>
      <w:tr w:rsidRPr="00E77C82" w:rsidR="002155C7" w:rsidTr="003C5FD8" w14:paraId="3F71DF28" w14:textId="77777777">
        <w:tc>
          <w:tcPr>
            <w:tcW w:w="1590" w:type="pct"/>
          </w:tcPr>
          <w:p w:rsidRPr="00E77C82" w:rsidR="002155C7" w:rsidP="003C5FD8" w:rsidRDefault="002155C7" w14:paraId="11B02CCF" w14:textId="77777777">
            <w:pPr>
              <w:rPr>
                <w:rFonts w:cs="Arial"/>
              </w:rPr>
            </w:pPr>
            <w:r w:rsidRPr="00E77C82">
              <w:rPr>
                <w:rFonts w:cs="Arial"/>
              </w:rPr>
              <w:t>Fagprojektleder:</w:t>
            </w:r>
          </w:p>
        </w:tc>
        <w:tc>
          <w:tcPr>
            <w:tcW w:w="3410" w:type="pct"/>
          </w:tcPr>
          <w:p w:rsidRPr="00E77C82" w:rsidR="002155C7" w:rsidP="003C5FD8" w:rsidRDefault="002B4248" w14:paraId="2EB3B6A0" w14:textId="77777777">
            <w:pPr>
              <w:rPr>
                <w:rFonts w:cs="Arial"/>
              </w:rPr>
            </w:pPr>
            <w:sdt>
              <w:sdtPr>
                <w:rPr>
                  <w:rFonts w:cs="Arial"/>
                </w:rPr>
                <w:id w:val="1423073242"/>
                <w:placeholder>
                  <w:docPart w:val="84C2F8DC10F74C1FBFF8F8A5B77828B6"/>
                </w:placeholder>
                <w:temporary/>
              </w:sdtPr>
              <w:sdtEndPr/>
              <w:sdtContent>
                <w:r w:rsidR="002155C7">
                  <w:rPr>
                    <w:rFonts w:cs="Arial"/>
                  </w:rPr>
                  <w:fldChar w:fldCharType="begin">
                    <w:ffData>
                      <w:name w:val="Tekst130"/>
                      <w:enabled/>
                      <w:calcOnExit w:val="0"/>
                      <w:textInput>
                        <w:default w:val="&lt;navn&gt;"/>
                      </w:textInput>
                    </w:ffData>
                  </w:fldChar>
                </w:r>
                <w:r w:rsidR="002155C7">
                  <w:rPr>
                    <w:rFonts w:cs="Arial"/>
                  </w:rPr>
                  <w:instrText xml:space="preserve"> FORMTEXT </w:instrText>
                </w:r>
                <w:r w:rsidR="002155C7">
                  <w:rPr>
                    <w:rFonts w:cs="Arial"/>
                  </w:rPr>
                </w:r>
                <w:r w:rsidR="002155C7">
                  <w:rPr>
                    <w:rFonts w:cs="Arial"/>
                  </w:rPr>
                  <w:fldChar w:fldCharType="separate"/>
                </w:r>
                <w:r w:rsidR="002155C7">
                  <w:rPr>
                    <w:rFonts w:cs="Arial"/>
                    <w:noProof/>
                  </w:rPr>
                  <w:t>&lt;navn&gt;</w:t>
                </w:r>
                <w:r w:rsidR="002155C7">
                  <w:rPr>
                    <w:rFonts w:cs="Arial"/>
                  </w:rPr>
                  <w:fldChar w:fldCharType="end"/>
                </w:r>
              </w:sdtContent>
            </w:sdt>
          </w:p>
        </w:tc>
      </w:tr>
      <w:tr w:rsidRPr="00E77C82" w:rsidR="002155C7" w:rsidTr="003C5FD8" w14:paraId="5F324A87" w14:textId="77777777">
        <w:tc>
          <w:tcPr>
            <w:tcW w:w="1590" w:type="pct"/>
          </w:tcPr>
          <w:p w:rsidRPr="00E77C82" w:rsidR="002155C7" w:rsidP="003C5FD8" w:rsidRDefault="002155C7" w14:paraId="0E8AE2DE" w14:textId="77777777">
            <w:pPr>
              <w:rPr>
                <w:rFonts w:cs="Arial"/>
              </w:rPr>
            </w:pPr>
            <w:r w:rsidRPr="00E77C82">
              <w:rPr>
                <w:rFonts w:cs="Arial"/>
              </w:rPr>
              <w:t>Entrepriseleder:</w:t>
            </w:r>
          </w:p>
        </w:tc>
        <w:tc>
          <w:tcPr>
            <w:tcW w:w="3410" w:type="pct"/>
          </w:tcPr>
          <w:p w:rsidRPr="00E77C82" w:rsidR="002155C7" w:rsidP="003C5FD8" w:rsidRDefault="002B4248" w14:paraId="012E1041" w14:textId="77777777">
            <w:pPr>
              <w:rPr>
                <w:rFonts w:cs="Arial"/>
              </w:rPr>
            </w:pPr>
            <w:sdt>
              <w:sdtPr>
                <w:rPr>
                  <w:rFonts w:cs="Arial"/>
                </w:rPr>
                <w:id w:val="-1078674575"/>
                <w:placeholder>
                  <w:docPart w:val="276E0C25B0A449E194FABCB3F78AD607"/>
                </w:placeholder>
                <w:temporary/>
              </w:sdtPr>
              <w:sdtEndPr/>
              <w:sdtContent>
                <w:r w:rsidR="002155C7">
                  <w:rPr>
                    <w:rFonts w:cs="Arial"/>
                  </w:rPr>
                  <w:fldChar w:fldCharType="begin">
                    <w:ffData>
                      <w:name w:val="Tekst130"/>
                      <w:enabled/>
                      <w:calcOnExit w:val="0"/>
                      <w:textInput>
                        <w:default w:val="&lt;navn&gt;"/>
                      </w:textInput>
                    </w:ffData>
                  </w:fldChar>
                </w:r>
                <w:r w:rsidR="002155C7">
                  <w:rPr>
                    <w:rFonts w:cs="Arial"/>
                  </w:rPr>
                  <w:instrText xml:space="preserve"> FORMTEXT </w:instrText>
                </w:r>
                <w:r w:rsidR="002155C7">
                  <w:rPr>
                    <w:rFonts w:cs="Arial"/>
                  </w:rPr>
                </w:r>
                <w:r w:rsidR="002155C7">
                  <w:rPr>
                    <w:rFonts w:cs="Arial"/>
                  </w:rPr>
                  <w:fldChar w:fldCharType="separate"/>
                </w:r>
                <w:r w:rsidR="002155C7">
                  <w:rPr>
                    <w:rFonts w:cs="Arial"/>
                    <w:noProof/>
                  </w:rPr>
                  <w:t>&lt;navn&gt;</w:t>
                </w:r>
                <w:r w:rsidR="002155C7">
                  <w:rPr>
                    <w:rFonts w:cs="Arial"/>
                  </w:rPr>
                  <w:fldChar w:fldCharType="end"/>
                </w:r>
              </w:sdtContent>
            </w:sdt>
          </w:p>
        </w:tc>
      </w:tr>
      <w:tr w:rsidRPr="00E77C82" w:rsidR="002155C7" w:rsidTr="003C5FD8" w14:paraId="503EBECF" w14:textId="77777777">
        <w:tc>
          <w:tcPr>
            <w:tcW w:w="1590" w:type="pct"/>
          </w:tcPr>
          <w:p w:rsidRPr="00E77C82" w:rsidR="002155C7" w:rsidP="003C5FD8" w:rsidRDefault="002155C7" w14:paraId="276210BC" w14:textId="77777777">
            <w:pPr>
              <w:rPr>
                <w:rFonts w:cs="Arial"/>
              </w:rPr>
            </w:pPr>
            <w:r>
              <w:rPr>
                <w:rFonts w:cs="Arial"/>
              </w:rPr>
              <w:t>Arbejdsmiljøkoordinator (B)</w:t>
            </w:r>
          </w:p>
        </w:tc>
        <w:tc>
          <w:tcPr>
            <w:tcW w:w="3410" w:type="pct"/>
          </w:tcPr>
          <w:sdt>
            <w:sdtPr>
              <w:rPr>
                <w:rFonts w:cs="Arial"/>
              </w:rPr>
              <w:id w:val="-876387640"/>
              <w:placeholder>
                <w:docPart w:val="4E239B76DBA34686A87C25137983BEE7"/>
              </w:placeholder>
              <w:temporary/>
            </w:sdtPr>
            <w:sdtEndPr/>
            <w:sdtContent>
              <w:p w:rsidRPr="00E77C82" w:rsidR="002155C7" w:rsidP="003C5FD8" w:rsidRDefault="002155C7" w14:paraId="7828CC9E" w14:textId="77777777">
                <w:pPr>
                  <w:rPr>
                    <w:rFonts w:cs="Arial"/>
                  </w:rPr>
                </w:pPr>
                <w:r>
                  <w:rPr>
                    <w:rFonts w:cs="Arial"/>
                  </w:rPr>
                  <w:fldChar w:fldCharType="begin">
                    <w:ffData>
                      <w:name w:val="Tekst134"/>
                      <w:enabled/>
                      <w:calcOnExit w:val="0"/>
                      <w:textInput>
                        <w:default w:val="&lt;navn/navne&gt;"/>
                      </w:textInput>
                    </w:ffData>
                  </w:fldChar>
                </w:r>
                <w:r>
                  <w:rPr>
                    <w:rFonts w:cs="Arial"/>
                  </w:rPr>
                  <w:instrText xml:space="preserve"> FORMTEXT </w:instrText>
                </w:r>
                <w:r>
                  <w:rPr>
                    <w:rFonts w:cs="Arial"/>
                  </w:rPr>
                </w:r>
                <w:r>
                  <w:rPr>
                    <w:rFonts w:cs="Arial"/>
                  </w:rPr>
                  <w:fldChar w:fldCharType="separate"/>
                </w:r>
                <w:r>
                  <w:rPr>
                    <w:rFonts w:cs="Arial"/>
                    <w:noProof/>
                  </w:rPr>
                  <w:t>&lt;navn/navne&gt;</w:t>
                </w:r>
                <w:r>
                  <w:rPr>
                    <w:rFonts w:cs="Arial"/>
                  </w:rPr>
                  <w:fldChar w:fldCharType="end"/>
                </w:r>
              </w:p>
            </w:sdtContent>
          </w:sdt>
        </w:tc>
      </w:tr>
      <w:tr w:rsidRPr="00E77C82" w:rsidR="002155C7" w:rsidTr="003C5FD8" w14:paraId="6A2EC84C" w14:textId="77777777">
        <w:tc>
          <w:tcPr>
            <w:tcW w:w="1590" w:type="pct"/>
          </w:tcPr>
          <w:p w:rsidRPr="00E77C82" w:rsidR="002155C7" w:rsidP="003C5FD8" w:rsidRDefault="002155C7" w14:paraId="122AFD51" w14:textId="77777777">
            <w:pPr>
              <w:rPr>
                <w:rFonts w:cs="Arial"/>
              </w:rPr>
            </w:pPr>
            <w:r w:rsidRPr="00E77C82">
              <w:rPr>
                <w:rFonts w:cs="Arial"/>
              </w:rPr>
              <w:t>Fagtilsyn</w:t>
            </w:r>
            <w:r>
              <w:rPr>
                <w:rFonts w:cs="Arial"/>
              </w:rPr>
              <w:t>, JVA</w:t>
            </w:r>
            <w:r w:rsidRPr="00E77C82">
              <w:rPr>
                <w:rFonts w:cs="Arial"/>
              </w:rPr>
              <w:t>:</w:t>
            </w:r>
          </w:p>
        </w:tc>
        <w:tc>
          <w:tcPr>
            <w:tcW w:w="3410" w:type="pct"/>
          </w:tcPr>
          <w:sdt>
            <w:sdtPr>
              <w:rPr>
                <w:rFonts w:cs="Arial"/>
              </w:rPr>
              <w:id w:val="841972008"/>
              <w:placeholder>
                <w:docPart w:val="4E239B76DBA34686A87C25137983BEE7"/>
              </w:placeholder>
              <w:temporary/>
            </w:sdtPr>
            <w:sdtEndPr/>
            <w:sdtContent>
              <w:p w:rsidRPr="00E77C82" w:rsidR="002155C7" w:rsidP="003C5FD8" w:rsidRDefault="002155C7" w14:paraId="1644D868" w14:textId="77777777">
                <w:pPr>
                  <w:rPr>
                    <w:rFonts w:cs="Arial"/>
                  </w:rPr>
                </w:pPr>
                <w:r>
                  <w:rPr>
                    <w:rFonts w:cs="Arial"/>
                  </w:rPr>
                  <w:fldChar w:fldCharType="begin">
                    <w:ffData>
                      <w:name w:val="Tekst135"/>
                      <w:enabled/>
                      <w:calcOnExit w:val="0"/>
                      <w:textInput>
                        <w:default w:val="&lt;navn/navne&gt;"/>
                      </w:textInput>
                    </w:ffData>
                  </w:fldChar>
                </w:r>
                <w:r>
                  <w:rPr>
                    <w:rFonts w:cs="Arial"/>
                  </w:rPr>
                  <w:instrText xml:space="preserve"> FORMTEXT </w:instrText>
                </w:r>
                <w:r>
                  <w:rPr>
                    <w:rFonts w:cs="Arial"/>
                  </w:rPr>
                </w:r>
                <w:r>
                  <w:rPr>
                    <w:rFonts w:cs="Arial"/>
                  </w:rPr>
                  <w:fldChar w:fldCharType="separate"/>
                </w:r>
                <w:r>
                  <w:rPr>
                    <w:rFonts w:cs="Arial"/>
                    <w:noProof/>
                  </w:rPr>
                  <w:t>&lt;navn/navne&gt;</w:t>
                </w:r>
                <w:r>
                  <w:rPr>
                    <w:rFonts w:cs="Arial"/>
                  </w:rPr>
                  <w:fldChar w:fldCharType="end"/>
                </w:r>
              </w:p>
            </w:sdtContent>
          </w:sdt>
        </w:tc>
      </w:tr>
      <w:tr w:rsidRPr="00E77C82" w:rsidR="002155C7" w:rsidTr="003C5FD8" w14:paraId="077E04F4" w14:textId="77777777">
        <w:tc>
          <w:tcPr>
            <w:tcW w:w="1590" w:type="pct"/>
          </w:tcPr>
          <w:p w:rsidRPr="00E77C82" w:rsidR="002155C7" w:rsidP="003C5FD8" w:rsidRDefault="002155C7" w14:paraId="1FC7067E" w14:textId="77777777">
            <w:pPr>
              <w:rPr>
                <w:rFonts w:cs="Arial"/>
              </w:rPr>
            </w:pPr>
            <w:r>
              <w:rPr>
                <w:rFonts w:cs="Arial"/>
              </w:rPr>
              <w:t>Fagtilsyn, Bygværker</w:t>
            </w:r>
          </w:p>
        </w:tc>
        <w:tc>
          <w:tcPr>
            <w:tcW w:w="3410" w:type="pct"/>
          </w:tcPr>
          <w:sdt>
            <w:sdtPr>
              <w:rPr>
                <w:rFonts w:cs="Arial"/>
              </w:rPr>
              <w:id w:val="-1492635058"/>
              <w:placeholder>
                <w:docPart w:val="4E239B76DBA34686A87C25137983BEE7"/>
              </w:placeholder>
              <w:temporary/>
            </w:sdtPr>
            <w:sdtEndPr/>
            <w:sdtContent>
              <w:p w:rsidRPr="00E77C82" w:rsidR="002155C7" w:rsidP="003C5FD8" w:rsidRDefault="002155C7" w14:paraId="3150E56B" w14:textId="77777777">
                <w:pPr>
                  <w:rPr>
                    <w:rFonts w:cs="Arial"/>
                  </w:rPr>
                </w:pPr>
                <w:r>
                  <w:rPr>
                    <w:rFonts w:cs="Arial"/>
                  </w:rPr>
                  <w:fldChar w:fldCharType="begin">
                    <w:ffData>
                      <w:name w:val="Tekst136"/>
                      <w:enabled/>
                      <w:calcOnExit w:val="0"/>
                      <w:textInput>
                        <w:default w:val="&lt;navn/navne&gt;"/>
                      </w:textInput>
                    </w:ffData>
                  </w:fldChar>
                </w:r>
                <w:r>
                  <w:rPr>
                    <w:rFonts w:cs="Arial"/>
                  </w:rPr>
                  <w:instrText xml:space="preserve"> FORMTEXT </w:instrText>
                </w:r>
                <w:r>
                  <w:rPr>
                    <w:rFonts w:cs="Arial"/>
                  </w:rPr>
                </w:r>
                <w:r>
                  <w:rPr>
                    <w:rFonts w:cs="Arial"/>
                  </w:rPr>
                  <w:fldChar w:fldCharType="separate"/>
                </w:r>
                <w:r>
                  <w:rPr>
                    <w:rFonts w:cs="Arial"/>
                    <w:noProof/>
                  </w:rPr>
                  <w:t>&lt;navn/navne&gt;</w:t>
                </w:r>
                <w:r>
                  <w:rPr>
                    <w:rFonts w:cs="Arial"/>
                  </w:rPr>
                  <w:fldChar w:fldCharType="end"/>
                </w:r>
              </w:p>
            </w:sdtContent>
          </w:sdt>
        </w:tc>
      </w:tr>
      <w:tr w:rsidRPr="00E77C82" w:rsidR="002155C7" w:rsidTr="003C5FD8" w14:paraId="38521636" w14:textId="77777777">
        <w:tc>
          <w:tcPr>
            <w:tcW w:w="1590" w:type="pct"/>
          </w:tcPr>
          <w:sdt>
            <w:sdtPr>
              <w:id w:val="-1967109823"/>
              <w:placeholder>
                <w:docPart w:val="E9A3AE578AB64ABD8F01F8E8DD8ED3EC"/>
              </w:placeholder>
              <w:temporary/>
              <w:showingPlcHdr/>
            </w:sdtPr>
            <w:sdtEndPr/>
            <w:sdtContent>
              <w:p w:rsidRPr="00E853D0" w:rsidR="002155C7" w:rsidP="003C5FD8" w:rsidRDefault="002155C7" w14:paraId="0890B845" w14:textId="77777777">
                <w:r w:rsidRPr="00E853D0">
                  <w:rPr>
                    <w:highlight w:val="lightGray"/>
                  </w:rPr>
                  <w:t>&lt;…….&gt;</w:t>
                </w:r>
              </w:p>
            </w:sdtContent>
          </w:sdt>
        </w:tc>
        <w:tc>
          <w:tcPr>
            <w:tcW w:w="3410" w:type="pct"/>
          </w:tcPr>
          <w:p w:rsidRPr="00E77C82" w:rsidR="002155C7" w:rsidP="003C5FD8" w:rsidRDefault="002155C7" w14:paraId="32F9E850" w14:textId="77777777">
            <w:pPr>
              <w:rPr>
                <w:rFonts w:cs="Arial"/>
              </w:rPr>
            </w:pPr>
          </w:p>
        </w:tc>
      </w:tr>
    </w:tbl>
    <w:p w:rsidR="002155C7" w:rsidP="009F20E4" w:rsidRDefault="002155C7" w14:paraId="402AE498" w14:textId="77777777"/>
    <w:p w:rsidR="002155C7" w:rsidP="009F20E4" w:rsidRDefault="002155C7" w14:paraId="48905FEE" w14:textId="77777777">
      <w:r>
        <w:t xml:space="preserve">Ansvarlig og daglig leder fra bygherren er </w:t>
      </w:r>
      <w:sdt>
        <w:sdtPr>
          <w:id w:val="2010332949"/>
          <w:placeholder>
            <w:docPart w:val="4E239B76DBA34686A87C25137983BEE7"/>
          </w:placeholder>
          <w:temporary/>
        </w:sdtPr>
        <w:sdtEndPr/>
        <w:sdtContent>
          <w:r>
            <w:fldChar w:fldCharType="begin">
              <w:ffData>
                <w:name w:val="Tekst139"/>
                <w:enabled/>
                <w:calcOnExit w:val="0"/>
                <w:textInput>
                  <w:default w:val="&lt;entrepriseleder&gt;"/>
                </w:textInput>
              </w:ffData>
            </w:fldChar>
          </w:r>
          <w:r>
            <w:instrText xml:space="preserve"> FORMTEXT </w:instrText>
          </w:r>
          <w:r>
            <w:fldChar w:fldCharType="separate"/>
          </w:r>
          <w:r>
            <w:t>&lt;entrepriseleder&gt;</w:t>
          </w:r>
          <w:r>
            <w:fldChar w:fldCharType="end"/>
          </w:r>
        </w:sdtContent>
      </w:sdt>
      <w:r>
        <w:t xml:space="preserve"> med hvem alle bindende aftaler kan træffes.</w:t>
      </w:r>
    </w:p>
    <w:p w:rsidR="002155C7" w:rsidP="009F20E4" w:rsidRDefault="002155C7" w14:paraId="65BCF697" w14:textId="77777777"/>
    <w:p w:rsidRPr="00514EEA" w:rsidR="002155C7" w:rsidP="00514EEA" w:rsidRDefault="002155C7" w14:paraId="1D4CE37D" w14:textId="77777777">
      <w:pPr>
        <w:pStyle w:val="Overskrift2"/>
      </w:pPr>
      <w:r w:rsidRPr="00514EEA">
        <w:t>Forhold til 3. part</w:t>
      </w:r>
    </w:p>
    <w:p w:rsidR="002155C7" w:rsidP="009F20E4" w:rsidRDefault="002155C7" w14:paraId="29BFE3B7" w14:textId="77777777"/>
    <w:sdt>
      <w:sdtPr>
        <w:id w:val="1544473089"/>
        <w:placeholder>
          <w:docPart w:val="CA9E72636A4E4A4EA9FA1BC7642AC6E7"/>
        </w:placeholder>
        <w:temporary/>
        <w:showingPlcHdr/>
      </w:sdtPr>
      <w:sdtEndPr/>
      <w:sdtContent>
        <w:p w:rsidR="002155C7" w:rsidP="009F20E4" w:rsidRDefault="002155C7" w14:paraId="418FAAE3" w14:textId="77777777">
          <w:r w:rsidRPr="00E853D0">
            <w:rPr>
              <w:color w:val="FF0000"/>
            </w:rPr>
            <w:t>Hvis der er gæster fra 3. part med til mødet, kan man starte med dette punkt.</w:t>
          </w:r>
        </w:p>
      </w:sdtContent>
    </w:sdt>
    <w:p w:rsidR="002155C7" w:rsidP="009F20E4" w:rsidRDefault="002155C7" w14:paraId="3F9BA447" w14:textId="77777777"/>
    <w:p w:rsidRPr="00514EEA" w:rsidR="002155C7" w:rsidP="00514EEA" w:rsidRDefault="002155C7" w14:paraId="50F9FB27" w14:textId="77777777">
      <w:pPr>
        <w:pStyle w:val="Overskrift3"/>
      </w:pPr>
      <w:r w:rsidRPr="00514EEA">
        <w:t>Kommuner og andre vej- og driftsmyndigheder</w:t>
      </w:r>
    </w:p>
    <w:p w:rsidR="002155C7" w:rsidP="009F20E4" w:rsidRDefault="002155C7" w14:paraId="2124EC53" w14:textId="77777777"/>
    <w:sdt>
      <w:sdtPr>
        <w:id w:val="770043564"/>
        <w:placeholder>
          <w:docPart w:val="0C2BD8FBD44C4BD3BB816871A5DD65B3"/>
        </w:placeholder>
        <w:temporary/>
        <w:showingPlcHdr/>
      </w:sdtPr>
      <w:sdtEndPr/>
      <w:sdtContent>
        <w:p w:rsidR="002155C7" w:rsidP="009F20E4" w:rsidRDefault="002155C7" w14:paraId="208AE7DF" w14:textId="77777777">
          <w:r w:rsidRPr="00E853D0">
            <w:rPr>
              <w:color w:val="FF0000"/>
            </w:rPr>
            <w:t>Evt. forhold til disse klarlægges, f.eks. angivelse af status for tilladelser o.a.</w:t>
          </w:r>
        </w:p>
      </w:sdtContent>
    </w:sdt>
    <w:p w:rsidR="002155C7" w:rsidP="009F20E4" w:rsidRDefault="002155C7" w14:paraId="0BEE26F0" w14:textId="77777777"/>
    <w:p w:rsidRPr="00514EEA" w:rsidR="002155C7" w:rsidP="00514EEA" w:rsidRDefault="002155C7" w14:paraId="4A587F42" w14:textId="77777777">
      <w:pPr>
        <w:pStyle w:val="Overskrift3"/>
      </w:pPr>
      <w:r w:rsidRPr="00514EEA">
        <w:t>Ledningsejere</w:t>
      </w:r>
    </w:p>
    <w:p w:rsidR="002155C7" w:rsidP="009F20E4" w:rsidRDefault="002155C7" w14:paraId="4016D80D" w14:textId="77777777"/>
    <w:sdt>
      <w:sdtPr>
        <w:id w:val="-420721841"/>
        <w:placeholder>
          <w:docPart w:val="8F264E67E7F1409E9709A77F14D97453"/>
        </w:placeholder>
        <w:temporary/>
        <w:showingPlcHdr/>
      </w:sdtPr>
      <w:sdtEndPr/>
      <w:sdtContent>
        <w:p w:rsidR="002155C7" w:rsidP="009F20E4" w:rsidRDefault="002155C7" w14:paraId="476B32BB" w14:textId="77777777">
          <w:r w:rsidRPr="00E853D0">
            <w:rPr>
              <w:color w:val="FF0000"/>
            </w:rPr>
            <w:t>Der følges op på entreprenørens rettidige koordinering med ledningsejere, jf. SAB Styring og samarbejde og SAB Arbejdsplads.</w:t>
          </w:r>
        </w:p>
      </w:sdtContent>
    </w:sdt>
    <w:p w:rsidR="002155C7" w:rsidP="009F20E4" w:rsidRDefault="002155C7" w14:paraId="7685F8C3" w14:textId="77777777"/>
    <w:p w:rsidRPr="00514EEA" w:rsidR="002155C7" w:rsidP="00514EEA" w:rsidRDefault="002155C7" w14:paraId="0CA53FF6" w14:textId="77777777">
      <w:pPr>
        <w:pStyle w:val="Overskrift3"/>
      </w:pPr>
      <w:r w:rsidRPr="00514EEA">
        <w:t>Lodsejere/naboer</w:t>
      </w:r>
    </w:p>
    <w:p w:rsidR="002155C7" w:rsidP="009F20E4" w:rsidRDefault="002155C7" w14:paraId="3A93823B" w14:textId="77777777"/>
    <w:p w:rsidR="002155C7" w:rsidP="009F20E4" w:rsidRDefault="002155C7" w14:paraId="47F7DE4F" w14:textId="77777777">
      <w:r w:rsidRPr="00770839">
        <w:t xml:space="preserve">Fra bygherren varetages kontakten til lodsejere og naboer af </w:t>
      </w:r>
      <w:sdt>
        <w:sdtPr>
          <w:id w:val="245244239"/>
          <w:placeholder>
            <w:docPart w:val="15218B332D134E02BBB9905218C9566B"/>
          </w:placeholder>
          <w:temporary/>
        </w:sdtPr>
        <w:sdtEndPr/>
        <w:sdtContent>
          <w:r>
            <w:fldChar w:fldCharType="begin">
              <w:ffData>
                <w:name w:val="Tekst140"/>
                <w:enabled/>
                <w:calcOnExit w:val="0"/>
                <w:textInput>
                  <w:default w:val="&lt;navn&gt;"/>
                </w:textInput>
              </w:ffData>
            </w:fldChar>
          </w:r>
          <w:r>
            <w:instrText xml:space="preserve"> FORMTEXT </w:instrText>
          </w:r>
          <w:r>
            <w:fldChar w:fldCharType="separate"/>
          </w:r>
          <w:r>
            <w:rPr>
              <w:noProof/>
            </w:rPr>
            <w:t>&lt;navn&gt;</w:t>
          </w:r>
          <w:r>
            <w:fldChar w:fldCharType="end"/>
          </w:r>
        </w:sdtContent>
      </w:sdt>
      <w:r w:rsidRPr="00770839">
        <w:t>.</w:t>
      </w:r>
    </w:p>
    <w:p w:rsidR="002155C7" w:rsidP="009F20E4" w:rsidRDefault="002155C7" w14:paraId="0B18647A" w14:textId="77777777"/>
    <w:p w:rsidR="002155C7" w:rsidP="009F20E4" w:rsidRDefault="002155C7" w14:paraId="41D365C0" w14:textId="77777777">
      <w:r>
        <w:t>Hvis entreprenøren træffer aftale med lodsejere/naboer, skal sådanne aftaler foreligge skriftligt, og det skal klart fremgå, at sådanne aftaler i alle forhold er bygherren uvedkommende. Kopi af alle aftaler med lodsejere/naboer sendes til bygherren.</w:t>
      </w:r>
    </w:p>
    <w:p w:rsidR="002155C7" w:rsidP="009F20E4" w:rsidRDefault="002155C7" w14:paraId="65F350E3" w14:textId="77777777"/>
    <w:p w:rsidRPr="00596C82" w:rsidR="002155C7" w:rsidP="009F20E4" w:rsidRDefault="002155C7" w14:paraId="42730203" w14:textId="77777777">
      <w:r w:rsidRPr="00596C82">
        <w:t>Der er i perioden indgået følgende aftaler med lodsejere/naboer:</w:t>
      </w:r>
    </w:p>
    <w:p w:rsidR="002155C7" w:rsidP="009F20E4" w:rsidRDefault="002155C7" w14:paraId="5120F5FF" w14:textId="77777777"/>
    <w:p w:rsidR="002155C7" w:rsidP="009F20E4" w:rsidRDefault="002B4248" w14:paraId="788A075B" w14:textId="77777777">
      <w:pPr>
        <w:pStyle w:val="Listeafsnit"/>
        <w:numPr>
          <w:ilvl w:val="0"/>
          <w:numId w:val="15"/>
        </w:numPr>
      </w:pPr>
      <w:sdt>
        <w:sdtPr>
          <w:rPr>
            <w:rFonts w:eastAsiaTheme="majorEastAsia" w:cstheme="majorBidi"/>
            <w:bCs/>
            <w:i/>
          </w:rPr>
          <w:id w:val="706991259"/>
          <w:placeholder>
            <w:docPart w:val="CA839ABC5917429D943582EAE10948F8"/>
          </w:placeholder>
          <w:temporary/>
        </w:sdtPr>
        <w:sdtEndPr>
          <w:rPr>
            <w:rFonts w:eastAsiaTheme="minorHAnsi" w:cstheme="minorBidi"/>
            <w:bCs w:val="0"/>
            <w:i w:val="0"/>
          </w:rPr>
        </w:sdtEndPr>
        <w:sdtContent>
          <w:r w:rsidR="002155C7">
            <w:fldChar w:fldCharType="begin">
              <w:ffData>
                <w:name w:val="Tekst141"/>
                <w:enabled/>
                <w:calcOnExit w:val="0"/>
                <w:textInput>
                  <w:default w:val="&lt;løbenr.&gt;"/>
                </w:textInput>
              </w:ffData>
            </w:fldChar>
          </w:r>
          <w:r w:rsidR="002155C7">
            <w:instrText xml:space="preserve"> FORMTEXT </w:instrText>
          </w:r>
          <w:r w:rsidR="002155C7">
            <w:fldChar w:fldCharType="separate"/>
          </w:r>
          <w:r w:rsidR="002155C7">
            <w:rPr>
              <w:noProof/>
            </w:rPr>
            <w:t>&lt;løbenr.&gt;</w:t>
          </w:r>
          <w:r w:rsidR="002155C7">
            <w:fldChar w:fldCharType="end"/>
          </w:r>
        </w:sdtContent>
      </w:sdt>
      <w:r w:rsidRPr="009426F4" w:rsidR="002155C7">
        <w:t xml:space="preserve"> </w:t>
      </w:r>
      <w:sdt>
        <w:sdtPr>
          <w:id w:val="-303543797"/>
          <w:placeholder>
            <w:docPart w:val="CA839ABC5917429D943582EAE10948F8"/>
          </w:placeholder>
          <w:temporary/>
        </w:sdtPr>
        <w:sdtEndPr/>
        <w:sdtContent>
          <w:r w:rsidR="002155C7">
            <w:fldChar w:fldCharType="begin">
              <w:ffData>
                <w:name w:val="Tekst142"/>
                <w:enabled/>
                <w:calcOnExit w:val="0"/>
                <w:textInput>
                  <w:default w:val="&lt;navn&gt;"/>
                </w:textInput>
              </w:ffData>
            </w:fldChar>
          </w:r>
          <w:r w:rsidR="002155C7">
            <w:instrText xml:space="preserve"> FORMTEXT </w:instrText>
          </w:r>
          <w:r w:rsidR="002155C7">
            <w:fldChar w:fldCharType="separate"/>
          </w:r>
          <w:r w:rsidR="002155C7">
            <w:rPr>
              <w:noProof/>
            </w:rPr>
            <w:t>&lt;navn&gt;</w:t>
          </w:r>
          <w:r w:rsidR="002155C7">
            <w:fldChar w:fldCharType="end"/>
          </w:r>
        </w:sdtContent>
      </w:sdt>
      <w:r w:rsidRPr="009426F4" w:rsidR="002155C7">
        <w:t xml:space="preserve"> Aftale om </w:t>
      </w:r>
      <w:sdt>
        <w:sdtPr>
          <w:id w:val="1912505755"/>
          <w:placeholder>
            <w:docPart w:val="CA839ABC5917429D943582EAE10948F8"/>
          </w:placeholder>
          <w:temporary/>
        </w:sdtPr>
        <w:sdtEndPr/>
        <w:sdtContent>
          <w:r w:rsidR="002155C7">
            <w:fldChar w:fldCharType="begin">
              <w:ffData>
                <w:name w:val="Tekst143"/>
                <w:enabled/>
                <w:calcOnExit w:val="0"/>
                <w:textInput>
                  <w:default w:val="&lt;aftalens indhold&gt;"/>
                </w:textInput>
              </w:ffData>
            </w:fldChar>
          </w:r>
          <w:r w:rsidR="002155C7">
            <w:instrText xml:space="preserve"> FORMTEXT </w:instrText>
          </w:r>
          <w:r w:rsidR="002155C7">
            <w:fldChar w:fldCharType="separate"/>
          </w:r>
          <w:r w:rsidR="002155C7">
            <w:rPr>
              <w:noProof/>
            </w:rPr>
            <w:t>&lt;aftalens indhold&gt;</w:t>
          </w:r>
          <w:r w:rsidR="002155C7">
            <w:fldChar w:fldCharType="end"/>
          </w:r>
        </w:sdtContent>
      </w:sdt>
    </w:p>
    <w:p w:rsidR="002155C7" w:rsidP="009F20E4" w:rsidRDefault="002155C7" w14:paraId="62493873" w14:textId="77777777"/>
    <w:p w:rsidRPr="00514EEA" w:rsidR="002155C7" w:rsidP="00514EEA" w:rsidRDefault="002155C7" w14:paraId="2E078080" w14:textId="77777777">
      <w:pPr>
        <w:pStyle w:val="Overskrift2"/>
      </w:pPr>
      <w:r w:rsidRPr="00514EEA">
        <w:t>Overtagelse af arbejdsområder</w:t>
      </w:r>
    </w:p>
    <w:p w:rsidR="002155C7" w:rsidP="009F20E4" w:rsidRDefault="002155C7" w14:paraId="70D9777A" w14:textId="77777777"/>
    <w:sdt>
      <w:sdtPr>
        <w:id w:val="-1573345611"/>
        <w:placeholder>
          <w:docPart w:val="3979283C523E48C78DFBDBECE8732279"/>
        </w:placeholder>
        <w:temporary/>
        <w:showingPlcHdr/>
      </w:sdtPr>
      <w:sdtEndPr/>
      <w:sdtContent>
        <w:p w:rsidR="002155C7" w:rsidP="009F20E4" w:rsidRDefault="002155C7" w14:paraId="61C98060" w14:textId="77777777">
          <w:r w:rsidRPr="00E853D0">
            <w:rPr>
              <w:color w:val="FF0000"/>
            </w:rPr>
            <w:t>Aftaler og plan vedrørende overtagelse af arbejdsområder noteres.</w:t>
          </w:r>
        </w:p>
      </w:sdtContent>
    </w:sdt>
    <w:p w:rsidR="002155C7" w:rsidP="009F20E4" w:rsidRDefault="002155C7" w14:paraId="0A4EC2DD" w14:textId="77777777"/>
    <w:p w:rsidRPr="00514EEA" w:rsidR="002155C7" w:rsidP="00514EEA" w:rsidRDefault="002155C7" w14:paraId="0A963F8D" w14:textId="77777777">
      <w:pPr>
        <w:pStyle w:val="Overskrift2"/>
      </w:pPr>
      <w:r w:rsidRPr="00514EEA">
        <w:t>Arbejdsplads og adgangsveje</w:t>
      </w:r>
    </w:p>
    <w:p w:rsidR="002155C7" w:rsidP="009F20E4" w:rsidRDefault="002155C7" w14:paraId="4110BE98" w14:textId="77777777"/>
    <w:sdt>
      <w:sdtPr>
        <w:id w:val="-1110197390"/>
        <w:placeholder>
          <w:docPart w:val="BB3D7E7B20154E64ABF58B476302D3A8"/>
        </w:placeholder>
        <w:temporary/>
        <w:showingPlcHdr/>
      </w:sdtPr>
      <w:sdtEndPr/>
      <w:sdtContent>
        <w:p w:rsidR="002155C7" w:rsidP="009F20E4" w:rsidRDefault="002155C7" w14:paraId="3A6C93CD" w14:textId="77777777">
          <w:r w:rsidRPr="00E853D0">
            <w:rPr>
              <w:color w:val="FF0000"/>
            </w:rPr>
            <w:t>Forhold vedrørende arbejdsplads og adgangsveje noteres.</w:t>
          </w:r>
        </w:p>
      </w:sdtContent>
    </w:sdt>
    <w:p w:rsidR="002155C7" w:rsidP="009F20E4" w:rsidRDefault="002155C7" w14:paraId="726EFD5B" w14:textId="77777777"/>
    <w:p w:rsidRPr="00514EEA" w:rsidR="002155C7" w:rsidP="00514EEA" w:rsidRDefault="002155C7" w14:paraId="26FA7CC1" w14:textId="77777777">
      <w:pPr>
        <w:pStyle w:val="Overskrift2"/>
      </w:pPr>
      <w:r w:rsidRPr="00514EEA">
        <w:t>Arbejdstilsyn</w:t>
      </w:r>
    </w:p>
    <w:p w:rsidR="002155C7" w:rsidP="009F20E4" w:rsidRDefault="002155C7" w14:paraId="7290B2C8" w14:textId="77777777"/>
    <w:p w:rsidR="002155C7" w:rsidP="009F20E4" w:rsidRDefault="002155C7" w14:paraId="3427851D" w14:textId="77777777">
      <w:r>
        <w:t xml:space="preserve">Bygherren </w:t>
      </w:r>
      <w:sdt>
        <w:sdtPr>
          <w:id w:val="-211046578"/>
          <w:placeholder>
            <w:docPart w:val="9F4E6A8C06F84CFC84C35C73C3BA40D9"/>
          </w:placeholder>
          <w:temporary/>
          <w:showingPlcHdr/>
          <w:dropDownList>
            <w:listItem w:displayText="vil snarest mulig foretage" w:value="vil snarest mulig foretage"/>
            <w:listItem w:displayText="har foretaget" w:value="har foretaget"/>
          </w:dropDownList>
        </w:sdtPr>
        <w:sdtEndPr/>
        <w:sdtContent>
          <w:r w:rsidRPr="0065231A">
            <w:rPr>
              <w:highlight w:val="lightGray"/>
            </w:rPr>
            <w:t xml:space="preserve">&lt;vil snarest mulig foretage </w:t>
          </w:r>
          <w:r w:rsidRPr="0065231A">
            <w:rPr>
              <w:color w:val="FF0000"/>
              <w:highlight w:val="lightGray"/>
            </w:rPr>
            <w:t xml:space="preserve">eller </w:t>
          </w:r>
          <w:r w:rsidRPr="0065231A">
            <w:rPr>
              <w:highlight w:val="lightGray"/>
            </w:rPr>
            <w:t>har foretaget&gt;</w:t>
          </w:r>
        </w:sdtContent>
      </w:sdt>
      <w:r>
        <w:t xml:space="preserve"> </w:t>
      </w:r>
      <w:r w:rsidRPr="00F32035">
        <w:t>anmeldelse til Arbejdstilsynet om anlægsarbejdernes påbegyndelse</w:t>
      </w:r>
      <w:r>
        <w:t>.</w:t>
      </w:r>
    </w:p>
    <w:p w:rsidR="002155C7" w:rsidP="009F20E4" w:rsidRDefault="002155C7" w14:paraId="6B2A7715" w14:textId="77777777"/>
    <w:p w:rsidRPr="00514EEA" w:rsidR="002155C7" w:rsidP="00514EEA" w:rsidRDefault="002155C7" w14:paraId="572760C1" w14:textId="77777777">
      <w:pPr>
        <w:pStyle w:val="Overskrift2"/>
      </w:pPr>
      <w:r w:rsidRPr="00514EEA">
        <w:t>Kvalitet og dokumentation</w:t>
      </w:r>
    </w:p>
    <w:p w:rsidR="002155C7" w:rsidP="009F20E4" w:rsidRDefault="002155C7" w14:paraId="1CB7BD55" w14:textId="77777777"/>
    <w:p w:rsidRPr="00514EEA" w:rsidR="002155C7" w:rsidP="00514EEA" w:rsidRDefault="002155C7" w14:paraId="4FE72AF6" w14:textId="77777777">
      <w:pPr>
        <w:pStyle w:val="Overskrift3"/>
      </w:pPr>
      <w:r w:rsidRPr="00514EEA">
        <w:t>Kvalitetsplan</w:t>
      </w:r>
    </w:p>
    <w:p w:rsidR="002155C7" w:rsidP="009F20E4" w:rsidRDefault="002155C7" w14:paraId="72680B56" w14:textId="77777777"/>
    <w:p w:rsidR="002155C7" w:rsidP="009F20E4" w:rsidRDefault="002B4248" w14:paraId="1C87D8A2" w14:textId="77777777">
      <w:sdt>
        <w:sdtPr>
          <w:id w:val="-1704396456"/>
          <w:placeholder>
            <w:docPart w:val="517D7B0C879A4E40B68720F9DFB142EE"/>
          </w:placeholder>
          <w:temporary/>
          <w:showingPlcHdr/>
        </w:sdtPr>
        <w:sdtEndPr/>
        <w:sdtContent>
          <w:r w:rsidR="002155C7">
            <w:rPr>
              <w:color w:val="FF0000"/>
            </w:rPr>
            <w:t>Ved første byggemøde anføres:</w:t>
          </w:r>
        </w:sdtContent>
      </w:sdt>
      <w:r w:rsidR="002155C7">
        <w:t xml:space="preserve"> Entreprenøren </w:t>
      </w:r>
      <w:sdt>
        <w:sdtPr>
          <w:id w:val="-1360967246"/>
          <w:placeholder>
            <w:docPart w:val="3355CC6B6C5F4E5CBCDEE94F54091F25"/>
          </w:placeholder>
          <w:temporary/>
          <w:showingPlcHdr/>
          <w:dropDownList>
            <w:listItem w:displayText="har fremsendt" w:value="har fremsendt"/>
            <w:listItem w:displayText="fremsender" w:value="fremsender"/>
          </w:dropDownList>
        </w:sdtPr>
        <w:sdtEndPr/>
        <w:sdtContent>
          <w:r w:rsidRPr="00CF0CB2" w:rsidR="002155C7">
            <w:rPr>
              <w:highlight w:val="lightGray"/>
            </w:rPr>
            <w:t>&lt;</w:t>
          </w:r>
          <w:r w:rsidR="002155C7">
            <w:rPr>
              <w:highlight w:val="lightGray"/>
            </w:rPr>
            <w:t xml:space="preserve">har </w:t>
          </w:r>
          <w:r w:rsidRPr="00CF0CB2" w:rsidR="002155C7">
            <w:rPr>
              <w:highlight w:val="lightGray"/>
            </w:rPr>
            <w:t xml:space="preserve">fremsendt </w:t>
          </w:r>
          <w:r w:rsidRPr="00CF0CB2" w:rsidR="002155C7">
            <w:rPr>
              <w:color w:val="FF0000"/>
              <w:highlight w:val="lightGray"/>
            </w:rPr>
            <w:t xml:space="preserve">eller </w:t>
          </w:r>
          <w:r w:rsidRPr="00CF0CB2" w:rsidR="002155C7">
            <w:rPr>
              <w:highlight w:val="lightGray"/>
            </w:rPr>
            <w:t>fremsende</w:t>
          </w:r>
          <w:r w:rsidR="002155C7">
            <w:rPr>
              <w:highlight w:val="lightGray"/>
            </w:rPr>
            <w:t>r</w:t>
          </w:r>
          <w:r w:rsidRPr="00CF0CB2" w:rsidR="002155C7">
            <w:rPr>
              <w:highlight w:val="lightGray"/>
            </w:rPr>
            <w:t>&gt;</w:t>
          </w:r>
        </w:sdtContent>
      </w:sdt>
      <w:r w:rsidR="002155C7">
        <w:t xml:space="preserve"> kvalitetsplan </w:t>
      </w:r>
      <w:sdt>
        <w:sdtPr>
          <w:id w:val="829257115"/>
          <w:placeholder>
            <w:docPart w:val="3DD84794CDF543CF9B701E31DA7D49AA"/>
          </w:placeholder>
          <w:temporary/>
        </w:sdtPr>
        <w:sdtEndPr/>
        <w:sdtContent>
          <w:r w:rsidR="002155C7">
            <w:fldChar w:fldCharType="begin">
              <w:ffData>
                <w:name w:val="Tekst149"/>
                <w:enabled/>
                <w:calcOnExit w:val="0"/>
                <w:textInput>
                  <w:default w:val="&lt;dato&gt;"/>
                </w:textInput>
              </w:ffData>
            </w:fldChar>
          </w:r>
          <w:r w:rsidR="002155C7">
            <w:instrText xml:space="preserve"> FORMTEXT </w:instrText>
          </w:r>
          <w:r w:rsidR="002155C7">
            <w:fldChar w:fldCharType="separate"/>
          </w:r>
          <w:r w:rsidR="002155C7">
            <w:rPr>
              <w:noProof/>
            </w:rPr>
            <w:t>&lt;dato&gt;</w:t>
          </w:r>
          <w:r w:rsidR="002155C7">
            <w:fldChar w:fldCharType="end"/>
          </w:r>
        </w:sdtContent>
      </w:sdt>
      <w:r w:rsidR="002155C7">
        <w:t>.</w:t>
      </w:r>
    </w:p>
    <w:sdt>
      <w:sdtPr>
        <w:id w:val="104393306"/>
        <w:placeholder>
          <w:docPart w:val="13435BF81D474679819D87A5852213C6"/>
        </w:placeholder>
        <w:temporary/>
        <w:showingPlcHdr/>
      </w:sdtPr>
      <w:sdtEndPr/>
      <w:sdtContent>
        <w:p w:rsidR="002155C7" w:rsidP="00447084" w:rsidRDefault="002155C7" w14:paraId="228E7208" w14:textId="77777777">
          <w:r>
            <w:rPr>
              <w:color w:val="FF0000"/>
            </w:rPr>
            <w:t>Under dette punkt henvises senere til bygherrens eventuelle kommentering af kvalitetsplanen.</w:t>
          </w:r>
        </w:p>
      </w:sdtContent>
    </w:sdt>
    <w:p w:rsidR="002155C7" w:rsidP="009F20E4" w:rsidRDefault="002155C7" w14:paraId="4DB952B4" w14:textId="77777777"/>
    <w:p w:rsidR="002155C7" w:rsidP="009F20E4" w:rsidRDefault="002B4248" w14:paraId="59A6AD43" w14:textId="77777777">
      <w:sdt>
        <w:sdtPr>
          <w:id w:val="-701085201"/>
          <w:placeholder>
            <w:docPart w:val="BA911B5931C84CE9AA9FDBA315C18809"/>
          </w:placeholder>
          <w:temporary/>
          <w:showingPlcHdr/>
        </w:sdtPr>
        <w:sdtEndPr/>
        <w:sdtContent>
          <w:r w:rsidR="002155C7">
            <w:rPr>
              <w:color w:val="FF0000"/>
            </w:rPr>
            <w:t>Hvis kvalitetsplanen er bodsbehæftet (søg evt. hjælp hos dhh@vd.dk):</w:t>
          </w:r>
        </w:sdtContent>
      </w:sdt>
      <w:r w:rsidR="002155C7">
        <w:t xml:space="preserve">Den i AB/SB §21 bodsbehæftede frist for anmærkningsfri kvalitetsplan er: </w:t>
      </w:r>
      <w:sdt>
        <w:sdtPr>
          <w:id w:val="1218627472"/>
          <w:placeholder>
            <w:docPart w:val="B3AB9F5B0C7D42709C55205A9C610F6E"/>
          </w:placeholder>
          <w:temporary/>
        </w:sdtPr>
        <w:sdtEndPr/>
        <w:sdtContent>
          <w:r w:rsidR="002155C7">
            <w:fldChar w:fldCharType="begin">
              <w:ffData>
                <w:name w:val="Tekst149"/>
                <w:enabled/>
                <w:calcOnExit w:val="0"/>
                <w:textInput>
                  <w:default w:val="&lt;dato&gt;"/>
                </w:textInput>
              </w:ffData>
            </w:fldChar>
          </w:r>
          <w:r w:rsidR="002155C7">
            <w:instrText xml:space="preserve"> FORMTEXT </w:instrText>
          </w:r>
          <w:r w:rsidR="002155C7">
            <w:fldChar w:fldCharType="separate"/>
          </w:r>
          <w:r w:rsidR="002155C7">
            <w:rPr>
              <w:noProof/>
            </w:rPr>
            <w:t>&lt;dato&gt;</w:t>
          </w:r>
          <w:r w:rsidR="002155C7">
            <w:fldChar w:fldCharType="end"/>
          </w:r>
        </w:sdtContent>
      </w:sdt>
    </w:p>
    <w:p w:rsidRPr="00770839" w:rsidR="002155C7" w:rsidP="009F20E4" w:rsidRDefault="002155C7" w14:paraId="6A51D66D" w14:textId="77777777"/>
    <w:sdt>
      <w:sdtPr>
        <w:id w:val="-63804390"/>
        <w:placeholder>
          <w:docPart w:val="2B94B9F6DD394345B60AF7F9613943C9"/>
        </w:placeholder>
        <w:temporary/>
        <w:showingPlcHdr/>
      </w:sdtPr>
      <w:sdtEndPr/>
      <w:sdtContent>
        <w:p w:rsidR="002155C7" w:rsidP="00650877" w:rsidRDefault="002155C7" w14:paraId="609C13CC" w14:textId="77777777">
          <w:r>
            <w:rPr>
              <w:color w:val="FF0000"/>
            </w:rPr>
            <w:t xml:space="preserve">Nærmer fristen sig, uden at kvalitetsplanen er anmærkningsfri, varsles bod under </w:t>
          </w:r>
          <w:r w:rsidRPr="00EA6440">
            <w:rPr>
              <w:color w:val="FF0000"/>
            </w:rPr>
            <w:t xml:space="preserve">punktet </w:t>
          </w:r>
          <w:r>
            <w:rPr>
              <w:color w:val="FF0000"/>
            </w:rPr>
            <w:t>”</w:t>
          </w:r>
          <w:r w:rsidRPr="00EA6440">
            <w:rPr>
              <w:color w:val="FF0000"/>
            </w:rPr>
            <w:t>Varsling/opgørelse af bod som følge af forsinkelse”</w:t>
          </w:r>
          <w:r>
            <w:rPr>
              <w:color w:val="FF0000"/>
            </w:rPr>
            <w:t>.</w:t>
          </w:r>
        </w:p>
      </w:sdtContent>
    </w:sdt>
    <w:p w:rsidR="002155C7" w:rsidP="009F20E4" w:rsidRDefault="002155C7" w14:paraId="5EB07125" w14:textId="77777777"/>
    <w:p w:rsidRPr="00514EEA" w:rsidR="002155C7" w:rsidP="00514EEA" w:rsidRDefault="002155C7" w14:paraId="31F171D5" w14:textId="77777777">
      <w:pPr>
        <w:pStyle w:val="Overskrift3"/>
      </w:pPr>
      <w:r w:rsidRPr="00514EEA">
        <w:t>Arbejdsprocedurer</w:t>
      </w:r>
    </w:p>
    <w:p w:rsidR="002155C7" w:rsidP="009F20E4" w:rsidRDefault="002155C7" w14:paraId="16A8C69B" w14:textId="77777777"/>
    <w:p w:rsidR="002155C7" w:rsidP="009F20E4" w:rsidRDefault="002B4248" w14:paraId="63D7F40F" w14:textId="77777777">
      <w:sdt>
        <w:sdtPr>
          <w:id w:val="1857233808"/>
          <w:placeholder>
            <w:docPart w:val="7A8A8681C722480B964BDB3A6E2F9BD9"/>
          </w:placeholder>
          <w:temporary/>
          <w:showingPlcHdr/>
        </w:sdtPr>
        <w:sdtEndPr/>
        <w:sdtContent>
          <w:r w:rsidRPr="00E853D0" w:rsidR="002155C7">
            <w:rPr>
              <w:color w:val="FF0000"/>
            </w:rPr>
            <w:t xml:space="preserve">Status for entreprenørens levering og bygherrens kommentering af arbejdsprocedurer anføres. </w:t>
          </w:r>
        </w:sdtContent>
      </w:sdt>
      <w:r w:rsidR="002155C7">
        <w:t>Status for arbejdsprocedurer:</w:t>
      </w:r>
    </w:p>
    <w:sdt>
      <w:sdtPr>
        <w:id w:val="-151446099"/>
        <w:placeholder>
          <w:docPart w:val="F8989C50F7F34702AC3DED77BB01ED1D"/>
        </w:placeholder>
        <w:temporary/>
        <w:showingPlcHdr/>
      </w:sdtPr>
      <w:sdtEndPr/>
      <w:sdtContent>
        <w:p w:rsidR="002155C7" w:rsidP="009F20E4" w:rsidRDefault="002155C7" w14:paraId="6EBAD5CA" w14:textId="77777777">
          <w:r w:rsidRPr="00E853D0">
            <w:rPr>
              <w:highlight w:val="lightGray"/>
            </w:rPr>
            <w:t>&lt;…….&gt;</w:t>
          </w:r>
        </w:p>
      </w:sdtContent>
    </w:sdt>
    <w:p w:rsidR="002155C7" w:rsidP="009F20E4" w:rsidRDefault="002155C7" w14:paraId="10A88745" w14:textId="77777777"/>
    <w:sdt>
      <w:sdtPr>
        <w:id w:val="1497696070"/>
        <w:placeholder>
          <w:docPart w:val="B3C7559DA40C411B85D72EBB267ADEEC"/>
        </w:placeholder>
        <w:temporary/>
        <w:showingPlcHdr/>
      </w:sdtPr>
      <w:sdtEndPr/>
      <w:sdtContent>
        <w:p w:rsidR="002155C7" w:rsidP="009F20E4" w:rsidRDefault="002155C7" w14:paraId="2C5A104C" w14:textId="77777777">
          <w:r w:rsidRPr="00E853D0">
            <w:rPr>
              <w:color w:val="FF0000"/>
            </w:rPr>
            <w:t>Hvis dette krav fremgår af SAB Styring og samarbejde, afsnit om arbejdsprocedurer, medtages:</w:t>
          </w:r>
        </w:p>
      </w:sdtContent>
    </w:sdt>
    <w:p w:rsidR="002155C7" w:rsidP="009F20E4" w:rsidRDefault="002155C7" w14:paraId="16301039" w14:textId="77777777">
      <w:r>
        <w:t xml:space="preserve">Ingen arbejder må igangsættes før entreprenørens arbejdsprocedurer for de pågældende arbejder er færdigkommenteret af bygherren. Bygherren har </w:t>
      </w:r>
      <w:sdt>
        <w:sdtPr>
          <w:id w:val="-1486078094"/>
          <w:placeholder>
            <w:docPart w:val="6A6DCB4D3649452CB1559A21FFEE9EAF"/>
          </w:placeholder>
          <w:temporary/>
          <w:showingPlcHdr/>
        </w:sdtPr>
        <w:sdtEndPr/>
        <w:sdtContent>
          <w:r w:rsidRPr="00E853D0">
            <w:rPr>
              <w:highlight w:val="lightGray"/>
            </w:rPr>
            <w:t>&lt;10&gt;</w:t>
          </w:r>
        </w:sdtContent>
      </w:sdt>
      <w:r>
        <w:t xml:space="preserve"> arbejdsdage til kommentering jf. SAB Styring og samarbejde. </w:t>
      </w:r>
    </w:p>
    <w:p w:rsidR="002155C7" w:rsidP="009F20E4" w:rsidRDefault="002155C7" w14:paraId="4CEB21AA" w14:textId="77777777"/>
    <w:p w:rsidRPr="00514EEA" w:rsidR="002155C7" w:rsidP="00514EEA" w:rsidRDefault="002155C7" w14:paraId="7377511E" w14:textId="77777777">
      <w:pPr>
        <w:pStyle w:val="Overskrift3"/>
      </w:pPr>
      <w:r w:rsidRPr="00514EEA">
        <w:t>Kontrolplaner</w:t>
      </w:r>
    </w:p>
    <w:p w:rsidR="002155C7" w:rsidP="009F20E4" w:rsidRDefault="002155C7" w14:paraId="436FEE59" w14:textId="77777777"/>
    <w:p w:rsidR="002155C7" w:rsidP="009F20E4" w:rsidRDefault="002155C7" w14:paraId="3817AF50" w14:textId="77777777">
      <w:r>
        <w:t>Status for entreprenørens levering og bygherrens kommentering af kontrolplaner anføres.</w:t>
      </w:r>
    </w:p>
    <w:p w:rsidR="002155C7" w:rsidP="009F20E4" w:rsidRDefault="002155C7" w14:paraId="7FAD67E0" w14:textId="77777777">
      <w:r>
        <w:t>Status for kontrolplaner:</w:t>
      </w:r>
    </w:p>
    <w:sdt>
      <w:sdtPr>
        <w:id w:val="1724328265"/>
        <w:placeholder>
          <w:docPart w:val="1A78454BE5784D58A7364F20EB091CFC"/>
        </w:placeholder>
        <w:temporary/>
        <w:showingPlcHdr/>
      </w:sdtPr>
      <w:sdtEndPr/>
      <w:sdtContent>
        <w:p w:rsidR="002155C7" w:rsidP="009F20E4" w:rsidRDefault="002155C7" w14:paraId="3A76F815" w14:textId="77777777">
          <w:r w:rsidRPr="00E853D0">
            <w:rPr>
              <w:highlight w:val="lightGray"/>
            </w:rPr>
            <w:t>&lt;…….&gt;</w:t>
          </w:r>
        </w:p>
      </w:sdtContent>
    </w:sdt>
    <w:p w:rsidR="002155C7" w:rsidP="009F20E4" w:rsidRDefault="002155C7" w14:paraId="01181347" w14:textId="77777777"/>
    <w:sdt>
      <w:sdtPr>
        <w:id w:val="-1118063820"/>
        <w:placeholder>
          <w:docPart w:val="39B8DA1B71204640A73A771F0AF64DFF"/>
        </w:placeholder>
        <w:temporary/>
        <w:showingPlcHdr/>
      </w:sdtPr>
      <w:sdtEndPr/>
      <w:sdtContent>
        <w:p w:rsidR="002155C7" w:rsidP="009F20E4" w:rsidRDefault="002155C7" w14:paraId="13A82F83" w14:textId="77777777">
          <w:r w:rsidRPr="00E853D0">
            <w:rPr>
              <w:color w:val="FF0000"/>
            </w:rPr>
            <w:t>Hvis dette krav fremgår af SAB Styring og samarbejde, afsnit om kontrolplaner, medtages:</w:t>
          </w:r>
        </w:p>
      </w:sdtContent>
    </w:sdt>
    <w:p w:rsidR="002155C7" w:rsidP="009F20E4" w:rsidRDefault="002155C7" w14:paraId="36336838" w14:textId="77777777">
      <w:r>
        <w:t xml:space="preserve">Ingen arbejder må igangsættes før entreprenørens kontrolplaner for de pågældende arbejder er færdigkommenteret af bygherren. Bygherren har </w:t>
      </w:r>
      <w:sdt>
        <w:sdtPr>
          <w:id w:val="-526406364"/>
          <w:placeholder>
            <w:docPart w:val="7827C6726DD54F2E9C71DBFDA857B48F"/>
          </w:placeholder>
          <w:temporary/>
          <w:showingPlcHdr/>
        </w:sdtPr>
        <w:sdtEndPr/>
        <w:sdtContent>
          <w:r w:rsidRPr="00E853D0">
            <w:rPr>
              <w:highlight w:val="lightGray"/>
            </w:rPr>
            <w:t>&lt;10&gt;</w:t>
          </w:r>
        </w:sdtContent>
      </w:sdt>
      <w:r>
        <w:t xml:space="preserve"> arbejdsdage til kommentering jf. SAB Styring og samarbejde.</w:t>
      </w:r>
    </w:p>
    <w:p w:rsidR="002155C7" w:rsidP="009F20E4" w:rsidRDefault="002155C7" w14:paraId="6D31F117" w14:textId="77777777"/>
    <w:p w:rsidRPr="00514EEA" w:rsidR="002155C7" w:rsidP="00514EEA" w:rsidRDefault="002155C7" w14:paraId="2FFADF1D" w14:textId="77777777">
      <w:pPr>
        <w:pStyle w:val="Overskrift3"/>
      </w:pPr>
      <w:r w:rsidRPr="00514EEA">
        <w:t>Miljøvaredeklarationer (</w:t>
      </w:r>
      <w:proofErr w:type="spellStart"/>
      <w:r w:rsidRPr="00514EEA">
        <w:t>EPD’er</w:t>
      </w:r>
      <w:proofErr w:type="spellEnd"/>
      <w:r w:rsidRPr="00514EEA">
        <w:t>)</w:t>
      </w:r>
    </w:p>
    <w:p w:rsidR="002155C7" w:rsidP="008473E9" w:rsidRDefault="002155C7" w14:paraId="464E3AC5" w14:textId="77777777"/>
    <w:sdt>
      <w:sdtPr>
        <w:id w:val="256558830"/>
        <w:placeholder>
          <w:docPart w:val="021DD65A7D1C4C2592E223FB4DEA589A"/>
        </w:placeholder>
        <w:temporary/>
        <w:showingPlcHdr/>
      </w:sdtPr>
      <w:sdtEndPr/>
      <w:sdtContent>
        <w:p w:rsidR="002155C7" w:rsidP="008473E9" w:rsidRDefault="002155C7" w14:paraId="42316C3C" w14:textId="77777777">
          <w:r w:rsidRPr="00E853D0">
            <w:rPr>
              <w:color w:val="FF0000"/>
            </w:rPr>
            <w:t xml:space="preserve">Status for entreprenørens </w:t>
          </w:r>
          <w:r>
            <w:rPr>
              <w:color w:val="FF0000"/>
            </w:rPr>
            <w:t>EPD’er</w:t>
          </w:r>
          <w:r w:rsidRPr="00E853D0">
            <w:rPr>
              <w:color w:val="FF0000"/>
            </w:rPr>
            <w:t xml:space="preserve"> efterspørges og noteres. Særlig manglende dokumentation anføres med angivelse af frist for levering.</w:t>
          </w:r>
        </w:p>
      </w:sdtContent>
    </w:sdt>
    <w:p w:rsidR="002155C7" w:rsidP="009F20E4" w:rsidRDefault="002155C7" w14:paraId="7D121D60" w14:textId="77777777"/>
    <w:p w:rsidRPr="00514EEA" w:rsidR="002155C7" w:rsidP="00514EEA" w:rsidRDefault="002155C7" w14:paraId="3AFDD513" w14:textId="77777777">
      <w:pPr>
        <w:pStyle w:val="Overskrift3"/>
      </w:pPr>
      <w:r w:rsidRPr="00514EEA">
        <w:t>Kvalitetsdokumentation</w:t>
      </w:r>
    </w:p>
    <w:p w:rsidR="002155C7" w:rsidP="009F20E4" w:rsidRDefault="002155C7" w14:paraId="36E414A4" w14:textId="77777777"/>
    <w:sdt>
      <w:sdtPr>
        <w:id w:val="1161892064"/>
        <w:placeholder>
          <w:docPart w:val="97113BD5A8C8496AB5092DD185252194"/>
        </w:placeholder>
        <w:temporary/>
        <w:showingPlcHdr/>
      </w:sdtPr>
      <w:sdtEndPr/>
      <w:sdtContent>
        <w:p w:rsidR="002155C7" w:rsidP="009F20E4" w:rsidRDefault="002155C7" w14:paraId="66F8B024" w14:textId="77777777">
          <w:r w:rsidRPr="00E853D0">
            <w:rPr>
              <w:color w:val="FF0000"/>
            </w:rPr>
            <w:t>Status for entreprenørens kvalitetsdokumentation efterspørges og noteres. Særlig manglende dokumentation anføres med angivelse af frist for levering.</w:t>
          </w:r>
        </w:p>
      </w:sdtContent>
    </w:sdt>
    <w:p w:rsidR="002155C7" w:rsidP="009F20E4" w:rsidRDefault="002155C7" w14:paraId="6D8A49BD" w14:textId="77777777"/>
    <w:p w:rsidRPr="00514EEA" w:rsidR="002155C7" w:rsidP="00514EEA" w:rsidRDefault="002155C7" w14:paraId="6D3BD0BE" w14:textId="77777777">
      <w:pPr>
        <w:pStyle w:val="Overskrift3"/>
      </w:pPr>
      <w:r w:rsidRPr="00514EEA">
        <w:t>Som udført dokumentation</w:t>
      </w:r>
    </w:p>
    <w:p w:rsidR="002155C7" w:rsidP="009F20E4" w:rsidRDefault="002155C7" w14:paraId="2AC3F73F" w14:textId="77777777"/>
    <w:sdt>
      <w:sdtPr>
        <w:id w:val="-1852331701"/>
        <w:placeholder>
          <w:docPart w:val="FA41166B5C9F4C1CA753994DAF81E767"/>
        </w:placeholder>
        <w:temporary/>
        <w:showingPlcHdr/>
      </w:sdtPr>
      <w:sdtEndPr/>
      <w:sdtContent>
        <w:p w:rsidR="002155C7" w:rsidP="009F20E4" w:rsidRDefault="002155C7" w14:paraId="3AF0E6DB" w14:textId="77777777">
          <w:r w:rsidRPr="00E853D0">
            <w:rPr>
              <w:color w:val="FF0000"/>
            </w:rPr>
            <w:t>Plan og status for entreprenørens levering af eventuel som udført dokumentation noteres.</w:t>
          </w:r>
        </w:p>
      </w:sdtContent>
    </w:sdt>
    <w:p w:rsidR="002155C7" w:rsidP="009F20E4" w:rsidRDefault="002155C7" w14:paraId="46D53786" w14:textId="77777777"/>
    <w:p w:rsidRPr="00514EEA" w:rsidR="002155C7" w:rsidP="00514EEA" w:rsidRDefault="002155C7" w14:paraId="7CBFF2F5" w14:textId="77777777">
      <w:pPr>
        <w:pStyle w:val="Overskrift3"/>
      </w:pPr>
      <w:r w:rsidRPr="00514EEA">
        <w:t>Audit</w:t>
      </w:r>
    </w:p>
    <w:p w:rsidR="002155C7" w:rsidP="009F20E4" w:rsidRDefault="002155C7" w14:paraId="6AD894B1" w14:textId="77777777"/>
    <w:sdt>
      <w:sdtPr>
        <w:id w:val="-1399435206"/>
        <w:placeholder>
          <w:docPart w:val="D24BA3C21E854E7D8068B6D39F5C5705"/>
        </w:placeholder>
        <w:temporary/>
        <w:showingPlcHdr/>
      </w:sdtPr>
      <w:sdtEndPr/>
      <w:sdtContent>
        <w:p w:rsidR="002155C7" w:rsidP="009F20E4" w:rsidRDefault="002155C7" w14:paraId="11CD3587" w14:textId="77777777">
          <w:r w:rsidRPr="00E853D0">
            <w:rPr>
              <w:color w:val="FF0000"/>
            </w:rPr>
            <w:t>Eventuelle kommende audits samt audit afholdt i perioden noteres. Det gælder både entreprenørens egne og bygherrens audits jf. SAB Styring og samarbejde hhv. AB/SB § 21 stk. 1. AB Forenklet: Punktet kan udgå.</w:t>
          </w:r>
        </w:p>
      </w:sdtContent>
    </w:sdt>
    <w:p w:rsidRPr="00E853D0" w:rsidR="002155C7" w:rsidP="009F20E4" w:rsidRDefault="002155C7" w14:paraId="088B2CD3" w14:textId="77777777"/>
    <w:p w:rsidRPr="00514EEA" w:rsidR="002155C7" w:rsidP="00514EEA" w:rsidRDefault="002155C7" w14:paraId="5E4357A4" w14:textId="77777777">
      <w:pPr>
        <w:pStyle w:val="Overskrift2"/>
      </w:pPr>
      <w:r w:rsidRPr="00514EEA">
        <w:t>Afregning</w:t>
      </w:r>
    </w:p>
    <w:p w:rsidR="002155C7" w:rsidP="009F20E4" w:rsidRDefault="002155C7" w14:paraId="5886293C" w14:textId="77777777"/>
    <w:p w:rsidRPr="00514EEA" w:rsidR="002155C7" w:rsidP="00514EEA" w:rsidRDefault="002155C7" w14:paraId="2DE8C9E6" w14:textId="77777777">
      <w:pPr>
        <w:pStyle w:val="Overskrift3"/>
      </w:pPr>
      <w:proofErr w:type="spellStart"/>
      <w:r w:rsidRPr="00514EEA">
        <w:t>Acontobegæringer</w:t>
      </w:r>
      <w:proofErr w:type="spellEnd"/>
    </w:p>
    <w:p w:rsidR="002155C7" w:rsidP="009F20E4" w:rsidRDefault="002155C7" w14:paraId="569653FF" w14:textId="77777777"/>
    <w:p w:rsidR="002155C7" w:rsidP="009F20E4" w:rsidRDefault="002155C7" w14:paraId="60213680" w14:textId="77777777">
      <w:proofErr w:type="spellStart"/>
      <w:r>
        <w:t>Acontobegæringer</w:t>
      </w:r>
      <w:proofErr w:type="spellEnd"/>
      <w:r>
        <w:t xml:space="preserve"> udformes i bygherrens entrepriseafregningssystem, jf. </w:t>
      </w:r>
      <w:sdt>
        <w:sdtPr>
          <w:id w:val="137698133"/>
          <w:placeholder>
            <w:docPart w:val="B845A84955AD4C1B842EE665D0EBDBC4"/>
          </w:placeholder>
          <w:temporary/>
          <w:showingPlcHdr/>
          <w:dropDownList>
            <w:listItem w:displayText="AB/SB § 36" w:value="AB/SB § 36"/>
            <w:listItem w:displayText="AB/SB Forenklet § 28" w:value="AB/SB Forenklet § 28"/>
          </w:dropDownList>
        </w:sdtPr>
        <w:sdtEndPr/>
        <w:sdtContent>
          <w:r>
            <w:rPr>
              <w:rStyle w:val="Pladsholdertekst"/>
              <w:highlight w:val="lightGray"/>
            </w:rPr>
            <w:t>&lt;</w:t>
          </w:r>
          <w:r w:rsidRPr="00AA5891">
            <w:rPr>
              <w:highlight w:val="lightGray"/>
            </w:rPr>
            <w:t xml:space="preserve">AB/SB § </w:t>
          </w:r>
          <w:r>
            <w:rPr>
              <w:highlight w:val="lightGray"/>
            </w:rPr>
            <w:t>36</w:t>
          </w:r>
          <w:r w:rsidRPr="00AA5891">
            <w:rPr>
              <w:highlight w:val="lightGray"/>
            </w:rPr>
            <w:t xml:space="preserve"> </w:t>
          </w:r>
          <w:r w:rsidRPr="00AA5891">
            <w:rPr>
              <w:color w:val="FF0000"/>
              <w:highlight w:val="lightGray"/>
            </w:rPr>
            <w:t xml:space="preserve">eller </w:t>
          </w:r>
          <w:r w:rsidRPr="00AA5891">
            <w:rPr>
              <w:highlight w:val="lightGray"/>
            </w:rPr>
            <w:t xml:space="preserve">AB/SB Forenklet § </w:t>
          </w:r>
          <w:r>
            <w:rPr>
              <w:highlight w:val="lightGray"/>
            </w:rPr>
            <w:t>28</w:t>
          </w:r>
          <w:r w:rsidRPr="00596C82">
            <w:rPr>
              <w:highlight w:val="lightGray"/>
            </w:rPr>
            <w:t>&gt;</w:t>
          </w:r>
        </w:sdtContent>
      </w:sdt>
      <w:r>
        <w:t>.</w:t>
      </w:r>
    </w:p>
    <w:p w:rsidR="002155C7" w:rsidP="009F20E4" w:rsidRDefault="002155C7" w14:paraId="7534B6AC" w14:textId="77777777"/>
    <w:p w:rsidRPr="00E853D0" w:rsidR="002155C7" w:rsidP="009F20E4" w:rsidRDefault="002B4248" w14:paraId="0250CD17" w14:textId="77777777">
      <w:sdt>
        <w:sdtPr>
          <w:id w:val="-1710485655"/>
          <w:placeholder>
            <w:docPart w:val="B5810A198B874FADB5224589D30519E5"/>
          </w:placeholder>
          <w:temporary/>
          <w:showingPlcHdr/>
        </w:sdtPr>
        <w:sdtEndPr/>
        <w:sdtContent>
          <w:r w:rsidRPr="00E853D0" w:rsidR="002155C7">
            <w:rPr>
              <w:color w:val="FF0000"/>
            </w:rPr>
            <w:t>Ved første byggemøde anføres:</w:t>
          </w:r>
        </w:sdtContent>
      </w:sdt>
      <w:r w:rsidR="002155C7">
        <w:t xml:space="preserve"> </w:t>
      </w:r>
      <w:r w:rsidRPr="00E853D0" w:rsidR="002155C7">
        <w:t xml:space="preserve">De implicerede parter i afregningen af en entreprise skal deltage i et grundkursus i </w:t>
      </w:r>
      <w:r w:rsidR="002155C7">
        <w:t>bygherren</w:t>
      </w:r>
      <w:r w:rsidRPr="00E853D0" w:rsidR="002155C7">
        <w:t>s entrepriseafregningssystem, se 7.11.2 Aftalte møder.</w:t>
      </w:r>
    </w:p>
    <w:p w:rsidR="002155C7" w:rsidP="009F20E4" w:rsidRDefault="002155C7" w14:paraId="70D88E58" w14:textId="77777777"/>
    <w:p w:rsidR="002155C7" w:rsidP="009F20E4" w:rsidRDefault="002155C7" w14:paraId="3ED9BF81" w14:textId="77777777">
      <w:proofErr w:type="spellStart"/>
      <w:r>
        <w:t>Acontobegæringen</w:t>
      </w:r>
      <w:proofErr w:type="spellEnd"/>
      <w:r>
        <w:t xml:space="preserve"> godkendes i entrepriseafregningssystemet af både bygherren og entreprenøren. Derpå fremsender bygherren et afregningsbilag med oplysning om </w:t>
      </w:r>
      <w:proofErr w:type="spellStart"/>
      <w:r>
        <w:t>aconto’ens</w:t>
      </w:r>
      <w:proofErr w:type="spellEnd"/>
      <w:r>
        <w:t xml:space="preserve"> beløb og udbetalingsdato i henhold til betalingsfristen. Entreprenøren skal IKKE fremsende en elektronisk faktura.</w:t>
      </w:r>
    </w:p>
    <w:p w:rsidR="002155C7" w:rsidP="009F20E4" w:rsidRDefault="002155C7" w14:paraId="42949A3F" w14:textId="77777777"/>
    <w:p w:rsidRPr="00514EEA" w:rsidR="002155C7" w:rsidP="00514EEA" w:rsidRDefault="002155C7" w14:paraId="59EE2951" w14:textId="77777777">
      <w:pPr>
        <w:pStyle w:val="Overskrift3"/>
      </w:pPr>
      <w:r w:rsidRPr="00514EEA">
        <w:t>Aftalesedler og ekstraarbejder</w:t>
      </w:r>
    </w:p>
    <w:p w:rsidR="002155C7" w:rsidP="009F20E4" w:rsidRDefault="002155C7" w14:paraId="20B3FEBD" w14:textId="77777777"/>
    <w:p w:rsidRPr="00E853D0" w:rsidR="002155C7" w:rsidP="009F20E4" w:rsidRDefault="002155C7" w14:paraId="34406B3B" w14:textId="77777777">
      <w:r w:rsidRPr="00E853D0">
        <w:t xml:space="preserve">Entreprenøren udfærdiger tilbud på ekstraarbejder i </w:t>
      </w:r>
      <w:r>
        <w:t>bygherren</w:t>
      </w:r>
      <w:r w:rsidRPr="00E853D0">
        <w:t>s entrepriseafregningssystem. Bygherren behandler tilbuddene og de accepterede ekstraarbejder tilknyttes den rette aftaleseddel.</w:t>
      </w:r>
    </w:p>
    <w:p w:rsidR="002155C7" w:rsidP="009F20E4" w:rsidRDefault="002155C7" w14:paraId="265E96B8" w14:textId="77777777"/>
    <w:p w:rsidR="002155C7" w:rsidP="009F20E4" w:rsidRDefault="002155C7" w14:paraId="15C8D3FB" w14:textId="77777777">
      <w:pPr>
        <w:rPr>
          <w:strike/>
        </w:rPr>
      </w:pPr>
      <w:r>
        <w:t xml:space="preserve">Det præciseres, at entreprenøren, så vidt det er muligt, ikke må påbegynde et ekstraarbejde, før grundlaget er accepteret af bygherren </w:t>
      </w:r>
      <w:sdt>
        <w:sdtPr>
          <w:id w:val="441420972"/>
          <w:placeholder>
            <w:docPart w:val="43820859176746DA89442BBF1173D2A7"/>
          </w:placeholder>
          <w:temporary/>
          <w:showingPlcHdr/>
        </w:sdtPr>
        <w:sdtEndPr/>
        <w:sdtContent>
          <w:r w:rsidRPr="00D9573C">
            <w:rPr>
              <w:color w:val="FF0000"/>
            </w:rPr>
            <w:t>medtages kun ved AB 18</w:t>
          </w:r>
        </w:sdtContent>
      </w:sdt>
      <w:sdt>
        <w:sdtPr>
          <w:id w:val="-911156795"/>
          <w:placeholder>
            <w:docPart w:val="C0722D3224B44B1980AC39103663CA1C"/>
          </w:placeholder>
          <w:temporary/>
          <w:dropDownList>
            <w:listItem w:displayText="i bygherrens ændringsregister," w:value="i bygherrens ændringsregister,"/>
            <w:listItem w:displayText="," w:value=","/>
          </w:dropDownList>
        </w:sdtPr>
        <w:sdtEndPr/>
        <w:sdtContent>
          <w:r w:rsidRPr="00D9573C">
            <w:rPr>
              <w:highlight w:val="lightGray"/>
            </w:rPr>
            <w:t>i bygherrens ændringsregister,</w:t>
          </w:r>
        </w:sdtContent>
      </w:sdt>
      <w:r>
        <w:t xml:space="preserve"> og der er udfærdiget en skriftlig aftale i entrepriseafregningssystemet. </w:t>
      </w:r>
    </w:p>
    <w:p w:rsidRPr="00B82F09" w:rsidR="002155C7" w:rsidP="009F20E4" w:rsidRDefault="002155C7" w14:paraId="5479146E" w14:textId="77777777">
      <w:pPr>
        <w:rPr>
          <w:strike/>
        </w:rPr>
      </w:pPr>
    </w:p>
    <w:p w:rsidR="002155C7" w:rsidP="009F20E4" w:rsidRDefault="002155C7" w14:paraId="4411AE68" w14:textId="77777777">
      <w:r>
        <w:t xml:space="preserve">Under udførelsen af ekstraarbejder udfærdiger entreprenøren </w:t>
      </w:r>
      <w:r w:rsidRPr="00F46597">
        <w:t xml:space="preserve">dagsrapporter jf. </w:t>
      </w:r>
    </w:p>
    <w:p w:rsidR="002155C7" w:rsidP="009F20E4" w:rsidRDefault="002B4248" w14:paraId="755C9B94" w14:textId="77777777">
      <w:sdt>
        <w:sdtPr>
          <w:id w:val="-293297823"/>
          <w:placeholder>
            <w:docPart w:val="05274BE435E94C33B69A12C168BB5A6F"/>
          </w:placeholder>
          <w:temporary/>
          <w:showingPlcHdr/>
          <w:dropDownList>
            <w:listItem w:displayText="AB/SB § 24" w:value="AB/SB § 24"/>
            <w:listItem w:displayText=" AB/SB Forenklet § 20" w:value=" AB/SB Forenklet § 20"/>
          </w:dropDownList>
        </w:sdtPr>
        <w:sdtEndPr/>
        <w:sdtContent>
          <w:r w:rsidRPr="00895C6F" w:rsidR="002155C7">
            <w:rPr>
              <w:highlight w:val="lightGray"/>
            </w:rPr>
            <w:t xml:space="preserve">&lt;AB/SB § 24 </w:t>
          </w:r>
          <w:r w:rsidRPr="00895C6F" w:rsidR="002155C7">
            <w:rPr>
              <w:color w:val="FF0000"/>
              <w:highlight w:val="lightGray"/>
            </w:rPr>
            <w:t xml:space="preserve">eller </w:t>
          </w:r>
          <w:r w:rsidRPr="00895C6F" w:rsidR="002155C7">
            <w:rPr>
              <w:highlight w:val="lightGray"/>
            </w:rPr>
            <w:t>AB/SB Forenklet § 20&gt;</w:t>
          </w:r>
        </w:sdtContent>
      </w:sdt>
      <w:r w:rsidR="002155C7">
        <w:t xml:space="preserve"> stk. 4</w:t>
      </w:r>
      <w:r w:rsidRPr="00F46597" w:rsidR="002155C7">
        <w:t xml:space="preserve">, </w:t>
      </w:r>
      <w:r w:rsidR="002155C7">
        <w:t xml:space="preserve">som løbende skal uploades </w:t>
      </w:r>
      <w:sdt>
        <w:sdtPr>
          <w:id w:val="-1225981085"/>
          <w:placeholder>
            <w:docPart w:val="B524EF0CC5A947AC90B1CCF29190AA2C"/>
          </w:placeholder>
          <w:temporary/>
        </w:sdtPr>
        <w:sdtEndPr/>
        <w:sdtContent>
          <w:r w:rsidR="002155C7">
            <w:fldChar w:fldCharType="begin">
              <w:ffData>
                <w:name w:val="Tekst156"/>
                <w:enabled/>
                <w:calcOnExit w:val="0"/>
                <w:textInput>
                  <w:default w:val="&lt;i Projectwise og&gt;"/>
                </w:textInput>
              </w:ffData>
            </w:fldChar>
          </w:r>
          <w:r w:rsidR="002155C7">
            <w:instrText xml:space="preserve"> FORMTEXT </w:instrText>
          </w:r>
          <w:r w:rsidR="002155C7">
            <w:fldChar w:fldCharType="separate"/>
          </w:r>
          <w:r w:rsidR="002155C7">
            <w:rPr>
              <w:noProof/>
            </w:rPr>
            <w:t>&lt;i Projectwise og&gt;</w:t>
          </w:r>
          <w:r w:rsidR="002155C7">
            <w:fldChar w:fldCharType="end"/>
          </w:r>
        </w:sdtContent>
      </w:sdt>
      <w:r w:rsidR="002155C7">
        <w:t xml:space="preserve"> under det rette ekstraarbejde i entrepriseafregningssystemet.</w:t>
      </w:r>
    </w:p>
    <w:p w:rsidR="002155C7" w:rsidP="009F20E4" w:rsidRDefault="002155C7" w14:paraId="7CC967C3" w14:textId="77777777"/>
    <w:p w:rsidRPr="00514EEA" w:rsidR="002155C7" w:rsidP="00514EEA" w:rsidRDefault="002155C7" w14:paraId="559E8C5D" w14:textId="77777777">
      <w:pPr>
        <w:pStyle w:val="Overskrift2"/>
      </w:pPr>
      <w:r w:rsidRPr="00514EEA">
        <w:t>Møder</w:t>
      </w:r>
    </w:p>
    <w:p w:rsidR="002155C7" w:rsidP="009F20E4" w:rsidRDefault="002155C7" w14:paraId="3E7BB49C" w14:textId="77777777"/>
    <w:p w:rsidRPr="00CD00B0" w:rsidR="002155C7" w:rsidP="009F20E4" w:rsidRDefault="002155C7" w14:paraId="2ACCA2EF" w14:textId="77777777">
      <w:bookmarkStart w:name="_Hlk98838387" w:id="0"/>
      <w:r>
        <w:t xml:space="preserve">Byggemøder afholdes </w:t>
      </w:r>
      <w:sdt>
        <w:sdtPr>
          <w:id w:val="1271279732"/>
          <w:placeholder>
            <w:docPart w:val="26FB932D93C547C786FC4A40DB6F3D3C"/>
          </w:placeholder>
          <w:temporary/>
        </w:sdtPr>
        <w:sdtEndPr/>
        <w:sdtContent>
          <w:r w:rsidRPr="00C00BB6">
            <w:rPr>
              <w:highlight w:val="lightGray"/>
            </w:rPr>
            <w:fldChar w:fldCharType="begin">
              <w:ffData>
                <w:name w:val="Tekst157"/>
                <w:enabled/>
                <w:calcOnExit w:val="0"/>
                <w:textInput>
                  <w:default w:val="&lt;xxxdag&gt;"/>
                </w:textInput>
              </w:ffData>
            </w:fldChar>
          </w:r>
          <w:r w:rsidRPr="00C00BB6">
            <w:rPr>
              <w:highlight w:val="lightGray"/>
            </w:rPr>
            <w:instrText xml:space="preserve"> FORMTEXT </w:instrText>
          </w:r>
          <w:r w:rsidRPr="00C00BB6">
            <w:rPr>
              <w:highlight w:val="lightGray"/>
            </w:rPr>
          </w:r>
          <w:r w:rsidRPr="00C00BB6">
            <w:rPr>
              <w:highlight w:val="lightGray"/>
            </w:rPr>
            <w:fldChar w:fldCharType="separate"/>
          </w:r>
          <w:r w:rsidRPr="00C00BB6">
            <w:rPr>
              <w:noProof/>
              <w:highlight w:val="lightGray"/>
            </w:rPr>
            <w:t>&lt;xxxdag&gt;</w:t>
          </w:r>
          <w:r w:rsidRPr="00C00BB6">
            <w:rPr>
              <w:highlight w:val="lightGray"/>
            </w:rPr>
            <w:fldChar w:fldCharType="end"/>
          </w:r>
        </w:sdtContent>
      </w:sdt>
      <w:r>
        <w:t xml:space="preserve"> i </w:t>
      </w:r>
      <w:sdt>
        <w:sdtPr>
          <w:id w:val="905118937"/>
          <w:placeholder>
            <w:docPart w:val="7E3A1F71C0754981BAF1114FCADEE501"/>
          </w:placeholder>
          <w:temporary/>
          <w:showingPlcHdr/>
          <w:dropDownList>
            <w:listItem w:displayText="lige" w:value="lige"/>
            <w:listItem w:displayText="ulige" w:value="ulige"/>
          </w:dropDownList>
        </w:sdtPr>
        <w:sdtEndPr/>
        <w:sdtContent>
          <w:r w:rsidRPr="00747E44">
            <w:rPr>
              <w:rStyle w:val="Pladsholdertekst"/>
              <w:highlight w:val="lightGray"/>
            </w:rPr>
            <w:t>&lt;lige/ulige&gt;</w:t>
          </w:r>
        </w:sdtContent>
      </w:sdt>
      <w:r>
        <w:t xml:space="preserve"> uger.</w:t>
      </w:r>
    </w:p>
    <w:bookmarkEnd w:id="0"/>
    <w:p w:rsidR="002155C7" w:rsidP="009F20E4" w:rsidRDefault="002155C7" w14:paraId="079371A3" w14:textId="77777777"/>
    <w:sdt>
      <w:sdtPr>
        <w:id w:val="1457458420"/>
        <w:placeholder>
          <w:docPart w:val="AEE4F29D383649CC9FD8020638AEBC09"/>
        </w:placeholder>
        <w:temporary/>
        <w:showingPlcHdr/>
      </w:sdtPr>
      <w:sdtEndPr/>
      <w:sdtContent>
        <w:p w:rsidRPr="00E853D0" w:rsidR="002155C7" w:rsidP="009F20E4" w:rsidRDefault="002155C7" w14:paraId="3E7B2047" w14:textId="77777777">
          <w:r w:rsidRPr="00E853D0">
            <w:rPr>
              <w:color w:val="FF0000"/>
            </w:rPr>
            <w:t>Ved første byggemøde anføres:</w:t>
          </w:r>
        </w:p>
      </w:sdtContent>
    </w:sdt>
    <w:p w:rsidR="002155C7" w:rsidP="009F20E4" w:rsidRDefault="002155C7" w14:paraId="14922820" w14:textId="77777777">
      <w:r>
        <w:t>Byggemødereferater udfærdiges af bygherren og</w:t>
      </w:r>
      <w:r w:rsidRPr="00C079EE">
        <w:rPr>
          <w:rFonts w:eastAsia="Arial" w:cs="Times New Roman"/>
        </w:rPr>
        <w:t xml:space="preserve"> udsendes senest </w:t>
      </w:r>
      <w:sdt>
        <w:sdtPr>
          <w:rPr>
            <w:rFonts w:eastAsia="Arial" w:cs="Times New Roman"/>
          </w:rPr>
          <w:id w:val="-988932894"/>
          <w:placeholder>
            <w:docPart w:val="DD842FA6F74D42D38EE0037A0DBBF15A"/>
          </w:placeholder>
          <w:temporary/>
        </w:sdtPr>
        <w:sdtEndPr/>
        <w:sdtContent>
          <w:r>
            <w:rPr>
              <w:rFonts w:eastAsia="Arial" w:cs="Times New Roman"/>
            </w:rPr>
            <w:fldChar w:fldCharType="begin">
              <w:ffData>
                <w:name w:val="Tekst159"/>
                <w:enabled/>
                <w:calcOnExit w:val="0"/>
                <w:textInput>
                  <w:default w:val="&lt;5*&gt;"/>
                </w:textInput>
              </w:ffData>
            </w:fldChar>
          </w:r>
          <w:r>
            <w:rPr>
              <w:rFonts w:eastAsia="Arial" w:cs="Times New Roman"/>
            </w:rPr>
            <w:instrText xml:space="preserve"> FORMTEXT </w:instrText>
          </w:r>
          <w:r>
            <w:rPr>
              <w:rFonts w:eastAsia="Arial" w:cs="Times New Roman"/>
            </w:rPr>
          </w:r>
          <w:r>
            <w:rPr>
              <w:rFonts w:eastAsia="Arial" w:cs="Times New Roman"/>
            </w:rPr>
            <w:fldChar w:fldCharType="separate"/>
          </w:r>
          <w:r>
            <w:rPr>
              <w:rFonts w:eastAsia="Arial" w:cs="Times New Roman"/>
              <w:noProof/>
            </w:rPr>
            <w:t>&lt;5</w:t>
          </w:r>
          <w:r w:rsidRPr="00A97263">
            <w:rPr>
              <w:rFonts w:eastAsia="Arial" w:cs="Times New Roman"/>
              <w:noProof/>
              <w:color w:val="FF0000"/>
            </w:rPr>
            <w:t>*</w:t>
          </w:r>
          <w:r>
            <w:rPr>
              <w:rFonts w:eastAsia="Arial" w:cs="Times New Roman"/>
              <w:noProof/>
            </w:rPr>
            <w:t>&gt;</w:t>
          </w:r>
          <w:r>
            <w:rPr>
              <w:rFonts w:eastAsia="Arial" w:cs="Times New Roman"/>
            </w:rPr>
            <w:fldChar w:fldCharType="end"/>
          </w:r>
        </w:sdtContent>
      </w:sdt>
      <w:r w:rsidRPr="00C079EE">
        <w:rPr>
          <w:rFonts w:eastAsia="Arial" w:cs="Times New Roman"/>
        </w:rPr>
        <w:t xml:space="preserve"> arbejdsdage efter mødets afholdelse. </w:t>
      </w:r>
      <w:r>
        <w:t>Ved næstkommende byggemøde kan såvel entreprenør som bygherre fremsætte bemærkninger, før referatet betragtes som endeligt godkendt.</w:t>
      </w:r>
    </w:p>
    <w:p w:rsidR="002155C7" w:rsidP="009F20E4" w:rsidRDefault="002155C7" w14:paraId="461A0F6B" w14:textId="77777777"/>
    <w:sdt>
      <w:sdtPr>
        <w:id w:val="-314796726"/>
        <w:placeholder>
          <w:docPart w:val="36B2C2390DF6496A837A468BE586D577"/>
        </w:placeholder>
        <w:temporary/>
        <w:showingPlcHdr/>
      </w:sdtPr>
      <w:sdtEndPr/>
      <w:sdtContent>
        <w:p w:rsidR="002155C7" w:rsidP="009F20E4" w:rsidRDefault="002155C7" w14:paraId="70CE53C2" w14:textId="77777777">
          <w:r w:rsidRPr="00E853D0">
            <w:rPr>
              <w:color w:val="FF0000"/>
            </w:rPr>
            <w:t>(*) Konkrete tal hentes fra SAB Styring og samarbejde)</w:t>
          </w:r>
        </w:p>
      </w:sdtContent>
    </w:sdt>
    <w:p w:rsidR="002155C7" w:rsidP="009F20E4" w:rsidRDefault="002155C7" w14:paraId="36703C27" w14:textId="77777777"/>
    <w:p w:rsidR="002155C7" w:rsidP="009F20E4" w:rsidRDefault="002B4248" w14:paraId="0AC0759E" w14:textId="77777777">
      <w:sdt>
        <w:sdtPr>
          <w:id w:val="1747371963"/>
          <w:placeholder>
            <w:docPart w:val="2C00CCAF55AA4E4CB3FD139EF321DFAF"/>
          </w:placeholder>
          <w:temporary/>
          <w:showingPlcHdr/>
        </w:sdtPr>
        <w:sdtEndPr/>
        <w:sdtContent>
          <w:r w:rsidRPr="00E853D0" w:rsidR="002155C7">
            <w:rPr>
              <w:color w:val="FF0000"/>
            </w:rPr>
            <w:t>Ved første byggemøde anføres:</w:t>
          </w:r>
        </w:sdtContent>
      </w:sdt>
      <w:r w:rsidR="002155C7">
        <w:t xml:space="preserve"> </w:t>
      </w:r>
      <w:r w:rsidRPr="00E853D0" w:rsidR="002155C7">
        <w:t xml:space="preserve">Dette </w:t>
      </w:r>
      <w:r w:rsidR="002155C7">
        <w:t>første mødes dagsorden anvendes ved alle efterfølgende byggemøder.</w:t>
      </w:r>
    </w:p>
    <w:p w:rsidR="002155C7" w:rsidP="009F20E4" w:rsidRDefault="002155C7" w14:paraId="146CF2E3" w14:textId="77777777"/>
    <w:p w:rsidR="002155C7" w:rsidP="009F20E4" w:rsidRDefault="002155C7" w14:paraId="32AEA2B1" w14:textId="77777777">
      <w:r>
        <w:t xml:space="preserve">Byggemødereferater </w:t>
      </w:r>
      <w:sdt>
        <w:sdtPr>
          <w:id w:val="1811206909"/>
          <w:placeholder>
            <w:docPart w:val="4CD47FDD12784DCD9357D062698FABBC"/>
          </w:placeholder>
        </w:sdtPr>
        <w:sdtEndPr/>
        <w:sdtContent>
          <w:sdt>
            <w:sdtPr>
              <w:id w:val="-1950607512"/>
              <w:placeholder>
                <w:docPart w:val="37D3F10CBF0349928640568C4241916D"/>
              </w:placeholder>
              <w:temporary/>
              <w:showingPlcHdr/>
              <w:dropDownList>
                <w:listItem w:displayText="fremsendes med e-mail iht. fordelingslisten på forsiden" w:value="fremsendes med e-mail iht. fordelingslisten på forsiden"/>
                <w:listItem w:displayText="uploades på projektweb" w:value="uploades på projektweb"/>
              </w:dropDownList>
            </w:sdtPr>
            <w:sdtEndPr/>
            <w:sdtContent>
              <w:r w:rsidRPr="005427D2">
                <w:rPr>
                  <w:highlight w:val="lightGray"/>
                </w:rPr>
                <w:t xml:space="preserve">&lt;fremsendes med e-mail iht. fordelingslisten på forsiden </w:t>
              </w:r>
              <w:r w:rsidRPr="005427D2">
                <w:rPr>
                  <w:color w:val="FF0000"/>
                  <w:highlight w:val="lightGray"/>
                </w:rPr>
                <w:t xml:space="preserve">eller </w:t>
              </w:r>
              <w:r w:rsidRPr="005427D2">
                <w:rPr>
                  <w:highlight w:val="lightGray"/>
                </w:rPr>
                <w:t>uploades på projektweb&gt;</w:t>
              </w:r>
            </w:sdtContent>
          </w:sdt>
        </w:sdtContent>
      </w:sdt>
      <w:r w:rsidRPr="005427D2">
        <w:t>.</w:t>
      </w:r>
    </w:p>
    <w:p w:rsidR="002155C7" w:rsidP="009F20E4" w:rsidRDefault="002155C7" w14:paraId="70A42AED" w14:textId="77777777"/>
    <w:p w:rsidRPr="00514EEA" w:rsidR="002155C7" w:rsidP="00514EEA" w:rsidRDefault="002155C7" w14:paraId="650FC300" w14:textId="77777777">
      <w:pPr>
        <w:pStyle w:val="Overskrift3"/>
      </w:pPr>
      <w:r w:rsidRPr="00514EEA">
        <w:t>Afholdte møder</w:t>
      </w:r>
    </w:p>
    <w:p w:rsidR="002155C7" w:rsidP="009F20E4" w:rsidRDefault="002155C7" w14:paraId="28B8CF69" w14:textId="77777777"/>
    <w:sdt>
      <w:sdtPr>
        <w:id w:val="-140038862"/>
        <w:placeholder>
          <w:docPart w:val="B0E5497C85524471AB5AF454C100FCF2"/>
        </w:placeholder>
        <w:temporary/>
        <w:showingPlcHdr/>
      </w:sdtPr>
      <w:sdtEndPr/>
      <w:sdtContent>
        <w:p w:rsidRPr="00E853D0" w:rsidR="002155C7" w:rsidP="009F20E4" w:rsidRDefault="002155C7" w14:paraId="54F9C503" w14:textId="77777777">
          <w:r w:rsidRPr="00E853D0">
            <w:rPr>
              <w:color w:val="FF0000"/>
            </w:rPr>
            <w:t>Her kan anføres eventuelle særlige møder mellem bygherre og entreprenør afholdt i perioden siden seneste byggemøde.</w:t>
          </w:r>
        </w:p>
      </w:sdtContent>
    </w:sdt>
    <w:p w:rsidR="002155C7" w:rsidP="009F20E4" w:rsidRDefault="002155C7" w14:paraId="0D07E414" w14:textId="77777777"/>
    <w:p w:rsidRPr="00514EEA" w:rsidR="002155C7" w:rsidP="00514EEA" w:rsidRDefault="002155C7" w14:paraId="02C57A88" w14:textId="77777777">
      <w:pPr>
        <w:pStyle w:val="Overskrift3"/>
      </w:pPr>
      <w:r w:rsidRPr="00514EEA">
        <w:t>Aftalte møder</w:t>
      </w:r>
    </w:p>
    <w:p w:rsidR="002155C7" w:rsidP="009F20E4" w:rsidRDefault="002155C7" w14:paraId="6CFA6DC6" w14:textId="77777777"/>
    <w:p w:rsidR="002155C7" w:rsidP="009F20E4" w:rsidRDefault="002155C7" w14:paraId="5E5231E0" w14:textId="77777777">
      <w:r>
        <w:t xml:space="preserve">Koordinerende sikkerhedsmøde afholdes </w:t>
      </w:r>
      <w:bookmarkStart w:name="_Hlk98838712" w:id="1"/>
      <w:sdt>
        <w:sdtPr>
          <w:id w:val="-1260974216"/>
          <w:placeholder>
            <w:docPart w:val="9D9DB6E25F75417EB95507FE2D5992D3"/>
          </w:placeholder>
          <w:temporary/>
        </w:sdtPr>
        <w:sdtEndPr/>
        <w:sdtContent>
          <w:r>
            <w:fldChar w:fldCharType="begin">
              <w:ffData>
                <w:name w:val="Tekst162"/>
                <w:enabled/>
                <w:calcOnExit w:val="0"/>
                <w:textInput>
                  <w:default w:val="&lt;xxxdag&gt;"/>
                </w:textInput>
              </w:ffData>
            </w:fldChar>
          </w:r>
          <w:r>
            <w:instrText xml:space="preserve"> FORMTEXT </w:instrText>
          </w:r>
          <w:r>
            <w:fldChar w:fldCharType="separate"/>
          </w:r>
          <w:r>
            <w:rPr>
              <w:noProof/>
            </w:rPr>
            <w:t>&lt;xxxdag&gt;</w:t>
          </w:r>
          <w:r>
            <w:fldChar w:fldCharType="end"/>
          </w:r>
        </w:sdtContent>
      </w:sdt>
      <w:r>
        <w:t xml:space="preserve"> i </w:t>
      </w:r>
      <w:sdt>
        <w:sdtPr>
          <w:id w:val="2003388870"/>
          <w:placeholder>
            <w:docPart w:val="257CAE8AAF114121B544C623422446C3"/>
          </w:placeholder>
          <w:temporary/>
          <w:showingPlcHdr/>
          <w:dropDownList>
            <w:listItem w:displayText="lige" w:value="lige"/>
            <w:listItem w:displayText="ulige" w:value="ulige"/>
          </w:dropDownList>
        </w:sdtPr>
        <w:sdtEndPr/>
        <w:sdtContent>
          <w:r w:rsidRPr="00747E44">
            <w:rPr>
              <w:rStyle w:val="Pladsholdertekst"/>
              <w:highlight w:val="lightGray"/>
            </w:rPr>
            <w:t>&lt;lige/ulige&gt;</w:t>
          </w:r>
        </w:sdtContent>
      </w:sdt>
      <w:r>
        <w:t xml:space="preserve"> uger</w:t>
      </w:r>
      <w:bookmarkEnd w:id="1"/>
      <w:sdt>
        <w:sdtPr>
          <w:id w:val="-1514605552"/>
          <w:placeholder>
            <w:docPart w:val="F9421AF8108E47A38F07183D6D539099"/>
          </w:placeholder>
          <w:temporary/>
          <w:showingPlcHdr/>
          <w:dropDownList>
            <w:listItem w:displayText="i forbindelse med byggemødet." w:value="i forbindelse med byggemødet."/>
            <w:listItem w:displayText="." w:value="."/>
          </w:dropDownList>
        </w:sdtPr>
        <w:sdtEndPr/>
        <w:sdtContent>
          <w:r>
            <w:fldChar w:fldCharType="begin">
              <w:ffData>
                <w:name w:val="Tekst164"/>
                <w:enabled/>
                <w:calcOnExit w:val="0"/>
                <w:textInput>
                  <w:default w:val="&lt;i forbindelse med byggemødet&gt;"/>
                </w:textInput>
              </w:ffData>
            </w:fldChar>
          </w:r>
          <w:r>
            <w:instrText xml:space="preserve"> FORMTEXT </w:instrText>
          </w:r>
          <w:r>
            <w:fldChar w:fldCharType="separate"/>
          </w:r>
          <w:r>
            <w:rPr>
              <w:noProof/>
            </w:rPr>
            <w:t>&lt;i forbindelse med byggemødet&gt;</w:t>
          </w:r>
          <w:r>
            <w:fldChar w:fldCharType="end"/>
          </w:r>
        </w:sdtContent>
      </w:sdt>
      <w:r w:rsidRPr="00A74FBE">
        <w:t xml:space="preserve"> </w:t>
      </w:r>
    </w:p>
    <w:p w:rsidR="002155C7" w:rsidP="009F20E4" w:rsidRDefault="002155C7" w14:paraId="12505357" w14:textId="77777777"/>
    <w:sdt>
      <w:sdtPr>
        <w:id w:val="1140467896"/>
        <w:placeholder>
          <w:docPart w:val="A61C06EFAC77423BA8AB031AEBE3CEC3"/>
        </w:placeholder>
        <w:temporary/>
        <w:showingPlcHdr/>
      </w:sdtPr>
      <w:sdtEndPr/>
      <w:sdtContent>
        <w:p w:rsidRPr="00E853D0" w:rsidR="002155C7" w:rsidP="009F20E4" w:rsidRDefault="002155C7" w14:paraId="2E99F8D6" w14:textId="77777777">
          <w:r w:rsidRPr="00E853D0">
            <w:rPr>
              <w:color w:val="FF0000"/>
            </w:rPr>
            <w:t>De næste 8 linjer medtages ved første byggemøde, hvis de er relevante for entreprisen:</w:t>
          </w:r>
        </w:p>
      </w:sdtContent>
    </w:sdt>
    <w:p w:rsidR="002155C7" w:rsidP="009F20E4" w:rsidRDefault="002155C7" w14:paraId="63EC077A" w14:textId="77777777"/>
    <w:p w:rsidR="002155C7" w:rsidP="009F20E4" w:rsidRDefault="002155C7" w14:paraId="70E7B613" w14:textId="77777777">
      <w:bookmarkStart w:name="_Hlk98838484" w:id="2"/>
      <w:r w:rsidRPr="00B823D4">
        <w:t>A</w:t>
      </w:r>
      <w:r>
        <w:rPr>
          <w:color w:val="000000" w:themeColor="text1"/>
        </w:rPr>
        <w:t xml:space="preserve">rbejdsmiljøopstartsmøde afholdes </w:t>
      </w:r>
      <w:sdt>
        <w:sdtPr>
          <w:rPr>
            <w:color w:val="000000" w:themeColor="text1"/>
          </w:rPr>
          <w:id w:val="2101684734"/>
          <w:placeholder>
            <w:docPart w:val="275D378495134C7C9618435EE063A5E4"/>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 xml:space="preserve">. </w:t>
      </w:r>
      <w:sdt>
        <w:sdtPr>
          <w:id w:val="1196124893"/>
          <w:placeholder>
            <w:docPart w:val="E2CD6604AD7140B484F6806DFAB3CE81"/>
          </w:placeholder>
          <w:temporary/>
          <w:showingPlcHdr/>
        </w:sdtPr>
        <w:sdtEndPr/>
        <w:sdtContent>
          <w:r w:rsidRPr="00373F12">
            <w:rPr>
              <w:color w:val="FF0000"/>
            </w:rPr>
            <w:t>Alle listes</w:t>
          </w:r>
          <w:r>
            <w:rPr>
              <w:rStyle w:val="Pladsholdertekst"/>
            </w:rPr>
            <w:t>.</w:t>
          </w:r>
        </w:sdtContent>
      </w:sdt>
    </w:p>
    <w:bookmarkEnd w:id="2"/>
    <w:p w:rsidRPr="00B823D4" w:rsidR="002155C7" w:rsidP="009F20E4" w:rsidRDefault="002155C7" w14:paraId="0440E02E" w14:textId="77777777"/>
    <w:p w:rsidR="002155C7" w:rsidP="009F20E4" w:rsidRDefault="002155C7" w14:paraId="47E50021" w14:textId="77777777">
      <w:r>
        <w:t xml:space="preserve">Forberedende møde/laboratoriemøde om belægning afholdes </w:t>
      </w:r>
      <w:sdt>
        <w:sdtPr>
          <w:rPr>
            <w:color w:val="000000" w:themeColor="text1"/>
          </w:rPr>
          <w:id w:val="-1384406092"/>
          <w:placeholder>
            <w:docPart w:val="9F6EECEEE65D448197BECD10B348C483"/>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002155C7" w:rsidP="009F20E4" w:rsidRDefault="002155C7" w14:paraId="3742CD67" w14:textId="77777777"/>
    <w:p w:rsidR="002155C7" w:rsidP="009F20E4" w:rsidRDefault="002155C7" w14:paraId="18CEB2F9" w14:textId="77777777">
      <w:r>
        <w:t xml:space="preserve">Første laboratoriemøde om jord afholdes </w:t>
      </w:r>
      <w:sdt>
        <w:sdtPr>
          <w:rPr>
            <w:color w:val="000000" w:themeColor="text1"/>
          </w:rPr>
          <w:id w:val="-1233544667"/>
          <w:placeholder>
            <w:docPart w:val="895BC46D328849ABB1836F6293227D7B"/>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Pr="0079468B" w:rsidR="002155C7" w:rsidP="009F20E4" w:rsidRDefault="002155C7" w14:paraId="4CB4CA08" w14:textId="77777777">
      <w:pPr>
        <w:rPr>
          <w:i/>
        </w:rPr>
      </w:pPr>
    </w:p>
    <w:p w:rsidR="002155C7" w:rsidP="009F20E4" w:rsidRDefault="002155C7" w14:paraId="4EB76B00" w14:textId="77777777">
      <w:r>
        <w:t>Første</w:t>
      </w:r>
      <w:r w:rsidRPr="00D41BDF">
        <w:t xml:space="preserve"> møde med ledningsejere afholdes </w:t>
      </w:r>
      <w:sdt>
        <w:sdtPr>
          <w:rPr>
            <w:color w:val="000000" w:themeColor="text1"/>
          </w:rPr>
          <w:id w:val="37252498"/>
          <w:placeholder>
            <w:docPart w:val="71961D2E23B54EECBFB1E2FECA7364C8"/>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002155C7" w:rsidP="009F20E4" w:rsidRDefault="002155C7" w14:paraId="6D90AD86" w14:textId="77777777"/>
    <w:p w:rsidR="002155C7" w:rsidP="009F20E4" w:rsidRDefault="002155C7" w14:paraId="625DD54E" w14:textId="77777777">
      <w:r w:rsidRPr="00716CF1">
        <w:t xml:space="preserve">Undervisning i </w:t>
      </w:r>
      <w:r>
        <w:t>JobManager</w:t>
      </w:r>
      <w:r w:rsidRPr="00716CF1">
        <w:t xml:space="preserve"> afholdes </w:t>
      </w:r>
      <w:sdt>
        <w:sdtPr>
          <w:rPr>
            <w:color w:val="000000" w:themeColor="text1"/>
          </w:rPr>
          <w:id w:val="-1512215527"/>
          <w:placeholder>
            <w:docPart w:val="922344E0B838415B9581F06466F266D0"/>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002155C7" w:rsidP="009F20E4" w:rsidRDefault="002155C7" w14:paraId="44CCF344" w14:textId="77777777"/>
    <w:p w:rsidR="002155C7" w:rsidP="009F20E4" w:rsidRDefault="002155C7" w14:paraId="059D610E" w14:textId="77777777">
      <w:r w:rsidRPr="00716CF1">
        <w:t xml:space="preserve">Undervisning i </w:t>
      </w:r>
      <w:proofErr w:type="spellStart"/>
      <w:r w:rsidRPr="00716CF1">
        <w:t>WebVand</w:t>
      </w:r>
      <w:proofErr w:type="spellEnd"/>
      <w:r w:rsidRPr="00716CF1">
        <w:t xml:space="preserve"> afholdes </w:t>
      </w:r>
      <w:sdt>
        <w:sdtPr>
          <w:rPr>
            <w:color w:val="000000" w:themeColor="text1"/>
          </w:rPr>
          <w:id w:val="-607809991"/>
          <w:placeholder>
            <w:docPart w:val="0A363C71FF32487AAA3EE62D6BF9C2EB"/>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002155C7" w:rsidP="009F20E4" w:rsidRDefault="002155C7" w14:paraId="01A11867" w14:textId="77777777"/>
    <w:p w:rsidR="002155C7" w:rsidP="009F20E4" w:rsidRDefault="002155C7" w14:paraId="1C31D161" w14:textId="77777777">
      <w:r w:rsidRPr="00716CF1">
        <w:t xml:space="preserve">Undervisning i </w:t>
      </w:r>
      <w:proofErr w:type="spellStart"/>
      <w:r w:rsidRPr="00716CF1">
        <w:t>Web</w:t>
      </w:r>
      <w:r>
        <w:t>Jor</w:t>
      </w:r>
      <w:r w:rsidRPr="00716CF1">
        <w:t>d</w:t>
      </w:r>
      <w:proofErr w:type="spellEnd"/>
      <w:r w:rsidRPr="00716CF1">
        <w:t xml:space="preserve"> afholdes </w:t>
      </w:r>
      <w:sdt>
        <w:sdtPr>
          <w:rPr>
            <w:color w:val="000000" w:themeColor="text1"/>
          </w:rPr>
          <w:id w:val="-620772654"/>
          <w:placeholder>
            <w:docPart w:val="573C57A9DDFE4E33BA478D7F57420B4B"/>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002155C7" w:rsidP="009F20E4" w:rsidRDefault="002155C7" w14:paraId="3E3A454A" w14:textId="77777777"/>
    <w:p w:rsidR="002155C7" w:rsidP="009F20E4" w:rsidRDefault="002155C7" w14:paraId="5C80FF0F" w14:textId="77777777">
      <w:r w:rsidRPr="00716CF1">
        <w:t xml:space="preserve">Undervisning i </w:t>
      </w:r>
      <w:proofErr w:type="spellStart"/>
      <w:r>
        <w:t>Synchro</w:t>
      </w:r>
      <w:proofErr w:type="spellEnd"/>
      <w:r>
        <w:t>/ProjectWise</w:t>
      </w:r>
      <w:r w:rsidRPr="00716CF1">
        <w:t xml:space="preserve"> afholdes </w:t>
      </w:r>
      <w:sdt>
        <w:sdtPr>
          <w:rPr>
            <w:color w:val="000000" w:themeColor="text1"/>
          </w:rPr>
          <w:id w:val="-1392498097"/>
          <w:placeholder>
            <w:docPart w:val="6A9D72ABC35C4D7C89552C29B3C52C88"/>
          </w:placeholder>
          <w:temporary/>
        </w:sdtPr>
        <w:sdtEndPr>
          <w:rPr>
            <w:color w:val="auto"/>
          </w:rPr>
        </w:sdtEndPr>
        <w:sdtContent>
          <w:r>
            <w:fldChar w:fldCharType="begin">
              <w:ffData>
                <w:name w:val="Tekst166"/>
                <w:enabled/>
                <w:calcOnExit w:val="0"/>
                <w:textInput>
                  <w:default w:val="&lt;tid og sted&gt;"/>
                </w:textInput>
              </w:ffData>
            </w:fldChar>
          </w:r>
          <w:r>
            <w:instrText xml:space="preserve"> FORMTEXT </w:instrText>
          </w:r>
          <w:r>
            <w:fldChar w:fldCharType="separate"/>
          </w:r>
          <w:r>
            <w:rPr>
              <w:noProof/>
            </w:rPr>
            <w:t>&lt;tid og sted&gt;</w:t>
          </w:r>
          <w:r>
            <w:fldChar w:fldCharType="end"/>
          </w:r>
        </w:sdtContent>
      </w:sdt>
      <w:r>
        <w:t>.</w:t>
      </w:r>
    </w:p>
    <w:p w:rsidR="002155C7" w:rsidP="009F20E4" w:rsidRDefault="002155C7" w14:paraId="5BC5DC6E" w14:textId="77777777"/>
    <w:sdt>
      <w:sdtPr>
        <w:id w:val="879756355"/>
        <w:placeholder>
          <w:docPart w:val="8B71870B9ED14F348236F0F59D009E49"/>
        </w:placeholder>
        <w:temporary/>
        <w:showingPlcHdr/>
      </w:sdtPr>
      <w:sdtEndPr/>
      <w:sdtContent>
        <w:p w:rsidRPr="00E853D0" w:rsidR="002155C7" w:rsidP="009F20E4" w:rsidRDefault="002155C7" w14:paraId="50A65D13" w14:textId="77777777">
          <w:r w:rsidRPr="00E853D0">
            <w:rPr>
              <w:color w:val="FF0000"/>
            </w:rPr>
            <w:t>Her anføres tidspunkt for førgennemgang, entreprenørens aflevering mv., når dén tid kommer.</w:t>
          </w:r>
        </w:p>
      </w:sdtContent>
    </w:sdt>
    <w:p w:rsidR="002155C7" w:rsidP="009F20E4" w:rsidRDefault="002155C7" w14:paraId="194D7813" w14:textId="77777777"/>
    <w:p w:rsidRPr="00514EEA" w:rsidR="002155C7" w:rsidP="00514EEA" w:rsidRDefault="002155C7" w14:paraId="4C042008" w14:textId="77777777">
      <w:pPr>
        <w:pStyle w:val="Overskrift2"/>
      </w:pPr>
      <w:r w:rsidRPr="00514EEA">
        <w:t>Ferie og fravær</w:t>
      </w:r>
    </w:p>
    <w:p w:rsidR="002155C7" w:rsidP="009F20E4" w:rsidRDefault="002155C7" w14:paraId="554DB669" w14:textId="77777777"/>
    <w:sdt>
      <w:sdtPr>
        <w:id w:val="-1987854168"/>
        <w:placeholder>
          <w:docPart w:val="9CB8C179081E4844957EA49B0C06D8FF"/>
        </w:placeholder>
        <w:temporary/>
        <w:showingPlcHdr/>
      </w:sdtPr>
      <w:sdtEndPr/>
      <w:sdtContent>
        <w:p w:rsidRPr="00E853D0" w:rsidR="002155C7" w:rsidP="009F20E4" w:rsidRDefault="002155C7" w14:paraId="215BBC61" w14:textId="77777777">
          <w:r w:rsidRPr="00E853D0">
            <w:rPr>
              <w:color w:val="FF0000"/>
            </w:rPr>
            <w:t>Her noteres planlagt ferie</w:t>
          </w:r>
          <w:r>
            <w:rPr>
              <w:color w:val="FF0000"/>
            </w:rPr>
            <w:t xml:space="preserve"> og fravær</w:t>
          </w:r>
          <w:r w:rsidRPr="00E853D0">
            <w:rPr>
              <w:color w:val="FF0000"/>
            </w:rPr>
            <w:t xml:space="preserve"> i den kommende periode for entreprisens nøglepersoner.</w:t>
          </w:r>
        </w:p>
      </w:sdtContent>
    </w:sdt>
    <w:p w:rsidRPr="00514EEA" w:rsidR="002155C7" w:rsidP="00514EEA" w:rsidRDefault="002155C7" w14:paraId="57568DBC" w14:textId="77777777">
      <w:pPr>
        <w:pStyle w:val="Overskrift1"/>
      </w:pPr>
      <w:r w:rsidRPr="00514EEA">
        <w:t>Udleveret materiale</w:t>
      </w:r>
    </w:p>
    <w:p w:rsidR="002155C7" w:rsidP="009F20E4" w:rsidRDefault="002155C7" w14:paraId="2E883D7D" w14:textId="77777777"/>
    <w:p w:rsidR="002155C7" w:rsidP="009F20E4" w:rsidRDefault="002155C7" w14:paraId="3BABB63C" w14:textId="77777777">
      <w:r>
        <w:t>Udveksling af dokumenter sker via projektweb.</w:t>
      </w:r>
    </w:p>
    <w:p w:rsidR="002155C7" w:rsidP="009F20E4" w:rsidRDefault="002155C7" w14:paraId="457ADCC2" w14:textId="77777777"/>
    <w:p w:rsidR="002155C7" w:rsidP="009F20E4" w:rsidRDefault="002155C7" w14:paraId="1573EAD3" w14:textId="77777777">
      <w:r>
        <w:t xml:space="preserve">Kommunikation om indmeldinger, tekniske forespørgsler, ændringer, afvigelser, mangler, økonomiske krav og tilsynsnotater sker via formularer i projektweb-brugerfladen </w:t>
      </w:r>
      <w:proofErr w:type="spellStart"/>
      <w:r>
        <w:t>Synchro</w:t>
      </w:r>
      <w:proofErr w:type="spellEnd"/>
      <w:r>
        <w:t>.</w:t>
      </w:r>
    </w:p>
    <w:p w:rsidR="002155C7" w:rsidP="009F20E4" w:rsidRDefault="002155C7" w14:paraId="1B046D28" w14:textId="77777777"/>
    <w:p w:rsidRPr="00514EEA" w:rsidR="002155C7" w:rsidP="00514EEA" w:rsidRDefault="002155C7" w14:paraId="13DC5C78" w14:textId="77777777">
      <w:pPr>
        <w:pStyle w:val="Overskrift2"/>
      </w:pPr>
      <w:r w:rsidRPr="00514EEA">
        <w:t>Fra bygherre til entreprenør</w:t>
      </w:r>
    </w:p>
    <w:p w:rsidR="002155C7" w:rsidP="009F20E4" w:rsidRDefault="002155C7" w14:paraId="07D41F45" w14:textId="77777777"/>
    <w:sdt>
      <w:sdtPr>
        <w:id w:val="35013162"/>
        <w:placeholder>
          <w:docPart w:val="F046F8FD109C4040B1DDAE2DC8AFDA7A"/>
        </w:placeholder>
        <w:temporary/>
        <w:showingPlcHdr/>
      </w:sdtPr>
      <w:sdtEndPr/>
      <w:sdtContent>
        <w:p w:rsidRPr="00E853D0" w:rsidR="002155C7" w:rsidP="009F20E4" w:rsidRDefault="002155C7" w14:paraId="6FC04BF7" w14:textId="77777777">
          <w:r w:rsidRPr="00E853D0">
            <w:rPr>
              <w:color w:val="FF0000"/>
            </w:rPr>
            <w:t>Materiale udleveret fra bygherren til entreprenøren i perioden siden seneste byggemøde samt på dette byggemøde.</w:t>
          </w:r>
        </w:p>
      </w:sdtContent>
    </w:sdt>
    <w:p w:rsidR="002155C7" w:rsidP="009F20E4" w:rsidRDefault="002155C7" w14:paraId="3F2F41E2" w14:textId="77777777"/>
    <w:p w:rsidR="002155C7" w:rsidP="009F20E4" w:rsidRDefault="002155C7" w14:paraId="12FF5E62" w14:textId="77777777">
      <w:r w:rsidRPr="00FB7106">
        <w:t>Gældende tegnings</w:t>
      </w:r>
      <w:r>
        <w:t>list</w:t>
      </w:r>
      <w:r w:rsidRPr="00FB7106">
        <w:t xml:space="preserve">e er dateret </w:t>
      </w:r>
      <w:sdt>
        <w:sdtPr>
          <w:id w:val="951140277"/>
          <w:placeholder>
            <w:docPart w:val="F0A51B2394C248F9893BA5858E346440"/>
          </w:placeholder>
          <w:temporary/>
        </w:sdtPr>
        <w:sdtEndPr/>
        <w:sdtContent>
          <w:r>
            <w:fldChar w:fldCharType="begin">
              <w:ffData>
                <w:name w:val="Tekst174"/>
                <w:enabled/>
                <w:calcOnExit w:val="0"/>
                <w:textInput>
                  <w:default w:val="&lt;dato&gt;"/>
                </w:textInput>
              </w:ffData>
            </w:fldChar>
          </w:r>
          <w:r>
            <w:instrText xml:space="preserve"> FORMTEXT </w:instrText>
          </w:r>
          <w:r>
            <w:fldChar w:fldCharType="separate"/>
          </w:r>
          <w:r>
            <w:rPr>
              <w:noProof/>
            </w:rPr>
            <w:t>&lt;dato&gt;</w:t>
          </w:r>
          <w:r>
            <w:fldChar w:fldCharType="end"/>
          </w:r>
        </w:sdtContent>
      </w:sdt>
      <w:r w:rsidRPr="00FB7106">
        <w:t>.</w:t>
      </w:r>
    </w:p>
    <w:p w:rsidR="002155C7" w:rsidP="009F20E4" w:rsidRDefault="002155C7" w14:paraId="69D4A2ED" w14:textId="77777777"/>
    <w:p w:rsidR="002155C7" w:rsidP="009F20E4" w:rsidRDefault="002B4248" w14:paraId="1D7B4953" w14:textId="77777777">
      <w:sdt>
        <w:sdtPr>
          <w:id w:val="2072151953"/>
          <w:placeholder>
            <w:docPart w:val="8450ADE20B2F40BF80B7F9A1BDA4E9D7"/>
          </w:placeholder>
          <w:temporary/>
          <w:showingPlcHdr/>
        </w:sdtPr>
        <w:sdtEndPr/>
        <w:sdtContent>
          <w:r w:rsidRPr="00E853D0" w:rsidR="002155C7">
            <w:rPr>
              <w:color w:val="FF0000"/>
            </w:rPr>
            <w:t xml:space="preserve">Hvis </w:t>
          </w:r>
          <w:r w:rsidR="002155C7">
            <w:rPr>
              <w:color w:val="FF0000"/>
            </w:rPr>
            <w:t>bygherren</w:t>
          </w:r>
          <w:r w:rsidRPr="00E853D0" w:rsidR="002155C7">
            <w:rPr>
              <w:color w:val="FF0000"/>
            </w:rPr>
            <w:t xml:space="preserve"> på entreprenørens forespørgsel udleverer/uploader datafiler (vejprojekt og/eller afvandingsprojekt) anføres:</w:t>
          </w:r>
        </w:sdtContent>
      </w:sdt>
      <w:r w:rsidR="002155C7">
        <w:t xml:space="preserve"> Bygherren</w:t>
      </w:r>
      <w:r w:rsidRPr="00BC6E7C" w:rsidR="002155C7">
        <w:t xml:space="preserve"> har foranlediget at </w:t>
      </w:r>
      <w:sdt>
        <w:sdtPr>
          <w:id w:val="-1896351278"/>
          <w:placeholder>
            <w:docPart w:val="ADAEC677A6AB438FA30DBB44509BE7F1"/>
          </w:placeholder>
          <w:temporary/>
        </w:sdtPr>
        <w:sdtEndPr/>
        <w:sdtContent>
          <w:r w:rsidR="002155C7">
            <w:fldChar w:fldCharType="begin">
              <w:ffData>
                <w:name w:val="Tekst175"/>
                <w:enabled/>
                <w:calcOnExit w:val="0"/>
                <w:textInput>
                  <w:default w:val="&lt;emne&gt;"/>
                </w:textInput>
              </w:ffData>
            </w:fldChar>
          </w:r>
          <w:r w:rsidR="002155C7">
            <w:instrText xml:space="preserve"> FORMTEXT </w:instrText>
          </w:r>
          <w:r w:rsidR="002155C7">
            <w:fldChar w:fldCharType="separate"/>
          </w:r>
          <w:r w:rsidR="002155C7">
            <w:rPr>
              <w:noProof/>
            </w:rPr>
            <w:t>&lt;emne&gt;</w:t>
          </w:r>
          <w:r w:rsidR="002155C7">
            <w:fldChar w:fldCharType="end"/>
          </w:r>
        </w:sdtContent>
      </w:sdt>
      <w:r w:rsidRPr="00BC6E7C" w:rsidR="002155C7">
        <w:t xml:space="preserve">-filer er </w:t>
      </w:r>
      <w:r w:rsidR="002155C7">
        <w:t>uploadet til</w:t>
      </w:r>
      <w:r w:rsidRPr="00BC6E7C" w:rsidR="002155C7">
        <w:t xml:space="preserve"> </w:t>
      </w:r>
      <w:r w:rsidR="002155C7">
        <w:t>projekt</w:t>
      </w:r>
      <w:r w:rsidRPr="00BC6E7C" w:rsidR="002155C7">
        <w:t>web til entreprenøren. Det er entreprenørens eget ansvar at sikre at der tages højde for ændringer, som er tilkommet i perioden efter at de udleverede datafiler er skabt.</w:t>
      </w:r>
    </w:p>
    <w:p w:rsidR="002155C7" w:rsidP="009F20E4" w:rsidRDefault="002155C7" w14:paraId="1DB8A5DC" w14:textId="77777777"/>
    <w:p w:rsidRPr="00514EEA" w:rsidR="002155C7" w:rsidP="00514EEA" w:rsidRDefault="002155C7" w14:paraId="4FBF9EF2" w14:textId="77777777">
      <w:pPr>
        <w:pStyle w:val="Overskrift2"/>
      </w:pPr>
      <w:r w:rsidRPr="00514EEA">
        <w:t>Fra entreprenør til bygherre</w:t>
      </w:r>
    </w:p>
    <w:p w:rsidR="002155C7" w:rsidP="009F20E4" w:rsidRDefault="002155C7" w14:paraId="05418255" w14:textId="77777777"/>
    <w:sdt>
      <w:sdtPr>
        <w:id w:val="918834499"/>
        <w:placeholder>
          <w:docPart w:val="D74650D43D9E4A3D95F14C5AE09D6B2C"/>
        </w:placeholder>
        <w:temporary/>
        <w:showingPlcHdr/>
      </w:sdtPr>
      <w:sdtEndPr/>
      <w:sdtContent>
        <w:p w:rsidRPr="00E853D0" w:rsidR="002155C7" w:rsidP="009F20E4" w:rsidRDefault="002155C7" w14:paraId="3D31B73E" w14:textId="77777777">
          <w:r w:rsidRPr="00E853D0">
            <w:rPr>
              <w:color w:val="FF0000"/>
            </w:rPr>
            <w:t>Materiale udleveret fra entreprenøren til bygherren i perioden siden seneste byggemøde samt på dette byggemøde.</w:t>
          </w:r>
        </w:p>
      </w:sdtContent>
    </w:sdt>
    <w:p w:rsidR="002155C7" w:rsidP="009F20E4" w:rsidRDefault="002155C7" w14:paraId="374FA07D" w14:textId="77777777"/>
    <w:sdt>
      <w:sdtPr>
        <w:id w:val="498010369"/>
        <w:placeholder>
          <w:docPart w:val="36B44B9BC6F14A9F9695624562612E1C"/>
        </w:placeholder>
        <w:temporary/>
        <w:showingPlcHdr/>
      </w:sdtPr>
      <w:sdtEndPr/>
      <w:sdtContent>
        <w:p w:rsidRPr="00E853D0" w:rsidR="002155C7" w:rsidP="009F20E4" w:rsidRDefault="002155C7" w14:paraId="04CCA285" w14:textId="77777777">
          <w:r w:rsidRPr="00E853D0">
            <w:rPr>
              <w:color w:val="FF0000"/>
            </w:rPr>
            <w:t>Ved entrepriser, der indeholder afvandingsarbejder, anføres ved første byggemøde:</w:t>
          </w:r>
        </w:p>
      </w:sdtContent>
    </w:sdt>
    <w:p w:rsidR="002155C7" w:rsidP="009F20E4" w:rsidRDefault="002155C7" w14:paraId="39838A41" w14:textId="39D4F391">
      <w:r>
        <w:t xml:space="preserve">Liste </w:t>
      </w:r>
      <w:r w:rsidRPr="001D43F3">
        <w:t>for valg af produkter som rør, brøndgods, støbejern m.v., som ønskes anvendt i entreprisen</w:t>
      </w:r>
      <w:r>
        <w:t>,</w:t>
      </w:r>
      <w:r w:rsidRPr="001D43F3">
        <w:t xml:space="preserve"> </w:t>
      </w:r>
      <w:r>
        <w:t>(</w:t>
      </w:r>
      <w:r w:rsidRPr="001D43F3">
        <w:t>udarbejde</w:t>
      </w:r>
      <w:r>
        <w:t>t</w:t>
      </w:r>
      <w:r w:rsidRPr="001D43F3">
        <w:t xml:space="preserve"> i </w:t>
      </w:r>
      <w:r>
        <w:t>bygherrens</w:t>
      </w:r>
      <w:r w:rsidRPr="001D43F3">
        <w:t xml:space="preserve"> paradigme</w:t>
      </w:r>
      <w:r>
        <w:t xml:space="preserve">: </w:t>
      </w:r>
      <w:hyperlink w:history="1" r:id="rId16">
        <w:r w:rsidRPr="00AE7095">
          <w:rPr>
            <w:rStyle w:val="Hyperlink"/>
          </w:rPr>
          <w:t>Tjekliste for afvandingsprodukter ved projektopstart</w:t>
        </w:r>
      </w:hyperlink>
      <w:r>
        <w:t xml:space="preserve">) </w:t>
      </w:r>
      <w:sdt>
        <w:sdtPr>
          <w:id w:val="-857281007"/>
          <w:placeholder>
            <w:docPart w:val="71AD3940D9F24065925B3B900B1756B4"/>
          </w:placeholder>
          <w:temporary/>
          <w:showingPlcHdr/>
          <w:dropDownList>
            <w:listItem w:displayText="er modtaget af bygherren" w:value="er modtaget af bygherren"/>
            <w:listItem w:displayText="fremsendes" w:value="fremsendes"/>
          </w:dropDownList>
        </w:sdtPr>
        <w:sdtEndPr/>
        <w:sdtContent>
          <w:r>
            <w:fldChar w:fldCharType="begin">
              <w:ffData>
                <w:name w:val="Tekst176"/>
                <w:enabled/>
                <w:calcOnExit w:val="0"/>
                <w:textInput>
                  <w:default w:val="&lt;er modtaget af bygherren/fremsendes&gt;"/>
                </w:textInput>
              </w:ffData>
            </w:fldChar>
          </w:r>
          <w:r>
            <w:instrText xml:space="preserve"> FORMTEXT </w:instrText>
          </w:r>
          <w:r>
            <w:fldChar w:fldCharType="separate"/>
          </w:r>
          <w:r>
            <w:rPr>
              <w:noProof/>
            </w:rPr>
            <w:t>&lt;er modtaget af bygherren/fremsendes&gt;</w:t>
          </w:r>
          <w:r>
            <w:fldChar w:fldCharType="end"/>
          </w:r>
        </w:sdtContent>
      </w:sdt>
      <w:r>
        <w:t xml:space="preserve"> </w:t>
      </w:r>
      <w:sdt>
        <w:sdtPr>
          <w:id w:val="-891042995"/>
          <w:placeholder>
            <w:docPart w:val="F66E6022813B4EC99C36D02F7DA13B13"/>
          </w:placeholder>
          <w:temporary/>
        </w:sdtPr>
        <w:sdtEndPr/>
        <w:sdtContent>
          <w:r>
            <w:fldChar w:fldCharType="begin">
              <w:ffData>
                <w:name w:val="Tekst177"/>
                <w:enabled/>
                <w:calcOnExit w:val="0"/>
                <w:textInput>
                  <w:default w:val="&lt;dato&gt;"/>
                </w:textInput>
              </w:ffData>
            </w:fldChar>
          </w:r>
          <w:r>
            <w:instrText xml:space="preserve"> FORMTEXT </w:instrText>
          </w:r>
          <w:r>
            <w:fldChar w:fldCharType="separate"/>
          </w:r>
          <w:r>
            <w:rPr>
              <w:noProof/>
            </w:rPr>
            <w:t>&lt;dato&gt;</w:t>
          </w:r>
          <w:r>
            <w:fldChar w:fldCharType="end"/>
          </w:r>
        </w:sdtContent>
      </w:sdt>
      <w:r w:rsidRPr="001D43F3">
        <w:t>.</w:t>
      </w:r>
    </w:p>
    <w:p w:rsidRPr="00514EEA" w:rsidR="002155C7" w:rsidP="00514EEA" w:rsidRDefault="002155C7" w14:paraId="065BB376" w14:textId="77777777">
      <w:pPr>
        <w:pStyle w:val="Overskrift1"/>
      </w:pPr>
      <w:r w:rsidRPr="00514EEA">
        <w:t>Aktionsliste</w:t>
      </w:r>
    </w:p>
    <w:p w:rsidR="002155C7" w:rsidP="009F20E4" w:rsidRDefault="002155C7" w14:paraId="0700732A" w14:textId="77777777"/>
    <w:p w:rsidRPr="005029AC" w:rsidR="002155C7" w:rsidP="009F20E4" w:rsidRDefault="002155C7" w14:paraId="374EB5B3" w14:textId="77777777">
      <w:pPr>
        <w:rPr>
          <w:strike/>
        </w:rPr>
      </w:pPr>
      <w:r>
        <w:t>Opsamling af aktionspunkter fra dette møde samt ikke-afsluttede punkter fra tidligere byggemøder:</w:t>
      </w:r>
    </w:p>
    <w:p w:rsidRPr="00E93432" w:rsidR="002155C7" w:rsidP="009F20E4" w:rsidRDefault="002155C7" w14:paraId="619D6AA5" w14:textId="77777777"/>
    <w:tbl>
      <w:tblPr>
        <w:tblStyle w:val="Tabel-Gitter"/>
        <w:tblW w:w="5000" w:type="pct"/>
        <w:tblCellMar>
          <w:top w:w="57" w:type="dxa"/>
          <w:bottom w:w="57" w:type="dxa"/>
        </w:tblCellMar>
        <w:tblLook w:val="04A0" w:firstRow="1" w:lastRow="0" w:firstColumn="1" w:lastColumn="0" w:noHBand="0" w:noVBand="1"/>
      </w:tblPr>
      <w:tblGrid>
        <w:gridCol w:w="1982"/>
        <w:gridCol w:w="3977"/>
        <w:gridCol w:w="1426"/>
        <w:gridCol w:w="1959"/>
      </w:tblGrid>
      <w:tr w:rsidRPr="000123C1" w:rsidR="002155C7" w:rsidTr="003C5FD8" w14:paraId="17102A35" w14:textId="77777777">
        <w:trPr>
          <w:tblHeader/>
        </w:trPr>
        <w:tc>
          <w:tcPr>
            <w:tcW w:w="1061" w:type="pct"/>
            <w:shd w:val="clear" w:color="auto" w:fill="D9D9D9" w:themeFill="background1" w:themeFillShade="D9"/>
          </w:tcPr>
          <w:p w:rsidRPr="00570E71" w:rsidR="002155C7" w:rsidP="003C5FD8" w:rsidRDefault="002155C7" w14:paraId="6F1114E1" w14:textId="77777777">
            <w:pPr>
              <w:rPr>
                <w:b/>
                <w:bCs/>
              </w:rPr>
            </w:pPr>
            <w:r w:rsidRPr="00570E71">
              <w:rPr>
                <w:b/>
                <w:bCs/>
              </w:rPr>
              <w:t>Reference</w:t>
            </w:r>
          </w:p>
        </w:tc>
        <w:tc>
          <w:tcPr>
            <w:tcW w:w="2128" w:type="pct"/>
            <w:shd w:val="clear" w:color="auto" w:fill="D9D9D9" w:themeFill="background1" w:themeFillShade="D9"/>
          </w:tcPr>
          <w:p w:rsidRPr="00570E71" w:rsidR="002155C7" w:rsidP="003C5FD8" w:rsidRDefault="002155C7" w14:paraId="7D5AECE0" w14:textId="77777777">
            <w:pPr>
              <w:rPr>
                <w:b/>
                <w:bCs/>
              </w:rPr>
            </w:pPr>
            <w:r w:rsidRPr="00570E71">
              <w:rPr>
                <w:b/>
                <w:bCs/>
              </w:rPr>
              <w:t>Emne</w:t>
            </w:r>
          </w:p>
        </w:tc>
        <w:tc>
          <w:tcPr>
            <w:tcW w:w="763" w:type="pct"/>
            <w:shd w:val="clear" w:color="auto" w:fill="D9D9D9" w:themeFill="background1" w:themeFillShade="D9"/>
          </w:tcPr>
          <w:p w:rsidRPr="00570E71" w:rsidR="002155C7" w:rsidP="003C5FD8" w:rsidRDefault="002155C7" w14:paraId="243E585E" w14:textId="77777777">
            <w:pPr>
              <w:rPr>
                <w:b/>
                <w:bCs/>
              </w:rPr>
            </w:pPr>
            <w:r w:rsidRPr="00570E71">
              <w:rPr>
                <w:b/>
                <w:bCs/>
              </w:rPr>
              <w:t>Ansvarlig</w:t>
            </w:r>
          </w:p>
        </w:tc>
        <w:tc>
          <w:tcPr>
            <w:tcW w:w="1048" w:type="pct"/>
            <w:shd w:val="clear" w:color="auto" w:fill="D9D9D9" w:themeFill="background1" w:themeFillShade="D9"/>
          </w:tcPr>
          <w:p w:rsidRPr="00570E71" w:rsidR="002155C7" w:rsidP="003C5FD8" w:rsidRDefault="002155C7" w14:paraId="06D0E5E5" w14:textId="77777777">
            <w:pPr>
              <w:rPr>
                <w:b/>
                <w:bCs/>
              </w:rPr>
            </w:pPr>
            <w:r w:rsidRPr="00570E71">
              <w:rPr>
                <w:b/>
                <w:bCs/>
              </w:rPr>
              <w:t>Deadline</w:t>
            </w:r>
          </w:p>
        </w:tc>
      </w:tr>
      <w:tr w:rsidRPr="000123C1" w:rsidR="002155C7" w:rsidTr="003C5FD8" w14:paraId="3EE33BA1" w14:textId="77777777">
        <w:tc>
          <w:tcPr>
            <w:tcW w:w="1061" w:type="pct"/>
          </w:tcPr>
          <w:p w:rsidRPr="00E853D0" w:rsidR="002155C7" w:rsidP="003C5FD8" w:rsidRDefault="002155C7" w14:paraId="622FE694" w14:textId="77777777">
            <w:r w:rsidRPr="00E853D0">
              <w:t>BM</w:t>
            </w:r>
            <w:sdt>
              <w:sdtPr>
                <w:id w:val="-1090932358"/>
                <w:placeholder>
                  <w:docPart w:val="A40A191C732543BD8D0A6FD5C1355B87"/>
                </w:placeholder>
                <w:temporary/>
              </w:sdtPr>
              <w:sdtEndPr/>
              <w:sdtContent>
                <w:r w:rsidRPr="00E853D0">
                  <w:fldChar w:fldCharType="begin">
                    <w:ffData>
                      <w:name w:val="Tekst178"/>
                      <w:enabled/>
                      <w:calcOnExit w:val="0"/>
                      <w:textInput>
                        <w:default w:val="&lt;x&gt;"/>
                      </w:textInput>
                    </w:ffData>
                  </w:fldChar>
                </w:r>
                <w:r w:rsidRPr="00E853D0">
                  <w:instrText xml:space="preserve"> FORMTEXT </w:instrText>
                </w:r>
                <w:r w:rsidRPr="00E853D0">
                  <w:fldChar w:fldCharType="separate"/>
                </w:r>
                <w:r w:rsidRPr="00E853D0">
                  <w:t>&lt;x&gt;</w:t>
                </w:r>
                <w:r w:rsidRPr="00E853D0">
                  <w:fldChar w:fldCharType="end"/>
                </w:r>
              </w:sdtContent>
            </w:sdt>
            <w:r w:rsidRPr="00E853D0">
              <w:t>-</w:t>
            </w:r>
            <w:sdt>
              <w:sdtPr>
                <w:id w:val="1544713374"/>
                <w:placeholder>
                  <w:docPart w:val="A40A191C732543BD8D0A6FD5C1355B87"/>
                </w:placeholder>
                <w:temporary/>
              </w:sdtPr>
              <w:sdtEndPr/>
              <w:sdtContent>
                <w:r w:rsidRPr="00E853D0">
                  <w:fldChar w:fldCharType="begin">
                    <w:ffData>
                      <w:name w:val="Tekst179"/>
                      <w:enabled/>
                      <w:calcOnExit w:val="0"/>
                      <w:textInput>
                        <w:default w:val="&lt;afsnitsnr.&gt;"/>
                      </w:textInput>
                    </w:ffData>
                  </w:fldChar>
                </w:r>
                <w:r w:rsidRPr="00E853D0">
                  <w:instrText xml:space="preserve"> FORMTEXT </w:instrText>
                </w:r>
                <w:r w:rsidRPr="00E853D0">
                  <w:fldChar w:fldCharType="separate"/>
                </w:r>
                <w:r w:rsidRPr="00E853D0">
                  <w:t>&lt;afsnitsnr.&gt;</w:t>
                </w:r>
                <w:r w:rsidRPr="00E853D0">
                  <w:fldChar w:fldCharType="end"/>
                </w:r>
              </w:sdtContent>
            </w:sdt>
          </w:p>
        </w:tc>
        <w:tc>
          <w:tcPr>
            <w:tcW w:w="2128" w:type="pct"/>
          </w:tcPr>
          <w:p w:rsidRPr="000123C1" w:rsidR="002155C7" w:rsidP="003C5FD8" w:rsidRDefault="002155C7" w14:paraId="62ADA5DD" w14:textId="77777777">
            <w:pPr>
              <w:rPr>
                <w:rFonts w:cs="Arial"/>
              </w:rPr>
            </w:pPr>
          </w:p>
        </w:tc>
        <w:tc>
          <w:tcPr>
            <w:tcW w:w="763" w:type="pct"/>
          </w:tcPr>
          <w:p w:rsidRPr="000123C1" w:rsidR="002155C7" w:rsidP="003C5FD8" w:rsidRDefault="002155C7" w14:paraId="3AC0F0EB" w14:textId="77777777">
            <w:pPr>
              <w:rPr>
                <w:rFonts w:cs="Arial"/>
              </w:rPr>
            </w:pPr>
          </w:p>
        </w:tc>
        <w:tc>
          <w:tcPr>
            <w:tcW w:w="1048" w:type="pct"/>
          </w:tcPr>
          <w:p w:rsidRPr="000123C1" w:rsidR="002155C7" w:rsidP="003C5FD8" w:rsidRDefault="002155C7" w14:paraId="16E734DA" w14:textId="77777777">
            <w:pPr>
              <w:rPr>
                <w:rFonts w:cs="Arial"/>
              </w:rPr>
            </w:pPr>
          </w:p>
        </w:tc>
      </w:tr>
      <w:tr w:rsidRPr="000123C1" w:rsidR="002155C7" w:rsidTr="003C5FD8" w14:paraId="62126D08" w14:textId="77777777">
        <w:tc>
          <w:tcPr>
            <w:tcW w:w="1061" w:type="pct"/>
          </w:tcPr>
          <w:sdt>
            <w:sdtPr>
              <w:id w:val="714464482"/>
              <w:placeholder>
                <w:docPart w:val="F0BECCE5EA624015B53C49D9D5E34E8E"/>
              </w:placeholder>
              <w:temporary/>
              <w:showingPlcHdr/>
            </w:sdtPr>
            <w:sdtEndPr/>
            <w:sdtContent>
              <w:p w:rsidRPr="00E853D0" w:rsidR="002155C7" w:rsidP="003C5FD8" w:rsidRDefault="002155C7" w14:paraId="2E735E50" w14:textId="77777777">
                <w:r w:rsidRPr="00E853D0">
                  <w:rPr>
                    <w:highlight w:val="lightGray"/>
                  </w:rPr>
                  <w:t>&lt;…….&gt;</w:t>
                </w:r>
              </w:p>
            </w:sdtContent>
          </w:sdt>
        </w:tc>
        <w:tc>
          <w:tcPr>
            <w:tcW w:w="2128" w:type="pct"/>
          </w:tcPr>
          <w:p w:rsidRPr="000123C1" w:rsidR="002155C7" w:rsidP="003C5FD8" w:rsidRDefault="002155C7" w14:paraId="1AF60033" w14:textId="77777777">
            <w:pPr>
              <w:rPr>
                <w:rFonts w:cs="Arial"/>
              </w:rPr>
            </w:pPr>
          </w:p>
        </w:tc>
        <w:tc>
          <w:tcPr>
            <w:tcW w:w="763" w:type="pct"/>
          </w:tcPr>
          <w:p w:rsidRPr="000123C1" w:rsidR="002155C7" w:rsidP="003C5FD8" w:rsidRDefault="002155C7" w14:paraId="6A7275E6" w14:textId="77777777">
            <w:pPr>
              <w:rPr>
                <w:rFonts w:cs="Arial"/>
              </w:rPr>
            </w:pPr>
          </w:p>
        </w:tc>
        <w:tc>
          <w:tcPr>
            <w:tcW w:w="1048" w:type="pct"/>
          </w:tcPr>
          <w:p w:rsidRPr="000123C1" w:rsidR="002155C7" w:rsidP="003C5FD8" w:rsidRDefault="002155C7" w14:paraId="4421DC6F" w14:textId="77777777">
            <w:pPr>
              <w:rPr>
                <w:rFonts w:cs="Arial"/>
              </w:rPr>
            </w:pPr>
          </w:p>
        </w:tc>
      </w:tr>
    </w:tbl>
    <w:sdt>
      <w:sdtPr>
        <w:id w:val="-1964799377"/>
        <w:placeholder>
          <w:docPart w:val="853891186C0047A7A294BEF58F36D641"/>
        </w:placeholder>
        <w:temporary/>
        <w:showingPlcHdr/>
      </w:sdtPr>
      <w:sdtEndPr/>
      <w:sdtContent>
        <w:p w:rsidRPr="00E853D0" w:rsidR="002155C7" w:rsidP="009F20E4" w:rsidRDefault="002155C7" w14:paraId="77EDBC85" w14:textId="77777777">
          <w:r w:rsidRPr="00E853D0">
            <w:rPr>
              <w:color w:val="FF0000"/>
            </w:rPr>
            <w:t>Eksempel: ”BM13-5.2” = Udestående aktionspunkt fra byggemøde nr. 13, referatets punkt 5.2.</w:t>
          </w:r>
        </w:p>
      </w:sdtContent>
    </w:sdt>
    <w:p w:rsidRPr="00514EEA" w:rsidR="002155C7" w:rsidP="00514EEA" w:rsidRDefault="002155C7" w14:paraId="76663ABE" w14:textId="77777777">
      <w:pPr>
        <w:pStyle w:val="Overskrift1"/>
      </w:pPr>
      <w:r w:rsidRPr="00514EEA">
        <w:t>Kontaktliste</w:t>
      </w:r>
    </w:p>
    <w:p w:rsidR="002155C7" w:rsidP="009F20E4" w:rsidRDefault="002155C7" w14:paraId="4AE871C0" w14:textId="77777777"/>
    <w:tbl>
      <w:tblPr>
        <w:tblStyle w:val="Tabel-Gitter"/>
        <w:tblW w:w="5000" w:type="pct"/>
        <w:tblCellMar>
          <w:top w:w="57" w:type="dxa"/>
          <w:bottom w:w="57" w:type="dxa"/>
        </w:tblCellMar>
        <w:tblLook w:val="04A0" w:firstRow="1" w:lastRow="0" w:firstColumn="1" w:lastColumn="0" w:noHBand="0" w:noVBand="1"/>
      </w:tblPr>
      <w:tblGrid>
        <w:gridCol w:w="2920"/>
        <w:gridCol w:w="2628"/>
        <w:gridCol w:w="1542"/>
        <w:gridCol w:w="2254"/>
      </w:tblGrid>
      <w:tr w:rsidRPr="00E853D0" w:rsidR="002155C7" w:rsidTr="003C5FD8" w14:paraId="371F6CE1" w14:textId="77777777">
        <w:trPr>
          <w:tblHeader/>
        </w:trPr>
        <w:tc>
          <w:tcPr>
            <w:tcW w:w="1563" w:type="pct"/>
            <w:shd w:val="clear" w:color="auto" w:fill="D9D9D9" w:themeFill="background1" w:themeFillShade="D9"/>
          </w:tcPr>
          <w:p w:rsidRPr="00E853D0" w:rsidR="002155C7" w:rsidP="003C5FD8" w:rsidRDefault="002155C7" w14:paraId="5260ADC9" w14:textId="77777777">
            <w:pPr>
              <w:rPr>
                <w:rStyle w:val="Strk"/>
              </w:rPr>
            </w:pPr>
            <w:r w:rsidRPr="00E853D0">
              <w:rPr>
                <w:rStyle w:val="Strk"/>
              </w:rPr>
              <w:t>Firma</w:t>
            </w:r>
          </w:p>
        </w:tc>
        <w:tc>
          <w:tcPr>
            <w:tcW w:w="1406" w:type="pct"/>
            <w:shd w:val="clear" w:color="auto" w:fill="D9D9D9" w:themeFill="background1" w:themeFillShade="D9"/>
          </w:tcPr>
          <w:p w:rsidRPr="00E853D0" w:rsidR="002155C7" w:rsidP="003C5FD8" w:rsidRDefault="002155C7" w14:paraId="61F7EC75" w14:textId="77777777">
            <w:pPr>
              <w:rPr>
                <w:rStyle w:val="Strk"/>
              </w:rPr>
            </w:pPr>
            <w:r w:rsidRPr="00E853D0">
              <w:rPr>
                <w:rStyle w:val="Strk"/>
              </w:rPr>
              <w:t>Navne/kontaktpersoner</w:t>
            </w:r>
          </w:p>
        </w:tc>
        <w:tc>
          <w:tcPr>
            <w:tcW w:w="825" w:type="pct"/>
            <w:shd w:val="clear" w:color="auto" w:fill="D9D9D9" w:themeFill="background1" w:themeFillShade="D9"/>
          </w:tcPr>
          <w:p w:rsidRPr="00E853D0" w:rsidR="002155C7" w:rsidP="003C5FD8" w:rsidRDefault="002155C7" w14:paraId="7F3728AE" w14:textId="77777777">
            <w:pPr>
              <w:rPr>
                <w:rStyle w:val="Strk"/>
              </w:rPr>
            </w:pPr>
            <w:r w:rsidRPr="00E853D0">
              <w:rPr>
                <w:rStyle w:val="Strk"/>
              </w:rPr>
              <w:t>Telefon</w:t>
            </w:r>
          </w:p>
        </w:tc>
        <w:tc>
          <w:tcPr>
            <w:tcW w:w="1206" w:type="pct"/>
            <w:shd w:val="clear" w:color="auto" w:fill="D9D9D9" w:themeFill="background1" w:themeFillShade="D9"/>
          </w:tcPr>
          <w:p w:rsidRPr="00E853D0" w:rsidR="002155C7" w:rsidP="003C5FD8" w:rsidRDefault="002155C7" w14:paraId="022095CC" w14:textId="77777777">
            <w:pPr>
              <w:rPr>
                <w:rStyle w:val="Strk"/>
              </w:rPr>
            </w:pPr>
            <w:r w:rsidRPr="00E853D0">
              <w:rPr>
                <w:rStyle w:val="Strk"/>
              </w:rPr>
              <w:t>E-mail</w:t>
            </w:r>
          </w:p>
        </w:tc>
      </w:tr>
      <w:tr w:rsidRPr="00E853D0" w:rsidR="002155C7" w:rsidTr="003C5FD8" w14:paraId="30A99235" w14:textId="77777777">
        <w:tc>
          <w:tcPr>
            <w:tcW w:w="1563" w:type="pct"/>
          </w:tcPr>
          <w:sdt>
            <w:sdtPr>
              <w:id w:val="-935511878"/>
              <w:placeholder>
                <w:docPart w:val="C853B6688D6044A0B1F3CCE53A1CF441"/>
              </w:placeholder>
              <w:temporary/>
              <w:showingPlcHdr/>
            </w:sdtPr>
            <w:sdtEndPr/>
            <w:sdtContent>
              <w:p w:rsidRPr="00E853D0" w:rsidR="002155C7" w:rsidP="003C5FD8" w:rsidRDefault="002155C7" w14:paraId="4BA0CF4D" w14:textId="77777777">
                <w:r w:rsidRPr="00E853D0">
                  <w:rPr>
                    <w:color w:val="FF0000"/>
                  </w:rPr>
                  <w:t>For projekter i Vest:</w:t>
                </w:r>
              </w:p>
            </w:sdtContent>
          </w:sdt>
          <w:p w:rsidRPr="00E853D0" w:rsidR="002155C7" w:rsidP="003C5FD8" w:rsidRDefault="002155C7" w14:paraId="733DAC77" w14:textId="77777777">
            <w:r w:rsidRPr="00E853D0">
              <w:t>Vejdirektoratet</w:t>
            </w:r>
          </w:p>
          <w:p w:rsidRPr="00E853D0" w:rsidR="002155C7" w:rsidP="003C5FD8" w:rsidRDefault="002155C7" w14:paraId="200E35DD" w14:textId="77777777">
            <w:r w:rsidRPr="00E853D0">
              <w:t xml:space="preserve">Thomas </w:t>
            </w:r>
            <w:proofErr w:type="spellStart"/>
            <w:r w:rsidRPr="00E853D0">
              <w:t>Helsteds</w:t>
            </w:r>
            <w:proofErr w:type="spellEnd"/>
            <w:r w:rsidRPr="00E853D0">
              <w:t xml:space="preserve"> Vej 11</w:t>
            </w:r>
          </w:p>
          <w:p w:rsidRPr="00E853D0" w:rsidR="002155C7" w:rsidP="003C5FD8" w:rsidRDefault="002155C7" w14:paraId="5C3510A9" w14:textId="77777777">
            <w:r w:rsidRPr="00E853D0">
              <w:t>Postboks 529</w:t>
            </w:r>
          </w:p>
          <w:p w:rsidR="002155C7" w:rsidP="003C5FD8" w:rsidRDefault="002155C7" w14:paraId="7ACD1821" w14:textId="77777777">
            <w:r w:rsidRPr="00E853D0">
              <w:t>8660 Skanderborg</w:t>
            </w:r>
          </w:p>
          <w:p w:rsidRPr="00E853D0" w:rsidR="002155C7" w:rsidP="003C5FD8" w:rsidRDefault="002155C7" w14:paraId="2923AA0B" w14:textId="77777777"/>
          <w:p w:rsidRPr="00E853D0" w:rsidR="002155C7" w:rsidP="003C5FD8" w:rsidRDefault="002B4248" w14:paraId="583F2BCE" w14:textId="77777777">
            <w:sdt>
              <w:sdtPr>
                <w:id w:val="3414983"/>
                <w:placeholder>
                  <w:docPart w:val="29996E1682604E59B03507494F5198F9"/>
                </w:placeholder>
                <w:temporary/>
                <w:showingPlcHdr/>
              </w:sdtPr>
              <w:sdtEndPr/>
              <w:sdtContent>
                <w:r w:rsidRPr="00E853D0" w:rsidR="002155C7">
                  <w:rPr>
                    <w:color w:val="FF0000"/>
                  </w:rPr>
                  <w:t>Eller for projekter i Øst:</w:t>
                </w:r>
              </w:sdtContent>
            </w:sdt>
          </w:p>
          <w:p w:rsidRPr="00E853D0" w:rsidR="002155C7" w:rsidP="003C5FD8" w:rsidRDefault="002155C7" w14:paraId="0A806670" w14:textId="77777777">
            <w:r w:rsidRPr="00E853D0">
              <w:t xml:space="preserve">Vejdirektoratet </w:t>
            </w:r>
          </w:p>
          <w:p w:rsidRPr="00E853D0" w:rsidR="002155C7" w:rsidP="003C5FD8" w:rsidRDefault="002155C7" w14:paraId="7AE6A00A" w14:textId="77777777">
            <w:r w:rsidRPr="00E853D0">
              <w:t>Guldalderen 12</w:t>
            </w:r>
          </w:p>
          <w:p w:rsidRPr="00E853D0" w:rsidR="002155C7" w:rsidP="003C5FD8" w:rsidRDefault="002155C7" w14:paraId="7C96992A" w14:textId="77777777">
            <w:r w:rsidRPr="00E853D0">
              <w:t>Postboks 235</w:t>
            </w:r>
          </w:p>
          <w:p w:rsidRPr="00E853D0" w:rsidR="002155C7" w:rsidP="003C5FD8" w:rsidRDefault="002155C7" w14:paraId="387ED213" w14:textId="77777777">
            <w:r w:rsidRPr="00E853D0">
              <w:t>2640 Hedehusene</w:t>
            </w:r>
          </w:p>
        </w:tc>
        <w:tc>
          <w:tcPr>
            <w:tcW w:w="1406" w:type="pct"/>
          </w:tcPr>
          <w:p w:rsidRPr="00E853D0" w:rsidR="002155C7" w:rsidP="003C5FD8" w:rsidRDefault="002155C7" w14:paraId="744DF971" w14:textId="77777777"/>
        </w:tc>
        <w:tc>
          <w:tcPr>
            <w:tcW w:w="825" w:type="pct"/>
          </w:tcPr>
          <w:p w:rsidRPr="00E853D0" w:rsidR="002155C7" w:rsidP="003C5FD8" w:rsidRDefault="002155C7" w14:paraId="6E675C62" w14:textId="77777777"/>
        </w:tc>
        <w:tc>
          <w:tcPr>
            <w:tcW w:w="1206" w:type="pct"/>
          </w:tcPr>
          <w:p w:rsidRPr="00E853D0" w:rsidR="002155C7" w:rsidP="003C5FD8" w:rsidRDefault="002155C7" w14:paraId="0E501104" w14:textId="77777777"/>
        </w:tc>
      </w:tr>
      <w:tr w:rsidRPr="00E853D0" w:rsidR="002155C7" w:rsidTr="003C5FD8" w14:paraId="1F8E0847" w14:textId="77777777">
        <w:tc>
          <w:tcPr>
            <w:tcW w:w="1563" w:type="pct"/>
          </w:tcPr>
          <w:p w:rsidRPr="00E853D0" w:rsidR="002155C7" w:rsidP="003C5FD8" w:rsidRDefault="002155C7" w14:paraId="745AC73A" w14:textId="77777777">
            <w:r w:rsidRPr="00E853D0">
              <w:t>Vejdirektoratet</w:t>
            </w:r>
          </w:p>
          <w:p w:rsidRPr="00E853D0" w:rsidR="002155C7" w:rsidP="003C5FD8" w:rsidRDefault="002155C7" w14:paraId="599A0351" w14:textId="77777777">
            <w:r w:rsidRPr="00E853D0">
              <w:t>Tilsynskontor</w:t>
            </w:r>
          </w:p>
          <w:sdt>
            <w:sdtPr>
              <w:id w:val="-1348094047"/>
              <w:placeholder>
                <w:docPart w:val="EF6887239D6D43459B70328B65AAD533"/>
              </w:placeholder>
              <w:temporary/>
            </w:sdtPr>
            <w:sdtEndPr/>
            <w:sdtContent>
              <w:p w:rsidRPr="00E853D0" w:rsidR="002155C7" w:rsidP="003C5FD8" w:rsidRDefault="002155C7" w14:paraId="047E0F06" w14:textId="77777777">
                <w:r w:rsidRPr="00E853D0">
                  <w:fldChar w:fldCharType="begin">
                    <w:ffData>
                      <w:name w:val="Tekst180"/>
                      <w:enabled/>
                      <w:calcOnExit w:val="0"/>
                      <w:textInput>
                        <w:default w:val="&lt;adresse&gt;"/>
                      </w:textInput>
                    </w:ffData>
                  </w:fldChar>
                </w:r>
                <w:r w:rsidRPr="00E853D0">
                  <w:instrText xml:space="preserve"> FORMTEXT </w:instrText>
                </w:r>
                <w:r w:rsidRPr="00E853D0">
                  <w:fldChar w:fldCharType="separate"/>
                </w:r>
                <w:r w:rsidRPr="00E853D0">
                  <w:t>&lt;adresse&gt;</w:t>
                </w:r>
                <w:r w:rsidRPr="00E853D0">
                  <w:fldChar w:fldCharType="end"/>
                </w:r>
              </w:p>
            </w:sdtContent>
          </w:sdt>
          <w:sdt>
            <w:sdtPr>
              <w:id w:val="-1195534224"/>
              <w:placeholder>
                <w:docPart w:val="EF6887239D6D43459B70328B65AAD533"/>
              </w:placeholder>
              <w:temporary/>
            </w:sdtPr>
            <w:sdtEndPr/>
            <w:sdtContent>
              <w:p w:rsidRPr="00E853D0" w:rsidR="002155C7" w:rsidP="003C5FD8" w:rsidRDefault="002155C7" w14:paraId="73130F6D" w14:textId="77777777">
                <w:r w:rsidRPr="00E853D0">
                  <w:fldChar w:fldCharType="begin">
                    <w:ffData>
                      <w:name w:val="Tekst181"/>
                      <w:enabled/>
                      <w:calcOnExit w:val="0"/>
                      <w:textInput>
                        <w:default w:val="&lt;postnummer og by&gt;"/>
                      </w:textInput>
                    </w:ffData>
                  </w:fldChar>
                </w:r>
                <w:r w:rsidRPr="00E853D0">
                  <w:instrText xml:space="preserve"> FORMTEXT </w:instrText>
                </w:r>
                <w:r w:rsidRPr="00E853D0">
                  <w:fldChar w:fldCharType="separate"/>
                </w:r>
                <w:r w:rsidRPr="00E853D0">
                  <w:t>&lt;postnummer og by&gt;</w:t>
                </w:r>
                <w:r w:rsidRPr="00E853D0">
                  <w:fldChar w:fldCharType="end"/>
                </w:r>
              </w:p>
            </w:sdtContent>
          </w:sdt>
          <w:sdt>
            <w:sdtPr>
              <w:id w:val="57221771"/>
              <w:placeholder>
                <w:docPart w:val="EF6887239D6D43459B70328B65AAD533"/>
              </w:placeholder>
              <w:temporary/>
            </w:sdtPr>
            <w:sdtEndPr/>
            <w:sdtContent>
              <w:p w:rsidRPr="00E853D0" w:rsidR="002155C7" w:rsidP="003C5FD8" w:rsidRDefault="002155C7" w14:paraId="3D43B5EB" w14:textId="77777777">
                <w:r w:rsidRPr="00E853D0">
                  <w:fldChar w:fldCharType="begin">
                    <w:ffData>
                      <w:name w:val="Tekst182"/>
                      <w:enabled/>
                      <w:calcOnExit w:val="0"/>
                      <w:textInput>
                        <w:default w:val="&lt;GPS-koordinater&gt;"/>
                      </w:textInput>
                    </w:ffData>
                  </w:fldChar>
                </w:r>
                <w:r w:rsidRPr="00E853D0">
                  <w:instrText xml:space="preserve"> FORMTEXT </w:instrText>
                </w:r>
                <w:r w:rsidRPr="00E853D0">
                  <w:fldChar w:fldCharType="separate"/>
                </w:r>
                <w:r w:rsidRPr="00E853D0">
                  <w:t>&lt;GPS-koordinater&gt;</w:t>
                </w:r>
                <w:r w:rsidRPr="00E853D0">
                  <w:fldChar w:fldCharType="end"/>
                </w:r>
              </w:p>
            </w:sdtContent>
          </w:sdt>
        </w:tc>
        <w:tc>
          <w:tcPr>
            <w:tcW w:w="1406" w:type="pct"/>
          </w:tcPr>
          <w:p w:rsidRPr="00E853D0" w:rsidR="002155C7" w:rsidP="003C5FD8" w:rsidRDefault="002155C7" w14:paraId="69A6D2CF" w14:textId="77777777"/>
        </w:tc>
        <w:tc>
          <w:tcPr>
            <w:tcW w:w="825" w:type="pct"/>
          </w:tcPr>
          <w:p w:rsidRPr="00E853D0" w:rsidR="002155C7" w:rsidP="003C5FD8" w:rsidRDefault="002155C7" w14:paraId="3FF23241" w14:textId="77777777"/>
        </w:tc>
        <w:tc>
          <w:tcPr>
            <w:tcW w:w="1206" w:type="pct"/>
          </w:tcPr>
          <w:p w:rsidRPr="00E853D0" w:rsidR="002155C7" w:rsidP="003C5FD8" w:rsidRDefault="002155C7" w14:paraId="497EC666" w14:textId="77777777"/>
        </w:tc>
      </w:tr>
      <w:tr w:rsidRPr="00E853D0" w:rsidR="002155C7" w:rsidTr="003C5FD8" w14:paraId="4D8678B2" w14:textId="77777777">
        <w:tc>
          <w:tcPr>
            <w:tcW w:w="1563" w:type="pct"/>
          </w:tcPr>
          <w:sdt>
            <w:sdtPr>
              <w:id w:val="-658540660"/>
              <w:placeholder>
                <w:docPart w:val="EF6887239D6D43459B70328B65AAD533"/>
              </w:placeholder>
              <w:temporary/>
            </w:sdtPr>
            <w:sdtEndPr/>
            <w:sdtContent>
              <w:p w:rsidRPr="00E853D0" w:rsidR="002155C7" w:rsidP="003C5FD8" w:rsidRDefault="002155C7" w14:paraId="26E061BD" w14:textId="77777777">
                <w:r w:rsidRPr="00E853D0">
                  <w:fldChar w:fldCharType="begin">
                    <w:ffData>
                      <w:name w:val="Tekst183"/>
                      <w:enabled/>
                      <w:calcOnExit w:val="0"/>
                      <w:textInput>
                        <w:default w:val="&lt;entreprenør&gt;"/>
                      </w:textInput>
                    </w:ffData>
                  </w:fldChar>
                </w:r>
                <w:r w:rsidRPr="00E853D0">
                  <w:instrText xml:space="preserve"> FORMTEXT </w:instrText>
                </w:r>
                <w:r w:rsidRPr="00E853D0">
                  <w:fldChar w:fldCharType="separate"/>
                </w:r>
                <w:r w:rsidRPr="00E853D0">
                  <w:t>&lt;entreprenør&gt;</w:t>
                </w:r>
                <w:r w:rsidRPr="00E853D0">
                  <w:fldChar w:fldCharType="end"/>
                </w:r>
              </w:p>
            </w:sdtContent>
          </w:sdt>
          <w:p w:rsidRPr="00E853D0" w:rsidR="002155C7" w:rsidP="003C5FD8" w:rsidRDefault="002155C7" w14:paraId="09125041" w14:textId="77777777">
            <w:r w:rsidRPr="00E853D0">
              <w:t>Hovedkontor</w:t>
            </w:r>
          </w:p>
          <w:sdt>
            <w:sdtPr>
              <w:id w:val="1160427090"/>
              <w:placeholder>
                <w:docPart w:val="EF6887239D6D43459B70328B65AAD533"/>
              </w:placeholder>
              <w:temporary/>
            </w:sdtPr>
            <w:sdtEndPr/>
            <w:sdtContent>
              <w:p w:rsidRPr="00E853D0" w:rsidR="002155C7" w:rsidP="003C5FD8" w:rsidRDefault="002155C7" w14:paraId="1E9D70C2" w14:textId="77777777">
                <w:r w:rsidRPr="00E853D0">
                  <w:fldChar w:fldCharType="begin">
                    <w:ffData>
                      <w:name w:val="Tekst184"/>
                      <w:enabled/>
                      <w:calcOnExit w:val="0"/>
                      <w:textInput>
                        <w:default w:val="&lt;adresse&gt;"/>
                      </w:textInput>
                    </w:ffData>
                  </w:fldChar>
                </w:r>
                <w:r w:rsidRPr="00E853D0">
                  <w:instrText xml:space="preserve"> FORMTEXT </w:instrText>
                </w:r>
                <w:r w:rsidRPr="00E853D0">
                  <w:fldChar w:fldCharType="separate"/>
                </w:r>
                <w:r w:rsidRPr="00E853D0">
                  <w:t>&lt;adresse&gt;</w:t>
                </w:r>
                <w:r w:rsidRPr="00E853D0">
                  <w:fldChar w:fldCharType="end"/>
                </w:r>
              </w:p>
            </w:sdtContent>
          </w:sdt>
          <w:sdt>
            <w:sdtPr>
              <w:id w:val="699513214"/>
              <w:placeholder>
                <w:docPart w:val="EF6887239D6D43459B70328B65AAD533"/>
              </w:placeholder>
              <w:temporary/>
            </w:sdtPr>
            <w:sdtEndPr/>
            <w:sdtContent>
              <w:p w:rsidRPr="00E853D0" w:rsidR="002155C7" w:rsidP="003C5FD8" w:rsidRDefault="002155C7" w14:paraId="18FB7D39" w14:textId="77777777">
                <w:r w:rsidRPr="00E853D0">
                  <w:fldChar w:fldCharType="begin">
                    <w:ffData>
                      <w:name w:val="Tekst185"/>
                      <w:enabled/>
                      <w:calcOnExit w:val="0"/>
                      <w:textInput>
                        <w:default w:val="&lt;postnummer og by&gt;"/>
                      </w:textInput>
                    </w:ffData>
                  </w:fldChar>
                </w:r>
                <w:r w:rsidRPr="00E853D0">
                  <w:instrText xml:space="preserve"> FORMTEXT </w:instrText>
                </w:r>
                <w:r w:rsidRPr="00E853D0">
                  <w:fldChar w:fldCharType="separate"/>
                </w:r>
                <w:r w:rsidRPr="00E853D0">
                  <w:t>&lt;postnummer og by&gt;</w:t>
                </w:r>
                <w:r w:rsidRPr="00E853D0">
                  <w:fldChar w:fldCharType="end"/>
                </w:r>
              </w:p>
            </w:sdtContent>
          </w:sdt>
        </w:tc>
        <w:tc>
          <w:tcPr>
            <w:tcW w:w="1406" w:type="pct"/>
          </w:tcPr>
          <w:p w:rsidRPr="00E853D0" w:rsidR="002155C7" w:rsidP="003C5FD8" w:rsidRDefault="002155C7" w14:paraId="02FFB6C6" w14:textId="77777777"/>
        </w:tc>
        <w:tc>
          <w:tcPr>
            <w:tcW w:w="825" w:type="pct"/>
          </w:tcPr>
          <w:p w:rsidRPr="00E853D0" w:rsidR="002155C7" w:rsidP="003C5FD8" w:rsidRDefault="002155C7" w14:paraId="27136CD9" w14:textId="77777777"/>
        </w:tc>
        <w:tc>
          <w:tcPr>
            <w:tcW w:w="1206" w:type="pct"/>
          </w:tcPr>
          <w:p w:rsidRPr="00E853D0" w:rsidR="002155C7" w:rsidP="003C5FD8" w:rsidRDefault="002155C7" w14:paraId="2F438D0A" w14:textId="77777777"/>
        </w:tc>
      </w:tr>
      <w:tr w:rsidRPr="00E853D0" w:rsidR="002155C7" w:rsidTr="003C5FD8" w14:paraId="3A919984" w14:textId="77777777">
        <w:tc>
          <w:tcPr>
            <w:tcW w:w="1563" w:type="pct"/>
          </w:tcPr>
          <w:sdt>
            <w:sdtPr>
              <w:id w:val="-2061696802"/>
              <w:placeholder>
                <w:docPart w:val="EF6887239D6D43459B70328B65AAD533"/>
              </w:placeholder>
              <w:temporary/>
            </w:sdtPr>
            <w:sdtEndPr/>
            <w:sdtContent>
              <w:p w:rsidRPr="00E853D0" w:rsidR="002155C7" w:rsidP="003C5FD8" w:rsidRDefault="002155C7" w14:paraId="3AD12A1E" w14:textId="77777777">
                <w:r w:rsidRPr="00E853D0">
                  <w:fldChar w:fldCharType="begin">
                    <w:ffData>
                      <w:name w:val="Tekst186"/>
                      <w:enabled/>
                      <w:calcOnExit w:val="0"/>
                      <w:textInput>
                        <w:default w:val="&lt;entreprenør&gt;"/>
                      </w:textInput>
                    </w:ffData>
                  </w:fldChar>
                </w:r>
                <w:r w:rsidRPr="00E853D0">
                  <w:instrText xml:space="preserve"> FORMTEXT </w:instrText>
                </w:r>
                <w:r w:rsidRPr="00E853D0">
                  <w:fldChar w:fldCharType="separate"/>
                </w:r>
                <w:r w:rsidRPr="00E853D0">
                  <w:t>&lt;entreprenør&gt;</w:t>
                </w:r>
                <w:r w:rsidRPr="00E853D0">
                  <w:fldChar w:fldCharType="end"/>
                </w:r>
              </w:p>
            </w:sdtContent>
          </w:sdt>
          <w:p w:rsidRPr="00E853D0" w:rsidR="002155C7" w:rsidP="003C5FD8" w:rsidRDefault="002155C7" w14:paraId="0549987E" w14:textId="77777777">
            <w:r w:rsidRPr="00E853D0">
              <w:t>Byggepladskontor</w:t>
            </w:r>
          </w:p>
          <w:sdt>
            <w:sdtPr>
              <w:id w:val="404342639"/>
              <w:placeholder>
                <w:docPart w:val="EF6887239D6D43459B70328B65AAD533"/>
              </w:placeholder>
              <w:temporary/>
            </w:sdtPr>
            <w:sdtEndPr/>
            <w:sdtContent>
              <w:p w:rsidRPr="00E853D0" w:rsidR="002155C7" w:rsidP="003C5FD8" w:rsidRDefault="002155C7" w14:paraId="736BDA35" w14:textId="77777777">
                <w:r w:rsidRPr="00E853D0">
                  <w:fldChar w:fldCharType="begin">
                    <w:ffData>
                      <w:name w:val="Tekst187"/>
                      <w:enabled/>
                      <w:calcOnExit w:val="0"/>
                      <w:textInput>
                        <w:default w:val="&lt;adresse&gt;"/>
                      </w:textInput>
                    </w:ffData>
                  </w:fldChar>
                </w:r>
                <w:r w:rsidRPr="00E853D0">
                  <w:instrText xml:space="preserve"> FORMTEXT </w:instrText>
                </w:r>
                <w:r w:rsidRPr="00E853D0">
                  <w:fldChar w:fldCharType="separate"/>
                </w:r>
                <w:r w:rsidRPr="00E853D0">
                  <w:t>&lt;adresse&gt;</w:t>
                </w:r>
                <w:r w:rsidRPr="00E853D0">
                  <w:fldChar w:fldCharType="end"/>
                </w:r>
              </w:p>
            </w:sdtContent>
          </w:sdt>
          <w:sdt>
            <w:sdtPr>
              <w:id w:val="-1452242582"/>
              <w:placeholder>
                <w:docPart w:val="EF6887239D6D43459B70328B65AAD533"/>
              </w:placeholder>
              <w:temporary/>
            </w:sdtPr>
            <w:sdtEndPr/>
            <w:sdtContent>
              <w:p w:rsidRPr="00E853D0" w:rsidR="002155C7" w:rsidP="003C5FD8" w:rsidRDefault="002155C7" w14:paraId="0B9F2B8D" w14:textId="77777777">
                <w:r w:rsidRPr="00E853D0">
                  <w:fldChar w:fldCharType="begin">
                    <w:ffData>
                      <w:name w:val="Tekst188"/>
                      <w:enabled/>
                      <w:calcOnExit w:val="0"/>
                      <w:textInput>
                        <w:default w:val="&lt;postnummer og by&gt;"/>
                      </w:textInput>
                    </w:ffData>
                  </w:fldChar>
                </w:r>
                <w:r w:rsidRPr="00E853D0">
                  <w:instrText xml:space="preserve"> FORMTEXT </w:instrText>
                </w:r>
                <w:r w:rsidRPr="00E853D0">
                  <w:fldChar w:fldCharType="separate"/>
                </w:r>
                <w:r w:rsidRPr="00E853D0">
                  <w:t>&lt;postnummer og by&gt;</w:t>
                </w:r>
                <w:r w:rsidRPr="00E853D0">
                  <w:fldChar w:fldCharType="end"/>
                </w:r>
              </w:p>
            </w:sdtContent>
          </w:sdt>
          <w:sdt>
            <w:sdtPr>
              <w:id w:val="-258601765"/>
              <w:placeholder>
                <w:docPart w:val="EF6887239D6D43459B70328B65AAD533"/>
              </w:placeholder>
              <w:temporary/>
            </w:sdtPr>
            <w:sdtEndPr/>
            <w:sdtContent>
              <w:p w:rsidRPr="00E853D0" w:rsidR="002155C7" w:rsidP="003C5FD8" w:rsidRDefault="002155C7" w14:paraId="74568348" w14:textId="77777777">
                <w:r w:rsidRPr="00E853D0">
                  <w:fldChar w:fldCharType="begin">
                    <w:ffData>
                      <w:name w:val="Tekst189"/>
                      <w:enabled/>
                      <w:calcOnExit w:val="0"/>
                      <w:textInput>
                        <w:default w:val="&lt;GPS-koordinater&gt;"/>
                      </w:textInput>
                    </w:ffData>
                  </w:fldChar>
                </w:r>
                <w:r w:rsidRPr="00E853D0">
                  <w:instrText xml:space="preserve"> FORMTEXT </w:instrText>
                </w:r>
                <w:r w:rsidRPr="00E853D0">
                  <w:fldChar w:fldCharType="separate"/>
                </w:r>
                <w:r w:rsidRPr="00E853D0">
                  <w:t>&lt;GPS-koordinater&gt;</w:t>
                </w:r>
                <w:r w:rsidRPr="00E853D0">
                  <w:fldChar w:fldCharType="end"/>
                </w:r>
              </w:p>
            </w:sdtContent>
          </w:sdt>
        </w:tc>
        <w:tc>
          <w:tcPr>
            <w:tcW w:w="1406" w:type="pct"/>
          </w:tcPr>
          <w:p w:rsidRPr="00E853D0" w:rsidR="002155C7" w:rsidP="003C5FD8" w:rsidRDefault="002155C7" w14:paraId="35F750CD" w14:textId="77777777"/>
        </w:tc>
        <w:tc>
          <w:tcPr>
            <w:tcW w:w="825" w:type="pct"/>
          </w:tcPr>
          <w:p w:rsidRPr="00E853D0" w:rsidR="002155C7" w:rsidP="003C5FD8" w:rsidRDefault="002155C7" w14:paraId="6BE394D2" w14:textId="77777777"/>
        </w:tc>
        <w:tc>
          <w:tcPr>
            <w:tcW w:w="1206" w:type="pct"/>
          </w:tcPr>
          <w:p w:rsidRPr="00E853D0" w:rsidR="002155C7" w:rsidP="003C5FD8" w:rsidRDefault="002155C7" w14:paraId="14D14004" w14:textId="77777777"/>
        </w:tc>
      </w:tr>
      <w:tr w:rsidRPr="00E853D0" w:rsidR="002155C7" w:rsidTr="003C5FD8" w14:paraId="22C36763" w14:textId="77777777">
        <w:tc>
          <w:tcPr>
            <w:tcW w:w="1563" w:type="pct"/>
          </w:tcPr>
          <w:sdt>
            <w:sdtPr>
              <w:id w:val="762730341"/>
              <w:placeholder>
                <w:docPart w:val="F8BD88F0398246EF9E68821DCB4046CF"/>
              </w:placeholder>
              <w:temporary/>
              <w:showingPlcHdr/>
            </w:sdtPr>
            <w:sdtEndPr/>
            <w:sdtContent>
              <w:p w:rsidRPr="00E853D0" w:rsidR="002155C7" w:rsidP="003C5FD8" w:rsidRDefault="002155C7" w14:paraId="7EBB4267" w14:textId="77777777">
                <w:r w:rsidRPr="00E853D0">
                  <w:rPr>
                    <w:highlight w:val="lightGray"/>
                  </w:rPr>
                  <w:t>&lt;…….&gt;</w:t>
                </w:r>
              </w:p>
            </w:sdtContent>
          </w:sdt>
        </w:tc>
        <w:tc>
          <w:tcPr>
            <w:tcW w:w="1406" w:type="pct"/>
          </w:tcPr>
          <w:p w:rsidRPr="00E853D0" w:rsidR="002155C7" w:rsidP="003C5FD8" w:rsidRDefault="002155C7" w14:paraId="70EF675F" w14:textId="77777777"/>
        </w:tc>
        <w:tc>
          <w:tcPr>
            <w:tcW w:w="825" w:type="pct"/>
          </w:tcPr>
          <w:p w:rsidRPr="00E853D0" w:rsidR="002155C7" w:rsidP="003C5FD8" w:rsidRDefault="002155C7" w14:paraId="2B5D8E64" w14:textId="77777777"/>
        </w:tc>
        <w:tc>
          <w:tcPr>
            <w:tcW w:w="1206" w:type="pct"/>
          </w:tcPr>
          <w:p w:rsidRPr="00E853D0" w:rsidR="002155C7" w:rsidP="003C5FD8" w:rsidRDefault="002155C7" w14:paraId="3F2C54F1" w14:textId="77777777"/>
        </w:tc>
      </w:tr>
    </w:tbl>
    <w:sdt>
      <w:sdtPr>
        <w:id w:val="-982841846"/>
        <w:placeholder>
          <w:docPart w:val="3F2E2E8381914DE29116D0713CB8320D"/>
        </w:placeholder>
        <w:temporary/>
        <w:showingPlcHdr/>
      </w:sdtPr>
      <w:sdtEndPr/>
      <w:sdtContent>
        <w:p w:rsidRPr="009F20E4" w:rsidR="002155C7" w:rsidP="009F20E4" w:rsidRDefault="002155C7" w14:paraId="3D61FF88" w14:textId="77777777">
          <w:r w:rsidRPr="00E853D0">
            <w:rPr>
              <w:color w:val="FF0000"/>
            </w:rPr>
            <w:t>Listen kan eventuelt erstattes af en henvisning til en tilsvarende kontaktliste på projektweb.</w:t>
          </w:r>
        </w:p>
      </w:sdtContent>
    </w:sdt>
    <w:p w:rsidRPr="002155C7" w:rsidR="00D04A71" w:rsidP="00FB0C95" w:rsidRDefault="00D04A71" w14:paraId="794FA602" w14:textId="77777777"/>
    <w:p w:rsidR="00671BF9" w:rsidP="00FB0C95" w:rsidRDefault="00671BF9" w14:paraId="42D76164" w14:textId="77777777"/>
    <w:p w:rsidR="00E56444" w:rsidP="00E56444" w:rsidRDefault="00E56444" w14:paraId="7D574B08" w14:textId="77777777">
      <w:pPr>
        <w:pStyle w:val="Vejledning"/>
        <w:rPr>
          <w:lang w:eastAsia="da-DK"/>
        </w:rPr>
      </w:pPr>
    </w:p>
    <w:p w:rsidR="00E56444" w:rsidP="00E56444" w:rsidRDefault="00E56444" w14:paraId="508B362A" w14:textId="0C10D8BC">
      <w:pPr>
        <w:pStyle w:val="Vejledning"/>
        <w:rPr>
          <w:lang w:eastAsia="da-DK"/>
        </w:rPr>
      </w:pPr>
      <w:r>
        <w:rPr>
          <w:lang w:eastAsia="da-DK"/>
        </w:rPr>
        <w:t>Dokumentstyring – slet skema ved brug:</w:t>
      </w:r>
    </w:p>
    <w:p w:rsidR="00E56444" w:rsidP="00E56444" w:rsidRDefault="00E56444" w14:paraId="07A9C87F" w14:textId="77777777"/>
    <w:tbl>
      <w:tblPr>
        <w:tblStyle w:val="Typografi1"/>
        <w:tblW w:w="5000" w:type="pct"/>
        <w:tblInd w:w="0" w:type="dxa"/>
        <w:tblLook w:val="04A0" w:firstRow="1" w:lastRow="0" w:firstColumn="1" w:lastColumn="0" w:noHBand="0" w:noVBand="1"/>
        <w:tblCaption w:val="Dokumentstyringsboks"/>
        <w:tblDescription w:val="Tabel med 7 kolonner hvori blandt andet lederansvar, planlagt revisionsdato og journalnummer i 360 er angivet."/>
      </w:tblPr>
      <w:tblGrid>
        <w:gridCol w:w="1204"/>
        <w:gridCol w:w="1603"/>
        <w:gridCol w:w="1467"/>
        <w:gridCol w:w="1334"/>
        <w:gridCol w:w="1334"/>
        <w:gridCol w:w="1202"/>
        <w:gridCol w:w="1200"/>
      </w:tblGrid>
      <w:tr w:rsidRPr="00260080" w:rsidR="00E56444" w:rsidTr="00D0543A" w14:paraId="31401076" w14:textId="77777777">
        <w:trPr>
          <w:cnfStyle w:val="100000000000" w:firstRow="1" w:lastRow="0" w:firstColumn="0" w:lastColumn="0" w:oddVBand="0" w:evenVBand="0" w:oddHBand="0" w:evenHBand="0" w:firstRowFirstColumn="0" w:firstRowLastColumn="0" w:lastRowFirstColumn="0" w:lastRowLastColumn="0"/>
          <w:trHeight w:val="283"/>
        </w:trPr>
        <w:tc>
          <w:tcPr>
            <w:tcW w:w="644"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260080" w:rsidR="00E56444" w:rsidP="00D0543A" w:rsidRDefault="00E56444" w14:paraId="177D5E72" w14:textId="77777777">
            <w:pPr>
              <w:rPr>
                <w:sz w:val="16"/>
                <w:szCs w:val="16"/>
              </w:rPr>
            </w:pPr>
            <w:r w:rsidRPr="00260080">
              <w:rPr>
                <w:sz w:val="16"/>
                <w:szCs w:val="16"/>
              </w:rPr>
              <w:t>Godkendt af</w:t>
            </w:r>
          </w:p>
        </w:tc>
        <w:tc>
          <w:tcPr>
            <w:tcW w:w="858"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260080" w:rsidR="00E56444" w:rsidP="00D0543A" w:rsidRDefault="00E56444" w14:paraId="3F9CF8A1" w14:textId="77777777">
            <w:pPr>
              <w:rPr>
                <w:sz w:val="16"/>
                <w:szCs w:val="16"/>
              </w:rPr>
            </w:pPr>
            <w:r w:rsidRPr="00260080">
              <w:rPr>
                <w:sz w:val="16"/>
                <w:szCs w:val="16"/>
              </w:rPr>
              <w:t>Enhed/netværk</w:t>
            </w:r>
          </w:p>
        </w:tc>
        <w:tc>
          <w:tcPr>
            <w:tcW w:w="785"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260080" w:rsidR="00E56444" w:rsidP="00D0543A" w:rsidRDefault="00E56444" w14:paraId="03FB21B1" w14:textId="77777777">
            <w:pPr>
              <w:rPr>
                <w:sz w:val="16"/>
                <w:szCs w:val="16"/>
              </w:rPr>
            </w:pPr>
            <w:r>
              <w:rPr>
                <w:sz w:val="16"/>
                <w:szCs w:val="16"/>
              </w:rPr>
              <w:t>Emne i KLS</w:t>
            </w:r>
          </w:p>
        </w:tc>
        <w:tc>
          <w:tcPr>
            <w:tcW w:w="714"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260080" w:rsidR="00E56444" w:rsidP="00D0543A" w:rsidRDefault="00E56444" w14:paraId="544837AD" w14:textId="77777777">
            <w:pPr>
              <w:rPr>
                <w:sz w:val="16"/>
                <w:szCs w:val="16"/>
              </w:rPr>
            </w:pPr>
            <w:r w:rsidRPr="00260080">
              <w:rPr>
                <w:sz w:val="16"/>
                <w:szCs w:val="16"/>
              </w:rPr>
              <w:t>Næste revision</w:t>
            </w:r>
          </w:p>
        </w:tc>
        <w:tc>
          <w:tcPr>
            <w:tcW w:w="714"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511FD4" w:rsidR="00E56444" w:rsidP="00D0543A" w:rsidRDefault="00E56444" w14:paraId="718CC069" w14:textId="77777777">
            <w:pPr>
              <w:rPr>
                <w:sz w:val="16"/>
                <w:szCs w:val="16"/>
              </w:rPr>
            </w:pPr>
            <w:r>
              <w:rPr>
                <w:sz w:val="16"/>
                <w:szCs w:val="16"/>
              </w:rPr>
              <w:t>Adgang</w:t>
            </w:r>
          </w:p>
        </w:tc>
        <w:tc>
          <w:tcPr>
            <w:tcW w:w="643"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tcPr>
          <w:p w:rsidR="00E56444" w:rsidP="00D0543A" w:rsidRDefault="00E56444" w14:paraId="3FBE70CF" w14:textId="77777777">
            <w:pPr>
              <w:rPr>
                <w:sz w:val="16"/>
                <w:szCs w:val="16"/>
              </w:rPr>
            </w:pPr>
            <w:r>
              <w:rPr>
                <w:sz w:val="16"/>
                <w:szCs w:val="16"/>
              </w:rPr>
              <w:t>Journal nr.</w:t>
            </w:r>
          </w:p>
        </w:tc>
        <w:tc>
          <w:tcPr>
            <w:tcW w:w="642"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260080" w:rsidR="00E56444" w:rsidP="00D0543A" w:rsidRDefault="00E56444" w14:paraId="07FA8800" w14:textId="77777777">
            <w:pPr>
              <w:rPr>
                <w:sz w:val="16"/>
                <w:szCs w:val="16"/>
              </w:rPr>
            </w:pPr>
            <w:r>
              <w:rPr>
                <w:sz w:val="16"/>
                <w:szCs w:val="16"/>
              </w:rPr>
              <w:t>Forfatter</w:t>
            </w:r>
          </w:p>
        </w:tc>
      </w:tr>
      <w:tr w:rsidRPr="00260080" w:rsidR="00E56444" w:rsidTr="00D0543A" w14:paraId="5E8E598E" w14:textId="77777777">
        <w:trPr>
          <w:trHeight w:val="397"/>
        </w:trPr>
        <w:tc>
          <w:tcPr>
            <w:tcW w:w="644"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sdt>
            <w:sdtPr>
              <w:rPr>
                <w:sz w:val="16"/>
                <w:szCs w:val="16"/>
              </w:rPr>
              <w:id w:val="378593883"/>
              <w:placeholder>
                <w:docPart w:val="8D5D86D92FE74D7DB397E14D4F40E9BA"/>
              </w:placeholder>
              <w15:appearance w15:val="hidden"/>
            </w:sdtPr>
            <w:sdtEndPr/>
            <w:sdtContent>
              <w:p w:rsidRPr="00ED26AB" w:rsidR="00E56444" w:rsidP="00D0543A" w:rsidRDefault="00E56444" w14:paraId="01C45C02" w14:textId="77777777">
                <w:pPr>
                  <w:rPr>
                    <w:sz w:val="16"/>
                    <w:szCs w:val="16"/>
                  </w:rPr>
                </w:pPr>
                <w:r>
                  <w:rPr>
                    <w:sz w:val="16"/>
                    <w:szCs w:val="16"/>
                  </w:rPr>
                  <w:t>SOAN / DT-EOM</w:t>
                </w:r>
              </w:p>
            </w:sdtContent>
          </w:sdt>
          <w:sdt>
            <w:sdtPr>
              <w:rPr>
                <w:sz w:val="16"/>
                <w:szCs w:val="16"/>
              </w:rPr>
              <w:id w:val="-1979683120"/>
              <w:placeholder>
                <w:docPart w:val="E8FFB29BDBA346488BC3B413A18E2A2E"/>
              </w:placeholder>
              <w15:appearance w15:val="hidden"/>
            </w:sdtPr>
            <w:sdtEndPr/>
            <w:sdtContent>
              <w:p w:rsidRPr="00ED26AB" w:rsidR="00E56444" w:rsidP="00D0543A" w:rsidRDefault="00556D68" w14:paraId="650A63BC" w14:textId="576C7619">
                <w:pPr>
                  <w:rPr>
                    <w:sz w:val="16"/>
                    <w:szCs w:val="16"/>
                  </w:rPr>
                </w:pPr>
                <w:r>
                  <w:rPr>
                    <w:sz w:val="16"/>
                    <w:szCs w:val="16"/>
                  </w:rPr>
                  <w:t>22-01-2025</w:t>
                </w:r>
              </w:p>
            </w:sdtContent>
          </w:sdt>
        </w:tc>
        <w:tc>
          <w:tcPr>
            <w:tcW w:w="858"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p w:rsidRPr="00ED26AB" w:rsidR="00E56444" w:rsidP="00D0543A" w:rsidRDefault="002B4248" w14:paraId="5AA1072D" w14:textId="77777777">
            <w:pPr>
              <w:rPr>
                <w:sz w:val="16"/>
                <w:szCs w:val="16"/>
              </w:rPr>
            </w:pPr>
            <w:sdt>
              <w:sdtPr>
                <w:rPr>
                  <w:sz w:val="16"/>
                  <w:szCs w:val="16"/>
                </w:rPr>
                <w:id w:val="820320962"/>
                <w:placeholder>
                  <w:docPart w:val="E0A5181C02484776A68177750E5BDEEA"/>
                </w:placeholder>
                <w15:appearance w15:val="hidden"/>
              </w:sdtPr>
              <w:sdtEndPr/>
              <w:sdtContent>
                <w:r w:rsidR="00E56444">
                  <w:rPr>
                    <w:sz w:val="16"/>
                    <w:szCs w:val="16"/>
                  </w:rPr>
                  <w:t>DT-EOM / Entreprisestyring</w:t>
                </w:r>
              </w:sdtContent>
            </w:sdt>
          </w:p>
        </w:tc>
        <w:tc>
          <w:tcPr>
            <w:tcW w:w="785"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sdt>
            <w:sdtPr>
              <w:rPr>
                <w:sz w:val="16"/>
                <w:szCs w:val="16"/>
              </w:rPr>
              <w:id w:val="544803036"/>
              <w:placeholder>
                <w:docPart w:val="0C1CB00BF3874E75BE99C1C34C11044D"/>
              </w:placeholder>
              <w15:appearance w15:val="hidden"/>
            </w:sdtPr>
            <w:sdtEndPr/>
            <w:sdtContent>
              <w:p w:rsidRPr="00511FD4" w:rsidR="00E56444" w:rsidP="00D0543A" w:rsidRDefault="00E56444" w14:paraId="6E9D3F0F" w14:textId="77777777">
                <w:pPr>
                  <w:rPr>
                    <w:sz w:val="16"/>
                    <w:szCs w:val="16"/>
                  </w:rPr>
                </w:pPr>
                <w:r>
                  <w:rPr>
                    <w:sz w:val="16"/>
                    <w:szCs w:val="16"/>
                  </w:rPr>
                  <w:t>Fælles for entrepriser</w:t>
                </w:r>
              </w:p>
            </w:sdtContent>
          </w:sdt>
        </w:tc>
        <w:tc>
          <w:tcPr>
            <w:tcW w:w="714"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tcPr>
          <w:sdt>
            <w:sdtPr>
              <w:rPr>
                <w:sz w:val="16"/>
                <w:szCs w:val="16"/>
              </w:rPr>
              <w:id w:val="-2026857877"/>
              <w:placeholder>
                <w:docPart w:val="5873DE34094E421A85A1508B7541A57C"/>
              </w:placeholder>
              <w15:appearance w15:val="hidden"/>
            </w:sdtPr>
            <w:sdtEndPr/>
            <w:sdtContent>
              <w:p w:rsidRPr="00511FD4" w:rsidR="00E56444" w:rsidP="00D0543A" w:rsidRDefault="00E56444" w14:paraId="21890A01" w14:textId="77777777">
                <w:pPr>
                  <w:rPr>
                    <w:sz w:val="16"/>
                    <w:szCs w:val="16"/>
                  </w:rPr>
                </w:pPr>
                <w:r>
                  <w:rPr>
                    <w:sz w:val="16"/>
                    <w:szCs w:val="16"/>
                  </w:rPr>
                  <w:t>31-05-2025</w:t>
                </w:r>
              </w:p>
            </w:sdtContent>
          </w:sdt>
        </w:tc>
        <w:tc>
          <w:tcPr>
            <w:tcW w:w="714"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tcPr>
          <w:p w:rsidRPr="0057405E" w:rsidR="00E56444" w:rsidP="00D0543A" w:rsidRDefault="002B4248" w14:paraId="21517D0A" w14:textId="77777777">
            <w:pPr>
              <w:rPr>
                <w:sz w:val="16"/>
                <w:szCs w:val="16"/>
              </w:rPr>
            </w:pPr>
            <w:sdt>
              <w:sdtPr>
                <w:rPr>
                  <w:sz w:val="16"/>
                  <w:szCs w:val="16"/>
                </w:rPr>
                <w:id w:val="359094884"/>
                <w14:checkbox>
                  <w14:checked w14:val="1"/>
                  <w14:checkedState w14:val="2612" w14:font="MS Gothic"/>
                  <w14:uncheckedState w14:val="2610" w14:font="MS Gothic"/>
                </w14:checkbox>
              </w:sdtPr>
              <w:sdtEndPr/>
              <w:sdtContent>
                <w:r w:rsidR="00E56444">
                  <w:rPr>
                    <w:rFonts w:hint="eastAsia" w:ascii="MS Gothic" w:hAnsi="MS Gothic" w:eastAsia="MS Gothic"/>
                    <w:sz w:val="16"/>
                    <w:szCs w:val="16"/>
                  </w:rPr>
                  <w:t>☒</w:t>
                </w:r>
              </w:sdtContent>
            </w:sdt>
            <w:r w:rsidR="00E56444">
              <w:rPr>
                <w:sz w:val="16"/>
                <w:szCs w:val="16"/>
              </w:rPr>
              <w:t xml:space="preserve"> </w:t>
            </w:r>
            <w:sdt>
              <w:sdtPr>
                <w:rPr>
                  <w:sz w:val="16"/>
                  <w:szCs w:val="16"/>
                </w:rPr>
                <w:id w:val="97538743"/>
                <w:placeholder>
                  <w:docPart w:val="08B115692D584B378547FD1B8B89BAE5"/>
                </w:placeholder>
                <w:showingPlcHdr/>
                <w15:appearance w15:val="hidden"/>
              </w:sdtPr>
              <w:sdtEndPr/>
              <w:sdtContent>
                <w:r w:rsidRPr="0057405E" w:rsidR="00E56444">
                  <w:rPr>
                    <w:rStyle w:val="Pladsholdertekst"/>
                    <w:sz w:val="16"/>
                    <w:szCs w:val="16"/>
                  </w:rPr>
                  <w:t>Intern</w:t>
                </w:r>
              </w:sdtContent>
            </w:sdt>
          </w:p>
          <w:p w:rsidR="00E56444" w:rsidP="00D0543A" w:rsidRDefault="002B4248" w14:paraId="4E36B6B5" w14:textId="77777777">
            <w:pPr>
              <w:rPr>
                <w:sz w:val="16"/>
                <w:szCs w:val="16"/>
              </w:rPr>
            </w:pPr>
            <w:sdt>
              <w:sdtPr>
                <w:rPr>
                  <w:sz w:val="16"/>
                  <w:szCs w:val="16"/>
                </w:rPr>
                <w:id w:val="-1876226537"/>
                <w14:checkbox>
                  <w14:checked w14:val="1"/>
                  <w14:checkedState w14:val="2612" w14:font="MS Gothic"/>
                  <w14:uncheckedState w14:val="2610" w14:font="MS Gothic"/>
                </w14:checkbox>
              </w:sdtPr>
              <w:sdtEndPr/>
              <w:sdtContent>
                <w:r w:rsidR="00E56444">
                  <w:rPr>
                    <w:rFonts w:hint="eastAsia" w:ascii="MS Gothic" w:hAnsi="MS Gothic" w:eastAsia="MS Gothic"/>
                    <w:sz w:val="16"/>
                    <w:szCs w:val="16"/>
                  </w:rPr>
                  <w:t>☒</w:t>
                </w:r>
              </w:sdtContent>
            </w:sdt>
            <w:r w:rsidRPr="0057405E" w:rsidR="00E56444">
              <w:rPr>
                <w:sz w:val="16"/>
                <w:szCs w:val="16"/>
              </w:rPr>
              <w:t xml:space="preserve"> </w:t>
            </w:r>
            <w:sdt>
              <w:sdtPr>
                <w:rPr>
                  <w:sz w:val="16"/>
                  <w:szCs w:val="16"/>
                </w:rPr>
                <w:id w:val="-725221421"/>
                <w:placeholder>
                  <w:docPart w:val="90608A9C1B1B45248E60C6CB5339B6D3"/>
                </w:placeholder>
                <w:showingPlcHdr/>
                <w15:appearance w15:val="hidden"/>
              </w:sdtPr>
              <w:sdtEndPr/>
              <w:sdtContent>
                <w:r w:rsidRPr="0057405E" w:rsidR="00E56444">
                  <w:rPr>
                    <w:rStyle w:val="Pladsholdertekst"/>
                    <w:sz w:val="16"/>
                    <w:szCs w:val="16"/>
                  </w:rPr>
                  <w:t>Ekstern</w:t>
                </w:r>
              </w:sdtContent>
            </w:sdt>
          </w:p>
          <w:p w:rsidRPr="00511FD4" w:rsidR="00E56444" w:rsidP="00D0543A" w:rsidRDefault="00E56444" w14:paraId="240C21EF" w14:textId="77777777">
            <w:pPr>
              <w:rPr>
                <w:sz w:val="16"/>
                <w:szCs w:val="16"/>
              </w:rPr>
            </w:pPr>
          </w:p>
        </w:tc>
        <w:tc>
          <w:tcPr>
            <w:tcW w:w="643"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tcPr>
          <w:sdt>
            <w:sdtPr>
              <w:rPr>
                <w:sz w:val="16"/>
                <w:szCs w:val="16"/>
              </w:rPr>
              <w:id w:val="-1220437456"/>
              <w:placeholder>
                <w:docPart w:val="DA75570BE66F4E5384D336561CF3B431"/>
              </w:placeholder>
              <w15:appearance w15:val="hidden"/>
            </w:sdtPr>
            <w:sdtEndPr/>
            <w:sdtContent>
              <w:p w:rsidR="00E56444" w:rsidP="00D0543A" w:rsidRDefault="002B4248" w14:paraId="151B6022" w14:textId="25A38A70">
                <w:pPr>
                  <w:rPr>
                    <w:sz w:val="16"/>
                    <w:szCs w:val="16"/>
                  </w:rPr>
                </w:pPr>
                <w:sdt>
                  <w:sdtPr>
                    <w:rPr>
                      <w:sz w:val="16"/>
                      <w:szCs w:val="16"/>
                    </w:rPr>
                    <w:id w:val="1370574832"/>
                    <w:placeholder>
                      <w:docPart w:val="7A3FB4EC28EF49468FC7ED35D40A1868"/>
                    </w:placeholder>
                    <w15:appearance w15:val="hidden"/>
                  </w:sdtPr>
                  <w:sdtEndPr/>
                  <w:sdtContent>
                    <w:r w:rsidR="00E56444">
                      <w:rPr>
                        <w:sz w:val="16"/>
                        <w:szCs w:val="16"/>
                      </w:rPr>
                      <w:t xml:space="preserve">EMN-2024-49341 / Dok.ID </w:t>
                    </w:r>
                    <w:r>
                      <w:rPr>
                        <w:sz w:val="16"/>
                        <w:szCs w:val="16"/>
                      </w:rPr>
                      <w:t>296279</w:t>
                    </w:r>
                    <w:r w:rsidR="00E56444">
                      <w:rPr>
                        <w:sz w:val="16"/>
                        <w:szCs w:val="16"/>
                      </w:rPr>
                      <w:t xml:space="preserve"> (13/19165-2</w:t>
                    </w:r>
                  </w:sdtContent>
                </w:sdt>
                <w:r w:rsidR="00E56444">
                  <w:rPr>
                    <w:sz w:val="16"/>
                    <w:szCs w:val="16"/>
                  </w:rPr>
                  <w:t>)</w:t>
                </w:r>
              </w:p>
            </w:sdtContent>
          </w:sdt>
          <w:p w:rsidR="00E56444" w:rsidP="00D0543A" w:rsidRDefault="00E56444" w14:paraId="5643AD8D" w14:textId="77777777">
            <w:pPr>
              <w:rPr>
                <w:sz w:val="16"/>
                <w:szCs w:val="16"/>
              </w:rPr>
            </w:pPr>
          </w:p>
        </w:tc>
        <w:tc>
          <w:tcPr>
            <w:tcW w:w="642" w:type="pct"/>
            <w:tcBorders>
              <w:top w:val="single" w:color="005EB8" w:themeColor="accent1" w:sz="4" w:space="0"/>
              <w:left w:val="single" w:color="005EB8" w:themeColor="accent1" w:sz="4" w:space="0"/>
              <w:bottom w:val="single" w:color="005EB8" w:themeColor="accent1" w:sz="4" w:space="0"/>
              <w:right w:val="single" w:color="005EB8" w:themeColor="accent1" w:sz="4" w:space="0"/>
            </w:tcBorders>
            <w:hideMark/>
          </w:tcPr>
          <w:sdt>
            <w:sdtPr>
              <w:rPr>
                <w:sz w:val="16"/>
                <w:szCs w:val="16"/>
              </w:rPr>
              <w:id w:val="-1104799909"/>
              <w:placeholder>
                <w:docPart w:val="CC32228259D04541B95FF26E48119B80"/>
              </w:placeholder>
              <w15:appearance w15:val="hidden"/>
            </w:sdtPr>
            <w:sdtEndPr/>
            <w:sdtContent>
              <w:p w:rsidRPr="00ED26AB" w:rsidR="00E56444" w:rsidP="00D0543A" w:rsidRDefault="00E56444" w14:paraId="7D65DE36" w14:textId="77777777">
                <w:pPr>
                  <w:rPr>
                    <w:sz w:val="16"/>
                    <w:szCs w:val="16"/>
                  </w:rPr>
                </w:pPr>
                <w:r>
                  <w:rPr>
                    <w:sz w:val="16"/>
                    <w:szCs w:val="16"/>
                  </w:rPr>
                  <w:t>DHH / DT-EOM</w:t>
                </w:r>
              </w:p>
            </w:sdtContent>
          </w:sdt>
          <w:p w:rsidRPr="00ED26AB" w:rsidR="00E56444" w:rsidP="00D0543A" w:rsidRDefault="00E56444" w14:paraId="480AB9FF" w14:textId="77777777">
            <w:pPr>
              <w:rPr>
                <w:sz w:val="16"/>
                <w:szCs w:val="16"/>
              </w:rPr>
            </w:pPr>
          </w:p>
        </w:tc>
      </w:tr>
    </w:tbl>
    <w:p w:rsidRPr="002155C7" w:rsidR="002E5708" w:rsidP="00FB0C95" w:rsidRDefault="002E5708" w14:paraId="0D2C2195" w14:textId="237282E8"/>
    <w:sectPr w:rsidRPr="002155C7" w:rsidR="002E5708" w:rsidSect="003B700D">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1701" w:right="1276" w:bottom="1559" w:left="1276"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2155C7" w:rsidR="00BB4C4F" w:rsidP="00291C7F" w:rsidRDefault="00BB4C4F" w14:paraId="5EB11D32" w14:textId="77777777">
      <w:pPr>
        <w:spacing w:line="240" w:lineRule="auto"/>
      </w:pPr>
      <w:r w:rsidRPr="002155C7">
        <w:separator/>
      </w:r>
    </w:p>
    <w:p w:rsidRPr="002155C7" w:rsidR="00BB4C4F" w:rsidRDefault="00BB4C4F" w14:paraId="4BB9ED84" w14:textId="77777777"/>
  </w:endnote>
  <w:endnote w:type="continuationSeparator" w:id="0">
    <w:p w:rsidRPr="002155C7" w:rsidR="00BB4C4F" w:rsidP="00291C7F" w:rsidRDefault="00BB4C4F" w14:paraId="5A920766" w14:textId="77777777">
      <w:pPr>
        <w:spacing w:line="240" w:lineRule="auto"/>
      </w:pPr>
      <w:r w:rsidRPr="002155C7">
        <w:continuationSeparator/>
      </w:r>
    </w:p>
    <w:p w:rsidRPr="002155C7" w:rsidR="00BB4C4F" w:rsidRDefault="00BB4C4F" w14:paraId="2F32BA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5C7" w:rsidRDefault="002155C7" w14:paraId="4AC04C12"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55C7" w:rsidR="009B1914" w:rsidP="007515C8" w:rsidRDefault="009B1914" w14:paraId="75BF943C" w14:textId="77777777">
    <w:pPr>
      <w:pStyle w:val="Sidefod"/>
      <w:ind w:right="17"/>
      <w:jc w:val="right"/>
    </w:pPr>
    <w:r w:rsidRPr="002155C7">
      <w:fldChar w:fldCharType="begin"/>
    </w:r>
    <w:r w:rsidRPr="002155C7">
      <w:instrText xml:space="preserve"> PAGE  \* Arabic  \* MERGEFORMAT </w:instrText>
    </w:r>
    <w:r w:rsidRPr="002155C7">
      <w:fldChar w:fldCharType="separate"/>
    </w:r>
    <w:r w:rsidRPr="002155C7">
      <w:t>2</w:t>
    </w:r>
    <w:r w:rsidRPr="002155C7">
      <w:fldChar w:fldCharType="end"/>
    </w:r>
    <w:r w:rsidRPr="002155C7">
      <w:t>/</w:t>
    </w:r>
    <w:r w:rsidR="002B4248">
      <w:fldChar w:fldCharType="begin"/>
    </w:r>
    <w:r w:rsidR="002B4248">
      <w:instrText xml:space="preserve"> NUMPAGES   \* MERGEFORMAT </w:instrText>
    </w:r>
    <w:r w:rsidR="002B4248">
      <w:fldChar w:fldCharType="separate"/>
    </w:r>
    <w:r w:rsidRPr="002155C7">
      <w:t>2</w:t>
    </w:r>
    <w:r w:rsidR="002B4248">
      <w:fldChar w:fldCharType="end"/>
    </w:r>
  </w:p>
  <w:p w:rsidRPr="002155C7" w:rsidR="003B4958" w:rsidP="009B1914" w:rsidRDefault="003B4958" w14:paraId="51A6C6B8" w14:textId="77777777">
    <w:pPr>
      <w:pStyle w:val="Sidefo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55C7" w:rsidR="00D53D84" w:rsidP="00D53D84" w:rsidRDefault="00D53D84" w14:paraId="3591B54C" w14:textId="77777777">
    <w:pPr>
      <w:pStyle w:val="Sidefod"/>
      <w:spacing w:before="1080"/>
      <w:ind w:right="17"/>
      <w:jc w:val="right"/>
    </w:pPr>
    <w:r w:rsidRPr="002155C7">
      <w:fldChar w:fldCharType="begin"/>
    </w:r>
    <w:r w:rsidRPr="002155C7">
      <w:instrText xml:space="preserve"> PAGE  \* Arabic  \* MERGEFORMAT </w:instrText>
    </w:r>
    <w:r w:rsidRPr="002155C7">
      <w:fldChar w:fldCharType="separate"/>
    </w:r>
    <w:r w:rsidRPr="002155C7">
      <w:t>1</w:t>
    </w:r>
    <w:r w:rsidRPr="002155C7">
      <w:fldChar w:fldCharType="end"/>
    </w:r>
    <w:r w:rsidRPr="002155C7">
      <w:t>/</w:t>
    </w:r>
    <w:r w:rsidR="002B4248">
      <w:fldChar w:fldCharType="begin"/>
    </w:r>
    <w:r w:rsidR="002B4248">
      <w:instrText xml:space="preserve"> NUMPAGES   \* MERGEFORMAT </w:instrText>
    </w:r>
    <w:r w:rsidR="002B4248">
      <w:fldChar w:fldCharType="separate"/>
    </w:r>
    <w:r w:rsidRPr="002155C7">
      <w:t>1</w:t>
    </w:r>
    <w:r w:rsidR="002B4248">
      <w:fldChar w:fldCharType="end"/>
    </w:r>
  </w:p>
  <w:p w:rsidRPr="002155C7" w:rsidR="008C7FD5" w:rsidP="009B1914" w:rsidRDefault="008C7FD5" w14:paraId="31E4F4C9" w14:textId="77777777">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2155C7" w:rsidR="00BB4C4F" w:rsidP="00291C7F" w:rsidRDefault="00BB4C4F" w14:paraId="303ECE41" w14:textId="77777777">
      <w:pPr>
        <w:spacing w:line="240" w:lineRule="auto"/>
      </w:pPr>
      <w:r w:rsidRPr="002155C7">
        <w:separator/>
      </w:r>
    </w:p>
    <w:p w:rsidRPr="002155C7" w:rsidR="00BB4C4F" w:rsidRDefault="00BB4C4F" w14:paraId="747B4F07" w14:textId="77777777"/>
  </w:footnote>
  <w:footnote w:type="continuationSeparator" w:id="0">
    <w:p w:rsidRPr="002155C7" w:rsidR="00BB4C4F" w:rsidP="00291C7F" w:rsidRDefault="00BB4C4F" w14:paraId="746C3157" w14:textId="77777777">
      <w:pPr>
        <w:spacing w:line="240" w:lineRule="auto"/>
      </w:pPr>
      <w:r w:rsidRPr="002155C7">
        <w:continuationSeparator/>
      </w:r>
    </w:p>
    <w:p w:rsidRPr="002155C7" w:rsidR="00BB4C4F" w:rsidRDefault="00BB4C4F" w14:paraId="75ADCC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5C7" w:rsidRDefault="002155C7" w14:paraId="1548483C" w14:textId="7777777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155C7" w:rsidRDefault="002155C7" w14:paraId="7543E2CE" w14:textId="50AEFF69">
    <w:pPr>
      <w:pStyle w:val="Sidehoved"/>
    </w:pPr>
    <w:r>
      <w:rPr>
        <w:noProof/>
      </w:rPr>
      <w:drawing>
        <wp:anchor distT="0" distB="0" distL="114300" distR="114300" simplePos="0" relativeHeight="251660288" behindDoc="1" locked="0" layoutInCell="1" allowOverlap="1" wp14:anchorId="648938FB" wp14:editId="257682EC">
          <wp:simplePos x="0" y="0"/>
          <wp:positionH relativeFrom="page">
            <wp:posOffset>6544310</wp:posOffset>
          </wp:positionH>
          <wp:positionV relativeFrom="page">
            <wp:posOffset>575945</wp:posOffset>
          </wp:positionV>
          <wp:extent cx="205105" cy="323850"/>
          <wp:effectExtent l="0" t="0" r="4445" b="0"/>
          <wp:wrapNone/>
          <wp:docPr id="300248366" name="Billed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8366"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5105" cy="323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Gitter"/>
      <w:tblpPr w:leftFromText="142" w:rightFromText="142" w:vertAnchor="page" w:tblpY="2326"/>
      <w:tblOverlap w:val="never"/>
      <w:tblW w:w="9356" w:type="dxa"/>
      <w:tblBorders>
        <w:top w:val="none" w:color="auto" w:sz="0" w:space="0"/>
        <w:left w:val="none" w:color="auto" w:sz="0" w:space="0"/>
        <w:bottom w:val="single" w:color="005EB8" w:sz="4" w:space="0"/>
        <w:right w:val="none" w:color="auto" w:sz="0" w:space="0"/>
        <w:insideH w:val="none" w:color="auto" w:sz="0" w:space="0"/>
        <w:insideV w:val="none" w:color="auto" w:sz="0" w:space="0"/>
      </w:tblBorders>
      <w:tblCellMar>
        <w:top w:w="113" w:type="dxa"/>
        <w:left w:w="0" w:type="dxa"/>
        <w:right w:w="0" w:type="dxa"/>
      </w:tblCellMar>
      <w:tblLook w:val="0420" w:firstRow="1" w:lastRow="0" w:firstColumn="0" w:lastColumn="0" w:noHBand="0" w:noVBand="1"/>
      <w:tblDescription w:val="Afsender- og dokumentinformation"/>
    </w:tblPr>
    <w:tblGrid>
      <w:gridCol w:w="2526"/>
      <w:gridCol w:w="2562"/>
      <w:gridCol w:w="1594"/>
      <w:gridCol w:w="1252"/>
      <w:gridCol w:w="1422"/>
    </w:tblGrid>
    <w:tr w:rsidRPr="002155C7" w:rsidR="00546675" w:rsidTr="00E02057" w14:paraId="34B54FB8" w14:textId="77777777">
      <w:trPr>
        <w:trHeight w:val="510"/>
        <w:tblHeader/>
      </w:trPr>
      <w:tc>
        <w:tcPr>
          <w:tcW w:w="1350" w:type="pct"/>
        </w:tcPr>
        <w:p w:rsidRPr="002155C7" w:rsidR="002155C7" w:rsidP="002155C7" w:rsidRDefault="002155C7" w14:paraId="019ACDB4" w14:textId="77777777">
          <w:pPr>
            <w:pStyle w:val="Sender"/>
            <w:rPr>
              <w:rFonts w:cs="Arial"/>
            </w:rPr>
          </w:pPr>
          <w:r w:rsidRPr="002155C7">
            <w:rPr>
              <w:rFonts w:cs="Arial"/>
            </w:rPr>
            <w:t>Sags ID</w:t>
          </w:r>
        </w:p>
        <w:p w:rsidRPr="002155C7" w:rsidR="00546675" w:rsidP="00FA4640" w:rsidRDefault="00546675" w14:paraId="48539628" w14:textId="6EB3C509">
          <w:pPr>
            <w:pStyle w:val="Sender"/>
            <w:tabs>
              <w:tab w:val="clear" w:pos="8505"/>
            </w:tabs>
          </w:pPr>
          <w:r w:rsidRPr="002155C7">
            <w:t xml:space="preserve"> </w:t>
          </w:r>
          <w:sdt>
            <w:sdtPr>
              <w:alias w:val="group"/>
              <w:tag w:val="{&quot;templafy&quot;:{&quot;id&quot;:&quot;9cd9c322-42f3-4531-9365-1d8730cfbfba&quot;}}"/>
              <w:id w:val="472796055"/>
              <w:placeholder>
                <w:docPart w:val="E89DDFFA4C804D728493D3C9BAD7D6EB"/>
              </w:placeholder>
            </w:sdtPr>
            <w:sdtEndPr/>
            <w:sdtContent>
              <w:sdt>
                <w:sdtPr>
                  <w:alias w:val="360DocumentNumber"/>
                  <w:tag w:val="DocumentNumber"/>
                  <w:id w:val="-447075518"/>
                  <w:placeholder>
                    <w:docPart w:val="E89DDFFA4C804D728493D3C9BAD7D6EB"/>
                  </w:placeholder>
                  <w:text/>
                </w:sdtPr>
                <w:sdtEndPr/>
                <w:sdtContent>
                  <w:r w:rsidRPr="002155C7">
                    <w:t xml:space="preserve"> </w:t>
                  </w:r>
                </w:sdtContent>
              </w:sdt>
            </w:sdtContent>
          </w:sdt>
        </w:p>
      </w:tc>
      <w:tc>
        <w:tcPr>
          <w:tcW w:w="1369" w:type="pct"/>
        </w:tcPr>
        <w:p w:rsidRPr="002155C7" w:rsidR="002155C7" w:rsidP="002155C7" w:rsidRDefault="002155C7" w14:paraId="31E783F6" w14:textId="77777777">
          <w:pPr>
            <w:pStyle w:val="Sender"/>
            <w:rPr>
              <w:rFonts w:cs="Arial"/>
            </w:rPr>
          </w:pPr>
          <w:r w:rsidRPr="002155C7">
            <w:rPr>
              <w:rFonts w:cs="Arial"/>
            </w:rPr>
            <w:t>Sagsbehandler</w:t>
          </w:r>
        </w:p>
        <w:p w:rsidRPr="002155C7" w:rsidR="00546675" w:rsidP="002155C7" w:rsidRDefault="00154614" w14:paraId="25A494B9" w14:textId="2F1E7A0A">
          <w:pPr>
            <w:pStyle w:val="Sender"/>
          </w:pPr>
          <w:r>
            <w:t>&lt;navn&gt;</w:t>
          </w:r>
        </w:p>
      </w:tc>
      <w:tc>
        <w:tcPr>
          <w:tcW w:w="852" w:type="pct"/>
        </w:tcPr>
        <w:p w:rsidRPr="002155C7" w:rsidR="002155C7" w:rsidP="002155C7" w:rsidRDefault="002155C7" w14:paraId="336B825F" w14:textId="77777777">
          <w:pPr>
            <w:pStyle w:val="Sender"/>
            <w:rPr>
              <w:rFonts w:cs="Arial"/>
            </w:rPr>
          </w:pPr>
          <w:r w:rsidRPr="002155C7">
            <w:rPr>
              <w:rFonts w:cs="Arial"/>
            </w:rPr>
            <w:t>E-mail</w:t>
          </w:r>
        </w:p>
        <w:p w:rsidRPr="002155C7" w:rsidR="00546675" w:rsidP="002155C7" w:rsidRDefault="00154614" w14:paraId="74CD7612" w14:textId="0A93556B">
          <w:pPr>
            <w:pStyle w:val="Sender"/>
          </w:pPr>
          <w:r>
            <w:t>&lt;xxxx@vd.dk&gt;</w:t>
          </w:r>
        </w:p>
      </w:tc>
      <w:tc>
        <w:tcPr>
          <w:tcW w:w="669" w:type="pct"/>
        </w:tcPr>
        <w:p w:rsidRPr="002155C7" w:rsidR="002155C7" w:rsidP="002155C7" w:rsidRDefault="002155C7" w14:paraId="62473C9B" w14:textId="77777777">
          <w:pPr>
            <w:pStyle w:val="Sender"/>
            <w:rPr>
              <w:rFonts w:cs="Arial"/>
            </w:rPr>
          </w:pPr>
          <w:r w:rsidRPr="002155C7">
            <w:rPr>
              <w:rFonts w:cs="Arial"/>
            </w:rPr>
            <w:t>Telefon</w:t>
          </w:r>
        </w:p>
        <w:p w:rsidRPr="002155C7" w:rsidR="00546675" w:rsidP="002155C7" w:rsidRDefault="00154614" w14:paraId="31F26F34" w14:textId="7E55E837">
          <w:pPr>
            <w:pStyle w:val="Sender"/>
          </w:pPr>
          <w:r>
            <w:t>&lt;</w:t>
          </w:r>
          <w:proofErr w:type="spellStart"/>
          <w:r>
            <w:t>xxxx</w:t>
          </w:r>
          <w:proofErr w:type="spellEnd"/>
          <w:r>
            <w:t xml:space="preserve"> </w:t>
          </w:r>
          <w:proofErr w:type="spellStart"/>
          <w:r>
            <w:t>xxxx</w:t>
          </w:r>
          <w:proofErr w:type="spellEnd"/>
          <w:r>
            <w:t>&gt;</w:t>
          </w:r>
        </w:p>
      </w:tc>
      <w:tc>
        <w:tcPr>
          <w:tcW w:w="760" w:type="pct"/>
        </w:tcPr>
        <w:p w:rsidRPr="002155C7" w:rsidR="002155C7" w:rsidP="002155C7" w:rsidRDefault="002155C7" w14:paraId="1B0889C4" w14:textId="77777777">
          <w:pPr>
            <w:pStyle w:val="Sender"/>
            <w:rPr>
              <w:rFonts w:cs="Arial"/>
            </w:rPr>
          </w:pPr>
          <w:r w:rsidRPr="002155C7">
            <w:rPr>
              <w:rFonts w:cs="Arial"/>
            </w:rPr>
            <w:t>Dato</w:t>
          </w:r>
        </w:p>
        <w:p w:rsidRPr="002155C7" w:rsidR="00546675" w:rsidP="002155C7" w:rsidRDefault="00154614" w14:paraId="071E692B" w14:textId="2FFF9BC1">
          <w:pPr>
            <w:pStyle w:val="Sender"/>
          </w:pPr>
          <w:r>
            <w:t>&lt;</w:t>
          </w:r>
          <w:r w:rsidR="001B17A9">
            <w:t>dato&gt;</w:t>
          </w:r>
        </w:p>
      </w:tc>
    </w:tr>
  </w:tbl>
  <w:tbl>
    <w:tblPr>
      <w:tblpPr w:vertAnchor="page" w:horzAnchor="page" w:tblpX="1276" w:tblpY="908"/>
      <w:tblOverlap w:val="never"/>
      <w:tblW w:w="212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ayout w:type="fixed"/>
      <w:tblCellMar>
        <w:left w:w="0" w:type="dxa"/>
        <w:right w:w="0" w:type="dxa"/>
      </w:tblCellMar>
      <w:tblLook w:val="0000" w:firstRow="0" w:lastRow="0" w:firstColumn="0" w:lastColumn="0" w:noHBand="0" w:noVBand="0"/>
      <w:tblDescription w:val="Afsender- og dokumentinformation"/>
    </w:tblPr>
    <w:tblGrid>
      <w:gridCol w:w="2127"/>
    </w:tblGrid>
    <w:tr w:rsidR="002155C7" w:rsidTr="002155C7" w14:paraId="75CFD2D0" w14:textId="77777777">
      <w:trPr>
        <w:trHeight w:val="506" w:hRule="exact"/>
      </w:trPr>
      <w:tc>
        <w:tcPr>
          <w:tcW w:w="9354" w:type="dxa"/>
          <w:shd w:val="clear" w:color="auto" w:fill="auto"/>
        </w:tcPr>
        <w:p w:rsidR="002155C7" w:rsidP="002155C7" w:rsidRDefault="002155C7" w14:paraId="084C651E" w14:textId="01A7E1E1">
          <w:pPr>
            <w:pStyle w:val="Sidehoved"/>
          </w:pPr>
          <w:r>
            <w:rPr>
              <w:noProof/>
            </w:rPr>
            <w:drawing>
              <wp:inline distT="0" distB="0" distL="0" distR="0" wp14:anchorId="20912598" wp14:editId="36BDDA6D">
                <wp:extent cx="1325245" cy="321310"/>
                <wp:effectExtent l="0" t="0" r="8255" b="2540"/>
                <wp:docPr id="1626909036" name="Billede 1" descr="Vejdirektoratet logo"/>
                <wp:cNvGraphicFramePr/>
                <a:graphic xmlns:a="http://schemas.openxmlformats.org/drawingml/2006/main">
                  <a:graphicData uri="http://schemas.openxmlformats.org/drawingml/2006/picture">
                    <pic:pic xmlns:pic="http://schemas.openxmlformats.org/drawingml/2006/picture">
                      <pic:nvPicPr>
                        <pic:cNvPr id="1626909036" name="Billede 1" descr="Vejdirektoratet logo"/>
                        <pic:cNvPicPr/>
                      </pic:nvPicPr>
                      <pic:blipFill>
                        <a:blip r:embed="rId1">
                          <a:extLst>
                            <a:ext uri="{28A0092B-C50C-407E-A947-70E740481C1C}">
                              <a14:useLocalDpi xmlns:a14="http://schemas.microsoft.com/office/drawing/2010/main" val="0"/>
                            </a:ext>
                          </a:extLst>
                        </a:blip>
                        <a:stretch>
                          <a:fillRect/>
                        </a:stretch>
                      </pic:blipFill>
                      <pic:spPr>
                        <a:xfrm>
                          <a:off x="0" y="0"/>
                          <a:ext cx="1325245" cy="321310"/>
                        </a:xfrm>
                        <a:prstGeom prst="rect">
                          <a:avLst/>
                        </a:prstGeom>
                      </pic:spPr>
                    </pic:pic>
                  </a:graphicData>
                </a:graphic>
              </wp:inline>
            </w:drawing>
          </w:r>
        </w:p>
      </w:tc>
    </w:tr>
  </w:tbl>
  <w:p w:rsidRPr="002155C7" w:rsidR="003D5446" w:rsidRDefault="003D5446" w14:paraId="2AC0090E" w14:textId="77777777">
    <w:pPr>
      <w:pStyle w:val="Sidehoved"/>
    </w:pPr>
    <w:r w:rsidRPr="002155C7">
      <w:rPr>
        <w:rFonts w:ascii="Aptos" w:hAnsi="Aptos" w:eastAsia="Times New Roman" w:cs="Times New Roman"/>
        <w:noProof/>
        <w:kern w:val="2"/>
        <w:sz w:val="24"/>
        <w:szCs w:val="24"/>
        <w:lang w:eastAsia="da-DK"/>
        <w14:ligatures w14:val="standardContextual"/>
      </w:rPr>
      <mc:AlternateContent>
        <mc:Choice Requires="wps">
          <w:drawing>
            <wp:anchor distT="0" distB="0" distL="114300" distR="114300" simplePos="0" relativeHeight="251659264" behindDoc="0" locked="1" layoutInCell="1" allowOverlap="1" wp14:anchorId="29C4A1B1" wp14:editId="777BC8FB">
              <wp:simplePos x="0" y="0"/>
              <wp:positionH relativeFrom="page">
                <wp:posOffset>810260</wp:posOffset>
              </wp:positionH>
              <wp:positionV relativeFrom="page">
                <wp:posOffset>9577070</wp:posOffset>
              </wp:positionV>
              <wp:extent cx="5939640" cy="719640"/>
              <wp:effectExtent l="0" t="0" r="4445" b="4445"/>
              <wp:wrapTopAndBottom/>
              <wp:docPr id="805480471" name="Tekstfelt 1" descr="Afsenderoplysninger"/>
              <wp:cNvGraphicFramePr/>
              <a:graphic xmlns:a="http://schemas.openxmlformats.org/drawingml/2006/main">
                <a:graphicData uri="http://schemas.microsoft.com/office/word/2010/wordprocessingShape">
                  <wps:wsp>
                    <wps:cNvSpPr txBox="1"/>
                    <wps:spPr>
                      <a:xfrm>
                        <a:off x="0" y="0"/>
                        <a:ext cx="5939640" cy="719640"/>
                      </a:xfrm>
                      <a:prstGeom prst="rect">
                        <a:avLst/>
                      </a:prstGeom>
                      <a:noFill/>
                      <a:ln w="6350">
                        <a:noFill/>
                      </a:ln>
                    </wps:spPr>
                    <wps:txbx>
                      <w:txbxContent>
                        <w:tbl>
                          <w:tblPr>
                            <w:tblStyle w:val="Tabel-Gitter"/>
                            <w:tblW w:w="5000" w:type="pct"/>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0" w:type="dxa"/>
                              <w:right w:w="0" w:type="dxa"/>
                            </w:tblCellMar>
                            <w:tblLook w:val="04A0" w:firstRow="1" w:lastRow="0" w:firstColumn="1" w:lastColumn="0" w:noHBand="0" w:noVBand="1"/>
                          </w:tblPr>
                          <w:tblGrid>
                            <w:gridCol w:w="2548"/>
                            <w:gridCol w:w="2124"/>
                            <w:gridCol w:w="2182"/>
                            <w:gridCol w:w="2494"/>
                          </w:tblGrid>
                          <w:tr w:rsidR="002155C7" w:rsidTr="00CA4F62" w14:paraId="17A30B22" w14:textId="77777777">
                            <w:tc>
                              <w:tcPr>
                                <w:tcW w:w="1363" w:type="pct"/>
                              </w:tcPr>
                              <w:p w:rsidR="002155C7" w:rsidP="00C41502" w:rsidRDefault="002155C7" w14:paraId="03D27347" w14:textId="77777777">
                                <w:pPr>
                                  <w:pStyle w:val="Bundtekst"/>
                                  <w:tabs>
                                    <w:tab w:val="clear" w:pos="2268"/>
                                    <w:tab w:val="clear" w:pos="5103"/>
                                    <w:tab w:val="left" w:pos="2694"/>
                                    <w:tab w:val="left" w:pos="4253"/>
                                    <w:tab w:val="left" w:pos="4678"/>
                                    <w:tab w:val="left" w:pos="4962"/>
                                    <w:tab w:val="right" w:pos="8505"/>
                                  </w:tabs>
                                  <w:rPr>
                                    <w:b/>
                                    <w:bCs/>
                                    <w:color w:val="005EB8"/>
                                  </w:rPr>
                                </w:pPr>
                                <w:r w:rsidRPr="00C41502">
                                  <w:rPr>
                                    <w:b/>
                                    <w:bCs/>
                                    <w:color w:val="005EB8"/>
                                  </w:rPr>
                                  <w:t>Vejdirektoratet</w:t>
                                </w:r>
                                <w:r>
                                  <w:rPr>
                                    <w:b/>
                                    <w:bCs/>
                                    <w:color w:val="005EB8"/>
                                  </w:rPr>
                                  <w:t xml:space="preserve"> </w:t>
                                </w:r>
                              </w:p>
                              <w:p w:rsidR="002155C7" w:rsidP="00C41502" w:rsidRDefault="002155C7" w14:paraId="3B9D1D5F" w14:textId="77777777">
                                <w:pPr>
                                  <w:pStyle w:val="Bundtekst"/>
                                  <w:tabs>
                                    <w:tab w:val="clear" w:pos="2268"/>
                                    <w:tab w:val="clear" w:pos="5103"/>
                                    <w:tab w:val="left" w:pos="2694"/>
                                    <w:tab w:val="left" w:pos="4253"/>
                                    <w:tab w:val="left" w:pos="4678"/>
                                    <w:tab w:val="left" w:pos="4962"/>
                                    <w:tab w:val="right" w:pos="8505"/>
                                  </w:tabs>
                                  <w:rPr>
                                    <w:color w:val="005EB8"/>
                                  </w:rPr>
                                </w:pPr>
                                <w:r w:rsidRPr="00F3091F">
                                  <w:rPr>
                                    <w:color w:val="005EB8"/>
                                  </w:rPr>
                                  <w:t xml:space="preserve">Thomas </w:t>
                                </w:r>
                                <w:proofErr w:type="spellStart"/>
                                <w:r w:rsidRPr="00F3091F">
                                  <w:rPr>
                                    <w:color w:val="005EB8"/>
                                  </w:rPr>
                                  <w:t>Helsteds</w:t>
                                </w:r>
                                <w:proofErr w:type="spellEnd"/>
                                <w:r w:rsidRPr="00F3091F">
                                  <w:rPr>
                                    <w:color w:val="005EB8"/>
                                  </w:rPr>
                                  <w:t xml:space="preserve"> Vej </w:t>
                                </w:r>
                                <w:r>
                                  <w:rPr>
                                    <w:color w:val="005EB8"/>
                                  </w:rPr>
                                  <w:t>22</w:t>
                                </w:r>
                              </w:p>
                              <w:p w:rsidR="002155C7" w:rsidP="00C41502" w:rsidRDefault="002155C7" w14:paraId="157C904B" w14:textId="77777777">
                                <w:pPr>
                                  <w:pStyle w:val="Bundtekst"/>
                                  <w:tabs>
                                    <w:tab w:val="clear" w:pos="2268"/>
                                    <w:tab w:val="clear" w:pos="5103"/>
                                    <w:tab w:val="left" w:pos="2694"/>
                                    <w:tab w:val="left" w:pos="4253"/>
                                    <w:tab w:val="left" w:pos="4678"/>
                                    <w:tab w:val="left" w:pos="4962"/>
                                    <w:tab w:val="right" w:pos="8505"/>
                                  </w:tabs>
                                  <w:rPr>
                                    <w:rStyle w:val="Kraftighenvisning"/>
                                  </w:rPr>
                                </w:pPr>
                                <w:r>
                                  <w:rPr>
                                    <w:color w:val="005EB8"/>
                                  </w:rPr>
                                  <w:t xml:space="preserve">8660 Skanderborg </w:t>
                                </w:r>
                              </w:p>
                            </w:tc>
                            <w:tc>
                              <w:tcPr>
                                <w:tcW w:w="1136" w:type="pct"/>
                              </w:tcPr>
                              <w:p w:rsidR="002155C7" w:rsidP="00C41502" w:rsidRDefault="002155C7" w14:paraId="66B84B5C" w14:textId="77777777">
                                <w:pPr>
                                  <w:pStyle w:val="Bundtekst"/>
                                  <w:tabs>
                                    <w:tab w:val="clear" w:pos="2268"/>
                                    <w:tab w:val="clear" w:pos="5103"/>
                                    <w:tab w:val="left" w:pos="2694"/>
                                    <w:tab w:val="left" w:pos="4253"/>
                                    <w:tab w:val="left" w:pos="4678"/>
                                    <w:tab w:val="left" w:pos="4962"/>
                                    <w:tab w:val="right" w:pos="8505"/>
                                  </w:tabs>
                                  <w:rPr>
                                    <w:color w:val="005EB8"/>
                                  </w:rPr>
                                </w:pPr>
                                <w:r w:rsidRPr="00C41502">
                                  <w:rPr>
                                    <w:color w:val="005EB8"/>
                                  </w:rPr>
                                  <w:t>Tlf</w:t>
                                </w:r>
                                <w:r>
                                  <w:rPr>
                                    <w:color w:val="005EB8"/>
                                  </w:rPr>
                                  <w:t>.</w:t>
                                </w:r>
                                <w:r w:rsidRPr="00C41502">
                                  <w:rPr>
                                    <w:color w:val="005EB8"/>
                                  </w:rPr>
                                  <w:t xml:space="preserve"> 7244 3333</w:t>
                                </w:r>
                                <w:r>
                                  <w:rPr>
                                    <w:color w:val="005EB8"/>
                                  </w:rPr>
                                  <w:t xml:space="preserve"> </w:t>
                                </w:r>
                              </w:p>
                              <w:p w:rsidRPr="00223976" w:rsidR="002155C7" w:rsidP="00C41502" w:rsidRDefault="002155C7" w14:paraId="472FF884" w14:textId="77777777">
                                <w:pPr>
                                  <w:pStyle w:val="Bundtekst"/>
                                  <w:tabs>
                                    <w:tab w:val="clear" w:pos="2268"/>
                                    <w:tab w:val="clear" w:pos="5103"/>
                                    <w:tab w:val="left" w:pos="2694"/>
                                    <w:tab w:val="left" w:pos="4253"/>
                                    <w:tab w:val="left" w:pos="4678"/>
                                    <w:tab w:val="left" w:pos="4962"/>
                                    <w:tab w:val="right" w:pos="8505"/>
                                  </w:tabs>
                                  <w:rPr>
                                    <w:rStyle w:val="Kraftighenvisning"/>
                                    <w:b w:val="0"/>
                                    <w:bCs w:val="0"/>
                                    <w:smallCaps w:val="0"/>
                                    <w:color w:val="005EB8"/>
                                  </w:rPr>
                                </w:pPr>
                                <w:r w:rsidRPr="00C41502">
                                  <w:rPr>
                                    <w:color w:val="005EB8"/>
                                  </w:rPr>
                                  <w:t>vejdirektoratet.dk</w:t>
                                </w:r>
                                <w:r>
                                  <w:rPr>
                                    <w:color w:val="005EB8"/>
                                  </w:rPr>
                                  <w:t xml:space="preserve"> </w:t>
                                </w:r>
                              </w:p>
                            </w:tc>
                            <w:tc>
                              <w:tcPr>
                                <w:tcW w:w="1167" w:type="pct"/>
                              </w:tcPr>
                              <w:p w:rsidR="002155C7" w:rsidP="00C41502" w:rsidRDefault="002155C7" w14:paraId="165DAF9B" w14:textId="77777777">
                                <w:pPr>
                                  <w:pStyle w:val="Bundtekst"/>
                                  <w:tabs>
                                    <w:tab w:val="clear" w:pos="2268"/>
                                    <w:tab w:val="clear" w:pos="5103"/>
                                    <w:tab w:val="left" w:pos="2694"/>
                                    <w:tab w:val="left" w:pos="4253"/>
                                    <w:tab w:val="left" w:pos="4678"/>
                                    <w:tab w:val="left" w:pos="4962"/>
                                    <w:tab w:val="right" w:pos="8505"/>
                                  </w:tabs>
                                  <w:rPr>
                                    <w:rStyle w:val="Kraftighenvisning"/>
                                  </w:rPr>
                                </w:pPr>
                                <w:r>
                                  <w:rPr>
                                    <w:color w:val="005EB8"/>
                                  </w:rPr>
                                  <w:t xml:space="preserve"> </w:t>
                                </w:r>
                              </w:p>
                            </w:tc>
                            <w:tc>
                              <w:tcPr>
                                <w:tcW w:w="1334" w:type="pct"/>
                                <w:tcMar>
                                  <w:right w:w="28" w:type="dxa"/>
                                </w:tcMar>
                              </w:tcPr>
                              <w:p w:rsidR="002155C7" w:rsidP="001263F4" w:rsidRDefault="002155C7" w14:paraId="23268402" w14:textId="77777777">
                                <w:pPr>
                                  <w:pStyle w:val="Bundtekst"/>
                                  <w:tabs>
                                    <w:tab w:val="clear" w:pos="2268"/>
                                    <w:tab w:val="clear" w:pos="5103"/>
                                    <w:tab w:val="left" w:pos="2694"/>
                                    <w:tab w:val="left" w:pos="4253"/>
                                    <w:tab w:val="left" w:pos="4678"/>
                                    <w:tab w:val="left" w:pos="4962"/>
                                    <w:tab w:val="right" w:pos="8505"/>
                                  </w:tabs>
                                  <w:jc w:val="right"/>
                                  <w:rPr>
                                    <w:rStyle w:val="Kraftighenvisning"/>
                                  </w:rPr>
                                </w:pPr>
                              </w:p>
                            </w:tc>
                          </w:tr>
                        </w:tbl>
                        <w:p w:rsidR="003D5446" w:rsidP="003D5446" w:rsidRDefault="003D5446" w14:paraId="62DA4289" w14:textId="6D84F859">
                          <w:pPr>
                            <w:pStyle w:val="AfsenderBund"/>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9163D1">
            <v:shapetype id="_x0000_t202" coordsize="21600,21600" o:spt="202" path="m,l,21600r21600,l21600,xe" w14:anchorId="29C4A1B1">
              <v:stroke joinstyle="miter"/>
              <v:path gradientshapeok="t" o:connecttype="rect"/>
            </v:shapetype>
            <v:shape id="Tekstfelt 1" style="position:absolute;margin-left:63.8pt;margin-top:754.1pt;width:467.7pt;height:5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Afsenderoplysninger"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">
              <v:textbox inset="0,0,0,0">
                <w:txbxContent>
                  <w:tbl>
                    <w:tblPr>
                      <w:tblStyle w:val="Tabel-Gitter"/>
                      <w:tblW w:w="5000" w:type="pct"/>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0" w:type="dxa"/>
                        <w:right w:w="0" w:type="dxa"/>
                      </w:tblCellMar>
                      <w:tblLook w:val="04A0" w:firstRow="1" w:lastRow="0" w:firstColumn="1" w:lastColumn="0" w:noHBand="0" w:noVBand="1"/>
                    </w:tblPr>
                    <w:tblGrid>
                      <w:gridCol w:w="2548"/>
                      <w:gridCol w:w="2124"/>
                      <w:gridCol w:w="2182"/>
                      <w:gridCol w:w="2494"/>
                    </w:tblGrid>
                    <w:tr w:rsidR="002155C7" w:rsidTr="00CA4F62" w14:paraId="2FD3A8C7" w14:textId="77777777">
                      <w:tc>
                        <w:tcPr>
                          <w:tcW w:w="1363" w:type="pct"/>
                        </w:tcPr>
                        <w:p w:rsidR="002155C7" w:rsidP="00C41502" w:rsidRDefault="002155C7" w14:paraId="30ABED74" w14:textId="77777777">
                          <w:pPr>
                            <w:pStyle w:val="Bundtekst"/>
                            <w:tabs>
                              <w:tab w:val="clear" w:pos="2268"/>
                              <w:tab w:val="clear" w:pos="5103"/>
                              <w:tab w:val="left" w:pos="2694"/>
                              <w:tab w:val="left" w:pos="4253"/>
                              <w:tab w:val="left" w:pos="4678"/>
                              <w:tab w:val="left" w:pos="4962"/>
                              <w:tab w:val="right" w:pos="8505"/>
                            </w:tabs>
                            <w:rPr>
                              <w:b/>
                              <w:bCs/>
                              <w:color w:val="005EB8"/>
                            </w:rPr>
                          </w:pPr>
                          <w:r w:rsidRPr="00C41502">
                            <w:rPr>
                              <w:b/>
                              <w:bCs/>
                              <w:color w:val="005EB8"/>
                            </w:rPr>
                            <w:t>Vejdirektoratet</w:t>
                          </w:r>
                          <w:r>
                            <w:rPr>
                              <w:b/>
                              <w:bCs/>
                              <w:color w:val="005EB8"/>
                            </w:rPr>
                            <w:t xml:space="preserve"> </w:t>
                          </w:r>
                        </w:p>
                        <w:p w:rsidR="002155C7" w:rsidP="00C41502" w:rsidRDefault="002155C7" w14:paraId="2ACBE229" w14:textId="77777777">
                          <w:pPr>
                            <w:pStyle w:val="Bundtekst"/>
                            <w:tabs>
                              <w:tab w:val="clear" w:pos="2268"/>
                              <w:tab w:val="clear" w:pos="5103"/>
                              <w:tab w:val="left" w:pos="2694"/>
                              <w:tab w:val="left" w:pos="4253"/>
                              <w:tab w:val="left" w:pos="4678"/>
                              <w:tab w:val="left" w:pos="4962"/>
                              <w:tab w:val="right" w:pos="8505"/>
                            </w:tabs>
                            <w:rPr>
                              <w:color w:val="005EB8"/>
                            </w:rPr>
                          </w:pPr>
                          <w:r w:rsidRPr="00F3091F">
                            <w:rPr>
                              <w:color w:val="005EB8"/>
                            </w:rPr>
                            <w:t xml:space="preserve">Thomas </w:t>
                          </w:r>
                          <w:proofErr w:type="spellStart"/>
                          <w:r w:rsidRPr="00F3091F">
                            <w:rPr>
                              <w:color w:val="005EB8"/>
                            </w:rPr>
                            <w:t>Helsteds</w:t>
                          </w:r>
                          <w:proofErr w:type="spellEnd"/>
                          <w:r w:rsidRPr="00F3091F">
                            <w:rPr>
                              <w:color w:val="005EB8"/>
                            </w:rPr>
                            <w:t xml:space="preserve"> Vej </w:t>
                          </w:r>
                          <w:r>
                            <w:rPr>
                              <w:color w:val="005EB8"/>
                            </w:rPr>
                            <w:t>22</w:t>
                          </w:r>
                        </w:p>
                        <w:p w:rsidR="002155C7" w:rsidP="00C41502" w:rsidRDefault="002155C7" w14:paraId="2E2DC6A3" w14:textId="77777777">
                          <w:pPr>
                            <w:pStyle w:val="Bundtekst"/>
                            <w:tabs>
                              <w:tab w:val="clear" w:pos="2268"/>
                              <w:tab w:val="clear" w:pos="5103"/>
                              <w:tab w:val="left" w:pos="2694"/>
                              <w:tab w:val="left" w:pos="4253"/>
                              <w:tab w:val="left" w:pos="4678"/>
                              <w:tab w:val="left" w:pos="4962"/>
                              <w:tab w:val="right" w:pos="8505"/>
                            </w:tabs>
                            <w:rPr>
                              <w:rStyle w:val="Kraftighenvisning"/>
                            </w:rPr>
                          </w:pPr>
                          <w:r>
                            <w:rPr>
                              <w:color w:val="005EB8"/>
                            </w:rPr>
                            <w:t xml:space="preserve">8660 Skanderborg </w:t>
                          </w:r>
                        </w:p>
                      </w:tc>
                      <w:tc>
                        <w:tcPr>
                          <w:tcW w:w="1136" w:type="pct"/>
                        </w:tcPr>
                        <w:p w:rsidR="002155C7" w:rsidP="00C41502" w:rsidRDefault="002155C7" w14:paraId="28A3B42A" w14:textId="77777777">
                          <w:pPr>
                            <w:pStyle w:val="Bundtekst"/>
                            <w:tabs>
                              <w:tab w:val="clear" w:pos="2268"/>
                              <w:tab w:val="clear" w:pos="5103"/>
                              <w:tab w:val="left" w:pos="2694"/>
                              <w:tab w:val="left" w:pos="4253"/>
                              <w:tab w:val="left" w:pos="4678"/>
                              <w:tab w:val="left" w:pos="4962"/>
                              <w:tab w:val="right" w:pos="8505"/>
                            </w:tabs>
                            <w:rPr>
                              <w:color w:val="005EB8"/>
                            </w:rPr>
                          </w:pPr>
                          <w:r w:rsidRPr="00C41502">
                            <w:rPr>
                              <w:color w:val="005EB8"/>
                            </w:rPr>
                            <w:t>Tlf</w:t>
                          </w:r>
                          <w:r>
                            <w:rPr>
                              <w:color w:val="005EB8"/>
                            </w:rPr>
                            <w:t>.</w:t>
                          </w:r>
                          <w:r w:rsidRPr="00C41502">
                            <w:rPr>
                              <w:color w:val="005EB8"/>
                            </w:rPr>
                            <w:t xml:space="preserve"> 7244 3333</w:t>
                          </w:r>
                          <w:r>
                            <w:rPr>
                              <w:color w:val="005EB8"/>
                            </w:rPr>
                            <w:t xml:space="preserve"> </w:t>
                          </w:r>
                        </w:p>
                        <w:p w:rsidRPr="00223976" w:rsidR="002155C7" w:rsidP="00C41502" w:rsidRDefault="002155C7" w14:paraId="590E835A" w14:textId="77777777">
                          <w:pPr>
                            <w:pStyle w:val="Bundtekst"/>
                            <w:tabs>
                              <w:tab w:val="clear" w:pos="2268"/>
                              <w:tab w:val="clear" w:pos="5103"/>
                              <w:tab w:val="left" w:pos="2694"/>
                              <w:tab w:val="left" w:pos="4253"/>
                              <w:tab w:val="left" w:pos="4678"/>
                              <w:tab w:val="left" w:pos="4962"/>
                              <w:tab w:val="right" w:pos="8505"/>
                            </w:tabs>
                            <w:rPr>
                              <w:rStyle w:val="Kraftighenvisning"/>
                              <w:b w:val="0"/>
                              <w:bCs w:val="0"/>
                              <w:smallCaps w:val="0"/>
                              <w:color w:val="005EB8"/>
                            </w:rPr>
                          </w:pPr>
                          <w:r w:rsidRPr="00C41502">
                            <w:rPr>
                              <w:color w:val="005EB8"/>
                            </w:rPr>
                            <w:t>vejdirektoratet.dk</w:t>
                          </w:r>
                          <w:r>
                            <w:rPr>
                              <w:color w:val="005EB8"/>
                            </w:rPr>
                            <w:t xml:space="preserve"> </w:t>
                          </w:r>
                        </w:p>
                      </w:tc>
                      <w:tc>
                        <w:tcPr>
                          <w:tcW w:w="1167" w:type="pct"/>
                        </w:tcPr>
                        <w:p w:rsidR="002155C7" w:rsidP="00C41502" w:rsidRDefault="002155C7" w14:paraId="29D6B04F" w14:textId="77777777">
                          <w:pPr>
                            <w:pStyle w:val="Bundtekst"/>
                            <w:tabs>
                              <w:tab w:val="clear" w:pos="2268"/>
                              <w:tab w:val="clear" w:pos="5103"/>
                              <w:tab w:val="left" w:pos="2694"/>
                              <w:tab w:val="left" w:pos="4253"/>
                              <w:tab w:val="left" w:pos="4678"/>
                              <w:tab w:val="left" w:pos="4962"/>
                              <w:tab w:val="right" w:pos="8505"/>
                            </w:tabs>
                            <w:rPr>
                              <w:rStyle w:val="Kraftighenvisning"/>
                            </w:rPr>
                          </w:pPr>
                          <w:r>
                            <w:rPr>
                              <w:color w:val="005EB8"/>
                            </w:rPr>
                            <w:t xml:space="preserve"> </w:t>
                          </w:r>
                        </w:p>
                      </w:tc>
                      <w:tc>
                        <w:tcPr>
                          <w:tcW w:w="1334" w:type="pct"/>
                          <w:tcMar>
                            <w:right w:w="28" w:type="dxa"/>
                          </w:tcMar>
                        </w:tcPr>
                        <w:p w:rsidR="002155C7" w:rsidP="001263F4" w:rsidRDefault="002155C7" w14:paraId="672A6659" w14:textId="77777777">
                          <w:pPr>
                            <w:pStyle w:val="Bundtekst"/>
                            <w:tabs>
                              <w:tab w:val="clear" w:pos="2268"/>
                              <w:tab w:val="clear" w:pos="5103"/>
                              <w:tab w:val="left" w:pos="2694"/>
                              <w:tab w:val="left" w:pos="4253"/>
                              <w:tab w:val="left" w:pos="4678"/>
                              <w:tab w:val="left" w:pos="4962"/>
                              <w:tab w:val="right" w:pos="8505"/>
                            </w:tabs>
                            <w:jc w:val="right"/>
                            <w:rPr>
                              <w:rStyle w:val="Kraftighenvisning"/>
                            </w:rPr>
                          </w:pPr>
                        </w:p>
                      </w:tc>
                    </w:tr>
                  </w:tbl>
                  <w:p w:rsidR="003D5446" w:rsidP="003D5446" w:rsidRDefault="003D5446" w14:paraId="0A37501D" w14:textId="6D84F859">
                    <w:pPr>
                      <w:pStyle w:val="AfsenderBund"/>
                    </w:pP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B76D45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A068580"/>
    <w:lvl w:ilvl="0">
      <w:start w:val="1"/>
      <w:numFmt w:val="bullet"/>
      <w:lvlText w:val=""/>
      <w:lvlJc w:val="left"/>
      <w:pPr>
        <w:ind w:left="720" w:hanging="360"/>
      </w:pPr>
      <w:rPr>
        <w:rFonts w:hint="default" w:ascii="Symbol" w:hAnsi="Symbol"/>
      </w:rPr>
    </w:lvl>
  </w:abstractNum>
  <w:abstractNum w:abstractNumId="2" w15:restartNumberingAfterBreak="0">
    <w:nsid w:val="02A222D7"/>
    <w:multiLevelType w:val="hybridMultilevel"/>
    <w:tmpl w:val="9EE0802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062F7B30"/>
    <w:multiLevelType w:val="hybridMultilevel"/>
    <w:tmpl w:val="CFE2BAAC"/>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69A6556"/>
    <w:multiLevelType w:val="hybridMultilevel"/>
    <w:tmpl w:val="9D58B43A"/>
    <w:lvl w:ilvl="0" w:tplc="040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88F7743"/>
    <w:multiLevelType w:val="hybridMultilevel"/>
    <w:tmpl w:val="9E22034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6" w15:restartNumberingAfterBreak="0">
    <w:nsid w:val="14C73FE5"/>
    <w:multiLevelType w:val="hybridMultilevel"/>
    <w:tmpl w:val="8292A554"/>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89B2508"/>
    <w:multiLevelType w:val="hybridMultilevel"/>
    <w:tmpl w:val="258E1E6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202E30E1"/>
    <w:multiLevelType w:val="hybridMultilevel"/>
    <w:tmpl w:val="8AB48D90"/>
    <w:lvl w:ilvl="0" w:tplc="9E6E73EC">
      <w:numFmt w:val="bullet"/>
      <w:lvlText w:val="-"/>
      <w:lvlJc w:val="left"/>
      <w:pPr>
        <w:ind w:left="720" w:hanging="360"/>
      </w:pPr>
      <w:rPr>
        <w:rFonts w:hint="default" w:ascii="Arial" w:hAnsi="Arial" w:cs="Arial"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9" w15:restartNumberingAfterBreak="0">
    <w:nsid w:val="45F86D1E"/>
    <w:multiLevelType w:val="hybridMultilevel"/>
    <w:tmpl w:val="E6F86B4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4672393D"/>
    <w:multiLevelType w:val="multilevel"/>
    <w:tmpl w:val="209AFC1A"/>
    <w:lvl w:ilvl="0">
      <w:start w:val="1"/>
      <w:numFmt w:val="bullet"/>
      <w:pStyle w:val="VD-Punkttegn"/>
      <w:lvlText w:val=""/>
      <w:lvlJc w:val="left"/>
      <w:pPr>
        <w:ind w:left="284" w:hanging="284"/>
      </w:pPr>
      <w:rPr>
        <w:rFonts w:hint="default" w:ascii="Symbol" w:hAnsi="Symbol"/>
      </w:rPr>
    </w:lvl>
    <w:lvl w:ilvl="1">
      <w:start w:val="1"/>
      <w:numFmt w:val="bullet"/>
      <w:lvlText w:val="o"/>
      <w:lvlJc w:val="left"/>
      <w:pPr>
        <w:ind w:left="568" w:hanging="284"/>
      </w:pPr>
      <w:rPr>
        <w:rFonts w:hint="default" w:ascii="Courier New" w:hAnsi="Courier New"/>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11" w15:restartNumberingAfterBreak="0">
    <w:nsid w:val="492A1D5E"/>
    <w:multiLevelType w:val="hybridMultilevel"/>
    <w:tmpl w:val="B4A2205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2" w15:restartNumberingAfterBreak="0">
    <w:nsid w:val="51B67E95"/>
    <w:multiLevelType w:val="hybridMultilevel"/>
    <w:tmpl w:val="CCF46B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BB3305E"/>
    <w:multiLevelType w:val="multilevel"/>
    <w:tmpl w:val="8D06875E"/>
    <w:styleLink w:val="Aktuellist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CB6ADE"/>
    <w:multiLevelType w:val="hybridMultilevel"/>
    <w:tmpl w:val="142AFF8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5" w15:restartNumberingAfterBreak="0">
    <w:nsid w:val="71DF4D91"/>
    <w:multiLevelType w:val="hybridMultilevel"/>
    <w:tmpl w:val="077A1C5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6" w15:restartNumberingAfterBreak="0">
    <w:nsid w:val="781935C5"/>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785245E2"/>
    <w:multiLevelType w:val="multilevel"/>
    <w:tmpl w:val="66F0607E"/>
    <w:lvl w:ilvl="0">
      <w:start w:val="1"/>
      <w:numFmt w:val="bullet"/>
      <w:lvlText w:val=""/>
      <w:lvlJc w:val="left"/>
      <w:pPr>
        <w:ind w:left="284" w:hanging="284"/>
      </w:pPr>
      <w:rPr>
        <w:rFonts w:hint="default" w:ascii="Symbol" w:hAnsi="Symbol"/>
      </w:rPr>
    </w:lvl>
    <w:lvl w:ilvl="1">
      <w:start w:val="1"/>
      <w:numFmt w:val="decimal"/>
      <w:lvlText w:val="%2."/>
      <w:lvlJc w:val="left"/>
      <w:pPr>
        <w:ind w:left="644" w:hanging="360"/>
      </w:p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18" w15:restartNumberingAfterBreak="0">
    <w:nsid w:val="7D533CFB"/>
    <w:multiLevelType w:val="hybridMultilevel"/>
    <w:tmpl w:val="2D60196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9" w15:restartNumberingAfterBreak="0">
    <w:nsid w:val="7F1236B6"/>
    <w:multiLevelType w:val="hybridMultilevel"/>
    <w:tmpl w:val="4EC4351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108357782">
    <w:abstractNumId w:val="15"/>
  </w:num>
  <w:num w:numId="2" w16cid:durableId="2144928972">
    <w:abstractNumId w:val="6"/>
  </w:num>
  <w:num w:numId="3" w16cid:durableId="1862623857">
    <w:abstractNumId w:val="4"/>
  </w:num>
  <w:num w:numId="4" w16cid:durableId="1263417554">
    <w:abstractNumId w:val="18"/>
  </w:num>
  <w:num w:numId="5" w16cid:durableId="815532351">
    <w:abstractNumId w:val="3"/>
  </w:num>
  <w:num w:numId="6" w16cid:durableId="711079431">
    <w:abstractNumId w:val="10"/>
  </w:num>
  <w:num w:numId="7" w16cid:durableId="489492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315614">
    <w:abstractNumId w:val="12"/>
  </w:num>
  <w:num w:numId="9" w16cid:durableId="1466002845">
    <w:abstractNumId w:val="17"/>
  </w:num>
  <w:num w:numId="10" w16cid:durableId="1758359813">
    <w:abstractNumId w:val="8"/>
  </w:num>
  <w:num w:numId="11" w16cid:durableId="1239906722">
    <w:abstractNumId w:val="19"/>
  </w:num>
  <w:num w:numId="12" w16cid:durableId="1848786357">
    <w:abstractNumId w:val="5"/>
  </w:num>
  <w:num w:numId="13" w16cid:durableId="2112554036">
    <w:abstractNumId w:val="1"/>
  </w:num>
  <w:num w:numId="14" w16cid:durableId="1238704701">
    <w:abstractNumId w:val="0"/>
  </w:num>
  <w:num w:numId="15" w16cid:durableId="936451383">
    <w:abstractNumId w:val="2"/>
  </w:num>
  <w:num w:numId="16" w16cid:durableId="944658928">
    <w:abstractNumId w:val="7"/>
  </w:num>
  <w:num w:numId="17" w16cid:durableId="1837189363">
    <w:abstractNumId w:val="14"/>
  </w:num>
  <w:num w:numId="18" w16cid:durableId="668796529">
    <w:abstractNumId w:val="11"/>
  </w:num>
  <w:num w:numId="19" w16cid:durableId="1064260328">
    <w:abstractNumId w:val="9"/>
  </w:num>
  <w:num w:numId="20" w16cid:durableId="1011033209">
    <w:abstractNumId w:val="16"/>
  </w:num>
  <w:num w:numId="21" w16cid:durableId="87912504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12-19T13:28:51.3709174+01:00&quot;,&quot;Checksum&quot;:&quot;32940aa35aee31744d22c62b5aca577d&quot;,&quot;IsAccessible&quot;:false,&quot;Settings&quot;:{&quot;CreatePdfUa&quot;:2}}"/>
    <w:docVar w:name="AttachedTemplatePath" w:val="VD Basis.dotm"/>
    <w:docVar w:name="CreatedWithDtVersion" w:val="2.16.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7JP9Jvi+70xkYR1/vo1DTrmWuj1AzaqQB0DSZzT9Z0gGamy7AiV8iAv9w6WzH+ru"/>
    <w:docVar w:name="Encrypted_DialogFieldValue_cancelbutton" w:val="Go1BF8BBsJqqGsR1izlsvQ=="/>
    <w:docVar w:name="Encrypted_DialogFieldValue_cosignatoryname" w:val="sxStZB3HcMIwXiM5PA257/uQXpeuD2KWHvuGXc9sPgY="/>
    <w:docVar w:name="Encrypted_DialogFieldValue_cosignatoryphonedir" w:val="Ded8L8tTGRFJx02PdBPAHw=="/>
    <w:docVar w:name="Encrypted_DialogFieldValue_documentdate" w:val="f4VBrvbG3imFQf0I+x6BjQ=="/>
    <w:docVar w:name="Encrypted_DialogFieldValue_finduserbutton" w:val="Go1BF8BBsJqqGsR1izlsvQ=="/>
    <w:docVar w:name="Encrypted_DialogFieldValue_localprofileuserid" w:val="ei153lp4gRDlhtQN+PHxGA=="/>
    <w:docVar w:name="Encrypted_DialogFieldValue_okbutton" w:val="Go1BF8BBsJqqGsR1izlsvQ=="/>
    <w:docVar w:name="Encrypted_DialogFieldValue_senderdepartment" w:val="ANEQmfK1zVTrpldDIX473Q=="/>
    <w:docVar w:name="Encrypted_DialogFieldValue_senderdepartmentshort" w:val="dMA944e9npaDlLOGOQvdDA=="/>
    <w:docVar w:name="Encrypted_DialogFieldValue_senderemail" w:val="o1qeN46M2Y9WdR3AeChaxg=="/>
    <w:docVar w:name="Encrypted_DialogFieldValue_sendermobile" w:val="xwmAz88FrvWXM6RrF+668A=="/>
    <w:docVar w:name="Encrypted_DialogFieldValue_sendername" w:val="sxStZB3HcMIwXiM5PA257/uQXpeuD2KWHvuGXc9sPgY="/>
    <w:docVar w:name="Encrypted_DialogFieldValue_senderphonedir" w:val="Ded8L8tTGRFJx02PdBPAHw=="/>
    <w:docVar w:name="Encrypted_DialogFieldValue_senderplaceofservice" w:val="dhTwVw1n1veEoFc409te4A=="/>
    <w:docVar w:name="Encrypted_DialogFieldValue_senderposition" w:val="Qm1XPyq4azbCkozLIweVWA=="/>
    <w:docVar w:name="Encrypted_DialogFieldValue_showlocalprofiles" w:val="jdVW2FK8uI0YHzTHPTEY1w=="/>
    <w:docVar w:name="Encrypted_DialogFieldValue_shownetworkprofiles" w:val="Go1BF8BBsJqqGsR1izlsvQ=="/>
    <w:docVar w:name="Encrypted_DocHeader" w:val="Noe3OJ9F3+gsZMQ29fWlA0wc202RWbtcJznaIZhGCXjHdbW6Ca7/XcjpCkv3DJNYU/GZJ/x0zNrbukUCBcKNuBMa4RaqOfUU+U3Cwe5BtDU="/>
    <w:docVar w:name="Encrypted_DocumentChangeThisVar" w:val="Go1BF8BBsJqqGsR1izlsvQ=="/>
    <w:docVar w:name="IntegrationType" w:val="StandAlone"/>
    <w:docVar w:name="LatestPhrase" w:val="N:\DynamicTemplate\Konfig\Fraser\X - TEST\DHH\Referat af byggemøde (AB18 og AB Forenklet) (basis) - NY.docx"/>
  </w:docVars>
  <w:rsids>
    <w:rsidRoot w:val="002155C7"/>
    <w:rsid w:val="00004AA3"/>
    <w:rsid w:val="00013350"/>
    <w:rsid w:val="00013EA4"/>
    <w:rsid w:val="00014751"/>
    <w:rsid w:val="00014A0A"/>
    <w:rsid w:val="00020DA6"/>
    <w:rsid w:val="00023F51"/>
    <w:rsid w:val="00027C81"/>
    <w:rsid w:val="00033891"/>
    <w:rsid w:val="00035465"/>
    <w:rsid w:val="00042F28"/>
    <w:rsid w:val="0004385B"/>
    <w:rsid w:val="0004516D"/>
    <w:rsid w:val="00046249"/>
    <w:rsid w:val="00053DF0"/>
    <w:rsid w:val="000604B0"/>
    <w:rsid w:val="00061207"/>
    <w:rsid w:val="00076291"/>
    <w:rsid w:val="00083C31"/>
    <w:rsid w:val="00084FB3"/>
    <w:rsid w:val="000900FD"/>
    <w:rsid w:val="00093974"/>
    <w:rsid w:val="00094594"/>
    <w:rsid w:val="00094B58"/>
    <w:rsid w:val="00097FC7"/>
    <w:rsid w:val="000A06BE"/>
    <w:rsid w:val="000A0A49"/>
    <w:rsid w:val="000A3E38"/>
    <w:rsid w:val="000A70B5"/>
    <w:rsid w:val="000C4D62"/>
    <w:rsid w:val="000C532C"/>
    <w:rsid w:val="000C565C"/>
    <w:rsid w:val="000C5D00"/>
    <w:rsid w:val="000D0A4A"/>
    <w:rsid w:val="000D115A"/>
    <w:rsid w:val="000D2BDA"/>
    <w:rsid w:val="000F1D4D"/>
    <w:rsid w:val="001018AE"/>
    <w:rsid w:val="00101B7A"/>
    <w:rsid w:val="001025F1"/>
    <w:rsid w:val="00111B40"/>
    <w:rsid w:val="00115B60"/>
    <w:rsid w:val="001166DA"/>
    <w:rsid w:val="00122947"/>
    <w:rsid w:val="00127F2E"/>
    <w:rsid w:val="00130DA6"/>
    <w:rsid w:val="00130F32"/>
    <w:rsid w:val="00132880"/>
    <w:rsid w:val="00137FA6"/>
    <w:rsid w:val="001467C7"/>
    <w:rsid w:val="00152AD5"/>
    <w:rsid w:val="00154614"/>
    <w:rsid w:val="00162522"/>
    <w:rsid w:val="001709B8"/>
    <w:rsid w:val="00171339"/>
    <w:rsid w:val="00185FFC"/>
    <w:rsid w:val="001940DA"/>
    <w:rsid w:val="001952BE"/>
    <w:rsid w:val="00197BA9"/>
    <w:rsid w:val="001A0ABE"/>
    <w:rsid w:val="001A2DCF"/>
    <w:rsid w:val="001A5E82"/>
    <w:rsid w:val="001B17A9"/>
    <w:rsid w:val="001C1494"/>
    <w:rsid w:val="001C5C28"/>
    <w:rsid w:val="001C752F"/>
    <w:rsid w:val="001E0768"/>
    <w:rsid w:val="001E1B06"/>
    <w:rsid w:val="001F1102"/>
    <w:rsid w:val="001F1789"/>
    <w:rsid w:val="001F2CC6"/>
    <w:rsid w:val="002038F3"/>
    <w:rsid w:val="0020559A"/>
    <w:rsid w:val="00206321"/>
    <w:rsid w:val="0021084D"/>
    <w:rsid w:val="00213029"/>
    <w:rsid w:val="0021356D"/>
    <w:rsid w:val="002148D2"/>
    <w:rsid w:val="002155C7"/>
    <w:rsid w:val="00216319"/>
    <w:rsid w:val="00216866"/>
    <w:rsid w:val="00216EA3"/>
    <w:rsid w:val="0023418B"/>
    <w:rsid w:val="00242B2A"/>
    <w:rsid w:val="002446B8"/>
    <w:rsid w:val="00247E20"/>
    <w:rsid w:val="00250E2D"/>
    <w:rsid w:val="0025139C"/>
    <w:rsid w:val="0025606C"/>
    <w:rsid w:val="002672B5"/>
    <w:rsid w:val="00274AD4"/>
    <w:rsid w:val="002756E3"/>
    <w:rsid w:val="002804B7"/>
    <w:rsid w:val="00283F8D"/>
    <w:rsid w:val="00286C88"/>
    <w:rsid w:val="00287F78"/>
    <w:rsid w:val="00287FF3"/>
    <w:rsid w:val="00291C7F"/>
    <w:rsid w:val="00293628"/>
    <w:rsid w:val="002B099A"/>
    <w:rsid w:val="002B4248"/>
    <w:rsid w:val="002B4E17"/>
    <w:rsid w:val="002B5410"/>
    <w:rsid w:val="002C14DA"/>
    <w:rsid w:val="002C3DA9"/>
    <w:rsid w:val="002C638D"/>
    <w:rsid w:val="002D4AEF"/>
    <w:rsid w:val="002D642D"/>
    <w:rsid w:val="002E5708"/>
    <w:rsid w:val="002F04E2"/>
    <w:rsid w:val="002F3278"/>
    <w:rsid w:val="002F4D02"/>
    <w:rsid w:val="00300B16"/>
    <w:rsid w:val="00307760"/>
    <w:rsid w:val="00310F3F"/>
    <w:rsid w:val="003224BD"/>
    <w:rsid w:val="00332004"/>
    <w:rsid w:val="00337066"/>
    <w:rsid w:val="00342ADF"/>
    <w:rsid w:val="0035549B"/>
    <w:rsid w:val="00357F5B"/>
    <w:rsid w:val="00363B62"/>
    <w:rsid w:val="003649A5"/>
    <w:rsid w:val="00375AA8"/>
    <w:rsid w:val="003768C7"/>
    <w:rsid w:val="00383D23"/>
    <w:rsid w:val="00384425"/>
    <w:rsid w:val="00397E5F"/>
    <w:rsid w:val="003B0EDE"/>
    <w:rsid w:val="003B48C5"/>
    <w:rsid w:val="003B4958"/>
    <w:rsid w:val="003B700D"/>
    <w:rsid w:val="003C05B9"/>
    <w:rsid w:val="003C17C4"/>
    <w:rsid w:val="003D09DF"/>
    <w:rsid w:val="003D105A"/>
    <w:rsid w:val="003D3E52"/>
    <w:rsid w:val="003D5446"/>
    <w:rsid w:val="003D61B1"/>
    <w:rsid w:val="003D6E59"/>
    <w:rsid w:val="003E0167"/>
    <w:rsid w:val="003E5BC1"/>
    <w:rsid w:val="003F0413"/>
    <w:rsid w:val="003F19EB"/>
    <w:rsid w:val="003F5357"/>
    <w:rsid w:val="003F537D"/>
    <w:rsid w:val="003F715A"/>
    <w:rsid w:val="0040143E"/>
    <w:rsid w:val="004022F2"/>
    <w:rsid w:val="004028C0"/>
    <w:rsid w:val="00411EF9"/>
    <w:rsid w:val="0041231D"/>
    <w:rsid w:val="004127DF"/>
    <w:rsid w:val="004179CB"/>
    <w:rsid w:val="00420B75"/>
    <w:rsid w:val="0042189E"/>
    <w:rsid w:val="00425543"/>
    <w:rsid w:val="00440DBA"/>
    <w:rsid w:val="00443032"/>
    <w:rsid w:val="00447B60"/>
    <w:rsid w:val="00451C3C"/>
    <w:rsid w:val="00452F5C"/>
    <w:rsid w:val="00453D00"/>
    <w:rsid w:val="004579B2"/>
    <w:rsid w:val="004604BD"/>
    <w:rsid w:val="00471E7B"/>
    <w:rsid w:val="004751F2"/>
    <w:rsid w:val="0047573F"/>
    <w:rsid w:val="00476531"/>
    <w:rsid w:val="00477E83"/>
    <w:rsid w:val="004800F3"/>
    <w:rsid w:val="004827CC"/>
    <w:rsid w:val="00483F7E"/>
    <w:rsid w:val="00487551"/>
    <w:rsid w:val="00487831"/>
    <w:rsid w:val="00490D73"/>
    <w:rsid w:val="00493743"/>
    <w:rsid w:val="00494539"/>
    <w:rsid w:val="00495ED9"/>
    <w:rsid w:val="00496DDF"/>
    <w:rsid w:val="004A2A52"/>
    <w:rsid w:val="004A5B98"/>
    <w:rsid w:val="004A698B"/>
    <w:rsid w:val="004A6D41"/>
    <w:rsid w:val="004B77DE"/>
    <w:rsid w:val="004C2138"/>
    <w:rsid w:val="004D48EE"/>
    <w:rsid w:val="004D4EDF"/>
    <w:rsid w:val="004E2842"/>
    <w:rsid w:val="004E5DBD"/>
    <w:rsid w:val="004E5DE9"/>
    <w:rsid w:val="004F092D"/>
    <w:rsid w:val="005014E0"/>
    <w:rsid w:val="005023E6"/>
    <w:rsid w:val="00513F89"/>
    <w:rsid w:val="0051714E"/>
    <w:rsid w:val="00522FFD"/>
    <w:rsid w:val="005236BD"/>
    <w:rsid w:val="00525731"/>
    <w:rsid w:val="00531AEA"/>
    <w:rsid w:val="0054037D"/>
    <w:rsid w:val="00542B02"/>
    <w:rsid w:val="005461DD"/>
    <w:rsid w:val="00546675"/>
    <w:rsid w:val="005501AF"/>
    <w:rsid w:val="00556D68"/>
    <w:rsid w:val="00557A39"/>
    <w:rsid w:val="005624D9"/>
    <w:rsid w:val="00566D20"/>
    <w:rsid w:val="005718E9"/>
    <w:rsid w:val="00572823"/>
    <w:rsid w:val="005731D2"/>
    <w:rsid w:val="0057641D"/>
    <w:rsid w:val="00580653"/>
    <w:rsid w:val="0058356B"/>
    <w:rsid w:val="005849F5"/>
    <w:rsid w:val="00592941"/>
    <w:rsid w:val="00593890"/>
    <w:rsid w:val="005A3369"/>
    <w:rsid w:val="005A4D25"/>
    <w:rsid w:val="005B7202"/>
    <w:rsid w:val="005C5E64"/>
    <w:rsid w:val="005C732F"/>
    <w:rsid w:val="005D4994"/>
    <w:rsid w:val="005D7E74"/>
    <w:rsid w:val="005F65B8"/>
    <w:rsid w:val="00602E62"/>
    <w:rsid w:val="006233AF"/>
    <w:rsid w:val="006322BD"/>
    <w:rsid w:val="006329E1"/>
    <w:rsid w:val="006561A5"/>
    <w:rsid w:val="00656D73"/>
    <w:rsid w:val="00660155"/>
    <w:rsid w:val="00664151"/>
    <w:rsid w:val="00666516"/>
    <w:rsid w:val="00671BF9"/>
    <w:rsid w:val="00672686"/>
    <w:rsid w:val="00673934"/>
    <w:rsid w:val="00690D94"/>
    <w:rsid w:val="00693091"/>
    <w:rsid w:val="00696F1C"/>
    <w:rsid w:val="006A409C"/>
    <w:rsid w:val="006B402E"/>
    <w:rsid w:val="006B6486"/>
    <w:rsid w:val="006B688F"/>
    <w:rsid w:val="006C03AB"/>
    <w:rsid w:val="006C2796"/>
    <w:rsid w:val="006C419A"/>
    <w:rsid w:val="006C63B8"/>
    <w:rsid w:val="006D4B69"/>
    <w:rsid w:val="006E0998"/>
    <w:rsid w:val="006E2D6A"/>
    <w:rsid w:val="006E6646"/>
    <w:rsid w:val="006F03FF"/>
    <w:rsid w:val="006F37C6"/>
    <w:rsid w:val="006F45F9"/>
    <w:rsid w:val="00703EB1"/>
    <w:rsid w:val="00707F22"/>
    <w:rsid w:val="00710F27"/>
    <w:rsid w:val="007133C5"/>
    <w:rsid w:val="00730291"/>
    <w:rsid w:val="00730F03"/>
    <w:rsid w:val="00733F57"/>
    <w:rsid w:val="0073687F"/>
    <w:rsid w:val="00742180"/>
    <w:rsid w:val="00750A92"/>
    <w:rsid w:val="007515C8"/>
    <w:rsid w:val="0075352A"/>
    <w:rsid w:val="007625DC"/>
    <w:rsid w:val="007748AC"/>
    <w:rsid w:val="0078196C"/>
    <w:rsid w:val="00782332"/>
    <w:rsid w:val="007831CC"/>
    <w:rsid w:val="00792C3E"/>
    <w:rsid w:val="00792D2E"/>
    <w:rsid w:val="0079604F"/>
    <w:rsid w:val="00796178"/>
    <w:rsid w:val="00796525"/>
    <w:rsid w:val="007A2DBD"/>
    <w:rsid w:val="007B0CF0"/>
    <w:rsid w:val="007B0F2E"/>
    <w:rsid w:val="007B2C92"/>
    <w:rsid w:val="007C52A5"/>
    <w:rsid w:val="007C5B2F"/>
    <w:rsid w:val="007C746D"/>
    <w:rsid w:val="007D173C"/>
    <w:rsid w:val="007D3337"/>
    <w:rsid w:val="007D6808"/>
    <w:rsid w:val="007D707C"/>
    <w:rsid w:val="007E1890"/>
    <w:rsid w:val="007E754C"/>
    <w:rsid w:val="007E7651"/>
    <w:rsid w:val="007F1419"/>
    <w:rsid w:val="00813EDC"/>
    <w:rsid w:val="00815109"/>
    <w:rsid w:val="00823698"/>
    <w:rsid w:val="00825B60"/>
    <w:rsid w:val="00832B91"/>
    <w:rsid w:val="00832C57"/>
    <w:rsid w:val="008330EB"/>
    <w:rsid w:val="00834804"/>
    <w:rsid w:val="008427D7"/>
    <w:rsid w:val="008455D8"/>
    <w:rsid w:val="00845A45"/>
    <w:rsid w:val="008509C5"/>
    <w:rsid w:val="0085157E"/>
    <w:rsid w:val="00854CC5"/>
    <w:rsid w:val="00873729"/>
    <w:rsid w:val="008774C3"/>
    <w:rsid w:val="00877DA0"/>
    <w:rsid w:val="00880B3E"/>
    <w:rsid w:val="00884211"/>
    <w:rsid w:val="008874A9"/>
    <w:rsid w:val="00893AED"/>
    <w:rsid w:val="00893D9C"/>
    <w:rsid w:val="0089781B"/>
    <w:rsid w:val="008A27E5"/>
    <w:rsid w:val="008B07F5"/>
    <w:rsid w:val="008B172A"/>
    <w:rsid w:val="008B2178"/>
    <w:rsid w:val="008B2870"/>
    <w:rsid w:val="008B5CF0"/>
    <w:rsid w:val="008C4161"/>
    <w:rsid w:val="008C633B"/>
    <w:rsid w:val="008C7FD5"/>
    <w:rsid w:val="008D2D49"/>
    <w:rsid w:val="008E331C"/>
    <w:rsid w:val="008E3752"/>
    <w:rsid w:val="008E5BDF"/>
    <w:rsid w:val="008F3609"/>
    <w:rsid w:val="00903D1F"/>
    <w:rsid w:val="009102CF"/>
    <w:rsid w:val="009119E4"/>
    <w:rsid w:val="00911B8E"/>
    <w:rsid w:val="0093285E"/>
    <w:rsid w:val="009468FC"/>
    <w:rsid w:val="00955F4B"/>
    <w:rsid w:val="00956A0F"/>
    <w:rsid w:val="00957C13"/>
    <w:rsid w:val="00970035"/>
    <w:rsid w:val="00970AFC"/>
    <w:rsid w:val="00971D62"/>
    <w:rsid w:val="009846F6"/>
    <w:rsid w:val="009966DB"/>
    <w:rsid w:val="009A1F33"/>
    <w:rsid w:val="009B0B7F"/>
    <w:rsid w:val="009B1914"/>
    <w:rsid w:val="009C68CB"/>
    <w:rsid w:val="009E7976"/>
    <w:rsid w:val="009F1BA8"/>
    <w:rsid w:val="009F30A9"/>
    <w:rsid w:val="009F5A7B"/>
    <w:rsid w:val="00A03D05"/>
    <w:rsid w:val="00A067A9"/>
    <w:rsid w:val="00A33726"/>
    <w:rsid w:val="00A34A66"/>
    <w:rsid w:val="00A41782"/>
    <w:rsid w:val="00A43B9F"/>
    <w:rsid w:val="00A51B11"/>
    <w:rsid w:val="00A61E15"/>
    <w:rsid w:val="00A63582"/>
    <w:rsid w:val="00A63624"/>
    <w:rsid w:val="00A70A3D"/>
    <w:rsid w:val="00A70B79"/>
    <w:rsid w:val="00A7317F"/>
    <w:rsid w:val="00A7343B"/>
    <w:rsid w:val="00A90874"/>
    <w:rsid w:val="00A94C1F"/>
    <w:rsid w:val="00AA07ED"/>
    <w:rsid w:val="00AA4C6B"/>
    <w:rsid w:val="00AA6EB1"/>
    <w:rsid w:val="00AA7091"/>
    <w:rsid w:val="00AB09BE"/>
    <w:rsid w:val="00AB0A0E"/>
    <w:rsid w:val="00AB0ECF"/>
    <w:rsid w:val="00AB1C70"/>
    <w:rsid w:val="00AB6EFD"/>
    <w:rsid w:val="00AC10C8"/>
    <w:rsid w:val="00AC7B26"/>
    <w:rsid w:val="00AE6829"/>
    <w:rsid w:val="00AF1959"/>
    <w:rsid w:val="00AF5083"/>
    <w:rsid w:val="00AF7275"/>
    <w:rsid w:val="00AF759D"/>
    <w:rsid w:val="00B01030"/>
    <w:rsid w:val="00B041DF"/>
    <w:rsid w:val="00B0523E"/>
    <w:rsid w:val="00B05FD1"/>
    <w:rsid w:val="00B12BF4"/>
    <w:rsid w:val="00B17217"/>
    <w:rsid w:val="00B31A7D"/>
    <w:rsid w:val="00B41D79"/>
    <w:rsid w:val="00B46199"/>
    <w:rsid w:val="00B56394"/>
    <w:rsid w:val="00B613B0"/>
    <w:rsid w:val="00B64A3F"/>
    <w:rsid w:val="00B67090"/>
    <w:rsid w:val="00B6767F"/>
    <w:rsid w:val="00B74A35"/>
    <w:rsid w:val="00B77AC3"/>
    <w:rsid w:val="00B910BE"/>
    <w:rsid w:val="00B939A6"/>
    <w:rsid w:val="00BA155F"/>
    <w:rsid w:val="00BA276B"/>
    <w:rsid w:val="00BA2982"/>
    <w:rsid w:val="00BB244B"/>
    <w:rsid w:val="00BB3523"/>
    <w:rsid w:val="00BB4C4F"/>
    <w:rsid w:val="00BB7FE7"/>
    <w:rsid w:val="00BC43BE"/>
    <w:rsid w:val="00BC7669"/>
    <w:rsid w:val="00BD5E81"/>
    <w:rsid w:val="00BE142E"/>
    <w:rsid w:val="00BE3182"/>
    <w:rsid w:val="00BE4C4C"/>
    <w:rsid w:val="00BF2644"/>
    <w:rsid w:val="00BF755E"/>
    <w:rsid w:val="00C11C71"/>
    <w:rsid w:val="00C144E2"/>
    <w:rsid w:val="00C15EF6"/>
    <w:rsid w:val="00C1782E"/>
    <w:rsid w:val="00C17CD6"/>
    <w:rsid w:val="00C211A8"/>
    <w:rsid w:val="00C42FEA"/>
    <w:rsid w:val="00C4515C"/>
    <w:rsid w:val="00C546F2"/>
    <w:rsid w:val="00C60188"/>
    <w:rsid w:val="00C7330F"/>
    <w:rsid w:val="00C73429"/>
    <w:rsid w:val="00C75A4D"/>
    <w:rsid w:val="00C8131A"/>
    <w:rsid w:val="00C84BA1"/>
    <w:rsid w:val="00C8639D"/>
    <w:rsid w:val="00C87786"/>
    <w:rsid w:val="00C906E0"/>
    <w:rsid w:val="00C94A81"/>
    <w:rsid w:val="00C960A4"/>
    <w:rsid w:val="00CA0CA3"/>
    <w:rsid w:val="00CA23B0"/>
    <w:rsid w:val="00CB12C9"/>
    <w:rsid w:val="00CD4A42"/>
    <w:rsid w:val="00CE4660"/>
    <w:rsid w:val="00CE4C0D"/>
    <w:rsid w:val="00CF5F41"/>
    <w:rsid w:val="00D01345"/>
    <w:rsid w:val="00D016D7"/>
    <w:rsid w:val="00D04A71"/>
    <w:rsid w:val="00D05E1B"/>
    <w:rsid w:val="00D16CEF"/>
    <w:rsid w:val="00D20371"/>
    <w:rsid w:val="00D2165B"/>
    <w:rsid w:val="00D23A1D"/>
    <w:rsid w:val="00D243C8"/>
    <w:rsid w:val="00D40F2E"/>
    <w:rsid w:val="00D43C5C"/>
    <w:rsid w:val="00D51BF5"/>
    <w:rsid w:val="00D53763"/>
    <w:rsid w:val="00D53D84"/>
    <w:rsid w:val="00D54556"/>
    <w:rsid w:val="00D561CE"/>
    <w:rsid w:val="00D567A7"/>
    <w:rsid w:val="00D57199"/>
    <w:rsid w:val="00D57AC0"/>
    <w:rsid w:val="00D61AFD"/>
    <w:rsid w:val="00D640D7"/>
    <w:rsid w:val="00D67655"/>
    <w:rsid w:val="00D74043"/>
    <w:rsid w:val="00D80418"/>
    <w:rsid w:val="00D845D4"/>
    <w:rsid w:val="00D86914"/>
    <w:rsid w:val="00DA0035"/>
    <w:rsid w:val="00DA40CD"/>
    <w:rsid w:val="00DA51F4"/>
    <w:rsid w:val="00DB1ADF"/>
    <w:rsid w:val="00DB2157"/>
    <w:rsid w:val="00DB28F4"/>
    <w:rsid w:val="00DB5158"/>
    <w:rsid w:val="00DB5F04"/>
    <w:rsid w:val="00DC4998"/>
    <w:rsid w:val="00DC4D03"/>
    <w:rsid w:val="00DD2A1F"/>
    <w:rsid w:val="00DD5282"/>
    <w:rsid w:val="00DE0A92"/>
    <w:rsid w:val="00DF267A"/>
    <w:rsid w:val="00DF4BD1"/>
    <w:rsid w:val="00E02057"/>
    <w:rsid w:val="00E05621"/>
    <w:rsid w:val="00E12BFC"/>
    <w:rsid w:val="00E14827"/>
    <w:rsid w:val="00E217A4"/>
    <w:rsid w:val="00E230EC"/>
    <w:rsid w:val="00E244B6"/>
    <w:rsid w:val="00E2758E"/>
    <w:rsid w:val="00E343EE"/>
    <w:rsid w:val="00E47487"/>
    <w:rsid w:val="00E52AC9"/>
    <w:rsid w:val="00E52DE3"/>
    <w:rsid w:val="00E55974"/>
    <w:rsid w:val="00E56444"/>
    <w:rsid w:val="00E629F0"/>
    <w:rsid w:val="00E63439"/>
    <w:rsid w:val="00E66C1D"/>
    <w:rsid w:val="00E72713"/>
    <w:rsid w:val="00E74238"/>
    <w:rsid w:val="00E769ED"/>
    <w:rsid w:val="00E77288"/>
    <w:rsid w:val="00E77668"/>
    <w:rsid w:val="00E819F5"/>
    <w:rsid w:val="00E81F7B"/>
    <w:rsid w:val="00E9010C"/>
    <w:rsid w:val="00E93AEB"/>
    <w:rsid w:val="00E96AFA"/>
    <w:rsid w:val="00EA25C3"/>
    <w:rsid w:val="00EB4CD5"/>
    <w:rsid w:val="00EB5B9F"/>
    <w:rsid w:val="00EC04BB"/>
    <w:rsid w:val="00EC73BC"/>
    <w:rsid w:val="00EC7E98"/>
    <w:rsid w:val="00EE4FBC"/>
    <w:rsid w:val="00EF25AD"/>
    <w:rsid w:val="00EF2EE1"/>
    <w:rsid w:val="00F01536"/>
    <w:rsid w:val="00F0569C"/>
    <w:rsid w:val="00F07DBF"/>
    <w:rsid w:val="00F15084"/>
    <w:rsid w:val="00F21587"/>
    <w:rsid w:val="00F27BBD"/>
    <w:rsid w:val="00F33D96"/>
    <w:rsid w:val="00F341F9"/>
    <w:rsid w:val="00F4361E"/>
    <w:rsid w:val="00F45E7C"/>
    <w:rsid w:val="00F4771A"/>
    <w:rsid w:val="00F5022A"/>
    <w:rsid w:val="00F61C27"/>
    <w:rsid w:val="00F6742F"/>
    <w:rsid w:val="00F7381A"/>
    <w:rsid w:val="00F805E0"/>
    <w:rsid w:val="00F814DE"/>
    <w:rsid w:val="00F818C8"/>
    <w:rsid w:val="00F82176"/>
    <w:rsid w:val="00F84332"/>
    <w:rsid w:val="00F874DA"/>
    <w:rsid w:val="00F95995"/>
    <w:rsid w:val="00F97277"/>
    <w:rsid w:val="00F97AA8"/>
    <w:rsid w:val="00FA4640"/>
    <w:rsid w:val="00FB0C95"/>
    <w:rsid w:val="00FB1C41"/>
    <w:rsid w:val="00FB6A42"/>
    <w:rsid w:val="00FD3564"/>
    <w:rsid w:val="00FD379F"/>
    <w:rsid w:val="00FD48FE"/>
    <w:rsid w:val="00FD4D4B"/>
    <w:rsid w:val="00FF61A4"/>
    <w:rsid w:val="4D47EF8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2AE74"/>
  <w15:docId w15:val="{49DE36BF-E305-4762-ADCD-22E7E85D25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21" w:semiHidden="1" w:unhideWhenUsed="1"/>
    <w:lsdException w:name="footer" w:uiPriority="21"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2157"/>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672686"/>
    <w:pPr>
      <w:keepNext/>
      <w:keepLines/>
      <w:numPr>
        <w:numId w:val="20"/>
      </w:numPr>
      <w:tabs>
        <w:tab w:val="left" w:pos="624"/>
      </w:tabs>
      <w:spacing w:before="24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672686"/>
    <w:pPr>
      <w:keepNext/>
      <w:keepLines/>
      <w:numPr>
        <w:ilvl w:val="1"/>
        <w:numId w:val="20"/>
      </w:numPr>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672686"/>
    <w:pPr>
      <w:keepNext/>
      <w:keepLines/>
      <w:numPr>
        <w:ilvl w:val="2"/>
        <w:numId w:val="20"/>
      </w:numPr>
      <w:contextualSpacing/>
      <w:outlineLvl w:val="2"/>
    </w:pPr>
    <w:rPr>
      <w:rFonts w:eastAsiaTheme="majorEastAsia" w:cstheme="majorBidi"/>
      <w:b/>
      <w:bCs/>
      <w:i/>
    </w:rPr>
  </w:style>
  <w:style w:type="paragraph" w:styleId="Overskrift4">
    <w:name w:val="heading 4"/>
    <w:basedOn w:val="Overskrift3"/>
    <w:next w:val="Normal"/>
    <w:link w:val="Overskrift4Tegn"/>
    <w:uiPriority w:val="1"/>
    <w:qFormat/>
    <w:rsid w:val="00672686"/>
    <w:pPr>
      <w:numPr>
        <w:ilvl w:val="3"/>
      </w:numPr>
      <w:outlineLvl w:val="3"/>
    </w:pPr>
    <w:rPr>
      <w:bCs w:val="0"/>
      <w:iCs/>
    </w:rPr>
  </w:style>
  <w:style w:type="paragraph" w:styleId="Overskrift5">
    <w:name w:val="heading 5"/>
    <w:basedOn w:val="Overskrift3"/>
    <w:next w:val="Normal"/>
    <w:link w:val="Overskrift5Tegn"/>
    <w:uiPriority w:val="1"/>
    <w:qFormat/>
    <w:rsid w:val="00DB2157"/>
    <w:pPr>
      <w:numPr>
        <w:ilvl w:val="4"/>
      </w:numPr>
      <w:outlineLvl w:val="4"/>
    </w:pPr>
  </w:style>
  <w:style w:type="paragraph" w:styleId="Overskrift6">
    <w:name w:val="heading 6"/>
    <w:basedOn w:val="Overskrift3"/>
    <w:next w:val="Normal"/>
    <w:link w:val="Overskrift6Tegn"/>
    <w:uiPriority w:val="1"/>
    <w:rsid w:val="00DB2157"/>
    <w:pPr>
      <w:numPr>
        <w:ilvl w:val="5"/>
      </w:numPr>
      <w:outlineLvl w:val="5"/>
    </w:pPr>
    <w:rPr>
      <w:iCs/>
    </w:rPr>
  </w:style>
  <w:style w:type="paragraph" w:styleId="Overskrift7">
    <w:name w:val="heading 7"/>
    <w:basedOn w:val="Overskrift3"/>
    <w:next w:val="Normal"/>
    <w:link w:val="Overskrift7Tegn"/>
    <w:uiPriority w:val="1"/>
    <w:rsid w:val="00DB2157"/>
    <w:pPr>
      <w:numPr>
        <w:ilvl w:val="6"/>
      </w:numPr>
      <w:outlineLvl w:val="6"/>
    </w:pPr>
    <w:rPr>
      <w:iCs/>
    </w:rPr>
  </w:style>
  <w:style w:type="paragraph" w:styleId="Overskrift8">
    <w:name w:val="heading 8"/>
    <w:basedOn w:val="Overskrift3"/>
    <w:next w:val="Normal"/>
    <w:link w:val="Overskrift8Tegn"/>
    <w:uiPriority w:val="1"/>
    <w:rsid w:val="00DB2157"/>
    <w:pPr>
      <w:numPr>
        <w:ilvl w:val="7"/>
      </w:numPr>
      <w:outlineLvl w:val="7"/>
    </w:pPr>
  </w:style>
  <w:style w:type="paragraph" w:styleId="Overskrift9">
    <w:name w:val="heading 9"/>
    <w:basedOn w:val="Overskrift3"/>
    <w:next w:val="Normal"/>
    <w:link w:val="Overskrift9Tegn"/>
    <w:uiPriority w:val="1"/>
    <w:rsid w:val="00DB2157"/>
    <w:pPr>
      <w:numPr>
        <w:ilvl w:val="8"/>
      </w:numPr>
      <w:outlineLvl w:val="8"/>
    </w:pPr>
    <w:rPr>
      <w:i w:val="0"/>
      <w:iCs/>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Markeringsbobletekst">
    <w:name w:val="Balloon Text"/>
    <w:basedOn w:val="Normal"/>
    <w:link w:val="MarkeringsbobletekstTegn"/>
    <w:uiPriority w:val="99"/>
    <w:semiHidden/>
    <w:rsid w:val="003D61B1"/>
    <w:pPr>
      <w:spacing w:line="240" w:lineRule="auto"/>
    </w:pPr>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3D61B1"/>
    <w:rPr>
      <w:rFonts w:ascii="Tahoma" w:hAnsi="Tahoma" w:cs="Tahoma"/>
      <w:sz w:val="16"/>
      <w:szCs w:val="16"/>
    </w:rPr>
  </w:style>
  <w:style w:type="paragraph" w:styleId="Sidehoved">
    <w:name w:val="header"/>
    <w:basedOn w:val="Normal"/>
    <w:link w:val="SidehovedTegn"/>
    <w:uiPriority w:val="21"/>
    <w:rsid w:val="003D61B1"/>
    <w:pPr>
      <w:tabs>
        <w:tab w:val="center" w:pos="4819"/>
        <w:tab w:val="right" w:pos="9638"/>
      </w:tabs>
      <w:spacing w:line="240" w:lineRule="atLeast"/>
    </w:pPr>
    <w:rPr>
      <w:sz w:val="16"/>
    </w:rPr>
  </w:style>
  <w:style w:type="character" w:styleId="SidehovedTegn" w:customStyle="1">
    <w:name w:val="Sidehoved Tegn"/>
    <w:basedOn w:val="Standardskrifttypeiafsnit"/>
    <w:link w:val="Sidehoved"/>
    <w:uiPriority w:val="21"/>
    <w:rsid w:val="003D61B1"/>
    <w:rPr>
      <w:rFonts w:ascii="Arial" w:hAnsi="Arial"/>
      <w:sz w:val="16"/>
      <w:szCs w:val="20"/>
    </w:rPr>
  </w:style>
  <w:style w:type="paragraph" w:styleId="Sidefod">
    <w:name w:val="footer"/>
    <w:basedOn w:val="Normal"/>
    <w:link w:val="SidefodTegn"/>
    <w:uiPriority w:val="21"/>
    <w:rsid w:val="003D61B1"/>
    <w:pPr>
      <w:tabs>
        <w:tab w:val="center" w:pos="4819"/>
        <w:tab w:val="right" w:pos="9638"/>
      </w:tabs>
      <w:spacing w:line="200" w:lineRule="atLeast"/>
    </w:pPr>
    <w:rPr>
      <w:noProof/>
      <w:color w:val="404040" w:themeColor="text1" w:themeTint="BF"/>
      <w:sz w:val="15"/>
    </w:rPr>
  </w:style>
  <w:style w:type="character" w:styleId="SidefodTegn" w:customStyle="1">
    <w:name w:val="Sidefod Tegn"/>
    <w:basedOn w:val="Standardskrifttypeiafsnit"/>
    <w:link w:val="Sidefod"/>
    <w:uiPriority w:val="21"/>
    <w:rsid w:val="003D61B1"/>
    <w:rPr>
      <w:rFonts w:ascii="Arial" w:hAnsi="Arial"/>
      <w:noProof/>
      <w:color w:val="404040" w:themeColor="text1" w:themeTint="BF"/>
      <w:sz w:val="15"/>
      <w:szCs w:val="20"/>
    </w:rPr>
  </w:style>
  <w:style w:type="table" w:styleId="Tabel-Gitter">
    <w:name w:val="Table Grid"/>
    <w:basedOn w:val="Tabel-Normal"/>
    <w:uiPriority w:val="39"/>
    <w:rsid w:val="003D61B1"/>
    <w:pPr>
      <w:spacing w:after="0" w:line="240" w:lineRule="auto"/>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dsholdertekst">
    <w:name w:val="Placeholder Text"/>
    <w:basedOn w:val="Standardskrifttypeiafsnit"/>
    <w:uiPriority w:val="99"/>
    <w:semiHidden/>
    <w:rsid w:val="003D61B1"/>
    <w:rPr>
      <w:color w:val="auto"/>
      <w:lang w:val="da-DK"/>
    </w:rPr>
  </w:style>
  <w:style w:type="character" w:styleId="Overskrift1Tegn" w:customStyle="1">
    <w:name w:val="Overskrift 1 Tegn"/>
    <w:basedOn w:val="Standardskrifttypeiafsnit"/>
    <w:link w:val="Overskrift1"/>
    <w:uiPriority w:val="1"/>
    <w:rsid w:val="00672686"/>
    <w:rPr>
      <w:rFonts w:ascii="Arial" w:hAnsi="Arial" w:eastAsiaTheme="majorEastAsia" w:cstheme="majorBidi"/>
      <w:b/>
      <w:bCs/>
      <w:sz w:val="24"/>
      <w:szCs w:val="28"/>
    </w:rPr>
  </w:style>
  <w:style w:type="paragraph" w:styleId="Sender" w:customStyle="1">
    <w:name w:val="Sender"/>
    <w:basedOn w:val="Normal"/>
    <w:link w:val="SenderTegn"/>
    <w:unhideWhenUsed/>
    <w:rsid w:val="008774C3"/>
    <w:pPr>
      <w:tabs>
        <w:tab w:val="right" w:pos="8505"/>
      </w:tabs>
      <w:spacing w:line="190" w:lineRule="atLeast"/>
    </w:pPr>
    <w:rPr>
      <w:sz w:val="15"/>
    </w:rPr>
  </w:style>
  <w:style w:type="character" w:styleId="Overskrift2Tegn" w:customStyle="1">
    <w:name w:val="Overskrift 2 Tegn"/>
    <w:basedOn w:val="Standardskrifttypeiafsnit"/>
    <w:link w:val="Overskrift2"/>
    <w:uiPriority w:val="1"/>
    <w:rsid w:val="00672686"/>
    <w:rPr>
      <w:rFonts w:ascii="Arial" w:hAnsi="Arial" w:eastAsiaTheme="majorEastAsia" w:cstheme="majorBidi"/>
      <w:b/>
      <w:bCs/>
      <w:sz w:val="20"/>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style>
  <w:style w:type="character" w:styleId="KommentartekstTegn" w:customStyle="1">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styleId="KommentaremneTegn" w:customStyle="1">
    <w:name w:val="Kommentaremne Tegn"/>
    <w:basedOn w:val="KommentartekstTegn"/>
    <w:link w:val="Kommentaremne"/>
    <w:uiPriority w:val="99"/>
    <w:semiHidden/>
    <w:rsid w:val="00873729"/>
    <w:rPr>
      <w:rFonts w:ascii="Georgia" w:hAnsi="Georgia"/>
      <w:b/>
      <w:bCs/>
      <w:sz w:val="20"/>
      <w:szCs w:val="20"/>
    </w:rPr>
  </w:style>
  <w:style w:type="paragraph" w:styleId="DocumentDate" w:customStyle="1">
    <w:name w:val="DocumentDate"/>
    <w:basedOn w:val="Sender"/>
    <w:link w:val="DocumentDateChar"/>
    <w:semiHidden/>
    <w:rsid w:val="00F33D96"/>
    <w:rPr>
      <w:i/>
      <w:sz w:val="20"/>
    </w:rPr>
  </w:style>
  <w:style w:type="paragraph" w:styleId="SenderDepartment" w:customStyle="1">
    <w:name w:val="SenderDepartment"/>
    <w:basedOn w:val="Sender"/>
    <w:link w:val="SenderDepartmentTegn"/>
    <w:semiHidden/>
    <w:rsid w:val="00E819F5"/>
    <w:rPr>
      <w:b/>
      <w:sz w:val="20"/>
    </w:rPr>
  </w:style>
  <w:style w:type="paragraph" w:styleId="SenderPrefix" w:customStyle="1">
    <w:name w:val="SenderPrefix"/>
    <w:basedOn w:val="Sender"/>
    <w:link w:val="SenderPrefixTegn"/>
    <w:semiHidden/>
    <w:rsid w:val="00F33D96"/>
    <w:rPr>
      <w:b/>
    </w:rPr>
  </w:style>
  <w:style w:type="character" w:styleId="SenderTegn" w:customStyle="1">
    <w:name w:val="Sender Tegn"/>
    <w:basedOn w:val="Standardskrifttypeiafsnit"/>
    <w:link w:val="Sender"/>
    <w:rsid w:val="000C532C"/>
    <w:rPr>
      <w:sz w:val="15"/>
    </w:rPr>
  </w:style>
  <w:style w:type="character" w:styleId="DocumentDateChar" w:customStyle="1">
    <w:name w:val="DocumentDate Char"/>
    <w:basedOn w:val="SenderTegn"/>
    <w:link w:val="DocumentDate"/>
    <w:semiHidden/>
    <w:rsid w:val="000C532C"/>
    <w:rPr>
      <w:i/>
      <w:sz w:val="20"/>
    </w:rPr>
  </w:style>
  <w:style w:type="character" w:styleId="SenderDepartmentTegn" w:customStyle="1">
    <w:name w:val="SenderDepartment Tegn"/>
    <w:basedOn w:val="DocumentDateChar"/>
    <w:link w:val="SenderDepartment"/>
    <w:semiHidden/>
    <w:rsid w:val="000C532C"/>
    <w:rPr>
      <w:b/>
      <w:i w:val="0"/>
      <w:sz w:val="20"/>
    </w:rPr>
  </w:style>
  <w:style w:type="character" w:styleId="SenderPrefixTegn" w:customStyle="1">
    <w:name w:val="SenderPrefix Tegn"/>
    <w:basedOn w:val="SenderTegn"/>
    <w:link w:val="SenderPrefix"/>
    <w:semiHidden/>
    <w:rsid w:val="000C532C"/>
    <w:rPr>
      <w:b/>
      <w:sz w:val="15"/>
    </w:rPr>
  </w:style>
  <w:style w:type="paragraph" w:styleId="FirstPageHeaderSpacer" w:customStyle="1">
    <w:name w:val="FirstPageHeaderSpacer"/>
    <w:basedOn w:val="Normal"/>
    <w:semiHidden/>
    <w:rsid w:val="00572823"/>
    <w:pPr>
      <w:spacing w:line="240" w:lineRule="auto"/>
    </w:pPr>
    <w:rPr>
      <w:rFonts w:ascii="Algerian" w:hAnsi="Algerian"/>
      <w:sz w:val="16"/>
    </w:rPr>
  </w:style>
  <w:style w:type="character" w:styleId="Overskrift3Tegn" w:customStyle="1">
    <w:name w:val="Overskrift 3 Tegn"/>
    <w:basedOn w:val="Standardskrifttypeiafsnit"/>
    <w:link w:val="Overskrift3"/>
    <w:uiPriority w:val="1"/>
    <w:rsid w:val="00672686"/>
    <w:rPr>
      <w:rFonts w:ascii="Arial" w:hAnsi="Arial" w:eastAsiaTheme="majorEastAsia" w:cstheme="majorBidi"/>
      <w:b/>
      <w:bCs/>
      <w:i/>
      <w:sz w:val="20"/>
      <w:szCs w:val="20"/>
    </w:rPr>
  </w:style>
  <w:style w:type="character" w:styleId="Overskrift4Tegn" w:customStyle="1">
    <w:name w:val="Overskrift 4 Tegn"/>
    <w:basedOn w:val="Standardskrifttypeiafsnit"/>
    <w:link w:val="Overskrift4"/>
    <w:uiPriority w:val="1"/>
    <w:rsid w:val="00672686"/>
    <w:rPr>
      <w:rFonts w:ascii="Arial" w:hAnsi="Arial" w:eastAsiaTheme="majorEastAsia" w:cstheme="majorBidi"/>
      <w:b/>
      <w:i/>
      <w:iCs/>
      <w:sz w:val="20"/>
      <w:szCs w:val="20"/>
    </w:rPr>
  </w:style>
  <w:style w:type="character" w:styleId="Overskrift5Tegn" w:customStyle="1">
    <w:name w:val="Overskrift 5 Tegn"/>
    <w:basedOn w:val="Standardskrifttypeiafsnit"/>
    <w:link w:val="Overskrift5"/>
    <w:uiPriority w:val="1"/>
    <w:rsid w:val="00DB2157"/>
    <w:rPr>
      <w:rFonts w:ascii="Arial" w:hAnsi="Arial" w:eastAsiaTheme="majorEastAsia" w:cstheme="majorBidi"/>
      <w:b/>
      <w:bCs/>
      <w:i/>
      <w:sz w:val="20"/>
      <w:szCs w:val="20"/>
    </w:rPr>
  </w:style>
  <w:style w:type="character" w:styleId="Overskrift6Tegn" w:customStyle="1">
    <w:name w:val="Overskrift 6 Tegn"/>
    <w:basedOn w:val="Standardskrifttypeiafsnit"/>
    <w:link w:val="Overskrift6"/>
    <w:uiPriority w:val="1"/>
    <w:rsid w:val="00DB2157"/>
    <w:rPr>
      <w:rFonts w:ascii="Arial" w:hAnsi="Arial" w:eastAsiaTheme="majorEastAsia" w:cstheme="majorBidi"/>
      <w:b/>
      <w:bCs/>
      <w:i/>
      <w:iCs/>
      <w:sz w:val="20"/>
      <w:szCs w:val="20"/>
    </w:rPr>
  </w:style>
  <w:style w:type="character" w:styleId="Overskrift7Tegn" w:customStyle="1">
    <w:name w:val="Overskrift 7 Tegn"/>
    <w:basedOn w:val="Standardskrifttypeiafsnit"/>
    <w:link w:val="Overskrift7"/>
    <w:uiPriority w:val="1"/>
    <w:rsid w:val="00DB2157"/>
    <w:rPr>
      <w:rFonts w:ascii="Arial" w:hAnsi="Arial" w:eastAsiaTheme="majorEastAsia" w:cstheme="majorBidi"/>
      <w:b/>
      <w:bCs/>
      <w:i/>
      <w:iCs/>
      <w:sz w:val="20"/>
      <w:szCs w:val="20"/>
    </w:rPr>
  </w:style>
  <w:style w:type="character" w:styleId="Overskrift8Tegn" w:customStyle="1">
    <w:name w:val="Overskrift 8 Tegn"/>
    <w:basedOn w:val="Standardskrifttypeiafsnit"/>
    <w:link w:val="Overskrift8"/>
    <w:uiPriority w:val="1"/>
    <w:rsid w:val="00DB2157"/>
    <w:rPr>
      <w:rFonts w:ascii="Arial" w:hAnsi="Arial" w:eastAsiaTheme="majorEastAsia" w:cstheme="majorBidi"/>
      <w:b/>
      <w:bCs/>
      <w:i/>
      <w:sz w:val="20"/>
      <w:szCs w:val="20"/>
    </w:rPr>
  </w:style>
  <w:style w:type="character" w:styleId="Overskrift9Tegn" w:customStyle="1">
    <w:name w:val="Overskrift 9 Tegn"/>
    <w:basedOn w:val="Standardskrifttypeiafsnit"/>
    <w:link w:val="Overskrift9"/>
    <w:uiPriority w:val="1"/>
    <w:rsid w:val="00DB2157"/>
    <w:rPr>
      <w:rFonts w:ascii="Arial" w:hAnsi="Arial" w:eastAsiaTheme="majorEastAsia" w:cstheme="majorBidi"/>
      <w:b/>
      <w:bCs/>
      <w:iCs/>
      <w:sz w:val="20"/>
      <w:szCs w:val="20"/>
    </w:rPr>
  </w:style>
  <w:style w:type="paragraph" w:styleId="Listeafsnit">
    <w:name w:val="List Paragraph"/>
    <w:basedOn w:val="Normal"/>
    <w:uiPriority w:val="34"/>
    <w:rsid w:val="006C03AB"/>
    <w:pPr>
      <w:ind w:left="284" w:hanging="284"/>
      <w:contextualSpacing/>
    </w:pPr>
  </w:style>
  <w:style w:type="paragraph" w:styleId="VD-Punkttegn" w:customStyle="1">
    <w:name w:val="VD-Punkttegn"/>
    <w:basedOn w:val="Normal"/>
    <w:semiHidden/>
    <w:qFormat/>
    <w:rsid w:val="006C03AB"/>
    <w:pPr>
      <w:numPr>
        <w:numId w:val="6"/>
      </w:numPr>
      <w:contextualSpacing/>
    </w:pPr>
  </w:style>
  <w:style w:type="character" w:styleId="Hyperlink">
    <w:name w:val="Hyperlink"/>
    <w:basedOn w:val="Standardskrifttypeiafsnit"/>
    <w:uiPriority w:val="21"/>
    <w:rsid w:val="00C17CD6"/>
    <w:rPr>
      <w:color w:val="005EB8"/>
      <w:u w:val="single"/>
      <w:lang w:val="da-DK"/>
    </w:rPr>
  </w:style>
  <w:style w:type="character" w:styleId="Ulstomtale">
    <w:name w:val="Unresolved Mention"/>
    <w:basedOn w:val="Standardskrifttypeiafsnit"/>
    <w:uiPriority w:val="99"/>
    <w:semiHidden/>
    <w:unhideWhenUsed/>
    <w:rsid w:val="00F82176"/>
    <w:rPr>
      <w:color w:val="605E5C"/>
      <w:shd w:val="clear" w:color="auto" w:fill="E1DFDD"/>
    </w:rPr>
  </w:style>
  <w:style w:type="paragraph" w:styleId="AfsenderBund" w:customStyle="1">
    <w:name w:val="AfsenderBund"/>
    <w:semiHidden/>
    <w:qFormat/>
    <w:rsid w:val="00206321"/>
    <w:pPr>
      <w:spacing w:after="0" w:line="220" w:lineRule="atLeast"/>
    </w:pPr>
    <w:rPr>
      <w:sz w:val="15"/>
    </w:rPr>
  </w:style>
  <w:style w:type="paragraph" w:styleId="TitelOverskrift" w:customStyle="1">
    <w:name w:val="TitelOverskrift"/>
    <w:basedOn w:val="Overskrift1"/>
    <w:rsid w:val="00672686"/>
    <w:pPr>
      <w:outlineLvl w:val="9"/>
    </w:pPr>
  </w:style>
  <w:style w:type="paragraph" w:styleId="Overskrift">
    <w:name w:val="TOC Heading"/>
    <w:basedOn w:val="Overskrift1"/>
    <w:next w:val="Normal"/>
    <w:uiPriority w:val="9"/>
    <w:semiHidden/>
    <w:rsid w:val="003D61B1"/>
    <w:pPr>
      <w:spacing w:before="0" w:after="520" w:line="360" w:lineRule="atLeast"/>
      <w:outlineLvl w:val="9"/>
    </w:pPr>
    <w:rPr>
      <w:sz w:val="28"/>
    </w:rPr>
  </w:style>
  <w:style w:type="paragraph" w:styleId="Titel">
    <w:name w:val="Title"/>
    <w:basedOn w:val="Normal"/>
    <w:next w:val="Normal"/>
    <w:link w:val="TitelTegn"/>
    <w:qFormat/>
    <w:rsid w:val="009F1BA8"/>
    <w:pPr>
      <w:spacing w:after="240" w:line="540" w:lineRule="atLeast"/>
      <w:contextualSpacing/>
    </w:pPr>
    <w:rPr>
      <w:rFonts w:eastAsiaTheme="majorEastAsia" w:cstheme="majorBidi"/>
      <w:b/>
      <w:sz w:val="48"/>
      <w:szCs w:val="52"/>
    </w:rPr>
  </w:style>
  <w:style w:type="character" w:styleId="TitelTegn" w:customStyle="1">
    <w:name w:val="Titel Tegn"/>
    <w:basedOn w:val="Standardskrifttypeiafsnit"/>
    <w:link w:val="Titel"/>
    <w:rsid w:val="009F1BA8"/>
    <w:rPr>
      <w:rFonts w:ascii="Arial" w:hAnsi="Arial" w:eastAsiaTheme="majorEastAsia" w:cstheme="majorBidi"/>
      <w:b/>
      <w:sz w:val="48"/>
      <w:szCs w:val="52"/>
    </w:rPr>
  </w:style>
  <w:style w:type="paragraph" w:styleId="Billedtekst">
    <w:name w:val="caption"/>
    <w:basedOn w:val="Normal"/>
    <w:next w:val="Normal"/>
    <w:uiPriority w:val="35"/>
    <w:semiHidden/>
    <w:unhideWhenUsed/>
    <w:qFormat/>
    <w:rsid w:val="00B05FD1"/>
    <w:pPr>
      <w:spacing w:after="200" w:line="240" w:lineRule="auto"/>
    </w:pPr>
    <w:rPr>
      <w:i/>
      <w:iCs/>
      <w:sz w:val="18"/>
      <w:szCs w:val="18"/>
    </w:rPr>
  </w:style>
  <w:style w:type="character" w:styleId="Kraftighenvisning">
    <w:name w:val="Intense Reference"/>
    <w:basedOn w:val="Standardskrifttypeiafsnit"/>
    <w:uiPriority w:val="32"/>
    <w:rsid w:val="002155C7"/>
    <w:rPr>
      <w:b/>
      <w:bCs/>
      <w:smallCaps/>
      <w:color w:val="004689" w:themeColor="accent1" w:themeShade="BF"/>
      <w:spacing w:val="5"/>
    </w:rPr>
  </w:style>
  <w:style w:type="paragraph" w:styleId="Bundtekst" w:customStyle="1">
    <w:name w:val="Bundtekst"/>
    <w:basedOn w:val="Normal"/>
    <w:uiPriority w:val="2"/>
    <w:qFormat/>
    <w:rsid w:val="002155C7"/>
    <w:pPr>
      <w:tabs>
        <w:tab w:val="left" w:pos="2268"/>
        <w:tab w:val="left" w:pos="5103"/>
      </w:tabs>
      <w:spacing w:line="220" w:lineRule="exact"/>
    </w:pPr>
    <w:rPr>
      <w:rFonts w:asciiTheme="minorHAnsi" w:hAnsiTheme="minorHAnsi"/>
      <w:kern w:val="2"/>
      <w:sz w:val="15"/>
      <w:szCs w:val="15"/>
      <w14:ligatures w14:val="standardContextual"/>
    </w:rPr>
  </w:style>
  <w:style w:type="paragraph" w:styleId="Ingenafstand">
    <w:name w:val="No Spacing"/>
    <w:link w:val="IngenafstandTegn"/>
    <w:uiPriority w:val="1"/>
    <w:qFormat/>
    <w:rsid w:val="002155C7"/>
    <w:pPr>
      <w:spacing w:after="0" w:line="240" w:lineRule="auto"/>
    </w:pPr>
    <w:rPr>
      <w:rFonts w:ascii="Arial" w:hAnsi="Arial"/>
      <w:sz w:val="20"/>
      <w:szCs w:val="20"/>
    </w:rPr>
  </w:style>
  <w:style w:type="character" w:styleId="IngenafstandTegn" w:customStyle="1">
    <w:name w:val="Ingen afstand Tegn"/>
    <w:basedOn w:val="Standardskrifttypeiafsnit"/>
    <w:link w:val="Ingenafstand"/>
    <w:uiPriority w:val="1"/>
    <w:rsid w:val="002155C7"/>
    <w:rPr>
      <w:rFonts w:ascii="Arial" w:hAnsi="Arial"/>
      <w:sz w:val="20"/>
      <w:szCs w:val="20"/>
    </w:rPr>
  </w:style>
  <w:style w:type="paragraph" w:styleId="Opstilling-punkttegn">
    <w:name w:val="List Bullet"/>
    <w:basedOn w:val="Normal"/>
    <w:uiPriority w:val="2"/>
    <w:unhideWhenUsed/>
    <w:qFormat/>
    <w:rsid w:val="002155C7"/>
    <w:pPr>
      <w:contextualSpacing/>
    </w:pPr>
  </w:style>
  <w:style w:type="paragraph" w:styleId="Opstilling-talellerbogst">
    <w:name w:val="List Number"/>
    <w:basedOn w:val="Normal"/>
    <w:uiPriority w:val="99"/>
    <w:semiHidden/>
    <w:unhideWhenUsed/>
    <w:rsid w:val="002155C7"/>
    <w:pPr>
      <w:numPr>
        <w:numId w:val="14"/>
      </w:numPr>
      <w:contextualSpacing/>
    </w:pPr>
  </w:style>
  <w:style w:type="paragraph" w:styleId="Vejledning" w:customStyle="1">
    <w:name w:val="Vejledning"/>
    <w:basedOn w:val="Normal"/>
    <w:link w:val="VejledningTegn"/>
    <w:qFormat/>
    <w:rsid w:val="002155C7"/>
    <w:rPr>
      <w:color w:val="FF0000"/>
    </w:rPr>
  </w:style>
  <w:style w:type="character" w:styleId="VejledningTegn" w:customStyle="1">
    <w:name w:val="Vejledning Tegn"/>
    <w:basedOn w:val="Standardskrifttypeiafsnit"/>
    <w:link w:val="Vejledning"/>
    <w:rsid w:val="002155C7"/>
    <w:rPr>
      <w:rFonts w:ascii="Arial" w:hAnsi="Arial"/>
      <w:color w:val="FF0000"/>
      <w:sz w:val="20"/>
      <w:szCs w:val="20"/>
    </w:rPr>
  </w:style>
  <w:style w:type="character" w:styleId="Strk">
    <w:name w:val="Strong"/>
    <w:basedOn w:val="Standardskrifttypeiafsnit"/>
    <w:uiPriority w:val="22"/>
    <w:qFormat/>
    <w:rsid w:val="002155C7"/>
    <w:rPr>
      <w:b/>
      <w:bCs/>
    </w:rPr>
  </w:style>
  <w:style w:type="character" w:styleId="BesgtLink">
    <w:name w:val="FollowedHyperlink"/>
    <w:basedOn w:val="Standardskrifttypeiafsnit"/>
    <w:uiPriority w:val="99"/>
    <w:semiHidden/>
    <w:unhideWhenUsed/>
    <w:rsid w:val="002155C7"/>
    <w:rPr>
      <w:color w:val="005EB8" w:themeColor="followedHyperlink"/>
      <w:u w:val="single"/>
    </w:rPr>
  </w:style>
  <w:style w:type="table" w:styleId="Typografi1" w:customStyle="1">
    <w:name w:val="Typografi1"/>
    <w:basedOn w:val="Tabel-Normal"/>
    <w:uiPriority w:val="99"/>
    <w:rsid w:val="002E5708"/>
    <w:pPr>
      <w:spacing w:after="0" w:line="240" w:lineRule="auto"/>
    </w:pPr>
    <w:rPr>
      <w:rFonts w:ascii="Arial" w:hAnsi="Arial"/>
      <w:sz w:val="20"/>
      <w:szCs w:val="20"/>
    </w:rPr>
    <w:tblPr>
      <w:tblInd w:w="0" w:type="nil"/>
      <w:tblBorders>
        <w:top w:val="single" w:color="005EB8" w:themeColor="accent1" w:sz="4" w:space="0"/>
        <w:left w:val="single" w:color="005EB8" w:themeColor="accent1" w:sz="4" w:space="0"/>
        <w:bottom w:val="single" w:color="005EB8" w:themeColor="accent1" w:sz="4" w:space="0"/>
        <w:right w:val="single" w:color="005EB8" w:themeColor="accent1" w:sz="4" w:space="0"/>
        <w:insideH w:val="single" w:color="005EB8" w:themeColor="accent1" w:sz="4" w:space="0"/>
        <w:insideV w:val="single" w:color="005EB8" w:themeColor="accent1" w:sz="4" w:space="0"/>
      </w:tblBorders>
      <w:tblCellMar>
        <w:top w:w="57" w:type="dxa"/>
      </w:tblCellMar>
    </w:tblPr>
    <w:tblStylePr w:type="firstRow">
      <w:rPr>
        <w:b/>
        <w:color w:val="FFFFFF" w:themeColor="background1"/>
      </w:rPr>
      <w:tblPr/>
      <w:tcPr>
        <w:shd w:val="clear" w:color="auto" w:fill="005EB8" w:themeFill="accent1"/>
      </w:tcPr>
    </w:tblStylePr>
  </w:style>
  <w:style w:type="numbering" w:styleId="Aktuelliste1" w:customStyle="1">
    <w:name w:val="Aktuel liste1"/>
    <w:uiPriority w:val="99"/>
    <w:rsid w:val="002E570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ja@vd.d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vejdirektoratet.dk/kls/entreprisestyring/kvalitet-og-kontrol-under-anlaeg"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vejdirektoratet.dk/kls/planlaegning-og-projektering/afvandin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ejdirektoratet.dk/side/safetynet" TargetMode="Externa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www.at.d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ejdirektoratet.dk/kls/entreprisestyring/moeder-under-udfoerelsen" TargetMode="Externa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DynamicTemplate\Konfig\Skabeloner\VD%20Basis.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DDFFA4C804D728493D3C9BAD7D6EB"/>
        <w:category>
          <w:name w:val="Generelt"/>
          <w:gallery w:val="placeholder"/>
        </w:category>
        <w:types>
          <w:type w:val="bbPlcHdr"/>
        </w:types>
        <w:behaviors>
          <w:behavior w:val="content"/>
        </w:behaviors>
        <w:guid w:val="{F7257E58-FF60-419B-9A0E-7E02F8119EA6}"/>
      </w:docPartPr>
      <w:docPartBody>
        <w:p xmlns:wp14="http://schemas.microsoft.com/office/word/2010/wordml" w:rsidR="00D90D58" w:rsidP="00DA51F4" w:rsidRDefault="00DA51F4" w14:paraId="4082D592" wp14:textId="77777777">
          <w:pPr>
            <w:pStyle w:val="E89DDFFA4C804D728493D3C9BAD7D6EB2"/>
          </w:pPr>
          <w:r>
            <w:rPr>
              <w:rStyle w:val="Pladsholdertekst"/>
              <w:highlight w:val="lightGray"/>
            </w:rPr>
            <w:t>&lt;(</w:t>
          </w:r>
          <w:r w:rsidRPr="002A16EA">
            <w:rPr>
              <w:rStyle w:val="Pladsholdertekst"/>
              <w:highlight w:val="lightGray"/>
            </w:rPr>
            <w:t>AB18</w:t>
          </w:r>
          <w:r>
            <w:rPr>
              <w:rStyle w:val="Pladsholdertekst"/>
              <w:highlight w:val="lightGray"/>
            </w:rPr>
            <w:t>)</w:t>
          </w:r>
          <w:r w:rsidRPr="002A16EA">
            <w:rPr>
              <w:rStyle w:val="Pladsholdertekst"/>
              <w:highlight w:val="lightGray"/>
            </w:rPr>
            <w:t xml:space="preserve"> </w:t>
          </w:r>
          <w:r>
            <w:rPr>
              <w:rStyle w:val="Pladsholdertekst"/>
              <w:color w:val="FF0000"/>
              <w:highlight w:val="lightGray"/>
            </w:rPr>
            <w:t>eller</w:t>
          </w:r>
          <w:r>
            <w:rPr>
              <w:rStyle w:val="Pladsholdertekst"/>
              <w:highlight w:val="lightGray"/>
            </w:rPr>
            <w:t xml:space="preserve"> (</w:t>
          </w:r>
          <w:r w:rsidRPr="002A16EA">
            <w:rPr>
              <w:rStyle w:val="Pladsholdertekst"/>
              <w:highlight w:val="lightGray"/>
            </w:rPr>
            <w:t>AB Forenkle</w:t>
          </w:r>
          <w:r>
            <w:rPr>
              <w:rStyle w:val="Pladsholdertekst"/>
              <w:highlight w:val="lightGray"/>
            </w:rPr>
            <w:t>t)&gt;</w:t>
          </w:r>
        </w:p>
      </w:docPartBody>
    </w:docPart>
    <w:docPart>
      <w:docPartPr>
        <w:name w:val="505F937F48174C3396C8D36224AF2ED5"/>
        <w:category>
          <w:name w:val="Generelt"/>
          <w:gallery w:val="placeholder"/>
        </w:category>
        <w:types>
          <w:type w:val="bbPlcHdr"/>
        </w:types>
        <w:behaviors>
          <w:behavior w:val="content"/>
        </w:behaviors>
        <w:guid w:val="{A9FC3B53-C141-4BCF-B59C-31BD8317D9E3}"/>
      </w:docPartPr>
      <w:docPartBody>
        <w:p xmlns:wp14="http://schemas.microsoft.com/office/word/2010/wordml" w:rsidR="00D90D58" w:rsidP="00DA51F4" w:rsidRDefault="00DA51F4" w14:paraId="2F9674C6" wp14:textId="77777777">
          <w:pPr>
            <w:pStyle w:val="505F937F48174C3396C8D36224AF2ED52"/>
          </w:pPr>
          <w:r w:rsidRPr="00E853D0">
            <w:rPr>
              <w:highlight w:val="lightGray"/>
            </w:rPr>
            <w:t>&lt;nr.&gt;</w:t>
          </w:r>
        </w:p>
      </w:docPartBody>
    </w:docPart>
    <w:docPart>
      <w:docPartPr>
        <w:name w:val="7478785473B64CFBA5DD9C5D8EA183AE"/>
        <w:category>
          <w:name w:val="Generelt"/>
          <w:gallery w:val="placeholder"/>
        </w:category>
        <w:types>
          <w:type w:val="bbPlcHdr"/>
        </w:types>
        <w:behaviors>
          <w:behavior w:val="content"/>
        </w:behaviors>
        <w:guid w:val="{34B699E2-7A7C-45BF-885D-DDDDEFE44FD2}"/>
      </w:docPartPr>
      <w:docPartBody>
        <w:p xmlns:wp14="http://schemas.microsoft.com/office/word/2010/wordml" w:rsidR="00D90D58" w:rsidP="00DA51F4" w:rsidRDefault="00DA51F4" w14:paraId="06A03564" wp14:textId="77777777">
          <w:pPr>
            <w:pStyle w:val="7478785473B64CFBA5DD9C5D8EA183AE2"/>
          </w:pPr>
          <w:r>
            <w:rPr>
              <w:color w:val="FF0000"/>
            </w:rPr>
            <w:t>Hop til næste felt vha. tast F11.</w:t>
          </w:r>
        </w:p>
      </w:docPartBody>
    </w:docPart>
    <w:docPart>
      <w:docPartPr>
        <w:name w:val="ED49030A0CE045A9AF4BE764E97FE661"/>
        <w:category>
          <w:name w:val="Generelt"/>
          <w:gallery w:val="placeholder"/>
        </w:category>
        <w:types>
          <w:type w:val="bbPlcHdr"/>
        </w:types>
        <w:behaviors>
          <w:behavior w:val="content"/>
        </w:behaviors>
        <w:guid w:val="{7F0294CB-D9AF-4F3B-ACCA-8724BA869391}"/>
      </w:docPartPr>
      <w:docPartBody>
        <w:p xmlns:wp14="http://schemas.microsoft.com/office/word/2010/wordml" w:rsidR="00D90D58" w:rsidP="00DA51F4" w:rsidRDefault="00DA51F4" w14:paraId="168FFA7F" wp14:textId="77777777">
          <w:pPr>
            <w:pStyle w:val="ED49030A0CE045A9AF4BE764E97FE6612"/>
          </w:pPr>
          <w:r>
            <w:rPr>
              <w:rStyle w:val="Pladsholdertekst"/>
              <w:highlight w:val="lightGray"/>
            </w:rPr>
            <w:t>&lt;M</w:t>
          </w:r>
          <w:r w:rsidRPr="0032745E">
            <w:rPr>
              <w:rStyle w:val="Pladsholdertekst"/>
              <w:highlight w:val="lightGray"/>
            </w:rPr>
            <w:t xml:space="preserve">otorvejen </w:t>
          </w:r>
          <w:r>
            <w:rPr>
              <w:rStyle w:val="Pladsholdertekst"/>
              <w:color w:val="FF0000"/>
              <w:highlight w:val="lightGray"/>
            </w:rPr>
            <w:t>eller</w:t>
          </w:r>
          <w:r w:rsidRPr="0032745E">
            <w:rPr>
              <w:rStyle w:val="Pladsholdertekst"/>
              <w:highlight w:val="lightGray"/>
            </w:rPr>
            <w:t xml:space="preserve"> Strækninge</w:t>
          </w:r>
          <w:r>
            <w:rPr>
              <w:rStyle w:val="Pladsholdertekst"/>
              <w:highlight w:val="lightGray"/>
            </w:rPr>
            <w:t>n&gt;</w:t>
          </w:r>
        </w:p>
      </w:docPartBody>
    </w:docPart>
    <w:docPart>
      <w:docPartPr>
        <w:name w:val="CAE83CA751E649DCB2BA958CA50C9E56"/>
        <w:category>
          <w:name w:val="Generelt"/>
          <w:gallery w:val="placeholder"/>
        </w:category>
        <w:types>
          <w:type w:val="bbPlcHdr"/>
        </w:types>
        <w:behaviors>
          <w:behavior w:val="content"/>
        </w:behaviors>
        <w:guid w:val="{D2DC4D22-A761-4DA5-A846-B1117FB9FA8E}"/>
      </w:docPartPr>
      <w:docPartBody>
        <w:p xmlns:wp14="http://schemas.microsoft.com/office/word/2010/wordml" w:rsidR="00D90D58" w:rsidP="00DA51F4" w:rsidRDefault="00DA51F4" w14:paraId="119FCE79" wp14:textId="77777777">
          <w:pPr>
            <w:pStyle w:val="CAE83CA751E649DCB2BA958CA50C9E562"/>
          </w:pPr>
          <w:r w:rsidRPr="00E853D0">
            <w:rPr>
              <w:highlight w:val="lightGray"/>
            </w:rPr>
            <w:t>&lt;betegnelse&gt;</w:t>
          </w:r>
        </w:p>
      </w:docPartBody>
    </w:docPart>
    <w:docPart>
      <w:docPartPr>
        <w:name w:val="1F7AABDC8099454384676DDCB4E56CAC"/>
        <w:category>
          <w:name w:val="Generelt"/>
          <w:gallery w:val="placeholder"/>
        </w:category>
        <w:types>
          <w:type w:val="bbPlcHdr"/>
        </w:types>
        <w:behaviors>
          <w:behavior w:val="content"/>
        </w:behaviors>
        <w:guid w:val="{D2C16556-760F-45EC-A694-CFEE06695397}"/>
      </w:docPartPr>
      <w:docPartBody>
        <w:p xmlns:wp14="http://schemas.microsoft.com/office/word/2010/wordml" w:rsidR="00D90D58" w:rsidP="00DA51F4" w:rsidRDefault="00DA51F4" w14:paraId="5F0D8948" wp14:textId="77777777">
          <w:pPr>
            <w:pStyle w:val="1F7AABDC8099454384676DDCB4E56CAC2"/>
          </w:pPr>
          <w:r>
            <w:rPr>
              <w:rStyle w:val="Pladsholdertekst"/>
              <w:highlight w:val="lightGray"/>
            </w:rPr>
            <w:t>&lt;Projekt</w:t>
          </w:r>
          <w:r w:rsidRPr="0032745E">
            <w:rPr>
              <w:rStyle w:val="Pladsholdertekst"/>
              <w:highlight w:val="lightGray"/>
            </w:rPr>
            <w:t xml:space="preserve"> </w:t>
          </w:r>
          <w:r>
            <w:rPr>
              <w:rStyle w:val="Pladsholdertekst"/>
              <w:color w:val="FF0000"/>
              <w:highlight w:val="lightGray"/>
            </w:rPr>
            <w:t>eller</w:t>
          </w:r>
          <w:r w:rsidRPr="0032745E">
            <w:rPr>
              <w:rStyle w:val="Pladsholdertekst"/>
              <w:highlight w:val="lightGray"/>
            </w:rPr>
            <w:t xml:space="preserve"> </w:t>
          </w:r>
          <w:r>
            <w:rPr>
              <w:rStyle w:val="Pladsholdertekst"/>
              <w:highlight w:val="lightGray"/>
            </w:rPr>
            <w:t>Etape&gt;</w:t>
          </w:r>
        </w:p>
      </w:docPartBody>
    </w:docPart>
    <w:docPart>
      <w:docPartPr>
        <w:name w:val="5729A5E2884948F183B8DA104881F979"/>
        <w:category>
          <w:name w:val="Generelt"/>
          <w:gallery w:val="placeholder"/>
        </w:category>
        <w:types>
          <w:type w:val="bbPlcHdr"/>
        </w:types>
        <w:behaviors>
          <w:behavior w:val="content"/>
        </w:behaviors>
        <w:guid w:val="{2E37F16C-CC30-4CB8-B9DC-49818A2FA326}"/>
      </w:docPartPr>
      <w:docPartBody>
        <w:p xmlns:wp14="http://schemas.microsoft.com/office/word/2010/wordml" w:rsidR="00D90D58" w:rsidP="00DA51F4" w:rsidRDefault="00DA51F4" w14:paraId="117A7A9B" wp14:textId="77777777">
          <w:pPr>
            <w:pStyle w:val="5729A5E2884948F183B8DA104881F9792"/>
          </w:pPr>
          <w:r w:rsidRPr="00E853D0">
            <w:rPr>
              <w:highlight w:val="lightGray"/>
            </w:rPr>
            <w:t>&lt;nr. og betegnelse, evt. fra km til km&gt;</w:t>
          </w:r>
        </w:p>
      </w:docPartBody>
    </w:docPart>
    <w:docPart>
      <w:docPartPr>
        <w:name w:val="A975F6355CE24BDFBCEB3614AC2F6B68"/>
        <w:category>
          <w:name w:val="Generelt"/>
          <w:gallery w:val="placeholder"/>
        </w:category>
        <w:types>
          <w:type w:val="bbPlcHdr"/>
        </w:types>
        <w:behaviors>
          <w:behavior w:val="content"/>
        </w:behaviors>
        <w:guid w:val="{F96D1D1A-F46F-4D18-B7D4-F77A1E418961}"/>
      </w:docPartPr>
      <w:docPartBody>
        <w:p xmlns:wp14="http://schemas.microsoft.com/office/word/2010/wordml" w:rsidR="00D90D58" w:rsidP="00DA51F4" w:rsidRDefault="00DA51F4" w14:paraId="7E0D77B8" wp14:textId="77777777">
          <w:pPr>
            <w:pStyle w:val="A975F6355CE24BDFBCEB3614AC2F6B682"/>
          </w:pPr>
          <w:r w:rsidRPr="00E853D0">
            <w:rPr>
              <w:highlight w:val="lightGray"/>
            </w:rPr>
            <w:t>&lt;nr. og betegnelse&gt;</w:t>
          </w:r>
        </w:p>
      </w:docPartBody>
    </w:docPart>
    <w:docPart>
      <w:docPartPr>
        <w:name w:val="61C8E383150C474BBFCA1A8BA426DB75"/>
        <w:category>
          <w:name w:val="Generelt"/>
          <w:gallery w:val="placeholder"/>
        </w:category>
        <w:types>
          <w:type w:val="bbPlcHdr"/>
        </w:types>
        <w:behaviors>
          <w:behavior w:val="content"/>
        </w:behaviors>
        <w:guid w:val="{5F99F7C6-BC76-4194-9202-224EF24520D2}"/>
      </w:docPartPr>
      <w:docPartBody>
        <w:p xmlns:wp14="http://schemas.microsoft.com/office/word/2010/wordml" w:rsidR="00D90D58" w:rsidP="00DA51F4" w:rsidRDefault="00DA51F4" w14:paraId="43656699" wp14:textId="77777777">
          <w:pPr>
            <w:pStyle w:val="61C8E383150C474BBFCA1A8BA426DB752"/>
          </w:pPr>
          <w:r w:rsidRPr="00E853D0">
            <w:rPr>
              <w:highlight w:val="lightGray"/>
            </w:rPr>
            <w:t>&lt;betegnelse&gt;</w:t>
          </w:r>
        </w:p>
      </w:docPartBody>
    </w:docPart>
    <w:docPart>
      <w:docPartPr>
        <w:name w:val="1AE42EC93EEB4285B457EB5EFE328185"/>
        <w:category>
          <w:name w:val="Generelt"/>
          <w:gallery w:val="placeholder"/>
        </w:category>
        <w:types>
          <w:type w:val="bbPlcHdr"/>
        </w:types>
        <w:behaviors>
          <w:behavior w:val="content"/>
        </w:behaviors>
        <w:guid w:val="{F7E70BD5-6C7B-4DB7-80EA-7CF0C25CEB01}"/>
      </w:docPartPr>
      <w:docPartBody>
        <w:p xmlns:wp14="http://schemas.microsoft.com/office/word/2010/wordml" w:rsidR="00D90D58" w:rsidP="00DA51F4" w:rsidRDefault="00DA51F4" w14:paraId="6C1D23E4" wp14:textId="77777777">
          <w:pPr>
            <w:pStyle w:val="1AE42EC93EEB4285B457EB5EFE3281852"/>
          </w:pPr>
          <w:r w:rsidRPr="00E853D0">
            <w:rPr>
              <w:highlight w:val="lightGray"/>
            </w:rPr>
            <w:t>&lt;adresse&gt;</w:t>
          </w:r>
        </w:p>
      </w:docPartBody>
    </w:docPart>
    <w:docPart>
      <w:docPartPr>
        <w:name w:val="3F50C8B3CE6048929583AB31A4D4C32B"/>
        <w:category>
          <w:name w:val="Generelt"/>
          <w:gallery w:val="placeholder"/>
        </w:category>
        <w:types>
          <w:type w:val="bbPlcHdr"/>
        </w:types>
        <w:behaviors>
          <w:behavior w:val="content"/>
        </w:behaviors>
        <w:guid w:val="{13C2F696-14E9-4706-B2CE-FC4800800711}"/>
      </w:docPartPr>
      <w:docPartBody>
        <w:p xmlns:wp14="http://schemas.microsoft.com/office/word/2010/wordml" w:rsidR="00D90D58" w:rsidP="00DA51F4" w:rsidRDefault="00DA51F4" w14:paraId="4A2FF060" wp14:textId="77777777">
          <w:pPr>
            <w:pStyle w:val="3F50C8B3CE6048929583AB31A4D4C32B2"/>
          </w:pPr>
          <w:r w:rsidRPr="00E853D0">
            <w:rPr>
              <w:highlight w:val="lightGray"/>
            </w:rPr>
            <w:t>&lt;dato og tidspunkt&gt;</w:t>
          </w:r>
        </w:p>
      </w:docPartBody>
    </w:docPart>
    <w:docPart>
      <w:docPartPr>
        <w:name w:val="924BC8018C3C44F1ABF80EDE834BC85B"/>
        <w:category>
          <w:name w:val="Generelt"/>
          <w:gallery w:val="placeholder"/>
        </w:category>
        <w:types>
          <w:type w:val="bbPlcHdr"/>
        </w:types>
        <w:behaviors>
          <w:behavior w:val="content"/>
        </w:behaviors>
        <w:guid w:val="{F7A58473-3C98-4B27-BB5F-B152E41A3B7E}"/>
      </w:docPartPr>
      <w:docPartBody>
        <w:p xmlns:wp14="http://schemas.microsoft.com/office/word/2010/wordml" w:rsidR="00D90D58" w:rsidP="00DA51F4" w:rsidRDefault="00DA51F4" w14:paraId="60235DC5" wp14:textId="77777777">
          <w:pPr>
            <w:pStyle w:val="924BC8018C3C44F1ABF80EDE834BC85B2"/>
          </w:pPr>
          <w:r w:rsidRPr="00E853D0">
            <w:rPr>
              <w:highlight w:val="lightGray"/>
            </w:rPr>
            <w:t>&lt;navn&gt;</w:t>
          </w:r>
        </w:p>
      </w:docPartBody>
    </w:docPart>
    <w:docPart>
      <w:docPartPr>
        <w:name w:val="8794E9300DBD42B4937E88E3B164C0C0"/>
        <w:category>
          <w:name w:val="Generelt"/>
          <w:gallery w:val="placeholder"/>
        </w:category>
        <w:types>
          <w:type w:val="bbPlcHdr"/>
        </w:types>
        <w:behaviors>
          <w:behavior w:val="content"/>
        </w:behaviors>
        <w:guid w:val="{BEE1FDF2-31B3-4155-AA2E-99C94628BA12}"/>
      </w:docPartPr>
      <w:docPartBody>
        <w:p xmlns:wp14="http://schemas.microsoft.com/office/word/2010/wordml" w:rsidR="00D90D58" w:rsidP="00DA51F4" w:rsidRDefault="00DA51F4" w14:paraId="507BC750" wp14:textId="77777777">
          <w:pPr>
            <w:pStyle w:val="8794E9300DBD42B4937E88E3B164C0C02"/>
          </w:pPr>
          <w:r w:rsidRPr="00E853D0">
            <w:rPr>
              <w:highlight w:val="lightGray"/>
            </w:rPr>
            <w:t>&lt;dato og tidspunkt&gt;</w:t>
          </w:r>
        </w:p>
      </w:docPartBody>
    </w:docPart>
    <w:docPart>
      <w:docPartPr>
        <w:name w:val="E1E1212FE82744979281DDCD409CC797"/>
        <w:category>
          <w:name w:val="Generelt"/>
          <w:gallery w:val="placeholder"/>
        </w:category>
        <w:types>
          <w:type w:val="bbPlcHdr"/>
        </w:types>
        <w:behaviors>
          <w:behavior w:val="content"/>
        </w:behaviors>
        <w:guid w:val="{A680A8EA-D974-4DBA-9564-151DB97AEB7E}"/>
      </w:docPartPr>
      <w:docPartBody>
        <w:p xmlns:wp14="http://schemas.microsoft.com/office/word/2010/wordml" w:rsidR="00D90D58" w:rsidP="00DA51F4" w:rsidRDefault="00DA51F4" w14:paraId="45360A97" wp14:textId="77777777">
          <w:pPr>
            <w:pStyle w:val="E1E1212FE82744979281DDCD409CC7972"/>
          </w:pPr>
          <w:r w:rsidRPr="00E853D0">
            <w:rPr>
              <w:highlight w:val="lightGray"/>
            </w:rPr>
            <w:t>&lt;navn&gt;</w:t>
          </w:r>
        </w:p>
      </w:docPartBody>
    </w:docPart>
    <w:docPart>
      <w:docPartPr>
        <w:name w:val="8328E94D83814A668DC251C36C5C6561"/>
        <w:category>
          <w:name w:val="Generelt"/>
          <w:gallery w:val="placeholder"/>
        </w:category>
        <w:types>
          <w:type w:val="bbPlcHdr"/>
        </w:types>
        <w:behaviors>
          <w:behavior w:val="content"/>
        </w:behaviors>
        <w:guid w:val="{B0040C7E-4DA8-48A1-A65D-5E1912693040}"/>
      </w:docPartPr>
      <w:docPartBody>
        <w:p xmlns:wp14="http://schemas.microsoft.com/office/word/2010/wordml" w:rsidR="00D90D58" w:rsidP="00DA51F4" w:rsidRDefault="00DA51F4" w14:paraId="376A9686" wp14:textId="77777777">
          <w:pPr>
            <w:pStyle w:val="8328E94D83814A668DC251C36C5C65612"/>
          </w:pPr>
          <w:r w:rsidRPr="00E853D0">
            <w:rPr>
              <w:highlight w:val="lightGray"/>
            </w:rPr>
            <w:t>&lt;e-mailadresse&gt;</w:t>
          </w:r>
        </w:p>
      </w:docPartBody>
    </w:docPart>
    <w:docPart>
      <w:docPartPr>
        <w:name w:val="C9DC8FD4913048B7844AB37BE0BF57CF"/>
        <w:category>
          <w:name w:val="Generelt"/>
          <w:gallery w:val="placeholder"/>
        </w:category>
        <w:types>
          <w:type w:val="bbPlcHdr"/>
        </w:types>
        <w:behaviors>
          <w:behavior w:val="content"/>
        </w:behaviors>
        <w:guid w:val="{E2ACEF50-0419-4310-9D6C-A850532A1C62}"/>
      </w:docPartPr>
      <w:docPartBody>
        <w:p xmlns:wp14="http://schemas.microsoft.com/office/word/2010/wordml" w:rsidR="00D90D58" w:rsidP="00DA51F4" w:rsidRDefault="00DA51F4" w14:paraId="1FAF13CF" wp14:textId="77777777">
          <w:pPr>
            <w:pStyle w:val="C9DC8FD4913048B7844AB37BE0BF57CF2"/>
          </w:pPr>
          <w:r w:rsidRPr="00E853D0">
            <w:rPr>
              <w:highlight w:val="lightGray"/>
            </w:rPr>
            <w:t>&lt;funktion&gt;</w:t>
          </w:r>
        </w:p>
      </w:docPartBody>
    </w:docPart>
    <w:docPart>
      <w:docPartPr>
        <w:name w:val="71A86EC19F894ACFB790D9F2EBD26D84"/>
        <w:category>
          <w:name w:val="Generelt"/>
          <w:gallery w:val="placeholder"/>
        </w:category>
        <w:types>
          <w:type w:val="bbPlcHdr"/>
        </w:types>
        <w:behaviors>
          <w:behavior w:val="content"/>
        </w:behaviors>
        <w:guid w:val="{F31E0E1D-AB37-4725-BDEA-DD51CA44112A}"/>
      </w:docPartPr>
      <w:docPartBody>
        <w:p xmlns:wp14="http://schemas.microsoft.com/office/word/2010/wordml" w:rsidR="00D90D58" w:rsidP="00DA51F4" w:rsidRDefault="00DA51F4" w14:paraId="6F45825F" wp14:textId="77777777">
          <w:pPr>
            <w:pStyle w:val="71A86EC19F894ACFB790D9F2EBD26D842"/>
          </w:pPr>
          <w:r w:rsidRPr="00E853D0">
            <w:rPr>
              <w:highlight w:val="lightGray"/>
            </w:rPr>
            <w:t>&lt;navn&gt;</w:t>
          </w:r>
        </w:p>
      </w:docPartBody>
    </w:docPart>
    <w:docPart>
      <w:docPartPr>
        <w:name w:val="4B8501431712474B9F073DB4859D156B"/>
        <w:category>
          <w:name w:val="Generelt"/>
          <w:gallery w:val="placeholder"/>
        </w:category>
        <w:types>
          <w:type w:val="bbPlcHdr"/>
        </w:types>
        <w:behaviors>
          <w:behavior w:val="content"/>
        </w:behaviors>
        <w:guid w:val="{DE9A621F-3122-4F2A-B7F1-7923DA3BAA15}"/>
      </w:docPartPr>
      <w:docPartBody>
        <w:p xmlns:wp14="http://schemas.microsoft.com/office/word/2010/wordml" w:rsidR="00D90D58" w:rsidP="00DA51F4" w:rsidRDefault="00DA51F4" w14:paraId="03068F03" wp14:textId="77777777">
          <w:pPr>
            <w:pStyle w:val="4B8501431712474B9F073DB4859D156B2"/>
          </w:pPr>
          <w:r w:rsidRPr="00E853D0">
            <w:rPr>
              <w:highlight w:val="lightGray"/>
            </w:rPr>
            <w:t>&lt;e-mailadresse&gt;</w:t>
          </w:r>
        </w:p>
      </w:docPartBody>
    </w:docPart>
    <w:docPart>
      <w:docPartPr>
        <w:name w:val="4FB27296C7704A50AEFCD26FD47E5C16"/>
        <w:category>
          <w:name w:val="Generelt"/>
          <w:gallery w:val="placeholder"/>
        </w:category>
        <w:types>
          <w:type w:val="bbPlcHdr"/>
        </w:types>
        <w:behaviors>
          <w:behavior w:val="content"/>
        </w:behaviors>
        <w:guid w:val="{4136BC99-DD52-4715-8511-B3BA05CEF4D0}"/>
      </w:docPartPr>
      <w:docPartBody>
        <w:p xmlns:wp14="http://schemas.microsoft.com/office/word/2010/wordml" w:rsidR="00D90D58" w:rsidP="00DA51F4" w:rsidRDefault="00DA51F4" w14:paraId="2FEE9D44" wp14:textId="77777777">
          <w:pPr>
            <w:pStyle w:val="4FB27296C7704A50AEFCD26FD47E5C162"/>
          </w:pPr>
          <w:r w:rsidRPr="00E853D0">
            <w:rPr>
              <w:highlight w:val="lightGray"/>
            </w:rPr>
            <w:t>&lt;funktion&gt;</w:t>
          </w:r>
        </w:p>
      </w:docPartBody>
    </w:docPart>
    <w:docPart>
      <w:docPartPr>
        <w:name w:val="25A3F4867D2948C288D89DEF8BE1A332"/>
        <w:category>
          <w:name w:val="Generelt"/>
          <w:gallery w:val="placeholder"/>
        </w:category>
        <w:types>
          <w:type w:val="bbPlcHdr"/>
        </w:types>
        <w:behaviors>
          <w:behavior w:val="content"/>
        </w:behaviors>
        <w:guid w:val="{F1D1367E-6D89-45A9-BF92-3C10502E078E}"/>
      </w:docPartPr>
      <w:docPartBody>
        <w:p xmlns:wp14="http://schemas.microsoft.com/office/word/2010/wordml" w:rsidR="00D90D58" w:rsidP="00DA51F4" w:rsidRDefault="00DA51F4" w14:paraId="7509FDDD" wp14:textId="77777777">
          <w:pPr>
            <w:pStyle w:val="25A3F4867D2948C288D89DEF8BE1A3322"/>
          </w:pPr>
          <w:r w:rsidRPr="00E853D0">
            <w:rPr>
              <w:highlight w:val="lightGray"/>
            </w:rPr>
            <w:t>&lt;bilag&gt;</w:t>
          </w:r>
        </w:p>
      </w:docPartBody>
    </w:docPart>
    <w:docPart>
      <w:docPartPr>
        <w:name w:val="DDEF5726AA144A7480210CC7A95448B3"/>
        <w:category>
          <w:name w:val="Generelt"/>
          <w:gallery w:val="placeholder"/>
        </w:category>
        <w:types>
          <w:type w:val="bbPlcHdr"/>
        </w:types>
        <w:behaviors>
          <w:behavior w:val="content"/>
        </w:behaviors>
        <w:guid w:val="{AA461AA1-886C-42F1-B719-25624DDCD21F}"/>
      </w:docPartPr>
      <w:docPartBody>
        <w:p xmlns:wp14="http://schemas.microsoft.com/office/word/2010/wordml" w:rsidR="00D90D58" w:rsidP="00DA51F4" w:rsidRDefault="00DA51F4" w14:paraId="45DAF20E" wp14:textId="77777777">
          <w:pPr>
            <w:pStyle w:val="DDEF5726AA144A7480210CC7A95448B32"/>
          </w:pPr>
          <w:r w:rsidRPr="00663A38">
            <w:rPr>
              <w:color w:val="FF0000"/>
            </w:rPr>
            <w:t xml:space="preserve">Rød tekst er vejledende og skal slettes ved brug af paradigmet. Det anbefales at genbesøge paradigmets røde vejledende tekster, da flere af dem er relevante længere henne i entreprisen, f.eks. afsnit om bod. </w:t>
          </w:r>
          <w:r w:rsidRPr="00663A38">
            <w:rPr>
              <w:color w:val="FF0000"/>
            </w:rPr>
            <w:br/>
          </w:r>
          <w:r w:rsidRPr="00663A38">
            <w:rPr>
              <w:color w:val="FF0000"/>
            </w:rPr>
            <w:br/>
          </w:r>
          <w:r w:rsidRPr="00663A38">
            <w:rPr>
              <w:color w:val="FF0000"/>
            </w:rPr>
            <w:t xml:space="preserve">!   Referatet skal udsendes senest 5* arbejdsdage efter byggemødet.  </w:t>
          </w:r>
          <w:r w:rsidRPr="00663A38">
            <w:rPr>
              <w:color w:val="FF0000"/>
            </w:rPr>
            <w:br/>
          </w:r>
          <w:r w:rsidRPr="00663A38">
            <w:rPr>
              <w:color w:val="FF0000"/>
            </w:rPr>
            <w:t xml:space="preserve">!   VD’s Entrepriseleder skal godkende referatet inden udsendelse (medmindre andet er aftalt). </w:t>
          </w:r>
          <w:r w:rsidRPr="00663A38">
            <w:rPr>
              <w:color w:val="FF0000"/>
            </w:rPr>
            <w:br/>
          </w:r>
          <w:r w:rsidRPr="00663A38">
            <w:rPr>
              <w:color w:val="FF0000"/>
            </w:rPr>
            <w:br/>
          </w:r>
          <w:r w:rsidRPr="00663A38">
            <w:rPr>
              <w:color w:val="FF0000"/>
            </w:rPr>
            <w:t>Ved første byggemøde gennemgår man først punkt 7 ”Administrative forhold” – hvorefter man går tilbage og starter fra punkt 1.</w:t>
          </w:r>
        </w:p>
      </w:docPartBody>
    </w:docPart>
    <w:docPart>
      <w:docPartPr>
        <w:name w:val="A9C0323BBF0F43F4868E1068254B202C"/>
        <w:category>
          <w:name w:val="Generelt"/>
          <w:gallery w:val="placeholder"/>
        </w:category>
        <w:types>
          <w:type w:val="bbPlcHdr"/>
        </w:types>
        <w:behaviors>
          <w:behavior w:val="content"/>
        </w:behaviors>
        <w:guid w:val="{F6C8C596-86D9-4FB0-BBB9-1B241D7F17B7}"/>
      </w:docPartPr>
      <w:docPartBody>
        <w:p xmlns:wp14="http://schemas.microsoft.com/office/word/2010/wordml" w:rsidR="00D90D58" w:rsidP="00DA51F4" w:rsidRDefault="00DA51F4" w14:paraId="37E2C34D" wp14:textId="77777777">
          <w:pPr>
            <w:pStyle w:val="A9C0323BBF0F43F4868E1068254B202C2"/>
          </w:pPr>
          <w:r w:rsidRPr="00E853D0">
            <w:rPr>
              <w:color w:val="FF0000"/>
            </w:rPr>
            <w:t>Ved første byggemøde anføres:</w:t>
          </w:r>
        </w:p>
      </w:docPartBody>
    </w:docPart>
    <w:docPart>
      <w:docPartPr>
        <w:name w:val="9A3F8D76984E4D4CACEF058BE1A3967E"/>
        <w:category>
          <w:name w:val="Generelt"/>
          <w:gallery w:val="placeholder"/>
        </w:category>
        <w:types>
          <w:type w:val="bbPlcHdr"/>
        </w:types>
        <w:behaviors>
          <w:behavior w:val="content"/>
        </w:behaviors>
        <w:guid w:val="{923CD2C7-76C8-4340-83EA-CB7B95C35BC9}"/>
      </w:docPartPr>
      <w:docPartBody>
        <w:p xmlns:wp14="http://schemas.microsoft.com/office/word/2010/wordml" w:rsidR="00D90D58" w:rsidP="00DA51F4" w:rsidRDefault="00DA51F4" w14:paraId="1136A0CB" wp14:textId="77777777">
          <w:pPr>
            <w:pStyle w:val="9A3F8D76984E4D4CACEF058BE1A3967E2"/>
          </w:pPr>
          <w:r w:rsidRPr="00E853D0">
            <w:rPr>
              <w:highlight w:val="lightGray"/>
            </w:rPr>
            <w:t>&lt;10*&gt;</w:t>
          </w:r>
        </w:p>
      </w:docPartBody>
    </w:docPart>
    <w:docPart>
      <w:docPartPr>
        <w:name w:val="14201A65D5DD464C82D74305257D5FB9"/>
        <w:category>
          <w:name w:val="Generelt"/>
          <w:gallery w:val="placeholder"/>
        </w:category>
        <w:types>
          <w:type w:val="bbPlcHdr"/>
        </w:types>
        <w:behaviors>
          <w:behavior w:val="content"/>
        </w:behaviors>
        <w:guid w:val="{9C69B604-B191-49D0-A8EB-8FC690DF58A3}"/>
      </w:docPartPr>
      <w:docPartBody>
        <w:p xmlns:wp14="http://schemas.microsoft.com/office/word/2010/wordml" w:rsidR="00D90D58" w:rsidP="00DA51F4" w:rsidRDefault="00DA51F4" w14:paraId="55D05E86" wp14:textId="77777777">
          <w:pPr>
            <w:pStyle w:val="14201A65D5DD464C82D74305257D5FB92"/>
          </w:pPr>
          <w:r w:rsidRPr="00E853D0">
            <w:rPr>
              <w:color w:val="FF0000"/>
            </w:rPr>
            <w:t>(*) Konkrete tal hentes fra SAB Styring og samarbejde)</w:t>
          </w:r>
        </w:p>
      </w:docPartBody>
    </w:docPart>
    <w:docPart>
      <w:docPartPr>
        <w:name w:val="EE958B252C7A4FFEBFA84F1450A4639B"/>
        <w:category>
          <w:name w:val="Generelt"/>
          <w:gallery w:val="placeholder"/>
        </w:category>
        <w:types>
          <w:type w:val="bbPlcHdr"/>
        </w:types>
        <w:behaviors>
          <w:behavior w:val="content"/>
        </w:behaviors>
        <w:guid w:val="{66900D6A-E89A-4720-BD69-D6741FB3DBE1}"/>
      </w:docPartPr>
      <w:docPartBody>
        <w:p xmlns:wp14="http://schemas.microsoft.com/office/word/2010/wordml" w:rsidR="00D90D58" w:rsidP="00DA51F4" w:rsidRDefault="00DA51F4" w14:paraId="330A9240" wp14:textId="77777777">
          <w:pPr>
            <w:pStyle w:val="EE958B252C7A4FFEBFA84F1450A4639B2"/>
          </w:pPr>
          <w:r w:rsidRPr="00E853D0">
            <w:rPr>
              <w:color w:val="FF0000"/>
            </w:rPr>
            <w:t>Ved efterfølgende byggemøder anføres:</w:t>
          </w:r>
        </w:p>
      </w:docPartBody>
    </w:docPart>
    <w:docPart>
      <w:docPartPr>
        <w:name w:val="C0A981D7C85146FE9F477954647B9B92"/>
        <w:category>
          <w:name w:val="Generelt"/>
          <w:gallery w:val="placeholder"/>
        </w:category>
        <w:types>
          <w:type w:val="bbPlcHdr"/>
        </w:types>
        <w:behaviors>
          <w:behavior w:val="content"/>
        </w:behaviors>
        <w:guid w:val="{C0984D31-0445-4A0D-A549-479405F879EC}"/>
      </w:docPartPr>
      <w:docPartBody>
        <w:p xmlns:wp14="http://schemas.microsoft.com/office/word/2010/wordml" w:rsidR="00D90D58" w:rsidP="00DA51F4" w:rsidRDefault="00DA51F4" w14:paraId="27565295" wp14:textId="77777777">
          <w:pPr>
            <w:pStyle w:val="C0A981D7C85146FE9F477954647B9B922"/>
          </w:pPr>
          <w:r w:rsidRPr="00E853D0">
            <w:rPr>
              <w:highlight w:val="lightGray"/>
            </w:rPr>
            <w:t>&lt;xx&gt;</w:t>
          </w:r>
        </w:p>
      </w:docPartBody>
    </w:docPart>
    <w:docPart>
      <w:docPartPr>
        <w:name w:val="A28618A33D034017838F1A874EE5F3D5"/>
        <w:category>
          <w:name w:val="Generelt"/>
          <w:gallery w:val="placeholder"/>
        </w:category>
        <w:types>
          <w:type w:val="bbPlcHdr"/>
        </w:types>
        <w:behaviors>
          <w:behavior w:val="content"/>
        </w:behaviors>
        <w:guid w:val="{C1F102D5-10C3-461D-B202-74DF05FF097E}"/>
      </w:docPartPr>
      <w:docPartBody>
        <w:p xmlns:wp14="http://schemas.microsoft.com/office/word/2010/wordml" w:rsidR="00D90D58" w:rsidP="00DA51F4" w:rsidRDefault="00DA51F4" w14:paraId="6B816FA0" wp14:textId="77777777">
          <w:pPr>
            <w:pStyle w:val="A28618A33D034017838F1A874EE5F3D52"/>
          </w:pPr>
          <w:r>
            <w:rPr>
              <w:rStyle w:val="Pladsholdertekst"/>
              <w:highlight w:val="lightGray"/>
            </w:rPr>
            <w:t>&lt;g</w:t>
          </w:r>
          <w:r w:rsidRPr="00DD2FC1">
            <w:rPr>
              <w:rStyle w:val="Pladsholdertekst"/>
              <w:highlight w:val="lightGray"/>
            </w:rPr>
            <w:t xml:space="preserve">odkendt </w:t>
          </w:r>
          <w:r>
            <w:rPr>
              <w:rStyle w:val="Pladsholdertekst"/>
              <w:color w:val="FF0000"/>
              <w:highlight w:val="lightGray"/>
            </w:rPr>
            <w:t>eller</w:t>
          </w:r>
          <w:r w:rsidRPr="00DD2FC1">
            <w:rPr>
              <w:rStyle w:val="Pladsholdertekst"/>
              <w:color w:val="FF0000"/>
              <w:highlight w:val="lightGray"/>
            </w:rPr>
            <w:t xml:space="preserve"> </w:t>
          </w:r>
          <w:r w:rsidRPr="00DD2FC1">
            <w:rPr>
              <w:rStyle w:val="Pladsholdertekst"/>
              <w:highlight w:val="lightGray"/>
            </w:rPr>
            <w:t>godkendt med følgende bemærkninge</w:t>
          </w:r>
          <w:r>
            <w:rPr>
              <w:rStyle w:val="Pladsholdertekst"/>
              <w:highlight w:val="lightGray"/>
            </w:rPr>
            <w:t>r&gt;</w:t>
          </w:r>
        </w:p>
      </w:docPartBody>
    </w:docPart>
    <w:docPart>
      <w:docPartPr>
        <w:name w:val="82FA521F620E4DF38A15FA214A217E55"/>
        <w:category>
          <w:name w:val="Generelt"/>
          <w:gallery w:val="placeholder"/>
        </w:category>
        <w:types>
          <w:type w:val="bbPlcHdr"/>
        </w:types>
        <w:behaviors>
          <w:behavior w:val="content"/>
        </w:behaviors>
        <w:guid w:val="{9EED57E1-21AF-461E-9189-5713F114250D}"/>
      </w:docPartPr>
      <w:docPartBody>
        <w:p xmlns:wp14="http://schemas.microsoft.com/office/word/2010/wordml" w:rsidR="00D90D58" w:rsidP="00DA51F4" w:rsidRDefault="00DA51F4" w14:paraId="123C0435" wp14:textId="77777777">
          <w:pPr>
            <w:pStyle w:val="82FA521F620E4DF38A15FA214A217E552"/>
          </w:pPr>
          <w:r w:rsidRPr="00B23F26">
            <w:rPr>
              <w:color w:val="FF0000"/>
            </w:rPr>
            <w:t xml:space="preserve">Evt. bemærkning </w:t>
          </w:r>
          <w:r w:rsidRPr="00E853D0">
            <w:rPr>
              <w:highlight w:val="lightGray"/>
            </w:rPr>
            <w:t>&lt;…….&gt;</w:t>
          </w:r>
        </w:p>
      </w:docPartBody>
    </w:docPart>
    <w:docPart>
      <w:docPartPr>
        <w:name w:val="054F3023983B472BAB125CBAC0923885"/>
        <w:category>
          <w:name w:val="Generelt"/>
          <w:gallery w:val="placeholder"/>
        </w:category>
        <w:types>
          <w:type w:val="bbPlcHdr"/>
        </w:types>
        <w:behaviors>
          <w:behavior w:val="content"/>
        </w:behaviors>
        <w:guid w:val="{2999859E-8004-427B-B62E-97A5F368E5FF}"/>
      </w:docPartPr>
      <w:docPartBody>
        <w:p xmlns:wp14="http://schemas.microsoft.com/office/word/2010/wordml" w:rsidR="00D90D58" w:rsidP="00DA51F4" w:rsidRDefault="00DA51F4" w14:paraId="15C63FDD" wp14:textId="77777777">
          <w:pPr>
            <w:pStyle w:val="054F3023983B472BAB125CBAC09238852"/>
          </w:pPr>
          <w:r w:rsidRPr="00E853D0">
            <w:rPr>
              <w:color w:val="FF0000"/>
            </w:rPr>
            <w:t>Dette gælder også frister, der ikke er bodsbelagte</w:t>
          </w:r>
          <w:r>
            <w:rPr>
              <w:color w:val="FF0000"/>
            </w:rPr>
            <w:t>.</w:t>
          </w:r>
          <w:r>
            <w:rPr>
              <w:color w:val="FF0000"/>
            </w:rPr>
            <w:br/>
          </w:r>
          <w:r>
            <w:rPr>
              <w:color w:val="FF0000"/>
            </w:rPr>
            <w:br/>
          </w:r>
          <w:r w:rsidRPr="00E853D0">
            <w:rPr>
              <w:color w:val="FF0000"/>
            </w:rPr>
            <w:t>Hovedtidsplanens bodsbehæftede mellem- og færdiggørelsesfrister indsættes til løbende opfølgning:</w:t>
          </w:r>
        </w:p>
      </w:docPartBody>
    </w:docPart>
    <w:docPart>
      <w:docPartPr>
        <w:name w:val="91452431A6E04064A82806C8665660C9"/>
        <w:category>
          <w:name w:val="Generelt"/>
          <w:gallery w:val="placeholder"/>
        </w:category>
        <w:types>
          <w:type w:val="bbPlcHdr"/>
        </w:types>
        <w:behaviors>
          <w:behavior w:val="content"/>
        </w:behaviors>
        <w:guid w:val="{7CE13CF6-8841-40C2-8AEB-FA8F94C73B0D}"/>
      </w:docPartPr>
      <w:docPartBody>
        <w:p xmlns:wp14="http://schemas.microsoft.com/office/word/2010/wordml" w:rsidR="00D90D58" w:rsidP="00DA51F4" w:rsidRDefault="00DA51F4" w14:paraId="0FD38FD2" wp14:textId="77777777">
          <w:pPr>
            <w:pStyle w:val="91452431A6E04064A82806C8665660C92"/>
          </w:pPr>
          <w:r w:rsidRPr="00E853D0">
            <w:rPr>
              <w:highlight w:val="lightGray"/>
            </w:rPr>
            <w:t>&lt;1&gt;</w:t>
          </w:r>
        </w:p>
      </w:docPartBody>
    </w:docPart>
    <w:docPart>
      <w:docPartPr>
        <w:name w:val="55F609D036364E05A33DDC6C204452C4"/>
        <w:category>
          <w:name w:val="Generelt"/>
          <w:gallery w:val="placeholder"/>
        </w:category>
        <w:types>
          <w:type w:val="bbPlcHdr"/>
        </w:types>
        <w:behaviors>
          <w:behavior w:val="content"/>
        </w:behaviors>
        <w:guid w:val="{22518436-6457-40E6-ADA1-4A9CAE5B4C29}"/>
      </w:docPartPr>
      <w:docPartBody>
        <w:p xmlns:wp14="http://schemas.microsoft.com/office/word/2010/wordml" w:rsidR="00D90D58" w:rsidP="00DA51F4" w:rsidRDefault="00DA51F4" w14:paraId="20D8A414" wp14:textId="77777777">
          <w:pPr>
            <w:pStyle w:val="55F609D036364E05A33DDC6C204452C42"/>
          </w:pPr>
          <w:r w:rsidRPr="00BC4D4D">
            <w:rPr>
              <w:highlight w:val="lightGray"/>
            </w:rPr>
            <w:t>&lt;tekst fra entrepriseaftalen&gt;</w:t>
          </w:r>
        </w:p>
      </w:docPartBody>
    </w:docPart>
    <w:docPart>
      <w:docPartPr>
        <w:name w:val="74B2FB0B7D0A48559211B158A97BD453"/>
        <w:category>
          <w:name w:val="Generelt"/>
          <w:gallery w:val="placeholder"/>
        </w:category>
        <w:types>
          <w:type w:val="bbPlcHdr"/>
        </w:types>
        <w:behaviors>
          <w:behavior w:val="content"/>
        </w:behaviors>
        <w:guid w:val="{BAFA36B9-B751-4134-8305-BBA0F744C91D}"/>
      </w:docPartPr>
      <w:docPartBody>
        <w:p xmlns:wp14="http://schemas.microsoft.com/office/word/2010/wordml" w:rsidR="00D90D58" w:rsidP="00DA51F4" w:rsidRDefault="00DA51F4" w14:paraId="25861E32" wp14:textId="77777777">
          <w:pPr>
            <w:pStyle w:val="74B2FB0B7D0A48559211B158A97BD4532"/>
          </w:pPr>
          <w:r w:rsidRPr="00E853D0">
            <w:rPr>
              <w:highlight w:val="lightGray"/>
            </w:rPr>
            <w:t>&lt;2&gt;</w:t>
          </w:r>
        </w:p>
      </w:docPartBody>
    </w:docPart>
    <w:docPart>
      <w:docPartPr>
        <w:name w:val="428C126ABA7E48D2922EF928A105A428"/>
        <w:category>
          <w:name w:val="Generelt"/>
          <w:gallery w:val="placeholder"/>
        </w:category>
        <w:types>
          <w:type w:val="bbPlcHdr"/>
        </w:types>
        <w:behaviors>
          <w:behavior w:val="content"/>
        </w:behaviors>
        <w:guid w:val="{5CFEE311-75F5-4F45-8AF4-77C616232FBC}"/>
      </w:docPartPr>
      <w:docPartBody>
        <w:p xmlns:wp14="http://schemas.microsoft.com/office/word/2010/wordml" w:rsidR="00D90D58" w:rsidP="00DA51F4" w:rsidRDefault="00DA51F4" w14:paraId="51D4A002" wp14:textId="77777777">
          <w:pPr>
            <w:pStyle w:val="428C126ABA7E48D2922EF928A105A4282"/>
          </w:pPr>
          <w:r w:rsidRPr="00BC4D4D">
            <w:rPr>
              <w:highlight w:val="lightGray"/>
            </w:rPr>
            <w:t>&lt;tekst fra entrepriseaftalen&gt;</w:t>
          </w:r>
        </w:p>
      </w:docPartBody>
    </w:docPart>
    <w:docPart>
      <w:docPartPr>
        <w:name w:val="10FF0A9FE06A404C83867564D90D3D9B"/>
        <w:category>
          <w:name w:val="Generelt"/>
          <w:gallery w:val="placeholder"/>
        </w:category>
        <w:types>
          <w:type w:val="bbPlcHdr"/>
        </w:types>
        <w:behaviors>
          <w:behavior w:val="content"/>
        </w:behaviors>
        <w:guid w:val="{5F04A00D-627E-40C9-8DA1-061BA8DC29FE}"/>
      </w:docPartPr>
      <w:docPartBody>
        <w:p xmlns:wp14="http://schemas.microsoft.com/office/word/2010/wordml" w:rsidR="00D90D58" w:rsidP="00DA51F4" w:rsidRDefault="00DA51F4" w14:paraId="65F96FBB" wp14:textId="77777777">
          <w:pPr>
            <w:pStyle w:val="10FF0A9FE06A404C83867564D90D3D9B2"/>
          </w:pPr>
          <w:r w:rsidRPr="00E853D0">
            <w:rPr>
              <w:highlight w:val="lightGray"/>
            </w:rPr>
            <w:t>&lt;tekst fra entrepriseaftalen&gt;</w:t>
          </w:r>
        </w:p>
      </w:docPartBody>
    </w:docPart>
    <w:docPart>
      <w:docPartPr>
        <w:name w:val="123D65838E914F8FA329222006CC0DCE"/>
        <w:category>
          <w:name w:val="Generelt"/>
          <w:gallery w:val="placeholder"/>
        </w:category>
        <w:types>
          <w:type w:val="bbPlcHdr"/>
        </w:types>
        <w:behaviors>
          <w:behavior w:val="content"/>
        </w:behaviors>
        <w:guid w:val="{2EB061D3-BF6C-496B-BD4D-B87B3DB9FF53}"/>
      </w:docPartPr>
      <w:docPartBody>
        <w:p xmlns:wp14="http://schemas.microsoft.com/office/word/2010/wordml" w:rsidR="00D90D58" w:rsidP="00DA51F4" w:rsidRDefault="00DA51F4" w14:paraId="69B379CA" wp14:textId="77777777">
          <w:pPr>
            <w:pStyle w:val="123D65838E914F8FA329222006CC0DCE"/>
          </w:pPr>
          <w:r w:rsidRPr="00566D26">
            <w:rPr>
              <w:rStyle w:val="Pladsholdertekst"/>
            </w:rPr>
            <w:t>Klik eller tryk her for at skrive tekst.</w:t>
          </w:r>
        </w:p>
      </w:docPartBody>
    </w:docPart>
    <w:docPart>
      <w:docPartPr>
        <w:name w:val="030CD18A4FD049538EB4C1F126BE2CCE"/>
        <w:category>
          <w:name w:val="Generelt"/>
          <w:gallery w:val="placeholder"/>
        </w:category>
        <w:types>
          <w:type w:val="bbPlcHdr"/>
        </w:types>
        <w:behaviors>
          <w:behavior w:val="content"/>
        </w:behaviors>
        <w:guid w:val="{A84E7034-ECF2-4B73-A83B-8016310A7C3F}"/>
      </w:docPartPr>
      <w:docPartBody>
        <w:p xmlns:wp14="http://schemas.microsoft.com/office/word/2010/wordml" w:rsidR="00D90D58" w:rsidP="00DA51F4" w:rsidRDefault="00DA51F4" w14:paraId="48C2FC6E" wp14:textId="77777777">
          <w:pPr>
            <w:pStyle w:val="030CD18A4FD049538EB4C1F126BE2CCE2"/>
          </w:pPr>
          <w:r w:rsidRPr="00E853D0">
            <w:rPr>
              <w:color w:val="FF0000"/>
            </w:rPr>
            <w:t>Ved første byggemøde anføres:</w:t>
          </w:r>
        </w:p>
      </w:docPartBody>
    </w:docPart>
    <w:docPart>
      <w:docPartPr>
        <w:name w:val="8B7D7DFA088F4FEBBFD2D9B310539FF8"/>
        <w:category>
          <w:name w:val="Generelt"/>
          <w:gallery w:val="placeholder"/>
        </w:category>
        <w:types>
          <w:type w:val="bbPlcHdr"/>
        </w:types>
        <w:behaviors>
          <w:behavior w:val="content"/>
        </w:behaviors>
        <w:guid w:val="{CCA7E0D8-A8E8-4FC7-BA9F-89290EEE97FD}"/>
      </w:docPartPr>
      <w:docPartBody>
        <w:p xmlns:wp14="http://schemas.microsoft.com/office/word/2010/wordml" w:rsidR="00D90D58" w:rsidP="00DA51F4" w:rsidRDefault="00DA51F4" w14:paraId="3EC6808D" wp14:textId="77777777">
          <w:pPr>
            <w:pStyle w:val="8B7D7DFA088F4FEBBFD2D9B310539FF8"/>
          </w:pPr>
          <w:r w:rsidRPr="00566D26">
            <w:rPr>
              <w:rStyle w:val="Pladsholdertekst"/>
            </w:rPr>
            <w:t>Klik eller tryk her for at skrive tekst.</w:t>
          </w:r>
        </w:p>
      </w:docPartBody>
    </w:docPart>
    <w:docPart>
      <w:docPartPr>
        <w:name w:val="4C627B8A8BB44F4197A6818C89CCE6E9"/>
        <w:category>
          <w:name w:val="Generelt"/>
          <w:gallery w:val="placeholder"/>
        </w:category>
        <w:types>
          <w:type w:val="bbPlcHdr"/>
        </w:types>
        <w:behaviors>
          <w:behavior w:val="content"/>
        </w:behaviors>
        <w:guid w:val="{E8DB6F08-550C-42F1-A80E-B51DD76DDC1E}"/>
      </w:docPartPr>
      <w:docPartBody>
        <w:p xmlns:wp14="http://schemas.microsoft.com/office/word/2010/wordml" w:rsidR="00D90D58" w:rsidP="00DA51F4" w:rsidRDefault="00DA51F4" w14:paraId="0BF0AD89" wp14:textId="77777777">
          <w:pPr>
            <w:pStyle w:val="4C627B8A8BB44F4197A6818C89CCE6E9"/>
          </w:pPr>
          <w:r w:rsidRPr="00566D26">
            <w:rPr>
              <w:rStyle w:val="Pladsholdertekst"/>
            </w:rPr>
            <w:t>Klik eller tryk her for at skrive tekst.</w:t>
          </w:r>
        </w:p>
      </w:docPartBody>
    </w:docPart>
    <w:docPart>
      <w:docPartPr>
        <w:name w:val="D805980350634F078C29EEE80E88BC31"/>
        <w:category>
          <w:name w:val="Generelt"/>
          <w:gallery w:val="placeholder"/>
        </w:category>
        <w:types>
          <w:type w:val="bbPlcHdr"/>
        </w:types>
        <w:behaviors>
          <w:behavior w:val="content"/>
        </w:behaviors>
        <w:guid w:val="{18E04FD6-2274-41A1-8098-4F7A88D458A3}"/>
      </w:docPartPr>
      <w:docPartBody>
        <w:p xmlns:wp14="http://schemas.microsoft.com/office/word/2010/wordml" w:rsidR="00D90D58" w:rsidP="00DA51F4" w:rsidRDefault="00DA51F4" w14:paraId="5BB43080" wp14:textId="77777777">
          <w:pPr>
            <w:pStyle w:val="D805980350634F078C29EEE80E88BC31"/>
          </w:pPr>
          <w:r w:rsidRPr="00566D26">
            <w:rPr>
              <w:rStyle w:val="Pladsholdertekst"/>
            </w:rPr>
            <w:t>Klik eller tryk her for at skrive tekst.</w:t>
          </w:r>
        </w:p>
      </w:docPartBody>
    </w:docPart>
    <w:docPart>
      <w:docPartPr>
        <w:name w:val="31C61235D6D04015991B679FAC7F2D8B"/>
        <w:category>
          <w:name w:val="Generelt"/>
          <w:gallery w:val="placeholder"/>
        </w:category>
        <w:types>
          <w:type w:val="bbPlcHdr"/>
        </w:types>
        <w:behaviors>
          <w:behavior w:val="content"/>
        </w:behaviors>
        <w:guid w:val="{125FF8F1-5232-49D4-AFF0-139510CBD452}"/>
      </w:docPartPr>
      <w:docPartBody>
        <w:p xmlns:wp14="http://schemas.microsoft.com/office/word/2010/wordml" w:rsidR="00D90D58" w:rsidP="00DA51F4" w:rsidRDefault="00DA51F4" w14:paraId="491F8258" wp14:textId="77777777">
          <w:pPr>
            <w:pStyle w:val="31C61235D6D04015991B679FAC7F2D8B2"/>
          </w:pPr>
          <w:r>
            <w:rPr>
              <w:rStyle w:val="Pladsholdertekst"/>
              <w:highlight w:val="lightGray"/>
            </w:rPr>
            <w:t>&lt;har</w:t>
          </w:r>
          <w:r w:rsidRPr="00DD2FC1">
            <w:rPr>
              <w:rStyle w:val="Pladsholdertekst"/>
              <w:highlight w:val="lightGray"/>
            </w:rPr>
            <w:t xml:space="preserve"> </w:t>
          </w:r>
          <w:r>
            <w:rPr>
              <w:rStyle w:val="Pladsholdertekst"/>
              <w:color w:val="FF0000"/>
              <w:highlight w:val="lightGray"/>
            </w:rPr>
            <w:t xml:space="preserve">eller </w:t>
          </w:r>
          <w:r>
            <w:rPr>
              <w:rStyle w:val="Pladsholdertekst"/>
              <w:highlight w:val="lightGray"/>
            </w:rPr>
            <w:t xml:space="preserve">ikke har antaget flere entreprenører, er der </w:t>
          </w:r>
          <w:r>
            <w:rPr>
              <w:rStyle w:val="Pladsholdertekst"/>
              <w:color w:val="FF0000"/>
              <w:highlight w:val="lightGray"/>
            </w:rPr>
            <w:t>eller</w:t>
          </w:r>
          <w:r>
            <w:rPr>
              <w:rStyle w:val="Pladsholdertekst"/>
              <w:highlight w:val="lightGray"/>
            </w:rPr>
            <w:t xml:space="preserve"> er der </w:t>
          </w:r>
          <w:r w:rsidRPr="00D71968">
            <w:rPr>
              <w:rStyle w:val="Pladsholdertekst"/>
              <w:highlight w:val="lightGray"/>
            </w:rPr>
            <w:t>ikk</w:t>
          </w:r>
          <w:r>
            <w:rPr>
              <w:rStyle w:val="Pladsholdertekst"/>
              <w:highlight w:val="lightGray"/>
            </w:rPr>
            <w:t>e&gt;</w:t>
          </w:r>
        </w:p>
      </w:docPartBody>
    </w:docPart>
    <w:docPart>
      <w:docPartPr>
        <w:name w:val="9889A594EC1E4F9F9DB41BB5854B25E0"/>
        <w:category>
          <w:name w:val="Generelt"/>
          <w:gallery w:val="placeholder"/>
        </w:category>
        <w:types>
          <w:type w:val="bbPlcHdr"/>
        </w:types>
        <w:behaviors>
          <w:behavior w:val="content"/>
        </w:behaviors>
        <w:guid w:val="{AB5B6426-0530-494F-A584-65CC8421CB1D}"/>
      </w:docPartPr>
      <w:docPartBody>
        <w:p xmlns:wp14="http://schemas.microsoft.com/office/word/2010/wordml" w:rsidR="00D90D58" w:rsidP="00DA51F4" w:rsidRDefault="00DA51F4" w14:paraId="1C6404F3" wp14:textId="77777777">
          <w:pPr>
            <w:pStyle w:val="9889A594EC1E4F9F9DB41BB5854B25E02"/>
          </w:pPr>
          <w:r w:rsidRPr="00E853D0">
            <w:rPr>
              <w:color w:val="FF0000"/>
            </w:rPr>
            <w:t>Hvis der er udarbejdet en detailtidsplan:</w:t>
          </w:r>
        </w:p>
      </w:docPartBody>
    </w:docPart>
    <w:docPart>
      <w:docPartPr>
        <w:name w:val="97379AB9961B457B99C38C02B536052A"/>
        <w:category>
          <w:name w:val="Generelt"/>
          <w:gallery w:val="placeholder"/>
        </w:category>
        <w:types>
          <w:type w:val="bbPlcHdr"/>
        </w:types>
        <w:behaviors>
          <w:behavior w:val="content"/>
        </w:behaviors>
        <w:guid w:val="{A93C59C3-F635-46E2-ADE8-492A535D8EC9}"/>
      </w:docPartPr>
      <w:docPartBody>
        <w:p xmlns:wp14="http://schemas.microsoft.com/office/word/2010/wordml" w:rsidR="00D90D58" w:rsidP="00DA51F4" w:rsidRDefault="00DA51F4" w14:paraId="41A2E7B6" wp14:textId="77777777">
          <w:pPr>
            <w:pStyle w:val="97379AB9961B457B99C38C02B536052A"/>
          </w:pPr>
          <w:r w:rsidRPr="00566D26">
            <w:rPr>
              <w:rStyle w:val="Pladsholdertekst"/>
            </w:rPr>
            <w:t>Klik eller tryk her for at skrive tekst.</w:t>
          </w:r>
        </w:p>
      </w:docPartBody>
    </w:docPart>
    <w:docPart>
      <w:docPartPr>
        <w:name w:val="524A56710EF7499D9B243C2A057F1B9E"/>
        <w:category>
          <w:name w:val="Generelt"/>
          <w:gallery w:val="placeholder"/>
        </w:category>
        <w:types>
          <w:type w:val="bbPlcHdr"/>
        </w:types>
        <w:behaviors>
          <w:behavior w:val="content"/>
        </w:behaviors>
        <w:guid w:val="{4787F570-0AA4-4576-8FE3-DA0B7D6D3D44}"/>
      </w:docPartPr>
      <w:docPartBody>
        <w:p xmlns:wp14="http://schemas.microsoft.com/office/word/2010/wordml" w:rsidR="00D90D58" w:rsidP="00DA51F4" w:rsidRDefault="00DA51F4" w14:paraId="65D8805D" wp14:textId="77777777">
          <w:pPr>
            <w:pStyle w:val="524A56710EF7499D9B243C2A057F1B9E2"/>
          </w:pPr>
          <w:r>
            <w:rPr>
              <w:rStyle w:val="Pladsholdertekst"/>
              <w:highlight w:val="lightGray"/>
            </w:rPr>
            <w:t>&lt;er</w:t>
          </w:r>
          <w:r w:rsidRPr="00DD2FC1">
            <w:rPr>
              <w:rStyle w:val="Pladsholdertekst"/>
              <w:highlight w:val="lightGray"/>
            </w:rPr>
            <w:t xml:space="preserve"> </w:t>
          </w:r>
          <w:r>
            <w:rPr>
              <w:rStyle w:val="Pladsholdertekst"/>
              <w:color w:val="FF0000"/>
              <w:highlight w:val="lightGray"/>
            </w:rPr>
            <w:t xml:space="preserve">eller </w:t>
          </w:r>
          <w:r>
            <w:rPr>
              <w:rStyle w:val="Pladsholdertekst"/>
              <w:highlight w:val="lightGray"/>
            </w:rPr>
            <w:t>er</w:t>
          </w:r>
          <w:r w:rsidRPr="001F7807">
            <w:rPr>
              <w:rStyle w:val="Pladsholdertekst"/>
              <w:highlight w:val="lightGray"/>
            </w:rPr>
            <w:t xml:space="preserve"> ikk</w:t>
          </w:r>
          <w:r>
            <w:rPr>
              <w:rStyle w:val="Pladsholdertekst"/>
              <w:highlight w:val="lightGray"/>
            </w:rPr>
            <w:t>e</w:t>
          </w:r>
          <w:r w:rsidRPr="00E560A6">
            <w:rPr>
              <w:rStyle w:val="Pladsholdertekst"/>
              <w:highlight w:val="lightGray"/>
            </w:rPr>
            <w:t xml:space="preserve"> </w:t>
          </w:r>
          <w:r w:rsidRPr="00E560A6">
            <w:rPr>
              <w:highlight w:val="lightGray"/>
            </w:rPr>
            <w:t xml:space="preserve">godkendt </w:t>
          </w:r>
          <w:r w:rsidRPr="00875447">
            <w:rPr>
              <w:highlight w:val="lightGray"/>
            </w:rPr>
            <w:t xml:space="preserve">af entreprenøren. </w:t>
          </w:r>
          <w:r>
            <w:rPr>
              <w:color w:val="FF0000"/>
              <w:highlight w:val="lightGray"/>
            </w:rPr>
            <w:t>Evt</w:t>
          </w:r>
          <w:r w:rsidRPr="00875447">
            <w:rPr>
              <w:color w:val="FF0000"/>
              <w:highlight w:val="lightGray"/>
            </w:rPr>
            <w:t>.</w:t>
          </w:r>
          <w:r w:rsidRPr="00875447">
            <w:rPr>
              <w:highlight w:val="lightGray"/>
            </w:rPr>
            <w:t xml:space="preserve"> Årsagen til at detailtidsplanen ikke kan godkendes skyldes følgende</w:t>
          </w:r>
          <w:r>
            <w:rPr>
              <w:highlight w:val="lightGray"/>
            </w:rPr>
            <w:t>:&gt;</w:t>
          </w:r>
        </w:p>
      </w:docPartBody>
    </w:docPart>
    <w:docPart>
      <w:docPartPr>
        <w:name w:val="A44A88F65E6A46ACB3C9C3CF733A3213"/>
        <w:category>
          <w:name w:val="Generelt"/>
          <w:gallery w:val="placeholder"/>
        </w:category>
        <w:types>
          <w:type w:val="bbPlcHdr"/>
        </w:types>
        <w:behaviors>
          <w:behavior w:val="content"/>
        </w:behaviors>
        <w:guid w:val="{A89D383F-14AE-4A84-9940-CD85D700093D}"/>
      </w:docPartPr>
      <w:docPartBody>
        <w:p xmlns:wp14="http://schemas.microsoft.com/office/word/2010/wordml" w:rsidR="00D90D58" w:rsidP="00DA51F4" w:rsidRDefault="00DA51F4" w14:paraId="0D2DC41F" wp14:textId="77777777">
          <w:pPr>
            <w:pStyle w:val="A44A88F65E6A46ACB3C9C3CF733A32132"/>
          </w:pPr>
          <w:r w:rsidRPr="006F72E3">
            <w:rPr>
              <w:color w:val="FF0000"/>
              <w:highlight w:val="lightGray"/>
            </w:rPr>
            <w:t>Evt.</w:t>
          </w:r>
          <w:r>
            <w:rPr>
              <w:color w:val="FF0000"/>
              <w:highlight w:val="lightGray"/>
            </w:rPr>
            <w:t xml:space="preserve"> årsag </w:t>
          </w:r>
          <w:r w:rsidRPr="000A0734">
            <w:rPr>
              <w:highlight w:val="lightGray"/>
            </w:rPr>
            <w:t>&lt;</w:t>
          </w:r>
          <w:r>
            <w:rPr>
              <w:highlight w:val="lightGray"/>
            </w:rPr>
            <w:t>….…</w:t>
          </w:r>
          <w:r w:rsidRPr="000A0734">
            <w:rPr>
              <w:highlight w:val="lightGray"/>
            </w:rPr>
            <w:t>&gt;</w:t>
          </w:r>
        </w:p>
      </w:docPartBody>
    </w:docPart>
    <w:docPart>
      <w:docPartPr>
        <w:name w:val="A2AD5CA967DD4D3DAD9A860685D8361F"/>
        <w:category>
          <w:name w:val="Generelt"/>
          <w:gallery w:val="placeholder"/>
        </w:category>
        <w:types>
          <w:type w:val="bbPlcHdr"/>
        </w:types>
        <w:behaviors>
          <w:behavior w:val="content"/>
        </w:behaviors>
        <w:guid w:val="{FEA9DC8A-1FBB-4000-8F09-D31DB1E48E7E}"/>
      </w:docPartPr>
      <w:docPartBody>
        <w:p xmlns:wp14="http://schemas.microsoft.com/office/word/2010/wordml" w:rsidR="00D90D58" w:rsidP="00DA51F4" w:rsidRDefault="00DA51F4" w14:paraId="1E593997" wp14:textId="77777777">
          <w:pPr>
            <w:pStyle w:val="A2AD5CA967DD4D3DAD9A860685D8361F2"/>
          </w:pPr>
          <w:r w:rsidRPr="00E853D0">
            <w:rPr>
              <w:color w:val="FF0000"/>
            </w:rPr>
            <w:t xml:space="preserve">Angiv evt. årsager til at detailtidsplanen ikke kan godkendes. Bemærk hertil, at en bygherre er ansvarlig for anden entreprenørs forsinkelse, jf. AB/SB § 43, stk. 1 hhv. AB/SB Forenklet § 34, stk. 1 samt at den ændrede detailtidsplan kan udgøre en ændring efter AB/SB § 23 hhv. AB/SB Forenklet § 18, stk. 1. </w:t>
          </w:r>
          <w:r>
            <w:rPr>
              <w:color w:val="FF0000"/>
            </w:rPr>
            <w:br/>
          </w:r>
          <w:r>
            <w:rPr>
              <w:color w:val="FF0000"/>
            </w:rPr>
            <w:br/>
          </w:r>
          <w:r w:rsidRPr="00E853D0">
            <w:rPr>
              <w:color w:val="FF0000"/>
            </w:rPr>
            <w:t>Eventuelle indsigelser mod gældende detailtidsplan skal meddeles bygherren inden 5 arbejdsdage efter, at entreprenøren har modtaget den, jf. AB/SB § 13 stk. 3. Gælder ikke AB/SB Forenklet.</w:t>
          </w:r>
        </w:p>
      </w:docPartBody>
    </w:docPart>
    <w:docPart>
      <w:docPartPr>
        <w:name w:val="51B76EE116EF4D55814DDE2135ED163F"/>
        <w:category>
          <w:name w:val="Generelt"/>
          <w:gallery w:val="placeholder"/>
        </w:category>
        <w:types>
          <w:type w:val="bbPlcHdr"/>
        </w:types>
        <w:behaviors>
          <w:behavior w:val="content"/>
        </w:behaviors>
        <w:guid w:val="{591AA0B2-7925-48E8-98C3-B87FB2ACBAC6}"/>
      </w:docPartPr>
      <w:docPartBody>
        <w:p xmlns:wp14="http://schemas.microsoft.com/office/word/2010/wordml" w:rsidR="00D90D58" w:rsidP="00DA51F4" w:rsidRDefault="00DA51F4" w14:paraId="73695CE1" wp14:textId="77777777">
          <w:pPr>
            <w:pStyle w:val="51B76EE116EF4D55814DDE2135ED163F2"/>
          </w:pPr>
          <w:r w:rsidRPr="00E853D0">
            <w:rPr>
              <w:color w:val="FF0000"/>
            </w:rPr>
            <w:t>Udførte aktiviteter siden seneste byggemøde anføres – evt. blot som henvisning til gældende arbejdsplan, hvis entreprenøren angiver stade deri.</w:t>
          </w:r>
        </w:p>
      </w:docPartBody>
    </w:docPart>
    <w:docPart>
      <w:docPartPr>
        <w:name w:val="44F432544CE045CEB7617EB644ECB3E8"/>
        <w:category>
          <w:name w:val="Generelt"/>
          <w:gallery w:val="placeholder"/>
        </w:category>
        <w:types>
          <w:type w:val="bbPlcHdr"/>
        </w:types>
        <w:behaviors>
          <w:behavior w:val="content"/>
        </w:behaviors>
        <w:guid w:val="{26146EF9-B2AA-4EDE-9918-F88A517AF4D9}"/>
      </w:docPartPr>
      <w:docPartBody>
        <w:p xmlns:wp14="http://schemas.microsoft.com/office/word/2010/wordml" w:rsidR="00D90D58" w:rsidP="00DA51F4" w:rsidRDefault="00DA51F4" w14:paraId="342A33C3" wp14:textId="77777777">
          <w:pPr>
            <w:pStyle w:val="44F432544CE045CEB7617EB644ECB3E82"/>
          </w:pPr>
          <w:r w:rsidRPr="00E853D0">
            <w:rPr>
              <w:color w:val="FF0000"/>
            </w:rPr>
            <w:t>Med udgangspunkt i gældende arbejdsplan anføres planlagte aktiviteter i den kommende periode – evt. blot som henvisning til gældende arbejdsplan, suppleret med detailarbejder, som ikke måtte fremgå deraf.</w:t>
          </w:r>
          <w:r>
            <w:rPr>
              <w:color w:val="FF0000"/>
            </w:rPr>
            <w:br/>
          </w:r>
          <w:r>
            <w:rPr>
              <w:color w:val="FF0000"/>
            </w:rPr>
            <w:br/>
          </w:r>
          <w:r w:rsidRPr="00E853D0">
            <w:rPr>
              <w:color w:val="FF0000"/>
            </w:rPr>
            <w:t>Desuden anføres eventuelle afvigelser i den kommende periode i forhold til den gældende arbejdsplan og hvilke tiltag, der iværksættes som følge heraf. (Pas på overlap med punkt 2.4).</w:t>
          </w:r>
        </w:p>
      </w:docPartBody>
    </w:docPart>
    <w:docPart>
      <w:docPartPr>
        <w:name w:val="5239D69164DC4A83954F193B583F04FB"/>
        <w:category>
          <w:name w:val="Generelt"/>
          <w:gallery w:val="placeholder"/>
        </w:category>
        <w:types>
          <w:type w:val="bbPlcHdr"/>
        </w:types>
        <w:behaviors>
          <w:behavior w:val="content"/>
        </w:behaviors>
        <w:guid w:val="{93C39589-5A94-42FF-9999-B53785D6A748}"/>
      </w:docPartPr>
      <w:docPartBody>
        <w:p xmlns:wp14="http://schemas.microsoft.com/office/word/2010/wordml" w:rsidR="00D90D58" w:rsidP="00DA51F4" w:rsidRDefault="00DA51F4" w14:paraId="37CEC4B1" wp14:textId="77777777">
          <w:pPr>
            <w:pStyle w:val="5239D69164DC4A83954F193B583F04FB2"/>
          </w:pPr>
          <w:r w:rsidRPr="00E853D0">
            <w:rPr>
              <w:color w:val="FF0000"/>
            </w:rPr>
            <w:t>Der kan eventuelt henvises til særskilte møder om trafikafvikling.</w:t>
          </w:r>
        </w:p>
      </w:docPartBody>
    </w:docPart>
    <w:docPart>
      <w:docPartPr>
        <w:name w:val="21601AE6B76241459D72148105133E06"/>
        <w:category>
          <w:name w:val="Generelt"/>
          <w:gallery w:val="placeholder"/>
        </w:category>
        <w:types>
          <w:type w:val="bbPlcHdr"/>
        </w:types>
        <w:behaviors>
          <w:behavior w:val="content"/>
        </w:behaviors>
        <w:guid w:val="{A0932CFC-B358-4B77-89A1-1CAFBBE79F0F}"/>
      </w:docPartPr>
      <w:docPartBody>
        <w:p xmlns:wp14="http://schemas.microsoft.com/office/word/2010/wordml" w:rsidR="00D90D58" w:rsidP="00DA51F4" w:rsidRDefault="00DA51F4" w14:paraId="7C7B3F8D" wp14:textId="77777777">
          <w:pPr>
            <w:pStyle w:val="21601AE6B76241459D72148105133E062"/>
          </w:pPr>
          <w:r w:rsidRPr="00E853D0">
            <w:rPr>
              <w:color w:val="FF0000"/>
            </w:rPr>
            <w:t>Med udgangspunkt i arbejdsplanen anføres oplysninger om planlagte indgreb i den eksisterende trafik, herunder angivelse af planlagte trafikomlægninger, hvilke rådighedstilladelser skal der søges om i den kommende periode mv.</w:t>
          </w:r>
        </w:p>
      </w:docPartBody>
    </w:docPart>
    <w:docPart>
      <w:docPartPr>
        <w:name w:val="80AB349B7A29409A825ED46E25A71D4D"/>
        <w:category>
          <w:name w:val="Generelt"/>
          <w:gallery w:val="placeholder"/>
        </w:category>
        <w:types>
          <w:type w:val="bbPlcHdr"/>
        </w:types>
        <w:behaviors>
          <w:behavior w:val="content"/>
        </w:behaviors>
        <w:guid w:val="{9A158F66-2994-4DAD-BDAF-A6F86B35C90D}"/>
      </w:docPartPr>
      <w:docPartBody>
        <w:p xmlns:wp14="http://schemas.microsoft.com/office/word/2010/wordml" w:rsidRPr="003D0578" w:rsidR="00DA51F4" w:rsidP="009F20E4" w:rsidRDefault="00DA51F4" w14:paraId="0F652E79" wp14:textId="77777777">
          <w:pPr>
            <w:rPr>
              <w:color w:val="FF0000"/>
            </w:rPr>
          </w:pPr>
          <w:r w:rsidRPr="003D0578">
            <w:rPr>
              <w:color w:val="FF0000"/>
            </w:rPr>
            <w:t>Her anføres oplysninger om, hvilke rådighedstilladelser der skal søges om i den kommende periode mm.</w:t>
          </w:r>
        </w:p>
        <w:p xmlns:wp14="http://schemas.microsoft.com/office/word/2010/wordml" w:rsidRPr="003D0578" w:rsidR="00DA51F4" w:rsidP="009F20E4" w:rsidRDefault="00DA51F4" w14:paraId="5DAB6C7B" wp14:textId="77777777">
          <w:pPr>
            <w:rPr>
              <w:color w:val="FF0000"/>
            </w:rPr>
          </w:pPr>
        </w:p>
        <w:p xmlns:wp14="http://schemas.microsoft.com/office/word/2010/wordml" w:rsidR="00D90D58" w:rsidP="00DA51F4" w:rsidRDefault="00DA51F4" w14:paraId="3F07B0D5" wp14:textId="77777777">
          <w:pPr>
            <w:pStyle w:val="80AB349B7A29409A825ED46E25A71D4D2"/>
          </w:pPr>
          <w:r w:rsidRPr="003D0578">
            <w:rPr>
              <w:color w:val="FF0000"/>
            </w:rPr>
            <w:t>Status for rådighedstilladelser kan anføres. Evt. ved henvisning til referat fra særskilt trafikmøde.</w:t>
          </w:r>
        </w:p>
      </w:docPartBody>
    </w:docPart>
    <w:docPart>
      <w:docPartPr>
        <w:name w:val="45D94CD17512433E88EA4D10BF1E7E32"/>
        <w:category>
          <w:name w:val="Generelt"/>
          <w:gallery w:val="placeholder"/>
        </w:category>
        <w:types>
          <w:type w:val="bbPlcHdr"/>
        </w:types>
        <w:behaviors>
          <w:behavior w:val="content"/>
        </w:behaviors>
        <w:guid w:val="{09EE87D1-C984-465B-8D9B-5BE0451CFB90}"/>
      </w:docPartPr>
      <w:docPartBody>
        <w:p xmlns:wp14="http://schemas.microsoft.com/office/word/2010/wordml" w:rsidR="00D90D58" w:rsidP="00DA51F4" w:rsidRDefault="00DA51F4" w14:paraId="75C5971C" wp14:textId="77777777">
          <w:pPr>
            <w:pStyle w:val="45D94CD17512433E88EA4D10BF1E7E322"/>
          </w:pPr>
          <w:r w:rsidRPr="00B93354">
            <w:rPr>
              <w:color w:val="FF0000"/>
            </w:rPr>
            <w:t>Det aftales mellem bygherre og entreprenør, af hvem og hvordan der foretages temperatur- og nedbørsmålinger for arbejdet, og aftalen noteres her.</w:t>
          </w:r>
        </w:p>
      </w:docPartBody>
    </w:docPart>
    <w:docPart>
      <w:docPartPr>
        <w:name w:val="77DAF9A671EB4240A4677DD163AB4A50"/>
        <w:category>
          <w:name w:val="Generelt"/>
          <w:gallery w:val="placeholder"/>
        </w:category>
        <w:types>
          <w:type w:val="bbPlcHdr"/>
        </w:types>
        <w:behaviors>
          <w:behavior w:val="content"/>
        </w:behaviors>
        <w:guid w:val="{E5D0AC7A-E6CD-49E7-B4F0-590567D65DD5}"/>
      </w:docPartPr>
      <w:docPartBody>
        <w:p xmlns:wp14="http://schemas.microsoft.com/office/word/2010/wordml" w:rsidR="00D90D58" w:rsidP="00DA51F4" w:rsidRDefault="00DA51F4" w14:paraId="61DCE628" wp14:textId="77777777">
          <w:pPr>
            <w:pStyle w:val="77DAF9A671EB4240A4677DD163AB4A502"/>
          </w:pPr>
          <w:r w:rsidRPr="00B93354">
            <w:rPr>
              <w:highlight w:val="lightGray"/>
            </w:rPr>
            <w:t>&lt;x&gt;</w:t>
          </w:r>
        </w:p>
      </w:docPartBody>
    </w:docPart>
    <w:docPart>
      <w:docPartPr>
        <w:name w:val="7F72CD6AA94D41F0BC46AA39544A5954"/>
        <w:category>
          <w:name w:val="Generelt"/>
          <w:gallery w:val="placeholder"/>
        </w:category>
        <w:types>
          <w:type w:val="bbPlcHdr"/>
        </w:types>
        <w:behaviors>
          <w:behavior w:val="content"/>
        </w:behaviors>
        <w:guid w:val="{A2FD543D-3BF6-47BE-851D-9A126B50E929}"/>
      </w:docPartPr>
      <w:docPartBody>
        <w:p xmlns:wp14="http://schemas.microsoft.com/office/word/2010/wordml" w:rsidR="00D90D58" w:rsidP="00DA51F4" w:rsidRDefault="00DA51F4" w14:paraId="0B30824A" wp14:textId="77777777">
          <w:pPr>
            <w:pStyle w:val="7F72CD6AA94D41F0BC46AA39544A59542"/>
          </w:pPr>
          <w:r w:rsidRPr="00B93354">
            <w:rPr>
              <w:highlight w:val="lightGray"/>
            </w:rPr>
            <w:t>&lt;x&gt;</w:t>
          </w:r>
        </w:p>
      </w:docPartBody>
    </w:docPart>
    <w:docPart>
      <w:docPartPr>
        <w:name w:val="B87F35E63EC644A6997615A488F7073E"/>
        <w:category>
          <w:name w:val="Generelt"/>
          <w:gallery w:val="placeholder"/>
        </w:category>
        <w:types>
          <w:type w:val="bbPlcHdr"/>
        </w:types>
        <w:behaviors>
          <w:behavior w:val="content"/>
        </w:behaviors>
        <w:guid w:val="{17B5C183-A9DC-4AC3-B9E8-8A2B55162162}"/>
      </w:docPartPr>
      <w:docPartBody>
        <w:p xmlns:wp14="http://schemas.microsoft.com/office/word/2010/wordml" w:rsidR="00D90D58" w:rsidP="00DA51F4" w:rsidRDefault="00DA51F4" w14:paraId="47E807DC" wp14:textId="77777777">
          <w:pPr>
            <w:pStyle w:val="B87F35E63EC644A6997615A488F7073E2"/>
          </w:pPr>
          <w:r w:rsidRPr="00AD6811">
            <w:rPr>
              <w:highlight w:val="lightGray"/>
            </w:rPr>
            <w:t>&lt;antal&gt;</w:t>
          </w:r>
        </w:p>
      </w:docPartBody>
    </w:docPart>
    <w:docPart>
      <w:docPartPr>
        <w:name w:val="D9CC73CE7EC2454D862BF76C2EB05FD2"/>
        <w:category>
          <w:name w:val="Generelt"/>
          <w:gallery w:val="placeholder"/>
        </w:category>
        <w:types>
          <w:type w:val="bbPlcHdr"/>
        </w:types>
        <w:behaviors>
          <w:behavior w:val="content"/>
        </w:behaviors>
        <w:guid w:val="{FC8916FD-C9DB-43BD-91E0-06F4EE0F7F70}"/>
      </w:docPartPr>
      <w:docPartBody>
        <w:p xmlns:wp14="http://schemas.microsoft.com/office/word/2010/wordml" w:rsidR="00D90D58" w:rsidP="00DA51F4" w:rsidRDefault="00DA51F4" w14:paraId="60F1E5D9" wp14:textId="77777777">
          <w:pPr>
            <w:pStyle w:val="D9CC73CE7EC2454D862BF76C2EB05FD22"/>
          </w:pPr>
          <w:r w:rsidRPr="003821F5">
            <w:rPr>
              <w:rStyle w:val="Pladsholdertekst"/>
              <w:i/>
              <w:iCs/>
              <w:highlight w:val="lightGray"/>
            </w:rPr>
            <w:t xml:space="preserve">&lt;AB/SB § 39 </w:t>
          </w:r>
          <w:r w:rsidRPr="003821F5">
            <w:rPr>
              <w:rStyle w:val="Pladsholdertekst"/>
              <w:i/>
              <w:iCs/>
              <w:color w:val="FF0000"/>
              <w:highlight w:val="lightGray"/>
            </w:rPr>
            <w:t xml:space="preserve">eller </w:t>
          </w:r>
          <w:r w:rsidRPr="003821F5">
            <w:rPr>
              <w:rStyle w:val="Pladsholdertekst"/>
              <w:i/>
              <w:iCs/>
              <w:highlight w:val="lightGray"/>
            </w:rPr>
            <w:t>AB/SB Forenklet § 31</w:t>
          </w:r>
          <w:r w:rsidRPr="003821F5">
            <w:rPr>
              <w:i/>
              <w:iCs/>
              <w:highlight w:val="lightGray"/>
            </w:rPr>
            <w:t>&gt;</w:t>
          </w:r>
        </w:p>
      </w:docPartBody>
    </w:docPart>
    <w:docPart>
      <w:docPartPr>
        <w:name w:val="F22C3F9D2D494274A2F3D06865566CE2"/>
        <w:category>
          <w:name w:val="Generelt"/>
          <w:gallery w:val="placeholder"/>
        </w:category>
        <w:types>
          <w:type w:val="bbPlcHdr"/>
        </w:types>
        <w:behaviors>
          <w:behavior w:val="content"/>
        </w:behaviors>
        <w:guid w:val="{496349E4-C76D-4BA0-96B6-E35A68C5F6CD}"/>
      </w:docPartPr>
      <w:docPartBody>
        <w:p xmlns:wp14="http://schemas.microsoft.com/office/word/2010/wordml" w:rsidR="00D90D58" w:rsidP="00DA51F4" w:rsidRDefault="00DA51F4" w14:paraId="0FD4FCC4" wp14:textId="77777777">
          <w:pPr>
            <w:pStyle w:val="F22C3F9D2D494274A2F3D06865566CE22"/>
          </w:pPr>
          <w:r>
            <w:rPr>
              <w:rStyle w:val="Pladsholdertekst"/>
              <w:highlight w:val="lightGray"/>
            </w:rPr>
            <w:t>&lt;</w:t>
          </w:r>
          <w:r w:rsidRPr="0012413F">
            <w:rPr>
              <w:rStyle w:val="Pladsholdertekst"/>
              <w:highlight w:val="lightGray"/>
            </w:rPr>
            <w:t xml:space="preserve">AB/SB § 39 </w:t>
          </w:r>
          <w:r w:rsidRPr="0012413F">
            <w:rPr>
              <w:rStyle w:val="Pladsholdertekst"/>
              <w:color w:val="FF0000"/>
              <w:highlight w:val="lightGray"/>
            </w:rPr>
            <w:t xml:space="preserve">eller </w:t>
          </w:r>
          <w:r w:rsidRPr="0012413F">
            <w:rPr>
              <w:rStyle w:val="Pladsholdertekst"/>
              <w:highlight w:val="lightGray"/>
            </w:rPr>
            <w:t>AB/SB Forenklet § 31</w:t>
          </w:r>
          <w:r>
            <w:rPr>
              <w:highlight w:val="lightGray"/>
            </w:rPr>
            <w:t>&gt;</w:t>
          </w:r>
        </w:p>
      </w:docPartBody>
    </w:docPart>
    <w:docPart>
      <w:docPartPr>
        <w:name w:val="F63DD9F6DAB04BE3A7A34CEC399015CA"/>
        <w:category>
          <w:name w:val="Generelt"/>
          <w:gallery w:val="placeholder"/>
        </w:category>
        <w:types>
          <w:type w:val="bbPlcHdr"/>
        </w:types>
        <w:behaviors>
          <w:behavior w:val="content"/>
        </w:behaviors>
        <w:guid w:val="{EFB9A945-D295-46E2-9EB8-1CA469F08F91}"/>
      </w:docPartPr>
      <w:docPartBody>
        <w:p xmlns:wp14="http://schemas.microsoft.com/office/word/2010/wordml" w:rsidR="00D90D58" w:rsidP="00DA51F4" w:rsidRDefault="00DA51F4" w14:paraId="63A0786A" wp14:textId="77777777">
          <w:pPr>
            <w:pStyle w:val="F63DD9F6DAB04BE3A7A34CEC399015CA2"/>
          </w:pPr>
          <w:r w:rsidRPr="00E853D0">
            <w:rPr>
              <w:color w:val="FF0000"/>
            </w:rPr>
            <w:t>Antal af indregnede spilddage per måned kopieres fra den konkrete hovedtidsplan og indsættes i skemaet nedenfor. Der oprettes et skema per type arbejder, jf. SB § 39 stk. 1 punkt d hhv. AB/SB Forenklet § 31 stk. 1 punkt d.</w:t>
          </w:r>
        </w:p>
      </w:docPartBody>
    </w:docPart>
    <w:docPart>
      <w:docPartPr>
        <w:name w:val="11D9DB9D53D74A3082748AE953645C60"/>
        <w:category>
          <w:name w:val="Generelt"/>
          <w:gallery w:val="placeholder"/>
        </w:category>
        <w:types>
          <w:type w:val="bbPlcHdr"/>
        </w:types>
        <w:behaviors>
          <w:behavior w:val="content"/>
        </w:behaviors>
        <w:guid w:val="{F859998E-F072-47F5-8787-E06F4426D3E2}"/>
      </w:docPartPr>
      <w:docPartBody>
        <w:p xmlns:wp14="http://schemas.microsoft.com/office/word/2010/wordml" w:rsidR="00D90D58" w:rsidP="00DA51F4" w:rsidRDefault="00DA51F4" w14:paraId="15B1BB10" wp14:textId="77777777">
          <w:pPr>
            <w:pStyle w:val="11D9DB9D53D74A3082748AE953645C60"/>
          </w:pPr>
          <w:r w:rsidRPr="00566D26">
            <w:rPr>
              <w:rStyle w:val="Pladsholdertekst"/>
            </w:rPr>
            <w:t>Klik eller tryk her for at skrive tekst.</w:t>
          </w:r>
        </w:p>
      </w:docPartBody>
    </w:docPart>
    <w:docPart>
      <w:docPartPr>
        <w:name w:val="14673D9087FB4936B5F26C37F59DE089"/>
        <w:category>
          <w:name w:val="Generelt"/>
          <w:gallery w:val="placeholder"/>
        </w:category>
        <w:types>
          <w:type w:val="bbPlcHdr"/>
        </w:types>
        <w:behaviors>
          <w:behavior w:val="content"/>
        </w:behaviors>
        <w:guid w:val="{1456D474-68D8-4A4B-A4F5-F57895272DC7}"/>
      </w:docPartPr>
      <w:docPartBody>
        <w:p xmlns:wp14="http://schemas.microsoft.com/office/word/2010/wordml" w:rsidR="00D90D58" w:rsidP="00DA51F4" w:rsidRDefault="00DA51F4" w14:paraId="78046E75" wp14:textId="77777777">
          <w:pPr>
            <w:pStyle w:val="14673D9087FB4936B5F26C37F59DE089"/>
          </w:pPr>
          <w:r w:rsidRPr="00566D26">
            <w:rPr>
              <w:rStyle w:val="Pladsholdertekst"/>
            </w:rPr>
            <w:t>Klik eller tryk her for at skrive tekst.</w:t>
          </w:r>
        </w:p>
      </w:docPartBody>
    </w:docPart>
    <w:docPart>
      <w:docPartPr>
        <w:name w:val="DDA72A936EE241ABA77CF926058A69F8"/>
        <w:category>
          <w:name w:val="Generelt"/>
          <w:gallery w:val="placeholder"/>
        </w:category>
        <w:types>
          <w:type w:val="bbPlcHdr"/>
        </w:types>
        <w:behaviors>
          <w:behavior w:val="content"/>
        </w:behaviors>
        <w:guid w:val="{1BC32BC3-391B-4D04-847E-1CFF9BB35FCE}"/>
      </w:docPartPr>
      <w:docPartBody>
        <w:p xmlns:wp14="http://schemas.microsoft.com/office/word/2010/wordml" w:rsidR="00D90D58" w:rsidP="00DA51F4" w:rsidRDefault="00DA51F4" w14:paraId="6B95053E" wp14:textId="77777777">
          <w:pPr>
            <w:pStyle w:val="DDA72A936EE241ABA77CF926058A69F82"/>
          </w:pPr>
          <w:r>
            <w:rPr>
              <w:color w:val="FF0000"/>
            </w:rPr>
            <w:t>F.eks.:</w:t>
          </w:r>
        </w:p>
      </w:docPartBody>
    </w:docPart>
    <w:docPart>
      <w:docPartPr>
        <w:name w:val="CCE25590668641F8A7663DDB9F1E41B3"/>
        <w:category>
          <w:name w:val="Generelt"/>
          <w:gallery w:val="placeholder"/>
        </w:category>
        <w:types>
          <w:type w:val="bbPlcHdr"/>
        </w:types>
        <w:behaviors>
          <w:behavior w:val="content"/>
        </w:behaviors>
        <w:guid w:val="{D222F87C-7DD9-44B3-BC78-5C112A7D1054}"/>
      </w:docPartPr>
      <w:docPartBody>
        <w:p xmlns:wp14="http://schemas.microsoft.com/office/word/2010/wordml" w:rsidR="00D90D58" w:rsidP="00DA51F4" w:rsidRDefault="00DA51F4" w14:paraId="75596587" wp14:textId="77777777">
          <w:pPr>
            <w:pStyle w:val="CCE25590668641F8A7663DDB9F1E41B32"/>
          </w:pPr>
          <w:r>
            <w:rPr>
              <w:color w:val="FF0000"/>
            </w:rPr>
            <w:t>F.eks.:</w:t>
          </w:r>
        </w:p>
      </w:docPartBody>
    </w:docPart>
    <w:docPart>
      <w:docPartPr>
        <w:name w:val="0001985701A64100B5B8BCEB93D10B5B"/>
        <w:category>
          <w:name w:val="Generelt"/>
          <w:gallery w:val="placeholder"/>
        </w:category>
        <w:types>
          <w:type w:val="bbPlcHdr"/>
        </w:types>
        <w:behaviors>
          <w:behavior w:val="content"/>
        </w:behaviors>
        <w:guid w:val="{226B34C1-6E8B-472B-A2C7-1ABB8BAE8589}"/>
      </w:docPartPr>
      <w:docPartBody>
        <w:p xmlns:wp14="http://schemas.microsoft.com/office/word/2010/wordml" w:rsidR="00D90D58" w:rsidP="00DA51F4" w:rsidRDefault="00DA51F4" w14:paraId="23CF59B4" wp14:textId="77777777">
          <w:pPr>
            <w:pStyle w:val="0001985701A64100B5B8BCEB93D10B5B"/>
          </w:pPr>
          <w:r w:rsidRPr="00566D26">
            <w:rPr>
              <w:rStyle w:val="Pladsholdertekst"/>
            </w:rPr>
            <w:t>Klik eller tryk her for at skrive tekst.</w:t>
          </w:r>
        </w:p>
      </w:docPartBody>
    </w:docPart>
    <w:docPart>
      <w:docPartPr>
        <w:name w:val="6E24DB64962E407F9EE0A3E891D954E9"/>
        <w:category>
          <w:name w:val="Generelt"/>
          <w:gallery w:val="placeholder"/>
        </w:category>
        <w:types>
          <w:type w:val="bbPlcHdr"/>
        </w:types>
        <w:behaviors>
          <w:behavior w:val="content"/>
        </w:behaviors>
        <w:guid w:val="{31EFDA89-7BFD-405C-A52F-4DC64E159A34}"/>
      </w:docPartPr>
      <w:docPartBody>
        <w:p xmlns:wp14="http://schemas.microsoft.com/office/word/2010/wordml" w:rsidR="00D90D58" w:rsidP="00DA51F4" w:rsidRDefault="00DA51F4" w14:paraId="59EEA60B" wp14:textId="77777777">
          <w:pPr>
            <w:pStyle w:val="6E24DB64962E407F9EE0A3E891D954E9"/>
          </w:pPr>
          <w:r w:rsidRPr="00566D26">
            <w:rPr>
              <w:rStyle w:val="Pladsholdertekst"/>
            </w:rPr>
            <w:t>Klik eller tryk her for at skrive tekst.</w:t>
          </w:r>
        </w:p>
      </w:docPartBody>
    </w:docPart>
    <w:docPart>
      <w:docPartPr>
        <w:name w:val="991695582A6A4C3C98B1AF47DC970AAB"/>
        <w:category>
          <w:name w:val="Generelt"/>
          <w:gallery w:val="placeholder"/>
        </w:category>
        <w:types>
          <w:type w:val="bbPlcHdr"/>
        </w:types>
        <w:behaviors>
          <w:behavior w:val="content"/>
        </w:behaviors>
        <w:guid w:val="{FA8F0E9D-6807-4C65-AA18-133B45A8C355}"/>
      </w:docPartPr>
      <w:docPartBody>
        <w:p xmlns:wp14="http://schemas.microsoft.com/office/word/2010/wordml" w:rsidR="00D90D58" w:rsidP="00DA51F4" w:rsidRDefault="00DA51F4" w14:paraId="5D563562" wp14:textId="77777777">
          <w:pPr>
            <w:pStyle w:val="991695582A6A4C3C98B1AF47DC970AAB"/>
          </w:pPr>
          <w:r w:rsidRPr="00566D26">
            <w:rPr>
              <w:rStyle w:val="Pladsholdertekst"/>
            </w:rPr>
            <w:t>Klik eller tryk her for at skrive tekst.</w:t>
          </w:r>
        </w:p>
      </w:docPartBody>
    </w:docPart>
    <w:docPart>
      <w:docPartPr>
        <w:name w:val="3E83B8FFEE234517AAECFCA27CCF0578"/>
        <w:category>
          <w:name w:val="Generelt"/>
          <w:gallery w:val="placeholder"/>
        </w:category>
        <w:types>
          <w:type w:val="bbPlcHdr"/>
        </w:types>
        <w:behaviors>
          <w:behavior w:val="content"/>
        </w:behaviors>
        <w:guid w:val="{45866C3A-3512-4977-B073-6EFB6732206E}"/>
      </w:docPartPr>
      <w:docPartBody>
        <w:p xmlns:wp14="http://schemas.microsoft.com/office/word/2010/wordml" w:rsidR="00D90D58" w:rsidP="00DA51F4" w:rsidRDefault="00DA51F4" w14:paraId="7847D586" wp14:textId="77777777">
          <w:pPr>
            <w:pStyle w:val="3E83B8FFEE234517AAECFCA27CCF0578"/>
          </w:pPr>
          <w:r w:rsidRPr="00566D26">
            <w:rPr>
              <w:rStyle w:val="Pladsholdertekst"/>
            </w:rPr>
            <w:t>Klik eller tryk her for at skrive tekst.</w:t>
          </w:r>
        </w:p>
      </w:docPartBody>
    </w:docPart>
    <w:docPart>
      <w:docPartPr>
        <w:name w:val="E8EE26C60FB54781B50F95854C1A5AA1"/>
        <w:category>
          <w:name w:val="Generelt"/>
          <w:gallery w:val="placeholder"/>
        </w:category>
        <w:types>
          <w:type w:val="bbPlcHdr"/>
        </w:types>
        <w:behaviors>
          <w:behavior w:val="content"/>
        </w:behaviors>
        <w:guid w:val="{8478C270-7EE5-4F59-80C2-BAB7A4D0FEAD}"/>
      </w:docPartPr>
      <w:docPartBody>
        <w:p xmlns:wp14="http://schemas.microsoft.com/office/word/2010/wordml" w:rsidR="00D90D58" w:rsidP="00DA51F4" w:rsidRDefault="00DA51F4" w14:paraId="77B1FFC2" wp14:textId="77777777">
          <w:pPr>
            <w:pStyle w:val="E8EE26C60FB54781B50F95854C1A5AA1"/>
          </w:pPr>
          <w:r w:rsidRPr="00566D26">
            <w:rPr>
              <w:rStyle w:val="Pladsholdertekst"/>
            </w:rPr>
            <w:t>Klik eller tryk her for at skrive tekst.</w:t>
          </w:r>
        </w:p>
      </w:docPartBody>
    </w:docPart>
    <w:docPart>
      <w:docPartPr>
        <w:name w:val="30DE8160DC434ABE8B9B6946C40CA311"/>
        <w:category>
          <w:name w:val="Generelt"/>
          <w:gallery w:val="placeholder"/>
        </w:category>
        <w:types>
          <w:type w:val="bbPlcHdr"/>
        </w:types>
        <w:behaviors>
          <w:behavior w:val="content"/>
        </w:behaviors>
        <w:guid w:val="{31CD2379-96B6-49AD-AA32-AB0DA0E0464B}"/>
      </w:docPartPr>
      <w:docPartBody>
        <w:p xmlns:wp14="http://schemas.microsoft.com/office/word/2010/wordml" w:rsidR="00D90D58" w:rsidP="00DA51F4" w:rsidRDefault="00DA51F4" w14:paraId="7885EDEB" wp14:textId="77777777">
          <w:pPr>
            <w:pStyle w:val="30DE8160DC434ABE8B9B6946C40CA311"/>
          </w:pPr>
          <w:r w:rsidRPr="00566D26">
            <w:rPr>
              <w:rStyle w:val="Pladsholdertekst"/>
            </w:rPr>
            <w:t>Klik eller tryk her for at skrive tekst.</w:t>
          </w:r>
        </w:p>
      </w:docPartBody>
    </w:docPart>
    <w:docPart>
      <w:docPartPr>
        <w:name w:val="0C8A2368A67C43F48413D4A11C8F6232"/>
        <w:category>
          <w:name w:val="Generelt"/>
          <w:gallery w:val="placeholder"/>
        </w:category>
        <w:types>
          <w:type w:val="bbPlcHdr"/>
        </w:types>
        <w:behaviors>
          <w:behavior w:val="content"/>
        </w:behaviors>
        <w:guid w:val="{49179F16-B2D2-4C92-9B0D-FD68D0C293A7}"/>
      </w:docPartPr>
      <w:docPartBody>
        <w:p xmlns:wp14="http://schemas.microsoft.com/office/word/2010/wordml" w:rsidR="00D90D58" w:rsidP="00DA51F4" w:rsidRDefault="00DA51F4" w14:paraId="5CED1DE1" wp14:textId="77777777">
          <w:pPr>
            <w:pStyle w:val="0C8A2368A67C43F48413D4A11C8F6232"/>
          </w:pPr>
          <w:r w:rsidRPr="00566D26">
            <w:rPr>
              <w:rStyle w:val="Pladsholdertekst"/>
            </w:rPr>
            <w:t>Klik eller tryk her for at skrive tekst.</w:t>
          </w:r>
        </w:p>
      </w:docPartBody>
    </w:docPart>
    <w:docPart>
      <w:docPartPr>
        <w:name w:val="AB6E082D2E7A463980604B271DC5444A"/>
        <w:category>
          <w:name w:val="Generelt"/>
          <w:gallery w:val="placeholder"/>
        </w:category>
        <w:types>
          <w:type w:val="bbPlcHdr"/>
        </w:types>
        <w:behaviors>
          <w:behavior w:val="content"/>
        </w:behaviors>
        <w:guid w:val="{67795FBA-C649-4278-8360-D612950A20BA}"/>
      </w:docPartPr>
      <w:docPartBody>
        <w:p xmlns:wp14="http://schemas.microsoft.com/office/word/2010/wordml" w:rsidR="00D90D58" w:rsidP="00DA51F4" w:rsidRDefault="00DA51F4" w14:paraId="25B84435" wp14:textId="77777777">
          <w:pPr>
            <w:pStyle w:val="AB6E082D2E7A463980604B271DC5444A"/>
          </w:pPr>
          <w:r w:rsidRPr="00566D26">
            <w:rPr>
              <w:rStyle w:val="Pladsholdertekst"/>
            </w:rPr>
            <w:t>Klik eller tryk her for at skrive tekst.</w:t>
          </w:r>
        </w:p>
      </w:docPartBody>
    </w:docPart>
    <w:docPart>
      <w:docPartPr>
        <w:name w:val="9D55A27CFD1E4E87908EE520F80BE397"/>
        <w:category>
          <w:name w:val="Generelt"/>
          <w:gallery w:val="placeholder"/>
        </w:category>
        <w:types>
          <w:type w:val="bbPlcHdr"/>
        </w:types>
        <w:behaviors>
          <w:behavior w:val="content"/>
        </w:behaviors>
        <w:guid w:val="{B6457601-BC57-4F40-BD2D-67B8F6D4B9AA}"/>
      </w:docPartPr>
      <w:docPartBody>
        <w:p xmlns:wp14="http://schemas.microsoft.com/office/word/2010/wordml" w:rsidR="00D90D58" w:rsidP="00DA51F4" w:rsidRDefault="00DA51F4" w14:paraId="04A752A6" wp14:textId="77777777">
          <w:pPr>
            <w:pStyle w:val="9D55A27CFD1E4E87908EE520F80BE397"/>
          </w:pPr>
          <w:r w:rsidRPr="00566D26">
            <w:rPr>
              <w:rStyle w:val="Pladsholdertekst"/>
            </w:rPr>
            <w:t>Klik eller tryk her for at skrive tekst.</w:t>
          </w:r>
        </w:p>
      </w:docPartBody>
    </w:docPart>
    <w:docPart>
      <w:docPartPr>
        <w:name w:val="0043298AC10747F6988DEC80AD4443A0"/>
        <w:category>
          <w:name w:val="Generelt"/>
          <w:gallery w:val="placeholder"/>
        </w:category>
        <w:types>
          <w:type w:val="bbPlcHdr"/>
        </w:types>
        <w:behaviors>
          <w:behavior w:val="content"/>
        </w:behaviors>
        <w:guid w:val="{36565398-DB79-44F2-A561-2D37362BFE45}"/>
      </w:docPartPr>
      <w:docPartBody>
        <w:p xmlns:wp14="http://schemas.microsoft.com/office/word/2010/wordml" w:rsidR="00D90D58" w:rsidP="00DA51F4" w:rsidRDefault="00DA51F4" w14:paraId="725A3A45" wp14:textId="77777777">
          <w:pPr>
            <w:pStyle w:val="0043298AC10747F6988DEC80AD4443A0"/>
          </w:pPr>
          <w:r w:rsidRPr="00566D26">
            <w:rPr>
              <w:rStyle w:val="Pladsholdertekst"/>
            </w:rPr>
            <w:t>Klik eller tryk her for at skrive tekst.</w:t>
          </w:r>
        </w:p>
      </w:docPartBody>
    </w:docPart>
    <w:docPart>
      <w:docPartPr>
        <w:name w:val="CE12183F9CA44751A99C13EAA407C930"/>
        <w:category>
          <w:name w:val="Generelt"/>
          <w:gallery w:val="placeholder"/>
        </w:category>
        <w:types>
          <w:type w:val="bbPlcHdr"/>
        </w:types>
        <w:behaviors>
          <w:behavior w:val="content"/>
        </w:behaviors>
        <w:guid w:val="{19D49E38-50F7-4125-894D-D803D3819CBD}"/>
      </w:docPartPr>
      <w:docPartBody>
        <w:p xmlns:wp14="http://schemas.microsoft.com/office/word/2010/wordml" w:rsidR="00D90D58" w:rsidP="00DA51F4" w:rsidRDefault="00DA51F4" w14:paraId="14671CA0" wp14:textId="77777777">
          <w:pPr>
            <w:pStyle w:val="CE12183F9CA44751A99C13EAA407C930"/>
          </w:pPr>
          <w:r w:rsidRPr="00566D26">
            <w:rPr>
              <w:rStyle w:val="Pladsholdertekst"/>
            </w:rPr>
            <w:t>Klik eller tryk her for at skrive tekst.</w:t>
          </w:r>
        </w:p>
      </w:docPartBody>
    </w:docPart>
    <w:docPart>
      <w:docPartPr>
        <w:name w:val="449B53EA492C4DE6A29C01E891B89F93"/>
        <w:category>
          <w:name w:val="Generelt"/>
          <w:gallery w:val="placeholder"/>
        </w:category>
        <w:types>
          <w:type w:val="bbPlcHdr"/>
        </w:types>
        <w:behaviors>
          <w:behavior w:val="content"/>
        </w:behaviors>
        <w:guid w:val="{2B35CBF6-E87E-493A-A795-A8E355CD4140}"/>
      </w:docPartPr>
      <w:docPartBody>
        <w:p xmlns:wp14="http://schemas.microsoft.com/office/word/2010/wordml" w:rsidR="00D90D58" w:rsidP="00DA51F4" w:rsidRDefault="00DA51F4" w14:paraId="2C94F220" wp14:textId="77777777">
          <w:pPr>
            <w:pStyle w:val="449B53EA492C4DE6A29C01E891B89F93"/>
          </w:pPr>
          <w:r w:rsidRPr="00566D26">
            <w:rPr>
              <w:rStyle w:val="Pladsholdertekst"/>
            </w:rPr>
            <w:t>Klik eller tryk her for at skrive tekst.</w:t>
          </w:r>
        </w:p>
      </w:docPartBody>
    </w:docPart>
    <w:docPart>
      <w:docPartPr>
        <w:name w:val="B8F622DC804847FF82093C57AF7282E6"/>
        <w:category>
          <w:name w:val="Generelt"/>
          <w:gallery w:val="placeholder"/>
        </w:category>
        <w:types>
          <w:type w:val="bbPlcHdr"/>
        </w:types>
        <w:behaviors>
          <w:behavior w:val="content"/>
        </w:behaviors>
        <w:guid w:val="{3E25F0CE-3233-44E3-BA83-B70A454ADD7C}"/>
      </w:docPartPr>
      <w:docPartBody>
        <w:p xmlns:wp14="http://schemas.microsoft.com/office/word/2010/wordml" w:rsidR="00D90D58" w:rsidP="00DA51F4" w:rsidRDefault="00DA51F4" w14:paraId="75E003BB" wp14:textId="77777777">
          <w:pPr>
            <w:pStyle w:val="B8F622DC804847FF82093C57AF7282E62"/>
          </w:pPr>
          <w:r>
            <w:rPr>
              <w:color w:val="FF0000"/>
            </w:rPr>
            <w:t>Ved årsskifte kan tidligere år evt. sammentælles og samles i én række for overskuelighedens skyld.</w:t>
          </w:r>
        </w:p>
      </w:docPartBody>
    </w:docPart>
    <w:docPart>
      <w:docPartPr>
        <w:name w:val="35C6C9CEB9CF410084AFAC5AED745EAA"/>
        <w:category>
          <w:name w:val="Generelt"/>
          <w:gallery w:val="placeholder"/>
        </w:category>
        <w:types>
          <w:type w:val="bbPlcHdr"/>
        </w:types>
        <w:behaviors>
          <w:behavior w:val="content"/>
        </w:behaviors>
        <w:guid w:val="{378065ED-F19F-44DA-9CCD-134491274508}"/>
      </w:docPartPr>
      <w:docPartBody>
        <w:p xmlns:wp14="http://schemas.microsoft.com/office/word/2010/wordml" w:rsidR="00D90D58" w:rsidP="00DA51F4" w:rsidRDefault="00DA51F4" w14:paraId="621F5F47" wp14:textId="77777777">
          <w:pPr>
            <w:pStyle w:val="35C6C9CEB9CF410084AFAC5AED745EAA2"/>
          </w:pPr>
          <w:r>
            <w:rPr>
              <w:rStyle w:val="Pladsholdertekst"/>
              <w:highlight w:val="lightGray"/>
            </w:rPr>
            <w:t>&lt;</w:t>
          </w:r>
          <w:r w:rsidRPr="0012413F">
            <w:rPr>
              <w:rStyle w:val="Pladsholdertekst"/>
              <w:highlight w:val="lightGray"/>
            </w:rPr>
            <w:t xml:space="preserve">AB/SB § 39 </w:t>
          </w:r>
          <w:r w:rsidRPr="0012413F">
            <w:rPr>
              <w:rStyle w:val="Pladsholdertekst"/>
              <w:color w:val="FF0000"/>
              <w:highlight w:val="lightGray"/>
            </w:rPr>
            <w:t xml:space="preserve">eller </w:t>
          </w:r>
          <w:r w:rsidRPr="0012413F">
            <w:rPr>
              <w:rStyle w:val="Pladsholdertekst"/>
              <w:highlight w:val="lightGray"/>
            </w:rPr>
            <w:t>AB/SB Forenklet § 31</w:t>
          </w:r>
          <w:r>
            <w:rPr>
              <w:highlight w:val="lightGray"/>
            </w:rPr>
            <w:t>&gt;</w:t>
          </w:r>
        </w:p>
      </w:docPartBody>
    </w:docPart>
    <w:docPart>
      <w:docPartPr>
        <w:name w:val="D6D439428E9B423780CF224A418FCC8C"/>
        <w:category>
          <w:name w:val="Generelt"/>
          <w:gallery w:val="placeholder"/>
        </w:category>
        <w:types>
          <w:type w:val="bbPlcHdr"/>
        </w:types>
        <w:behaviors>
          <w:behavior w:val="content"/>
        </w:behaviors>
        <w:guid w:val="{5E53E315-C94F-4189-B409-1FBD1DE88C58}"/>
      </w:docPartPr>
      <w:docPartBody>
        <w:p xmlns:wp14="http://schemas.microsoft.com/office/word/2010/wordml" w:rsidR="00D90D58" w:rsidP="00DA51F4" w:rsidRDefault="00DA51F4" w14:paraId="5B087E0D" wp14:textId="77777777">
          <w:pPr>
            <w:pStyle w:val="D6D439428E9B423780CF224A418FCC8C2"/>
          </w:pPr>
          <w:r>
            <w:rPr>
              <w:color w:val="FF0000"/>
            </w:rPr>
            <w:t>Medtages ikke for</w:t>
          </w:r>
          <w:r w:rsidRPr="001663D9">
            <w:rPr>
              <w:color w:val="FF0000"/>
            </w:rPr>
            <w:t xml:space="preserve"> AB Forenklet</w:t>
          </w:r>
          <w:r>
            <w:rPr>
              <w:color w:val="FF0000"/>
            </w:rPr>
            <w:t>):</w:t>
          </w:r>
        </w:p>
      </w:docPartBody>
    </w:docPart>
    <w:docPart>
      <w:docPartPr>
        <w:name w:val="AFDB3EF2384749499689B5F4DCD4E22D"/>
        <w:category>
          <w:name w:val="Generelt"/>
          <w:gallery w:val="placeholder"/>
        </w:category>
        <w:types>
          <w:type w:val="bbPlcHdr"/>
        </w:types>
        <w:behaviors>
          <w:behavior w:val="content"/>
        </w:behaviors>
        <w:guid w:val="{449C1DBC-A130-4050-A3A7-6A35A589CA5E}"/>
      </w:docPartPr>
      <w:docPartBody>
        <w:p xmlns:wp14="http://schemas.microsoft.com/office/word/2010/wordml" w:rsidR="00D90D58" w:rsidP="00DA51F4" w:rsidRDefault="00DA51F4" w14:paraId="48D762F1" wp14:textId="77777777">
          <w:pPr>
            <w:pStyle w:val="AFDB3EF2384749499689B5F4DCD4E22D2"/>
          </w:pPr>
          <w:r w:rsidRPr="00AF32D4">
            <w:rPr>
              <w:rStyle w:val="Pladsholdertekst"/>
              <w:i/>
              <w:iCs/>
              <w:highlight w:val="lightGray"/>
            </w:rPr>
            <w:t xml:space="preserve">&lt;AB/SB § 39 </w:t>
          </w:r>
          <w:r w:rsidRPr="00AF32D4">
            <w:rPr>
              <w:rStyle w:val="Pladsholdertekst"/>
              <w:i/>
              <w:iCs/>
              <w:color w:val="FF0000"/>
              <w:highlight w:val="lightGray"/>
            </w:rPr>
            <w:t xml:space="preserve">eller </w:t>
          </w:r>
          <w:r w:rsidRPr="00AF32D4">
            <w:rPr>
              <w:rStyle w:val="Pladsholdertekst"/>
              <w:i/>
              <w:iCs/>
              <w:highlight w:val="lightGray"/>
            </w:rPr>
            <w:t>AB/SB Forenklet § 31</w:t>
          </w:r>
          <w:r w:rsidRPr="00AF32D4">
            <w:rPr>
              <w:i/>
              <w:iCs/>
              <w:highlight w:val="lightGray"/>
            </w:rPr>
            <w:t>&gt;</w:t>
          </w:r>
        </w:p>
      </w:docPartBody>
    </w:docPart>
    <w:docPart>
      <w:docPartPr>
        <w:name w:val="03B3264E61394AAB92C25F44C3FD743F"/>
        <w:category>
          <w:name w:val="Generelt"/>
          <w:gallery w:val="placeholder"/>
        </w:category>
        <w:types>
          <w:type w:val="bbPlcHdr"/>
        </w:types>
        <w:behaviors>
          <w:behavior w:val="content"/>
        </w:behaviors>
        <w:guid w:val="{D51A9193-6084-48B3-AF32-6C7834087656}"/>
      </w:docPartPr>
      <w:docPartBody>
        <w:p xmlns:wp14="http://schemas.microsoft.com/office/word/2010/wordml" w:rsidR="00D90D58" w:rsidP="00DA51F4" w:rsidRDefault="00DA51F4" w14:paraId="0A00EBAA" wp14:textId="77777777">
          <w:pPr>
            <w:pStyle w:val="03B3264E61394AAB92C25F44C3FD743F"/>
          </w:pPr>
          <w:r w:rsidRPr="00566D26">
            <w:rPr>
              <w:rStyle w:val="Pladsholdertekst"/>
            </w:rPr>
            <w:t>Klik eller tryk her for at skrive tekst.</w:t>
          </w:r>
        </w:p>
      </w:docPartBody>
    </w:docPart>
    <w:docPart>
      <w:docPartPr>
        <w:name w:val="3A1F74D8C75E4DF7A437C3041B959A66"/>
        <w:category>
          <w:name w:val="Generelt"/>
          <w:gallery w:val="placeholder"/>
        </w:category>
        <w:types>
          <w:type w:val="bbPlcHdr"/>
        </w:types>
        <w:behaviors>
          <w:behavior w:val="content"/>
        </w:behaviors>
        <w:guid w:val="{DE81B5EB-EADF-472A-8D28-75D170D5A441}"/>
      </w:docPartPr>
      <w:docPartBody>
        <w:p xmlns:wp14="http://schemas.microsoft.com/office/word/2010/wordml" w:rsidR="00D90D58" w:rsidP="00DA51F4" w:rsidRDefault="00DA51F4" w14:paraId="17A97514" wp14:textId="77777777">
          <w:pPr>
            <w:pStyle w:val="3A1F74D8C75E4DF7A437C3041B959A66"/>
          </w:pPr>
          <w:r w:rsidRPr="00566D26">
            <w:rPr>
              <w:rStyle w:val="Pladsholdertekst"/>
            </w:rPr>
            <w:t>Klik eller tryk her for at skrive tekst.</w:t>
          </w:r>
        </w:p>
      </w:docPartBody>
    </w:docPart>
    <w:docPart>
      <w:docPartPr>
        <w:name w:val="5C2E99C9A14C4B33A7190691E28C5AF4"/>
        <w:category>
          <w:name w:val="Generelt"/>
          <w:gallery w:val="placeholder"/>
        </w:category>
        <w:types>
          <w:type w:val="bbPlcHdr"/>
        </w:types>
        <w:behaviors>
          <w:behavior w:val="content"/>
        </w:behaviors>
        <w:guid w:val="{81516304-2FA9-4E15-96FC-8B542B3B2EDE}"/>
      </w:docPartPr>
      <w:docPartBody>
        <w:p xmlns:wp14="http://schemas.microsoft.com/office/word/2010/wordml" w:rsidR="00D90D58" w:rsidP="00DA51F4" w:rsidRDefault="00DA51F4" w14:paraId="16EBF2CC" wp14:textId="77777777">
          <w:pPr>
            <w:pStyle w:val="5C2E99C9A14C4B33A7190691E28C5AF4"/>
          </w:pPr>
          <w:r w:rsidRPr="00566D26">
            <w:rPr>
              <w:rStyle w:val="Pladsholdertekst"/>
            </w:rPr>
            <w:t>Klik eller tryk her for at skrive tekst.</w:t>
          </w:r>
        </w:p>
      </w:docPartBody>
    </w:docPart>
    <w:docPart>
      <w:docPartPr>
        <w:name w:val="8974C095F3C14FF292298E723D17D139"/>
        <w:category>
          <w:name w:val="Generelt"/>
          <w:gallery w:val="placeholder"/>
        </w:category>
        <w:types>
          <w:type w:val="bbPlcHdr"/>
        </w:types>
        <w:behaviors>
          <w:behavior w:val="content"/>
        </w:behaviors>
        <w:guid w:val="{CAE60B73-2D6A-468A-8B96-0CE2AC43FA1B}"/>
      </w:docPartPr>
      <w:docPartBody>
        <w:p xmlns:wp14="http://schemas.microsoft.com/office/word/2010/wordml" w:rsidR="00D90D58" w:rsidP="00DA51F4" w:rsidRDefault="00DA51F4" w14:paraId="4A4D544E" wp14:textId="77777777">
          <w:pPr>
            <w:pStyle w:val="8974C095F3C14FF292298E723D17D139"/>
          </w:pPr>
          <w:r w:rsidRPr="00566D26">
            <w:rPr>
              <w:rStyle w:val="Pladsholdertekst"/>
            </w:rPr>
            <w:t>Klik eller tryk her for at skrive tekst.</w:t>
          </w:r>
        </w:p>
      </w:docPartBody>
    </w:docPart>
    <w:docPart>
      <w:docPartPr>
        <w:name w:val="D62F4C7872D44C09B6472C7C111ACD7E"/>
        <w:category>
          <w:name w:val="Generelt"/>
          <w:gallery w:val="placeholder"/>
        </w:category>
        <w:types>
          <w:type w:val="bbPlcHdr"/>
        </w:types>
        <w:behaviors>
          <w:behavior w:val="content"/>
        </w:behaviors>
        <w:guid w:val="{2143050A-0CF7-4E70-9EF2-F9DAEBD19262}"/>
      </w:docPartPr>
      <w:docPartBody>
        <w:p xmlns:wp14="http://schemas.microsoft.com/office/word/2010/wordml" w:rsidR="00D90D58" w:rsidP="00DA51F4" w:rsidRDefault="00DA51F4" w14:paraId="4092DFA9" wp14:textId="77777777">
          <w:pPr>
            <w:pStyle w:val="D62F4C7872D44C09B6472C7C111ACD7E"/>
          </w:pPr>
          <w:r w:rsidRPr="00566D26">
            <w:rPr>
              <w:rStyle w:val="Pladsholdertekst"/>
            </w:rPr>
            <w:t>Klik eller tryk her for at skrive tekst.</w:t>
          </w:r>
        </w:p>
      </w:docPartBody>
    </w:docPart>
    <w:docPart>
      <w:docPartPr>
        <w:name w:val="A106DA104A684801AC1336E5F02F10F7"/>
        <w:category>
          <w:name w:val="Generelt"/>
          <w:gallery w:val="placeholder"/>
        </w:category>
        <w:types>
          <w:type w:val="bbPlcHdr"/>
        </w:types>
        <w:behaviors>
          <w:behavior w:val="content"/>
        </w:behaviors>
        <w:guid w:val="{EE8FBDFD-57F6-429A-AC85-8C505CFA35BD}"/>
      </w:docPartPr>
      <w:docPartBody>
        <w:p xmlns:wp14="http://schemas.microsoft.com/office/word/2010/wordml" w:rsidR="00D90D58" w:rsidP="00DA51F4" w:rsidRDefault="00DA51F4" w14:paraId="0EA8D0FF" wp14:textId="77777777">
          <w:pPr>
            <w:pStyle w:val="A106DA104A684801AC1336E5F02F10F7"/>
          </w:pPr>
          <w:r w:rsidRPr="00566D26">
            <w:rPr>
              <w:rStyle w:val="Pladsholdertekst"/>
            </w:rPr>
            <w:t>Klik eller tryk her for at skrive tekst.</w:t>
          </w:r>
        </w:p>
      </w:docPartBody>
    </w:docPart>
    <w:docPart>
      <w:docPartPr>
        <w:name w:val="D3A43647DEBB4274A211A03C29B81459"/>
        <w:category>
          <w:name w:val="Generelt"/>
          <w:gallery w:val="placeholder"/>
        </w:category>
        <w:types>
          <w:type w:val="bbPlcHdr"/>
        </w:types>
        <w:behaviors>
          <w:behavior w:val="content"/>
        </w:behaviors>
        <w:guid w:val="{4D63B918-A618-4507-8D17-940904FFE56E}"/>
      </w:docPartPr>
      <w:docPartBody>
        <w:p xmlns:wp14="http://schemas.microsoft.com/office/word/2010/wordml" w:rsidR="00D90D58" w:rsidP="00DA51F4" w:rsidRDefault="00DA51F4" w14:paraId="404EDCFA" wp14:textId="77777777">
          <w:pPr>
            <w:pStyle w:val="D3A43647DEBB4274A211A03C29B81459"/>
          </w:pPr>
          <w:r w:rsidRPr="00566D26">
            <w:rPr>
              <w:rStyle w:val="Pladsholdertekst"/>
            </w:rPr>
            <w:t>Klik eller tryk her for at skrive tekst.</w:t>
          </w:r>
        </w:p>
      </w:docPartBody>
    </w:docPart>
    <w:docPart>
      <w:docPartPr>
        <w:name w:val="E2B93BFE888F464CB5E95DCB3C44259C"/>
        <w:category>
          <w:name w:val="Generelt"/>
          <w:gallery w:val="placeholder"/>
        </w:category>
        <w:types>
          <w:type w:val="bbPlcHdr"/>
        </w:types>
        <w:behaviors>
          <w:behavior w:val="content"/>
        </w:behaviors>
        <w:guid w:val="{F006C263-D7A8-448B-AB64-989FD07CC64B}"/>
      </w:docPartPr>
      <w:docPartBody>
        <w:p xmlns:wp14="http://schemas.microsoft.com/office/word/2010/wordml" w:rsidR="00D90D58" w:rsidP="00DA51F4" w:rsidRDefault="00DA51F4" w14:paraId="4760929E" wp14:textId="77777777">
          <w:pPr>
            <w:pStyle w:val="E2B93BFE888F464CB5E95DCB3C44259C2"/>
          </w:pPr>
          <w:r>
            <w:rPr>
              <w:color w:val="FF0000"/>
            </w:rPr>
            <w:t>F.eks.:</w:t>
          </w:r>
        </w:p>
      </w:docPartBody>
    </w:docPart>
    <w:docPart>
      <w:docPartPr>
        <w:name w:val="FA7AF7BFD72A437BBE9C973D1033855E"/>
        <w:category>
          <w:name w:val="Generelt"/>
          <w:gallery w:val="placeholder"/>
        </w:category>
        <w:types>
          <w:type w:val="bbPlcHdr"/>
        </w:types>
        <w:behaviors>
          <w:behavior w:val="content"/>
        </w:behaviors>
        <w:guid w:val="{C7F4E22D-92A6-4167-91ED-E0C74EFEFD6B}"/>
      </w:docPartPr>
      <w:docPartBody>
        <w:p xmlns:wp14="http://schemas.microsoft.com/office/word/2010/wordml" w:rsidR="00D90D58" w:rsidP="00DA51F4" w:rsidRDefault="00DA51F4" w14:paraId="27A4FC38" wp14:textId="77777777">
          <w:pPr>
            <w:pStyle w:val="FA7AF7BFD72A437BBE9C973D1033855E"/>
          </w:pPr>
          <w:r w:rsidRPr="00566D26">
            <w:rPr>
              <w:rStyle w:val="Pladsholdertekst"/>
            </w:rPr>
            <w:t>Klik eller tryk her for at skrive tekst.</w:t>
          </w:r>
        </w:p>
      </w:docPartBody>
    </w:docPart>
    <w:docPart>
      <w:docPartPr>
        <w:name w:val="99EFB2D59D41465C936B3C4F3918E7F3"/>
        <w:category>
          <w:name w:val="Generelt"/>
          <w:gallery w:val="placeholder"/>
        </w:category>
        <w:types>
          <w:type w:val="bbPlcHdr"/>
        </w:types>
        <w:behaviors>
          <w:behavior w:val="content"/>
        </w:behaviors>
        <w:guid w:val="{DD1A211A-EBAE-4192-B383-4243E8B2E396}"/>
      </w:docPartPr>
      <w:docPartBody>
        <w:p xmlns:wp14="http://schemas.microsoft.com/office/word/2010/wordml" w:rsidR="00D90D58" w:rsidP="00DA51F4" w:rsidRDefault="00DA51F4" w14:paraId="4F3BF1C8" wp14:textId="77777777">
          <w:pPr>
            <w:pStyle w:val="99EFB2D59D41465C936B3C4F3918E7F3"/>
          </w:pPr>
          <w:r w:rsidRPr="00566D26">
            <w:rPr>
              <w:rStyle w:val="Pladsholdertekst"/>
            </w:rPr>
            <w:t>Klik eller tryk her for at skrive tekst.</w:t>
          </w:r>
        </w:p>
      </w:docPartBody>
    </w:docPart>
    <w:docPart>
      <w:docPartPr>
        <w:name w:val="1698AA3A58FA44AB8BB7B8B2FF344987"/>
        <w:category>
          <w:name w:val="Generelt"/>
          <w:gallery w:val="placeholder"/>
        </w:category>
        <w:types>
          <w:type w:val="bbPlcHdr"/>
        </w:types>
        <w:behaviors>
          <w:behavior w:val="content"/>
        </w:behaviors>
        <w:guid w:val="{45EE984C-5D49-4BB9-9C35-A1923A50C933}"/>
      </w:docPartPr>
      <w:docPartBody>
        <w:p xmlns:wp14="http://schemas.microsoft.com/office/word/2010/wordml" w:rsidR="00D90D58" w:rsidP="00DA51F4" w:rsidRDefault="00DA51F4" w14:paraId="7412385D" wp14:textId="77777777">
          <w:pPr>
            <w:pStyle w:val="1698AA3A58FA44AB8BB7B8B2FF344987"/>
          </w:pPr>
          <w:r w:rsidRPr="00566D26">
            <w:rPr>
              <w:rStyle w:val="Pladsholdertekst"/>
            </w:rPr>
            <w:t>Klik eller tryk her for at skrive tekst.</w:t>
          </w:r>
        </w:p>
      </w:docPartBody>
    </w:docPart>
    <w:docPart>
      <w:docPartPr>
        <w:name w:val="7DC5881EDBAE466B8AF29ABA326E1D79"/>
        <w:category>
          <w:name w:val="Generelt"/>
          <w:gallery w:val="placeholder"/>
        </w:category>
        <w:types>
          <w:type w:val="bbPlcHdr"/>
        </w:types>
        <w:behaviors>
          <w:behavior w:val="content"/>
        </w:behaviors>
        <w:guid w:val="{F656A14D-B0CD-41C6-B373-963FF1074752}"/>
      </w:docPartPr>
      <w:docPartBody>
        <w:p xmlns:wp14="http://schemas.microsoft.com/office/word/2010/wordml" w:rsidR="00D90D58" w:rsidP="00DA51F4" w:rsidRDefault="00DA51F4" w14:paraId="7DF85A7D" wp14:textId="77777777">
          <w:pPr>
            <w:pStyle w:val="7DC5881EDBAE466B8AF29ABA326E1D79"/>
          </w:pPr>
          <w:r w:rsidRPr="00566D26">
            <w:rPr>
              <w:rStyle w:val="Pladsholdertekst"/>
            </w:rPr>
            <w:t>Klik eller tryk her for at skrive tekst.</w:t>
          </w:r>
        </w:p>
      </w:docPartBody>
    </w:docPart>
    <w:docPart>
      <w:docPartPr>
        <w:name w:val="E23B2EF4164840F984352A378E8AF278"/>
        <w:category>
          <w:name w:val="Generelt"/>
          <w:gallery w:val="placeholder"/>
        </w:category>
        <w:types>
          <w:type w:val="bbPlcHdr"/>
        </w:types>
        <w:behaviors>
          <w:behavior w:val="content"/>
        </w:behaviors>
        <w:guid w:val="{F3897638-2C6F-44A4-A952-A241391D5582}"/>
      </w:docPartPr>
      <w:docPartBody>
        <w:p xmlns:wp14="http://schemas.microsoft.com/office/word/2010/wordml" w:rsidR="00D90D58" w:rsidP="00DA51F4" w:rsidRDefault="00DA51F4" w14:paraId="50077562" wp14:textId="77777777">
          <w:pPr>
            <w:pStyle w:val="E23B2EF4164840F984352A378E8AF278"/>
          </w:pPr>
          <w:r w:rsidRPr="00566D26">
            <w:rPr>
              <w:rStyle w:val="Pladsholdertekst"/>
            </w:rPr>
            <w:t>Klik eller tryk her for at skrive tekst.</w:t>
          </w:r>
        </w:p>
      </w:docPartBody>
    </w:docPart>
    <w:docPart>
      <w:docPartPr>
        <w:name w:val="99881A2F45E94F6DB51E06ECA11B0D9B"/>
        <w:category>
          <w:name w:val="Generelt"/>
          <w:gallery w:val="placeholder"/>
        </w:category>
        <w:types>
          <w:type w:val="bbPlcHdr"/>
        </w:types>
        <w:behaviors>
          <w:behavior w:val="content"/>
        </w:behaviors>
        <w:guid w:val="{6447A3BE-5675-45E1-A8B8-E48652A6D472}"/>
      </w:docPartPr>
      <w:docPartBody>
        <w:p xmlns:wp14="http://schemas.microsoft.com/office/word/2010/wordml" w:rsidR="00D90D58" w:rsidP="00DA51F4" w:rsidRDefault="00DA51F4" w14:paraId="05D92482" wp14:textId="77777777">
          <w:pPr>
            <w:pStyle w:val="99881A2F45E94F6DB51E06ECA11B0D9B2"/>
          </w:pPr>
          <w:r w:rsidRPr="00AF32D4">
            <w:rPr>
              <w:rStyle w:val="Pladsholdertekst"/>
              <w:i/>
              <w:iCs/>
              <w:highlight w:val="lightGray"/>
            </w:rPr>
            <w:t xml:space="preserve">&lt;AB/SB § 39 </w:t>
          </w:r>
          <w:r w:rsidRPr="00AF32D4">
            <w:rPr>
              <w:rStyle w:val="Pladsholdertekst"/>
              <w:i/>
              <w:iCs/>
              <w:color w:val="FF0000"/>
              <w:highlight w:val="lightGray"/>
            </w:rPr>
            <w:t xml:space="preserve">eller </w:t>
          </w:r>
          <w:r w:rsidRPr="00AF32D4">
            <w:rPr>
              <w:rStyle w:val="Pladsholdertekst"/>
              <w:i/>
              <w:iCs/>
              <w:highlight w:val="lightGray"/>
            </w:rPr>
            <w:t>AB/SB Forenklet § 31</w:t>
          </w:r>
          <w:r w:rsidRPr="00AF32D4">
            <w:rPr>
              <w:i/>
              <w:iCs/>
              <w:highlight w:val="lightGray"/>
            </w:rPr>
            <w:t>&gt;</w:t>
          </w:r>
        </w:p>
      </w:docPartBody>
    </w:docPart>
    <w:docPart>
      <w:docPartPr>
        <w:name w:val="C20E2D86ADAD4834B3223F57EDD60B83"/>
        <w:category>
          <w:name w:val="Generelt"/>
          <w:gallery w:val="placeholder"/>
        </w:category>
        <w:types>
          <w:type w:val="bbPlcHdr"/>
        </w:types>
        <w:behaviors>
          <w:behavior w:val="content"/>
        </w:behaviors>
        <w:guid w:val="{22E9F556-44A8-4874-AD4C-F75D8A4C6704}"/>
      </w:docPartPr>
      <w:docPartBody>
        <w:p xmlns:wp14="http://schemas.microsoft.com/office/word/2010/wordml" w:rsidR="00D90D58" w:rsidP="00DA51F4" w:rsidRDefault="00DA51F4" w14:paraId="41FCD8BE" wp14:textId="77777777">
          <w:pPr>
            <w:pStyle w:val="C20E2D86ADAD4834B3223F57EDD60B832"/>
          </w:pPr>
          <w:r w:rsidRPr="007E3B98">
            <w:rPr>
              <w:color w:val="FF0000"/>
            </w:rPr>
            <w:t>Entreprisens eventuelle forsinkelse vurderes sammen med entreprenøren i forhold til den gældende arbejdsplan. Den samlede forsinkelse anføres i referatet.</w:t>
          </w:r>
        </w:p>
      </w:docPartBody>
    </w:docPart>
    <w:docPart>
      <w:docPartPr>
        <w:name w:val="6A3AC7E5EFE248358345EBA37C54B9DE"/>
        <w:category>
          <w:name w:val="Generelt"/>
          <w:gallery w:val="placeholder"/>
        </w:category>
        <w:types>
          <w:type w:val="bbPlcHdr"/>
        </w:types>
        <w:behaviors>
          <w:behavior w:val="content"/>
        </w:behaviors>
        <w:guid w:val="{F99906F6-7CD7-41C2-89A9-0CA673786BBA}"/>
      </w:docPartPr>
      <w:docPartBody>
        <w:p xmlns:wp14="http://schemas.microsoft.com/office/word/2010/wordml" w:rsidR="00D90D58" w:rsidP="00DA51F4" w:rsidRDefault="00DA51F4" w14:paraId="4A5CA3E9" wp14:textId="77777777">
          <w:pPr>
            <w:pStyle w:val="6A3AC7E5EFE248358345EBA37C54B9DE2"/>
          </w:pPr>
          <w:r w:rsidRPr="005B3D18">
            <w:rPr>
              <w:color w:val="FF0000"/>
            </w:rPr>
            <w:t>E</w:t>
          </w:r>
          <w:r>
            <w:rPr>
              <w:color w:val="FF0000"/>
            </w:rPr>
            <w:t>nten</w:t>
          </w:r>
          <w:r w:rsidRPr="005B3D18">
            <w:rPr>
              <w:color w:val="FF0000"/>
            </w:rPr>
            <w:t>:</w:t>
          </w:r>
        </w:p>
      </w:docPartBody>
    </w:docPart>
    <w:docPart>
      <w:docPartPr>
        <w:name w:val="D10882016142447EA5CA7EA729C64329"/>
        <w:category>
          <w:name w:val="Generelt"/>
          <w:gallery w:val="placeholder"/>
        </w:category>
        <w:types>
          <w:type w:val="bbPlcHdr"/>
        </w:types>
        <w:behaviors>
          <w:behavior w:val="content"/>
        </w:behaviors>
        <w:guid w:val="{BB326132-0981-499C-8861-171368E6E875}"/>
      </w:docPartPr>
      <w:docPartBody>
        <w:p xmlns:wp14="http://schemas.microsoft.com/office/word/2010/wordml" w:rsidR="00D90D58" w:rsidP="00DA51F4" w:rsidRDefault="00DA51F4" w14:paraId="7B488951" wp14:textId="77777777">
          <w:pPr>
            <w:pStyle w:val="D10882016142447EA5CA7EA729C643292"/>
          </w:pPr>
          <w:r w:rsidRPr="005B3D18">
            <w:rPr>
              <w:color w:val="FF0000"/>
            </w:rPr>
            <w:t>E</w:t>
          </w:r>
          <w:r>
            <w:rPr>
              <w:color w:val="FF0000"/>
            </w:rPr>
            <w:t>ller</w:t>
          </w:r>
          <w:r w:rsidRPr="005B3D18">
            <w:rPr>
              <w:color w:val="FF0000"/>
            </w:rPr>
            <w:t>:</w:t>
          </w:r>
        </w:p>
      </w:docPartBody>
    </w:docPart>
    <w:docPart>
      <w:docPartPr>
        <w:name w:val="B2D78448310F491AAD25A8D802C9835E"/>
        <w:category>
          <w:name w:val="Generelt"/>
          <w:gallery w:val="placeholder"/>
        </w:category>
        <w:types>
          <w:type w:val="bbPlcHdr"/>
        </w:types>
        <w:behaviors>
          <w:behavior w:val="content"/>
        </w:behaviors>
        <w:guid w:val="{97B6852A-CDDB-43DA-82BF-9DE8AE482D8E}"/>
      </w:docPartPr>
      <w:docPartBody>
        <w:p xmlns:wp14="http://schemas.microsoft.com/office/word/2010/wordml" w:rsidR="00D90D58" w:rsidP="00DA51F4" w:rsidRDefault="00DA51F4" w14:paraId="03F8545C" wp14:textId="77777777">
          <w:pPr>
            <w:pStyle w:val="B2D78448310F491AAD25A8D802C9835E2"/>
          </w:pPr>
          <w:r w:rsidRPr="001A7FF9">
            <w:rPr>
              <w:highlight w:val="lightGray"/>
            </w:rPr>
            <w:t>&lt;antal&gt;</w:t>
          </w:r>
        </w:p>
      </w:docPartBody>
    </w:docPart>
    <w:docPart>
      <w:docPartPr>
        <w:name w:val="6624BF8DA91B4C0C9076437FE9ACFD2E"/>
        <w:category>
          <w:name w:val="Generelt"/>
          <w:gallery w:val="placeholder"/>
        </w:category>
        <w:types>
          <w:type w:val="bbPlcHdr"/>
        </w:types>
        <w:behaviors>
          <w:behavior w:val="content"/>
        </w:behaviors>
        <w:guid w:val="{9FB7EC1B-80D5-42CF-A51D-44209C170090}"/>
      </w:docPartPr>
      <w:docPartBody>
        <w:p xmlns:wp14="http://schemas.microsoft.com/office/word/2010/wordml" w:rsidR="00D90D58" w:rsidP="00DA51F4" w:rsidRDefault="00DA51F4" w14:paraId="10C7C3B0" wp14:textId="77777777">
          <w:pPr>
            <w:pStyle w:val="6624BF8DA91B4C0C9076437FE9ACFD2E2"/>
          </w:pPr>
          <w:r w:rsidRPr="006F72E3">
            <w:rPr>
              <w:color w:val="FF0000"/>
              <w:highlight w:val="lightGray"/>
            </w:rPr>
            <w:t>Evt.</w:t>
          </w:r>
          <w:r>
            <w:rPr>
              <w:color w:val="FF0000"/>
              <w:highlight w:val="lightGray"/>
            </w:rPr>
            <w:t xml:space="preserve"> dispositioner </w:t>
          </w:r>
          <w:r w:rsidRPr="000A0734">
            <w:rPr>
              <w:highlight w:val="lightGray"/>
            </w:rPr>
            <w:t>&lt;</w:t>
          </w:r>
          <w:r>
            <w:rPr>
              <w:highlight w:val="lightGray"/>
            </w:rPr>
            <w:t>…….</w:t>
          </w:r>
          <w:r w:rsidRPr="000A0734">
            <w:rPr>
              <w:highlight w:val="lightGray"/>
            </w:rPr>
            <w:t>&gt;</w:t>
          </w:r>
        </w:p>
      </w:docPartBody>
    </w:docPart>
    <w:docPart>
      <w:docPartPr>
        <w:name w:val="95ACA0FAB2AD47CABFDF2DDD3997CE3A"/>
        <w:category>
          <w:name w:val="Generelt"/>
          <w:gallery w:val="placeholder"/>
        </w:category>
        <w:types>
          <w:type w:val="bbPlcHdr"/>
        </w:types>
        <w:behaviors>
          <w:behavior w:val="content"/>
        </w:behaviors>
        <w:guid w:val="{D6ECA062-EBBD-45A4-BCC3-9197CA920566}"/>
      </w:docPartPr>
      <w:docPartBody>
        <w:p xmlns:wp14="http://schemas.microsoft.com/office/word/2010/wordml" w:rsidR="00D90D58" w:rsidP="00DA51F4" w:rsidRDefault="00DA51F4" w14:paraId="7F067048" wp14:textId="77777777">
          <w:pPr>
            <w:pStyle w:val="95ACA0FAB2AD47CABFDF2DDD3997CE3A2"/>
          </w:pPr>
          <w:r w:rsidRPr="006F72E3">
            <w:rPr>
              <w:color w:val="FF0000"/>
              <w:highlight w:val="lightGray"/>
            </w:rPr>
            <w:t>Evt.</w:t>
          </w:r>
          <w:r>
            <w:rPr>
              <w:color w:val="FF0000"/>
              <w:highlight w:val="lightGray"/>
            </w:rPr>
            <w:t xml:space="preserve"> dispositioner </w:t>
          </w:r>
          <w:r w:rsidRPr="000A0734">
            <w:rPr>
              <w:highlight w:val="lightGray"/>
            </w:rPr>
            <w:t>&lt;</w:t>
          </w:r>
          <w:r>
            <w:rPr>
              <w:highlight w:val="lightGray"/>
            </w:rPr>
            <w:t>…….</w:t>
          </w:r>
          <w:r w:rsidRPr="000A0734">
            <w:rPr>
              <w:highlight w:val="lightGray"/>
            </w:rPr>
            <w:t>&gt;</w:t>
          </w:r>
        </w:p>
      </w:docPartBody>
    </w:docPart>
    <w:docPart>
      <w:docPartPr>
        <w:name w:val="A9EB82D0C20A4795BB585FAA9DE58908"/>
        <w:category>
          <w:name w:val="Generelt"/>
          <w:gallery w:val="placeholder"/>
        </w:category>
        <w:types>
          <w:type w:val="bbPlcHdr"/>
        </w:types>
        <w:behaviors>
          <w:behavior w:val="content"/>
        </w:behaviors>
        <w:guid w:val="{D4218DBD-BA6D-4E99-8B5D-5EE58CDD437D}"/>
      </w:docPartPr>
      <w:docPartBody>
        <w:p xmlns:wp14="http://schemas.microsoft.com/office/word/2010/wordml" w:rsidR="00D90D58" w:rsidP="00DA51F4" w:rsidRDefault="00DA51F4" w14:paraId="223C6E77" wp14:textId="77777777">
          <w:pPr>
            <w:pStyle w:val="A9EB82D0C20A4795BB585FAA9DE589082"/>
          </w:pPr>
          <w:r w:rsidRPr="002945B4">
            <w:rPr>
              <w:color w:val="FF0000"/>
            </w:rPr>
            <w:t>Hvis entreprenøren anser sig berettiget til tidsfristforlængelse jf. AB/SB § 39 hhv. AB/SB Forenklet § 31 anføres:</w:t>
          </w:r>
        </w:p>
      </w:docPartBody>
    </w:docPart>
    <w:docPart>
      <w:docPartPr>
        <w:name w:val="9F424D48265C40B89FF2842CCBB0375B"/>
        <w:category>
          <w:name w:val="Generelt"/>
          <w:gallery w:val="placeholder"/>
        </w:category>
        <w:types>
          <w:type w:val="bbPlcHdr"/>
        </w:types>
        <w:behaviors>
          <w:behavior w:val="content"/>
        </w:behaviors>
        <w:guid w:val="{F975CB91-B15B-44DD-B529-5F64F36209F9}"/>
      </w:docPartPr>
      <w:docPartBody>
        <w:p xmlns:wp14="http://schemas.microsoft.com/office/word/2010/wordml" w:rsidR="00D90D58" w:rsidP="00DA51F4" w:rsidRDefault="00DA51F4" w14:paraId="3A773B20" wp14:textId="77777777">
          <w:pPr>
            <w:pStyle w:val="9F424D48265C40B89FF2842CCBB0375B2"/>
          </w:pPr>
          <w:r w:rsidRPr="00B92BEC">
            <w:rPr>
              <w:highlight w:val="lightGray"/>
            </w:rPr>
            <w:t>&lt;antal&gt;</w:t>
          </w:r>
        </w:p>
      </w:docPartBody>
    </w:docPart>
    <w:docPart>
      <w:docPartPr>
        <w:name w:val="8A03E2828EBF49158B44C72506EEBEEF"/>
        <w:category>
          <w:name w:val="Generelt"/>
          <w:gallery w:val="placeholder"/>
        </w:category>
        <w:types>
          <w:type w:val="bbPlcHdr"/>
        </w:types>
        <w:behaviors>
          <w:behavior w:val="content"/>
        </w:behaviors>
        <w:guid w:val="{143970F0-73ED-4C00-B103-99C6B2C44D9C}"/>
      </w:docPartPr>
      <w:docPartBody>
        <w:p xmlns:wp14="http://schemas.microsoft.com/office/word/2010/wordml" w:rsidR="00D90D58" w:rsidP="00DA51F4" w:rsidRDefault="00DA51F4" w14:paraId="15DE37D1" wp14:textId="77777777">
          <w:pPr>
            <w:pStyle w:val="8A03E2828EBF49158B44C72506EEBEEF2"/>
          </w:pPr>
          <w:r>
            <w:rPr>
              <w:rStyle w:val="Pladsholdertekst"/>
              <w:highlight w:val="lightGray"/>
            </w:rPr>
            <w:t>&lt;</w:t>
          </w:r>
          <w:r w:rsidRPr="0012413F">
            <w:rPr>
              <w:rStyle w:val="Pladsholdertekst"/>
              <w:highlight w:val="lightGray"/>
            </w:rPr>
            <w:t xml:space="preserve">AB/SB § 39 </w:t>
          </w:r>
          <w:r w:rsidRPr="0012413F">
            <w:rPr>
              <w:rStyle w:val="Pladsholdertekst"/>
              <w:color w:val="FF0000"/>
              <w:highlight w:val="lightGray"/>
            </w:rPr>
            <w:t xml:space="preserve">eller </w:t>
          </w:r>
          <w:r w:rsidRPr="0012413F">
            <w:rPr>
              <w:rStyle w:val="Pladsholdertekst"/>
              <w:highlight w:val="lightGray"/>
            </w:rPr>
            <w:t>AB/SB Forenklet § 31</w:t>
          </w:r>
          <w:r>
            <w:rPr>
              <w:highlight w:val="lightGray"/>
            </w:rPr>
            <w:t>&gt;</w:t>
          </w:r>
        </w:p>
      </w:docPartBody>
    </w:docPart>
    <w:docPart>
      <w:docPartPr>
        <w:name w:val="B291C9EEA3DE4029AA620D1F749DCE43"/>
        <w:category>
          <w:name w:val="Generelt"/>
          <w:gallery w:val="placeholder"/>
        </w:category>
        <w:types>
          <w:type w:val="bbPlcHdr"/>
        </w:types>
        <w:behaviors>
          <w:behavior w:val="content"/>
        </w:behaviors>
        <w:guid w:val="{17EF5101-270E-42B8-91C6-3C83F8BBFF45}"/>
      </w:docPartPr>
      <w:docPartBody>
        <w:p xmlns:wp14="http://schemas.microsoft.com/office/word/2010/wordml" w:rsidR="00D90D58" w:rsidP="00DA51F4" w:rsidRDefault="00DA51F4" w14:paraId="1EC484A6" wp14:textId="77777777">
          <w:pPr>
            <w:pStyle w:val="B291C9EEA3DE4029AA620D1F749DCE432"/>
          </w:pPr>
          <w:r w:rsidRPr="00E853D0">
            <w:rPr>
              <w:highlight w:val="lightGray"/>
            </w:rPr>
            <w:t>&lt;…….&gt;</w:t>
          </w:r>
        </w:p>
      </w:docPartBody>
    </w:docPart>
    <w:docPart>
      <w:docPartPr>
        <w:name w:val="E1CDCD82735E484AA0F73B00DCCDD7A6"/>
        <w:category>
          <w:name w:val="Generelt"/>
          <w:gallery w:val="placeholder"/>
        </w:category>
        <w:types>
          <w:type w:val="bbPlcHdr"/>
        </w:types>
        <w:behaviors>
          <w:behavior w:val="content"/>
        </w:behaviors>
        <w:guid w:val="{1C63647F-E2DD-4597-AF55-BE63B36CFA70}"/>
      </w:docPartPr>
      <w:docPartBody>
        <w:p xmlns:wp14="http://schemas.microsoft.com/office/word/2010/wordml" w:rsidR="00D90D58" w:rsidP="00DA51F4" w:rsidRDefault="00DA51F4" w14:paraId="542E65FB" wp14:textId="77777777">
          <w:pPr>
            <w:pStyle w:val="E1CDCD82735E484AA0F73B00DCCDD7A62"/>
          </w:pPr>
          <w:r w:rsidRPr="0015507C">
            <w:rPr>
              <w:color w:val="FF0000"/>
            </w:rPr>
            <w:t>Bygherren skal snarest efter entreprenørens anmodning om tidsfristforlængelse tage stilling til, hvorvidt de registrerede spilddage giver ret til tidsfristforlængelse iht. bestemmelserne i AB/SB § 39 hhv. AB/SB Forenklet § 31. I så fald anføres:</w:t>
          </w:r>
        </w:p>
      </w:docPartBody>
    </w:docPart>
    <w:docPart>
      <w:docPartPr>
        <w:name w:val="959C40D762B24552A876BAB9D5E2C4F7"/>
        <w:category>
          <w:name w:val="Generelt"/>
          <w:gallery w:val="placeholder"/>
        </w:category>
        <w:types>
          <w:type w:val="bbPlcHdr"/>
        </w:types>
        <w:behaviors>
          <w:behavior w:val="content"/>
        </w:behaviors>
        <w:guid w:val="{ABEC4511-9744-47E6-A81E-4F0B5C5BBDC8}"/>
      </w:docPartPr>
      <w:docPartBody>
        <w:p xmlns:wp14="http://schemas.microsoft.com/office/word/2010/wordml" w:rsidR="00D90D58" w:rsidP="00DA51F4" w:rsidRDefault="00DA51F4" w14:paraId="22BB01BD" wp14:textId="77777777">
          <w:pPr>
            <w:pStyle w:val="959C40D762B24552A876BAB9D5E2C4F72"/>
          </w:pPr>
          <w:r w:rsidRPr="00E62DC9">
            <w:rPr>
              <w:highlight w:val="lightGray"/>
            </w:rPr>
            <w:t>&lt;</w:t>
          </w:r>
          <w:r>
            <w:rPr>
              <w:highlight w:val="lightGray"/>
            </w:rPr>
            <w:t xml:space="preserve">indsæt den pågældende frist, f.eks. </w:t>
          </w:r>
          <w:r w:rsidRPr="00E62DC9">
            <w:rPr>
              <w:highlight w:val="lightGray"/>
            </w:rPr>
            <w:t xml:space="preserve">mellemtidsfrist </w:t>
          </w:r>
          <w:r>
            <w:rPr>
              <w:highlight w:val="lightGray"/>
            </w:rPr>
            <w:t>&lt;</w:t>
          </w:r>
          <w:r w:rsidRPr="00E62DC9">
            <w:rPr>
              <w:highlight w:val="lightGray"/>
            </w:rPr>
            <w:t>x</w:t>
          </w:r>
          <w:r>
            <w:rPr>
              <w:highlight w:val="lightGray"/>
            </w:rPr>
            <w:t xml:space="preserve">&gt; eller </w:t>
          </w:r>
          <w:r w:rsidRPr="00E62DC9">
            <w:rPr>
              <w:highlight w:val="lightGray"/>
            </w:rPr>
            <w:t>færdiggørelsesfristen&gt;</w:t>
          </w:r>
        </w:p>
      </w:docPartBody>
    </w:docPart>
    <w:docPart>
      <w:docPartPr>
        <w:name w:val="9CEFD4A233A84E8E8BA8C73C7A959F86"/>
        <w:category>
          <w:name w:val="Generelt"/>
          <w:gallery w:val="placeholder"/>
        </w:category>
        <w:types>
          <w:type w:val="bbPlcHdr"/>
        </w:types>
        <w:behaviors>
          <w:behavior w:val="content"/>
        </w:behaviors>
        <w:guid w:val="{D9289DC8-13E8-488A-822E-E0CEEDDACB5F}"/>
      </w:docPartPr>
      <w:docPartBody>
        <w:p xmlns:wp14="http://schemas.microsoft.com/office/word/2010/wordml" w:rsidR="00D90D58" w:rsidP="00DA51F4" w:rsidRDefault="00DA51F4" w14:paraId="6894D22A" wp14:textId="77777777">
          <w:pPr>
            <w:pStyle w:val="9CEFD4A233A84E8E8BA8C73C7A959F862"/>
          </w:pPr>
          <w:r w:rsidRPr="00B92BEC">
            <w:rPr>
              <w:highlight w:val="lightGray"/>
            </w:rPr>
            <w:t>&lt;antal&gt;</w:t>
          </w:r>
        </w:p>
      </w:docPartBody>
    </w:docPart>
    <w:docPart>
      <w:docPartPr>
        <w:name w:val="A5A75932692C41F6ADC25C5EF42880E9"/>
        <w:category>
          <w:name w:val="Generelt"/>
          <w:gallery w:val="placeholder"/>
        </w:category>
        <w:types>
          <w:type w:val="bbPlcHdr"/>
        </w:types>
        <w:behaviors>
          <w:behavior w:val="content"/>
        </w:behaviors>
        <w:guid w:val="{0317045D-D4B2-43F5-B296-A108B862B47A}"/>
      </w:docPartPr>
      <w:docPartBody>
        <w:p xmlns:wp14="http://schemas.microsoft.com/office/word/2010/wordml" w:rsidR="00D90D58" w:rsidP="00DA51F4" w:rsidRDefault="00DA51F4" w14:paraId="3B357341" wp14:textId="77777777">
          <w:pPr>
            <w:pStyle w:val="A5A75932692C41F6ADC25C5EF42880E92"/>
          </w:pPr>
          <w:r w:rsidRPr="00CE4C67">
            <w:rPr>
              <w:highlight w:val="lightGray"/>
            </w:rPr>
            <w:t>&lt;x&gt;</w:t>
          </w:r>
        </w:p>
      </w:docPartBody>
    </w:docPart>
    <w:docPart>
      <w:docPartPr>
        <w:name w:val="BF6DBA8B403043B48211208BF7BB0149"/>
        <w:category>
          <w:name w:val="Generelt"/>
          <w:gallery w:val="placeholder"/>
        </w:category>
        <w:types>
          <w:type w:val="bbPlcHdr"/>
        </w:types>
        <w:behaviors>
          <w:behavior w:val="content"/>
        </w:behaviors>
        <w:guid w:val="{92819098-B513-4185-89EA-C91E61A8F958}"/>
      </w:docPartPr>
      <w:docPartBody>
        <w:p xmlns:wp14="http://schemas.microsoft.com/office/word/2010/wordml" w:rsidR="00D90D58" w:rsidP="00DA51F4" w:rsidRDefault="00DA51F4" w14:paraId="76450D59" wp14:textId="77777777">
          <w:pPr>
            <w:pStyle w:val="BF6DBA8B403043B48211208BF7BB01492"/>
          </w:pPr>
          <w:r w:rsidRPr="006D3EBF">
            <w:rPr>
              <w:highlight w:val="lightGray"/>
            </w:rPr>
            <w:t>&lt;tekst fra entrepriseaftalen - med ændret dato&gt;</w:t>
          </w:r>
        </w:p>
      </w:docPartBody>
    </w:docPart>
    <w:docPart>
      <w:docPartPr>
        <w:name w:val="785DA3F7C3754CBD99B2868B9BAF86A3"/>
        <w:category>
          <w:name w:val="Generelt"/>
          <w:gallery w:val="placeholder"/>
        </w:category>
        <w:types>
          <w:type w:val="bbPlcHdr"/>
        </w:types>
        <w:behaviors>
          <w:behavior w:val="content"/>
        </w:behaviors>
        <w:guid w:val="{3AA2ACE8-FF91-428B-B7C3-749BDC720C53}"/>
      </w:docPartPr>
      <w:docPartBody>
        <w:p xmlns:wp14="http://schemas.microsoft.com/office/word/2010/wordml" w:rsidR="00D90D58" w:rsidP="00DA51F4" w:rsidRDefault="00DA51F4" w14:paraId="316B7788" wp14:textId="77777777">
          <w:pPr>
            <w:pStyle w:val="785DA3F7C3754CBD99B2868B9BAF86A32"/>
          </w:pPr>
          <w:r w:rsidRPr="006D3EBF">
            <w:rPr>
              <w:highlight w:val="lightGray"/>
            </w:rPr>
            <w:t>&lt;tekst fra entrepriseaftalen - med ændret dato&gt;</w:t>
          </w:r>
        </w:p>
      </w:docPartBody>
    </w:docPart>
    <w:docPart>
      <w:docPartPr>
        <w:name w:val="D87A9974405D4807B839C7143D0A5960"/>
        <w:category>
          <w:name w:val="Generelt"/>
          <w:gallery w:val="placeholder"/>
        </w:category>
        <w:types>
          <w:type w:val="bbPlcHdr"/>
        </w:types>
        <w:behaviors>
          <w:behavior w:val="content"/>
        </w:behaviors>
        <w:guid w:val="{0568BA9E-B0F8-468A-9471-1370D428D9DC}"/>
      </w:docPartPr>
      <w:docPartBody>
        <w:p xmlns:wp14="http://schemas.microsoft.com/office/word/2010/wordml" w:rsidR="00D90D58" w:rsidP="00DA51F4" w:rsidRDefault="00DA51F4" w14:paraId="2238BA46" wp14:textId="77777777">
          <w:pPr>
            <w:pStyle w:val="D87A9974405D4807B839C7143D0A59602"/>
          </w:pPr>
          <w:r w:rsidRPr="00560E01">
            <w:rPr>
              <w:color w:val="FF0000"/>
            </w:rPr>
            <w:t>Bygherren skal varsle krav om dagbod, når bygherren ved eller burde vide, at entreprenøren er forsinket eller vil blive forsinket ifht. en bodsbehæftet frist. Varsling af bod kan ske i byggemødereferatet:</w:t>
          </w:r>
        </w:p>
      </w:docPartBody>
    </w:docPart>
    <w:docPart>
      <w:docPartPr>
        <w:name w:val="60EB326B78184D69B28EC26F10714006"/>
        <w:category>
          <w:name w:val="Generelt"/>
          <w:gallery w:val="placeholder"/>
        </w:category>
        <w:types>
          <w:type w:val="bbPlcHdr"/>
        </w:types>
        <w:behaviors>
          <w:behavior w:val="content"/>
        </w:behaviors>
        <w:guid w:val="{5AA2CBC9-8AC9-4A76-A05E-6710AF8DB066}"/>
      </w:docPartPr>
      <w:docPartBody>
        <w:p xmlns:wp14="http://schemas.microsoft.com/office/word/2010/wordml" w:rsidR="00D90D58" w:rsidP="00DA51F4" w:rsidRDefault="00DA51F4" w14:paraId="7D29C807" wp14:textId="77777777">
          <w:pPr>
            <w:pStyle w:val="60EB326B78184D69B28EC26F107140062"/>
          </w:pPr>
          <w:r w:rsidRPr="006F0E15">
            <w:rPr>
              <w:highlight w:val="lightGray"/>
            </w:rPr>
            <w:t>&lt;indsæt den pågældende frist, f.eks. mellemfrist eller færdiggørelsesfrist og tekst om pågældende bod, jf. entrepriseaftalen&gt;</w:t>
          </w:r>
        </w:p>
      </w:docPartBody>
    </w:docPart>
    <w:docPart>
      <w:docPartPr>
        <w:name w:val="A65A1B7D8CA24BE6B6CAC339CD5F1AE5"/>
        <w:category>
          <w:name w:val="Generelt"/>
          <w:gallery w:val="placeholder"/>
        </w:category>
        <w:types>
          <w:type w:val="bbPlcHdr"/>
        </w:types>
        <w:behaviors>
          <w:behavior w:val="content"/>
        </w:behaviors>
        <w:guid w:val="{F9FBECB7-1572-4750-BA59-92943DF08BB2}"/>
      </w:docPartPr>
      <w:docPartBody>
        <w:p xmlns:wp14="http://schemas.microsoft.com/office/word/2010/wordml" w:rsidR="00D90D58" w:rsidP="00DA51F4" w:rsidRDefault="00DA51F4" w14:paraId="54F7C4B4" wp14:textId="77777777">
          <w:pPr>
            <w:pStyle w:val="A65A1B7D8CA24BE6B6CAC339CD5F1AE52"/>
          </w:pPr>
          <w:r>
            <w:rPr>
              <w:rStyle w:val="Pladsholdertekst"/>
              <w:highlight w:val="lightGray"/>
            </w:rPr>
            <w:t>&lt;</w:t>
          </w:r>
          <w:r w:rsidRPr="0012413F">
            <w:rPr>
              <w:rStyle w:val="Pladsholdertekst"/>
              <w:highlight w:val="lightGray"/>
            </w:rPr>
            <w:t xml:space="preserve">AB/SB § </w:t>
          </w:r>
          <w:r>
            <w:rPr>
              <w:rStyle w:val="Pladsholdertekst"/>
              <w:highlight w:val="lightGray"/>
            </w:rPr>
            <w:t>40</w:t>
          </w:r>
          <w:r w:rsidRPr="0012413F">
            <w:rPr>
              <w:rStyle w:val="Pladsholdertekst"/>
              <w:highlight w:val="lightGray"/>
            </w:rPr>
            <w:t xml:space="preserve"> </w:t>
          </w:r>
          <w:r w:rsidRPr="0012413F">
            <w:rPr>
              <w:rStyle w:val="Pladsholdertekst"/>
              <w:color w:val="FF0000"/>
              <w:highlight w:val="lightGray"/>
            </w:rPr>
            <w:t xml:space="preserve">eller </w:t>
          </w:r>
          <w:r w:rsidRPr="0012413F">
            <w:rPr>
              <w:rStyle w:val="Pladsholdertekst"/>
              <w:highlight w:val="lightGray"/>
            </w:rPr>
            <w:t>AB/SB Forenklet § 3</w:t>
          </w:r>
          <w:r>
            <w:rPr>
              <w:rStyle w:val="Pladsholdertekst"/>
              <w:highlight w:val="lightGray"/>
            </w:rPr>
            <w:t>2</w:t>
          </w:r>
          <w:r>
            <w:rPr>
              <w:highlight w:val="lightGray"/>
            </w:rPr>
            <w:t>&gt;</w:t>
          </w:r>
        </w:p>
      </w:docPartBody>
    </w:docPart>
    <w:docPart>
      <w:docPartPr>
        <w:name w:val="1AF6D97A1ED64079A9D99A55A73DEF14"/>
        <w:category>
          <w:name w:val="Generelt"/>
          <w:gallery w:val="placeholder"/>
        </w:category>
        <w:types>
          <w:type w:val="bbPlcHdr"/>
        </w:types>
        <w:behaviors>
          <w:behavior w:val="content"/>
        </w:behaviors>
        <w:guid w:val="{5C60B4B1-D152-4AE9-BEC2-6E51EEF4AAD3}"/>
      </w:docPartPr>
      <w:docPartBody>
        <w:p xmlns:wp14="http://schemas.microsoft.com/office/word/2010/wordml" w:rsidR="00D90D58" w:rsidP="00DA51F4" w:rsidRDefault="00DA51F4" w14:paraId="30F57597" wp14:textId="77777777">
          <w:pPr>
            <w:pStyle w:val="1AF6D97A1ED64079A9D99A55A73DEF142"/>
          </w:pPr>
          <w:r w:rsidRPr="00F91BDC">
            <w:rPr>
              <w:color w:val="FF0000"/>
            </w:rPr>
            <w:t>Enten – Bygherren skal varsle bod i rimelig tid efter, at man er blevet bekendt med at fristen vil blive overskredet:</w:t>
          </w:r>
          <w:r>
            <w:rPr>
              <w:color w:val="FF0000"/>
            </w:rPr>
            <w:t xml:space="preserve"> </w:t>
          </w:r>
        </w:p>
      </w:docPartBody>
    </w:docPart>
    <w:docPart>
      <w:docPartPr>
        <w:name w:val="1CAE2ACDA39E4145815DD781CBBF5D88"/>
        <w:category>
          <w:name w:val="Generelt"/>
          <w:gallery w:val="placeholder"/>
        </w:category>
        <w:types>
          <w:type w:val="bbPlcHdr"/>
        </w:types>
        <w:behaviors>
          <w:behavior w:val="content"/>
        </w:behaviors>
        <w:guid w:val="{E9471B4F-2AC5-4739-933B-0E3EC14598B4}"/>
      </w:docPartPr>
      <w:docPartBody>
        <w:p xmlns:wp14="http://schemas.microsoft.com/office/word/2010/wordml" w:rsidR="00D90D58" w:rsidP="00DA51F4" w:rsidRDefault="00DA51F4" w14:paraId="72E408DA" wp14:textId="77777777">
          <w:pPr>
            <w:pStyle w:val="1CAE2ACDA39E4145815DD781CBBF5D882"/>
          </w:pPr>
          <w:r w:rsidRPr="00F91BDC">
            <w:rPr>
              <w:color w:val="FF0000"/>
            </w:rPr>
            <w:t>Eller - Hvis fristen er blevet overskredet og boden ikke i forvejen er varslet:</w:t>
          </w:r>
        </w:p>
      </w:docPartBody>
    </w:docPart>
    <w:docPart>
      <w:docPartPr>
        <w:name w:val="0EADB3063BAD4A77A22FF986ACED5DD2"/>
        <w:category>
          <w:name w:val="Generelt"/>
          <w:gallery w:val="placeholder"/>
        </w:category>
        <w:types>
          <w:type w:val="bbPlcHdr"/>
        </w:types>
        <w:behaviors>
          <w:behavior w:val="content"/>
        </w:behaviors>
        <w:guid w:val="{7D337FE5-B9D7-47B6-8A04-9D9660B95B2D}"/>
      </w:docPartPr>
      <w:docPartBody>
        <w:p xmlns:wp14="http://schemas.microsoft.com/office/word/2010/wordml" w:rsidR="00D90D58" w:rsidP="00DA51F4" w:rsidRDefault="00DA51F4" w14:paraId="6F953216" wp14:textId="77777777">
          <w:pPr>
            <w:pStyle w:val="0EADB3063BAD4A77A22FF986ACED5DD22"/>
          </w:pPr>
          <w:r w:rsidRPr="001B2B2F">
            <w:rPr>
              <w:color w:val="FF0000"/>
            </w:rPr>
            <w:t>Skemaet indsættes, hvis der er påløbet bod:</w:t>
          </w:r>
        </w:p>
      </w:docPartBody>
    </w:docPart>
    <w:docPart>
      <w:docPartPr>
        <w:name w:val="20CB78E6E54C4D39A13F103D345B7DE9"/>
        <w:category>
          <w:name w:val="Generelt"/>
          <w:gallery w:val="placeholder"/>
        </w:category>
        <w:types>
          <w:type w:val="bbPlcHdr"/>
        </w:types>
        <w:behaviors>
          <w:behavior w:val="content"/>
        </w:behaviors>
        <w:guid w:val="{07C5A49B-E1F4-4644-AB27-1CF503D45EE3}"/>
      </w:docPartPr>
      <w:docPartBody>
        <w:p xmlns:wp14="http://schemas.microsoft.com/office/word/2010/wordml" w:rsidR="00D90D58" w:rsidP="00DA51F4" w:rsidRDefault="00DA51F4" w14:paraId="740FA7D1" wp14:textId="77777777">
          <w:pPr>
            <w:pStyle w:val="20CB78E6E54C4D39A13F103D345B7DE9"/>
          </w:pPr>
          <w:r w:rsidRPr="00566D26">
            <w:rPr>
              <w:rStyle w:val="Pladsholdertekst"/>
            </w:rPr>
            <w:t>Klik eller tryk her for at skrive tekst.</w:t>
          </w:r>
        </w:p>
      </w:docPartBody>
    </w:docPart>
    <w:docPart>
      <w:docPartPr>
        <w:name w:val="2E984F6E51B14D8BA202CA2AD33466A9"/>
        <w:category>
          <w:name w:val="Generelt"/>
          <w:gallery w:val="placeholder"/>
        </w:category>
        <w:types>
          <w:type w:val="bbPlcHdr"/>
        </w:types>
        <w:behaviors>
          <w:behavior w:val="content"/>
        </w:behaviors>
        <w:guid w:val="{17FAFBA8-7472-481E-AF6D-15D2A27B4AAB}"/>
      </w:docPartPr>
      <w:docPartBody>
        <w:p xmlns:wp14="http://schemas.microsoft.com/office/word/2010/wordml" w:rsidR="00D90D58" w:rsidP="00DA51F4" w:rsidRDefault="00DA51F4" w14:paraId="5A8D26E2" wp14:textId="77777777">
          <w:pPr>
            <w:pStyle w:val="2E984F6E51B14D8BA202CA2AD33466A9"/>
          </w:pPr>
          <w:r w:rsidRPr="00566D26">
            <w:rPr>
              <w:rStyle w:val="Pladsholdertekst"/>
            </w:rPr>
            <w:t>Klik eller tryk her for at skrive tekst.</w:t>
          </w:r>
        </w:p>
      </w:docPartBody>
    </w:docPart>
    <w:docPart>
      <w:docPartPr>
        <w:name w:val="C6125AA0C84749DE888ECA67E14B85FA"/>
        <w:category>
          <w:name w:val="Generelt"/>
          <w:gallery w:val="placeholder"/>
        </w:category>
        <w:types>
          <w:type w:val="bbPlcHdr"/>
        </w:types>
        <w:behaviors>
          <w:behavior w:val="content"/>
        </w:behaviors>
        <w:guid w:val="{06BB9219-6028-43B9-BFE0-5497BF83B093}"/>
      </w:docPartPr>
      <w:docPartBody>
        <w:p xmlns:wp14="http://schemas.microsoft.com/office/word/2010/wordml" w:rsidR="00D90D58" w:rsidP="00DA51F4" w:rsidRDefault="00DA51F4" w14:paraId="05D0E968" wp14:textId="77777777">
          <w:pPr>
            <w:pStyle w:val="C6125AA0C84749DE888ECA67E14B85FA"/>
          </w:pPr>
          <w:r w:rsidRPr="00566D26">
            <w:rPr>
              <w:rStyle w:val="Pladsholdertekst"/>
            </w:rPr>
            <w:t>Klik eller tryk her for at skrive tekst.</w:t>
          </w:r>
        </w:p>
      </w:docPartBody>
    </w:docPart>
    <w:docPart>
      <w:docPartPr>
        <w:name w:val="B989A9BFD80B4D5C9969F06BADD74E38"/>
        <w:category>
          <w:name w:val="Generelt"/>
          <w:gallery w:val="placeholder"/>
        </w:category>
        <w:types>
          <w:type w:val="bbPlcHdr"/>
        </w:types>
        <w:behaviors>
          <w:behavior w:val="content"/>
        </w:behaviors>
        <w:guid w:val="{DD6D3653-5C52-4CDC-B687-A363BCB7EEDB}"/>
      </w:docPartPr>
      <w:docPartBody>
        <w:p xmlns:wp14="http://schemas.microsoft.com/office/word/2010/wordml" w:rsidR="00D90D58" w:rsidP="00DA51F4" w:rsidRDefault="00DA51F4" w14:paraId="10FF4DF4" wp14:textId="77777777">
          <w:pPr>
            <w:pStyle w:val="B989A9BFD80B4D5C9969F06BADD74E38"/>
          </w:pPr>
          <w:r w:rsidRPr="00566D26">
            <w:rPr>
              <w:rStyle w:val="Pladsholdertekst"/>
            </w:rPr>
            <w:t>Klik eller tryk her for at skrive tekst.</w:t>
          </w:r>
        </w:p>
      </w:docPartBody>
    </w:docPart>
    <w:docPart>
      <w:docPartPr>
        <w:name w:val="486F7216AFB84603B9C5B24466B6A777"/>
        <w:category>
          <w:name w:val="Generelt"/>
          <w:gallery w:val="placeholder"/>
        </w:category>
        <w:types>
          <w:type w:val="bbPlcHdr"/>
        </w:types>
        <w:behaviors>
          <w:behavior w:val="content"/>
        </w:behaviors>
        <w:guid w:val="{DFEE1281-6890-4AA5-B2A8-2E0DA3BCA152}"/>
      </w:docPartPr>
      <w:docPartBody>
        <w:p xmlns:wp14="http://schemas.microsoft.com/office/word/2010/wordml" w:rsidR="00D90D58" w:rsidP="00DA51F4" w:rsidRDefault="00DA51F4" w14:paraId="2AC6C24B" wp14:textId="77777777">
          <w:pPr>
            <w:pStyle w:val="486F7216AFB84603B9C5B24466B6A7772"/>
          </w:pPr>
          <w:r w:rsidRPr="00E465D3">
            <w:rPr>
              <w:color w:val="FF0000"/>
            </w:rPr>
            <w:t>Hvis tilsynet ønsker materiellejeprislisten udleveret anføres:</w:t>
          </w:r>
        </w:p>
      </w:docPartBody>
    </w:docPart>
    <w:docPart>
      <w:docPartPr>
        <w:name w:val="672B16A041A8411EB4959D75FD255159"/>
        <w:category>
          <w:name w:val="Generelt"/>
          <w:gallery w:val="placeholder"/>
        </w:category>
        <w:types>
          <w:type w:val="bbPlcHdr"/>
        </w:types>
        <w:behaviors>
          <w:behavior w:val="content"/>
        </w:behaviors>
        <w:guid w:val="{5E4E956D-B44D-4D68-83E4-8A839BE8D08E}"/>
      </w:docPartPr>
      <w:docPartBody>
        <w:p xmlns:wp14="http://schemas.microsoft.com/office/word/2010/wordml" w:rsidR="00D90D58" w:rsidP="00DA51F4" w:rsidRDefault="00DA51F4" w14:paraId="663EF0CF" wp14:textId="77777777">
          <w:pPr>
            <w:pStyle w:val="672B16A041A8411EB4959D75FD2551592"/>
          </w:pPr>
          <w:r w:rsidRPr="00016E24">
            <w:rPr>
              <w:highlight w:val="lightGray"/>
            </w:rPr>
            <w:t>&lt;dato&gt;</w:t>
          </w:r>
        </w:p>
      </w:docPartBody>
    </w:docPart>
    <w:docPart>
      <w:docPartPr>
        <w:name w:val="C003750D6B584C8BA745F53114632175"/>
        <w:category>
          <w:name w:val="Generelt"/>
          <w:gallery w:val="placeholder"/>
        </w:category>
        <w:types>
          <w:type w:val="bbPlcHdr"/>
        </w:types>
        <w:behaviors>
          <w:behavior w:val="content"/>
        </w:behaviors>
        <w:guid w:val="{2DD25E4E-96AD-47F8-BFC6-7F61AA318D27}"/>
      </w:docPartPr>
      <w:docPartBody>
        <w:p xmlns:wp14="http://schemas.microsoft.com/office/word/2010/wordml" w:rsidR="00D90D58" w:rsidP="00DA51F4" w:rsidRDefault="00DA51F4" w14:paraId="3774497C" wp14:textId="77777777">
          <w:pPr>
            <w:pStyle w:val="C003750D6B584C8BA745F531146321752"/>
          </w:pPr>
          <w:r w:rsidRPr="00B33AF8">
            <w:rPr>
              <w:color w:val="FF0000"/>
            </w:rPr>
            <w:t>Punktet kan slettes når listen er modtaget.</w:t>
          </w:r>
          <w:r>
            <w:rPr>
              <w:color w:val="FF0000"/>
            </w:rPr>
            <w:t xml:space="preserve"> </w:t>
          </w:r>
          <w:r w:rsidRPr="00B33AF8">
            <w:rPr>
              <w:color w:val="FF0000"/>
            </w:rPr>
            <w:t>Bemærk at enhedspriser på materiel mm. kan være medtaget som option i TBL under tillægsarbejder.</w:t>
          </w:r>
        </w:p>
      </w:docPartBody>
    </w:docPart>
    <w:docPart>
      <w:docPartPr>
        <w:name w:val="747A000A998B4E5181BC08900BF2F90E"/>
        <w:category>
          <w:name w:val="Generelt"/>
          <w:gallery w:val="placeholder"/>
        </w:category>
        <w:types>
          <w:type w:val="bbPlcHdr"/>
        </w:types>
        <w:behaviors>
          <w:behavior w:val="content"/>
        </w:behaviors>
        <w:guid w:val="{95F2677E-21DA-41A2-9C50-39689AE00D3C}"/>
      </w:docPartPr>
      <w:docPartBody>
        <w:p xmlns:wp14="http://schemas.microsoft.com/office/word/2010/wordml" w:rsidR="00D90D58" w:rsidP="00DA51F4" w:rsidRDefault="00DA51F4" w14:paraId="26503BC4" wp14:textId="77777777">
          <w:pPr>
            <w:pStyle w:val="747A000A998B4E5181BC08900BF2F90E2"/>
          </w:pPr>
          <w:r w:rsidRPr="006437BD">
            <w:rPr>
              <w:color w:val="FF0000"/>
            </w:rPr>
            <w:t>Hvis entreprisens SB rummer en klausul</w:t>
          </w:r>
          <w:r>
            <w:rPr>
              <w:color w:val="FF0000"/>
            </w:rPr>
            <w:t xml:space="preserve"> om oplæring</w:t>
          </w:r>
          <w:r w:rsidRPr="006437BD">
            <w:rPr>
              <w:color w:val="FF0000"/>
            </w:rPr>
            <w:t>, skal entreprenøren ved hvert byggemøde redegøre for status for opfyldelse af klausulen</w:t>
          </w:r>
          <w:r>
            <w:rPr>
              <w:color w:val="FF0000"/>
            </w:rPr>
            <w:t>s krav vedr. personer under oplæring</w:t>
          </w:r>
          <w:r w:rsidRPr="006437BD">
            <w:rPr>
              <w:color w:val="FF0000"/>
            </w:rPr>
            <w:t xml:space="preserve">: </w:t>
          </w:r>
        </w:p>
      </w:docPartBody>
    </w:docPart>
    <w:docPart>
      <w:docPartPr>
        <w:name w:val="224A2818E35D447989D2419B3E6227A3"/>
        <w:category>
          <w:name w:val="Generelt"/>
          <w:gallery w:val="placeholder"/>
        </w:category>
        <w:types>
          <w:type w:val="bbPlcHdr"/>
        </w:types>
        <w:behaviors>
          <w:behavior w:val="content"/>
        </w:behaviors>
        <w:guid w:val="{FE8A538A-5883-4A28-9E3E-4D0793C61E67}"/>
      </w:docPartPr>
      <w:docPartBody>
        <w:p xmlns:wp14="http://schemas.microsoft.com/office/word/2010/wordml" w:rsidR="00D90D58" w:rsidP="00DA51F4" w:rsidRDefault="00DA51F4" w14:paraId="1866B0D1" wp14:textId="77777777">
          <w:pPr>
            <w:pStyle w:val="224A2818E35D447989D2419B3E6227A32"/>
          </w:pPr>
          <w:r w:rsidRPr="007A047A">
            <w:rPr>
              <w:color w:val="FF0000"/>
            </w:rPr>
            <w:t>Ved første byggemøde anføres:</w:t>
          </w:r>
        </w:p>
      </w:docPartBody>
    </w:docPart>
    <w:docPart>
      <w:docPartPr>
        <w:name w:val="93E7592C81AC446DB23407F1B0C69760"/>
        <w:category>
          <w:name w:val="Generelt"/>
          <w:gallery w:val="placeholder"/>
        </w:category>
        <w:types>
          <w:type w:val="bbPlcHdr"/>
        </w:types>
        <w:behaviors>
          <w:behavior w:val="content"/>
        </w:behaviors>
        <w:guid w:val="{19C1117A-BC9E-446E-BA8E-0BA91113FC21}"/>
      </w:docPartPr>
      <w:docPartBody>
        <w:p xmlns:wp14="http://schemas.microsoft.com/office/word/2010/wordml" w:rsidR="00D90D58" w:rsidP="00DA51F4" w:rsidRDefault="00DA51F4" w14:paraId="1D1B84D1" wp14:textId="77777777">
          <w:pPr>
            <w:pStyle w:val="93E7592C81AC446DB23407F1B0C697602"/>
          </w:pPr>
          <w:r w:rsidRPr="00CF0CB2">
            <w:rPr>
              <w:highlight w:val="lightGray"/>
            </w:rPr>
            <w:t xml:space="preserve">&lt;er fremsendt </w:t>
          </w:r>
          <w:r w:rsidRPr="00CF0CB2">
            <w:rPr>
              <w:color w:val="FF0000"/>
              <w:highlight w:val="lightGray"/>
            </w:rPr>
            <w:t xml:space="preserve">eller </w:t>
          </w:r>
          <w:r w:rsidRPr="00CF0CB2">
            <w:rPr>
              <w:highlight w:val="lightGray"/>
            </w:rPr>
            <w:t>fremsendes&gt;</w:t>
          </w:r>
        </w:p>
      </w:docPartBody>
    </w:docPart>
    <w:docPart>
      <w:docPartPr>
        <w:name w:val="D508F1029E3245EA927F11EA27322206"/>
        <w:category>
          <w:name w:val="Generelt"/>
          <w:gallery w:val="placeholder"/>
        </w:category>
        <w:types>
          <w:type w:val="bbPlcHdr"/>
        </w:types>
        <w:behaviors>
          <w:behavior w:val="content"/>
        </w:behaviors>
        <w:guid w:val="{9B6E2D31-572D-4B39-B1A9-E78518583CAD}"/>
      </w:docPartPr>
      <w:docPartBody>
        <w:p xmlns:wp14="http://schemas.microsoft.com/office/word/2010/wordml" w:rsidR="00D90D58" w:rsidP="00DA51F4" w:rsidRDefault="00DA51F4" w14:paraId="733F07AB" wp14:textId="77777777">
          <w:pPr>
            <w:pStyle w:val="D508F1029E3245EA927F11EA273222062"/>
          </w:pPr>
          <w:r w:rsidRPr="005C536F">
            <w:rPr>
              <w:highlight w:val="lightGray"/>
            </w:rPr>
            <w:t>&lt;dato&gt;</w:t>
          </w:r>
        </w:p>
      </w:docPartBody>
    </w:docPart>
    <w:docPart>
      <w:docPartPr>
        <w:name w:val="01AD2D7F73454E52B6D7BB7F423AF4C8"/>
        <w:category>
          <w:name w:val="Generelt"/>
          <w:gallery w:val="placeholder"/>
        </w:category>
        <w:types>
          <w:type w:val="bbPlcHdr"/>
        </w:types>
        <w:behaviors>
          <w:behavior w:val="content"/>
        </w:behaviors>
        <w:guid w:val="{E318DA55-4109-4879-80DE-F71D53016E5F}"/>
      </w:docPartPr>
      <w:docPartBody>
        <w:p xmlns:wp14="http://schemas.microsoft.com/office/word/2010/wordml" w:rsidR="00D90D58" w:rsidP="00DA51F4" w:rsidRDefault="00DA51F4" w14:paraId="1784B668" wp14:textId="77777777">
          <w:pPr>
            <w:pStyle w:val="01AD2D7F73454E52B6D7BB7F423AF4C82"/>
          </w:pPr>
          <w:r w:rsidRPr="00B8195C">
            <w:rPr>
              <w:color w:val="FF0000"/>
            </w:rPr>
            <w:t>Ved øvrige byggemøder opdateres status:</w:t>
          </w:r>
        </w:p>
      </w:docPartBody>
    </w:docPart>
    <w:docPart>
      <w:docPartPr>
        <w:name w:val="3FA4EFA639154705B4CEA56F738D4F7B"/>
        <w:category>
          <w:name w:val="Generelt"/>
          <w:gallery w:val="placeholder"/>
        </w:category>
        <w:types>
          <w:type w:val="bbPlcHdr"/>
        </w:types>
        <w:behaviors>
          <w:behavior w:val="content"/>
        </w:behaviors>
        <w:guid w:val="{5D35F0AA-10B5-41FA-B1E8-B249F4A798DB}"/>
      </w:docPartPr>
      <w:docPartBody>
        <w:p xmlns:wp14="http://schemas.microsoft.com/office/word/2010/wordml" w:rsidR="00D90D58" w:rsidP="00DA51F4" w:rsidRDefault="00DA51F4" w14:paraId="36329FE2" wp14:textId="77777777">
          <w:pPr>
            <w:pStyle w:val="3FA4EFA639154705B4CEA56F738D4F7B2"/>
          </w:pPr>
          <w:r w:rsidRPr="00B8195C">
            <w:rPr>
              <w:highlight w:val="lightGray"/>
            </w:rPr>
            <w:t>&lt;dato&gt;</w:t>
          </w:r>
        </w:p>
      </w:docPartBody>
    </w:docPart>
    <w:docPart>
      <w:docPartPr>
        <w:name w:val="E8B0AB69D9014E10B3AE13729D3B0464"/>
        <w:category>
          <w:name w:val="Generelt"/>
          <w:gallery w:val="placeholder"/>
        </w:category>
        <w:types>
          <w:type w:val="bbPlcHdr"/>
        </w:types>
        <w:behaviors>
          <w:behavior w:val="content"/>
        </w:behaviors>
        <w:guid w:val="{A9715B9B-0C46-4C85-8D7B-97C935F6FAE1}"/>
      </w:docPartPr>
      <w:docPartBody>
        <w:p xmlns:wp14="http://schemas.microsoft.com/office/word/2010/wordml" w:rsidR="00D90D58" w:rsidP="00DA51F4" w:rsidRDefault="00DA51F4" w14:paraId="602DEF58" wp14:textId="77777777">
          <w:pPr>
            <w:pStyle w:val="E8B0AB69D9014E10B3AE13729D3B04642"/>
          </w:pPr>
          <w:r w:rsidRPr="00852ECE">
            <w:rPr>
              <w:highlight w:val="lightGray"/>
            </w:rPr>
            <w:t>&lt;x&gt;</w:t>
          </w:r>
        </w:p>
      </w:docPartBody>
    </w:docPart>
    <w:docPart>
      <w:docPartPr>
        <w:name w:val="CAB3B4B8C9F44190B315E09A92360A15"/>
        <w:category>
          <w:name w:val="Generelt"/>
          <w:gallery w:val="placeholder"/>
        </w:category>
        <w:types>
          <w:type w:val="bbPlcHdr"/>
        </w:types>
        <w:behaviors>
          <w:behavior w:val="content"/>
        </w:behaviors>
        <w:guid w:val="{C050D8AC-7CDE-450B-B7CF-0D30042F7071}"/>
      </w:docPartPr>
      <w:docPartBody>
        <w:p xmlns:wp14="http://schemas.microsoft.com/office/word/2010/wordml" w:rsidR="00D90D58" w:rsidP="00DA51F4" w:rsidRDefault="00DA51F4" w14:paraId="653FD8B9" wp14:textId="77777777">
          <w:pPr>
            <w:pStyle w:val="CAB3B4B8C9F44190B315E09A92360A152"/>
          </w:pPr>
          <w:r w:rsidRPr="00852ECE">
            <w:rPr>
              <w:highlight w:val="lightGray"/>
            </w:rPr>
            <w:t>&lt;</w:t>
          </w:r>
          <w:r>
            <w:rPr>
              <w:highlight w:val="lightGray"/>
            </w:rPr>
            <w:t>y</w:t>
          </w:r>
          <w:r w:rsidRPr="00852ECE">
            <w:rPr>
              <w:highlight w:val="lightGray"/>
            </w:rPr>
            <w:t>&gt;</w:t>
          </w:r>
        </w:p>
      </w:docPartBody>
    </w:docPart>
    <w:docPart>
      <w:docPartPr>
        <w:name w:val="11C95A518DE941EAB707423C7EAE3167"/>
        <w:category>
          <w:name w:val="Generelt"/>
          <w:gallery w:val="placeholder"/>
        </w:category>
        <w:types>
          <w:type w:val="bbPlcHdr"/>
        </w:types>
        <w:behaviors>
          <w:behavior w:val="content"/>
        </w:behaviors>
        <w:guid w:val="{A12B8D16-1E01-460B-88C6-4071B0866E58}"/>
      </w:docPartPr>
      <w:docPartBody>
        <w:p xmlns:wp14="http://schemas.microsoft.com/office/word/2010/wordml" w:rsidR="00D90D58" w:rsidP="00DA51F4" w:rsidRDefault="00DA51F4" w14:paraId="10EC3D2B" wp14:textId="77777777">
          <w:pPr>
            <w:pStyle w:val="11C95A518DE941EAB707423C7EAE31672"/>
          </w:pPr>
          <w:r w:rsidRPr="00717891">
            <w:rPr>
              <w:color w:val="FF0000"/>
            </w:rPr>
            <w:t xml:space="preserve">Det noteres, hvis bodsbestemmelser i klausulen </w:t>
          </w:r>
          <w:r>
            <w:rPr>
              <w:color w:val="FF0000"/>
            </w:rPr>
            <w:t xml:space="preserve">om oplæring </w:t>
          </w:r>
          <w:r w:rsidRPr="00717891">
            <w:rPr>
              <w:color w:val="FF0000"/>
            </w:rPr>
            <w:t>tages i anvendelse ved misligholdelse af entrepriseaftalen.</w:t>
          </w:r>
        </w:p>
      </w:docPartBody>
    </w:docPart>
    <w:docPart>
      <w:docPartPr>
        <w:name w:val="A95CB73A16824F9CB863B4C165325741"/>
        <w:category>
          <w:name w:val="Generelt"/>
          <w:gallery w:val="placeholder"/>
        </w:category>
        <w:types>
          <w:type w:val="bbPlcHdr"/>
        </w:types>
        <w:behaviors>
          <w:behavior w:val="content"/>
        </w:behaviors>
        <w:guid w:val="{3CAD3E49-725B-4243-8FC1-2ECD0CBC1D87}"/>
      </w:docPartPr>
      <w:docPartBody>
        <w:p xmlns:wp14="http://schemas.microsoft.com/office/word/2010/wordml" w:rsidR="00D90D58" w:rsidP="00DA51F4" w:rsidRDefault="00DA51F4" w14:paraId="2824B59C" wp14:textId="77777777">
          <w:pPr>
            <w:pStyle w:val="A95CB73A16824F9CB863B4C1653257412"/>
          </w:pPr>
          <w:r w:rsidRPr="00852ECE">
            <w:rPr>
              <w:highlight w:val="lightGray"/>
            </w:rPr>
            <w:t>&lt;</w:t>
          </w:r>
          <w:r w:rsidRPr="00C8537A">
            <w:rPr>
              <w:highlight w:val="lightGray"/>
            </w:rPr>
            <w:t>navn på arbejdsmiljøkoordinator og firma</w:t>
          </w:r>
          <w:r w:rsidRPr="00852ECE">
            <w:rPr>
              <w:highlight w:val="lightGray"/>
            </w:rPr>
            <w:t>&gt;</w:t>
          </w:r>
        </w:p>
      </w:docPartBody>
    </w:docPart>
    <w:docPart>
      <w:docPartPr>
        <w:name w:val="FDB5A17BF3BE473E8573FD47C75F83DF"/>
        <w:category>
          <w:name w:val="Generelt"/>
          <w:gallery w:val="placeholder"/>
        </w:category>
        <w:types>
          <w:type w:val="bbPlcHdr"/>
        </w:types>
        <w:behaviors>
          <w:behavior w:val="content"/>
        </w:behaviors>
        <w:guid w:val="{589F951A-6E28-48C6-B8F4-F1BC2CE0FA4B}"/>
      </w:docPartPr>
      <w:docPartBody>
        <w:p xmlns:wp14="http://schemas.microsoft.com/office/word/2010/wordml" w:rsidR="00D90D58" w:rsidP="00DA51F4" w:rsidRDefault="00DA51F4" w14:paraId="2CD2F05F" wp14:textId="77777777">
          <w:pPr>
            <w:pStyle w:val="FDB5A17BF3BE473E8573FD47C75F83DF2"/>
          </w:pPr>
          <w:r w:rsidRPr="00852ECE">
            <w:rPr>
              <w:highlight w:val="lightGray"/>
            </w:rPr>
            <w:t>&lt;</w:t>
          </w:r>
          <w:r w:rsidRPr="00C8537A">
            <w:rPr>
              <w:highlight w:val="lightGray"/>
            </w:rPr>
            <w:t>navn</w:t>
          </w:r>
          <w:r>
            <w:rPr>
              <w:highlight w:val="lightGray"/>
            </w:rPr>
            <w:t>/navne</w:t>
          </w:r>
          <w:r w:rsidRPr="00C8537A">
            <w:rPr>
              <w:highlight w:val="lightGray"/>
            </w:rPr>
            <w:t xml:space="preserve"> på arbejdsmiljøkoordinator og firma</w:t>
          </w:r>
          <w:r w:rsidRPr="00852ECE">
            <w:rPr>
              <w:highlight w:val="lightGray"/>
            </w:rPr>
            <w:t>&gt;</w:t>
          </w:r>
        </w:p>
      </w:docPartBody>
    </w:docPart>
    <w:docPart>
      <w:docPartPr>
        <w:name w:val="C62D02D49F264894B4E6107397F07D27"/>
        <w:category>
          <w:name w:val="Generelt"/>
          <w:gallery w:val="placeholder"/>
        </w:category>
        <w:types>
          <w:type w:val="bbPlcHdr"/>
        </w:types>
        <w:behaviors>
          <w:behavior w:val="content"/>
        </w:behaviors>
        <w:guid w:val="{0AD8071D-AD4F-4CE5-BF74-ADC598F67582}"/>
      </w:docPartPr>
      <w:docPartBody>
        <w:p xmlns:wp14="http://schemas.microsoft.com/office/word/2010/wordml" w:rsidR="00D90D58" w:rsidP="00DA51F4" w:rsidRDefault="00DA51F4" w14:paraId="3D2D8743" wp14:textId="77777777">
          <w:pPr>
            <w:pStyle w:val="C62D02D49F264894B4E6107397F07D272"/>
          </w:pPr>
          <w:r w:rsidRPr="00CF0CB2">
            <w:rPr>
              <w:highlight w:val="lightGray"/>
            </w:rPr>
            <w:t xml:space="preserve">&lt;er fremsendt </w:t>
          </w:r>
          <w:r w:rsidRPr="00CF0CB2">
            <w:rPr>
              <w:color w:val="FF0000"/>
              <w:highlight w:val="lightGray"/>
            </w:rPr>
            <w:t xml:space="preserve">eller </w:t>
          </w:r>
          <w:r w:rsidRPr="00CF0CB2">
            <w:rPr>
              <w:highlight w:val="lightGray"/>
            </w:rPr>
            <w:t>fremsendes&gt;</w:t>
          </w:r>
        </w:p>
      </w:docPartBody>
    </w:docPart>
    <w:docPart>
      <w:docPartPr>
        <w:name w:val="A764FA740DF34DA78F9CE957A8B657D3"/>
        <w:category>
          <w:name w:val="Generelt"/>
          <w:gallery w:val="placeholder"/>
        </w:category>
        <w:types>
          <w:type w:val="bbPlcHdr"/>
        </w:types>
        <w:behaviors>
          <w:behavior w:val="content"/>
        </w:behaviors>
        <w:guid w:val="{214BCC3A-9438-4DAF-9FD3-5BE00C1E3A76}"/>
      </w:docPartPr>
      <w:docPartBody>
        <w:p xmlns:wp14="http://schemas.microsoft.com/office/word/2010/wordml" w:rsidR="00D90D58" w:rsidP="00DA51F4" w:rsidRDefault="00DA51F4" w14:paraId="4AB8A798" wp14:textId="77777777">
          <w:pPr>
            <w:pStyle w:val="A764FA740DF34DA78F9CE957A8B657D32"/>
          </w:pPr>
          <w:r w:rsidRPr="005C536F">
            <w:rPr>
              <w:highlight w:val="lightGray"/>
            </w:rPr>
            <w:t>&lt;dato&gt;</w:t>
          </w:r>
        </w:p>
      </w:docPartBody>
    </w:docPart>
    <w:docPart>
      <w:docPartPr>
        <w:name w:val="F0C4E97046BC47E5995126AA6CB9DF76"/>
        <w:category>
          <w:name w:val="Generelt"/>
          <w:gallery w:val="placeholder"/>
        </w:category>
        <w:types>
          <w:type w:val="bbPlcHdr"/>
        </w:types>
        <w:behaviors>
          <w:behavior w:val="content"/>
        </w:behaviors>
        <w:guid w:val="{961FB79F-8788-42B8-BBD6-5FF3E1A3972D}"/>
      </w:docPartPr>
      <w:docPartBody>
        <w:p xmlns:wp14="http://schemas.microsoft.com/office/word/2010/wordml" w:rsidR="00D90D58" w:rsidP="00DA51F4" w:rsidRDefault="00DA51F4" w14:paraId="0865C098" wp14:textId="77777777">
          <w:pPr>
            <w:pStyle w:val="F0C4E97046BC47E5995126AA6CB9DF762"/>
          </w:pPr>
          <w:r w:rsidRPr="00927CAD">
            <w:rPr>
              <w:color w:val="FF0000"/>
            </w:rPr>
            <w:t>Ved entrepriser med mindst to virksomheder, der tilsammen beskæftiger mindst 11 personer på samme tid på pladsen:</w:t>
          </w:r>
        </w:p>
      </w:docPartBody>
    </w:docPart>
    <w:docPart>
      <w:docPartPr>
        <w:name w:val="E8F73C319FE94A938464F358D375489E"/>
        <w:category>
          <w:name w:val="Generelt"/>
          <w:gallery w:val="placeholder"/>
        </w:category>
        <w:types>
          <w:type w:val="bbPlcHdr"/>
        </w:types>
        <w:behaviors>
          <w:behavior w:val="content"/>
        </w:behaviors>
        <w:guid w:val="{DD07A3DE-EF26-47C7-B29F-01F09D8A9CFC}"/>
      </w:docPartPr>
      <w:docPartBody>
        <w:p xmlns:wp14="http://schemas.microsoft.com/office/word/2010/wordml" w:rsidR="00D90D58" w:rsidP="00DA51F4" w:rsidRDefault="00DA51F4" w14:paraId="11FEC882" wp14:textId="77777777">
          <w:pPr>
            <w:pStyle w:val="E8F73C319FE94A938464F358D375489E2"/>
          </w:pPr>
          <w:r w:rsidRPr="00CD415F">
            <w:rPr>
              <w:highlight w:val="lightGray"/>
            </w:rPr>
            <w:t>&lt;-r&gt;</w:t>
          </w:r>
        </w:p>
      </w:docPartBody>
    </w:docPart>
    <w:docPart>
      <w:docPartPr>
        <w:name w:val="1CAAABCCA0FC4CAC83352A1AAED2EF4A"/>
        <w:category>
          <w:name w:val="Generelt"/>
          <w:gallery w:val="placeholder"/>
        </w:category>
        <w:types>
          <w:type w:val="bbPlcHdr"/>
        </w:types>
        <w:behaviors>
          <w:behavior w:val="content"/>
        </w:behaviors>
        <w:guid w:val="{253E5C21-0125-4DDA-9D95-70B5C62323A7}"/>
      </w:docPartPr>
      <w:docPartBody>
        <w:p xmlns:wp14="http://schemas.microsoft.com/office/word/2010/wordml" w:rsidR="00D90D58" w:rsidP="00DA51F4" w:rsidRDefault="00DA51F4" w14:paraId="5496E81D" wp14:textId="77777777">
          <w:pPr>
            <w:pStyle w:val="1CAAABCCA0FC4CAC83352A1AAED2EF4A2"/>
          </w:pPr>
          <w:r w:rsidRPr="00152AAB">
            <w:rPr>
              <w:color w:val="FF0000"/>
            </w:rPr>
            <w:t>Ved entrepriser med mindst to virksomheder, der tilsammen beskæftiger færre end 11 personer på samme tid på pladsen:</w:t>
          </w:r>
        </w:p>
      </w:docPartBody>
    </w:docPart>
    <w:docPart>
      <w:docPartPr>
        <w:name w:val="BB1A2E44899B4CE6994887D5A2085761"/>
        <w:category>
          <w:name w:val="Generelt"/>
          <w:gallery w:val="placeholder"/>
        </w:category>
        <w:types>
          <w:type w:val="bbPlcHdr"/>
        </w:types>
        <w:behaviors>
          <w:behavior w:val="content"/>
        </w:behaviors>
        <w:guid w:val="{E7ABD212-3144-4581-9872-EB8D4FD6D5F2}"/>
      </w:docPartPr>
      <w:docPartBody>
        <w:p xmlns:wp14="http://schemas.microsoft.com/office/word/2010/wordml" w:rsidR="00D90D58" w:rsidP="00DA51F4" w:rsidRDefault="00DA51F4" w14:paraId="48FBE21F" wp14:textId="77777777">
          <w:pPr>
            <w:pStyle w:val="BB1A2E44899B4CE6994887D5A20857612"/>
          </w:pPr>
          <w:r w:rsidRPr="00444970">
            <w:rPr>
              <w:color w:val="FF0000"/>
            </w:rPr>
            <w:t>- når en arbejdsgiver har 5 eller flere personer beskæftiget samtidigt på pladsen.</w:t>
          </w:r>
        </w:p>
      </w:docPartBody>
    </w:docPart>
    <w:docPart>
      <w:docPartPr>
        <w:name w:val="DCC1DD01EF0F4C59A3841A1F67A48523"/>
        <w:category>
          <w:name w:val="Generelt"/>
          <w:gallery w:val="placeholder"/>
        </w:category>
        <w:types>
          <w:type w:val="bbPlcHdr"/>
        </w:types>
        <w:behaviors>
          <w:behavior w:val="content"/>
        </w:behaviors>
        <w:guid w:val="{65E0A72E-BDC0-412A-9096-D333D86127FC}"/>
      </w:docPartPr>
      <w:docPartBody>
        <w:p xmlns:wp14="http://schemas.microsoft.com/office/word/2010/wordml" w:rsidR="00DA51F4" w:rsidP="009F20E4" w:rsidRDefault="00DA51F4" w14:paraId="4C122162" wp14:textId="77777777">
          <w:pPr>
            <w:rPr>
              <w:color w:val="FF0000"/>
            </w:rPr>
          </w:pPr>
          <w:r w:rsidRPr="00444970">
            <w:rPr>
              <w:color w:val="FF0000"/>
            </w:rPr>
            <w:t>Detaljeringsgraden skal være så det kan forstås af en udenforstående og dermed være anvendeligt i tilfælde af en voldgift/clai</w:t>
          </w:r>
          <w:r w:rsidRPr="00003660">
            <w:rPr>
              <w:color w:val="FF0000"/>
            </w:rPr>
            <w:t>m.</w:t>
          </w:r>
        </w:p>
        <w:p xmlns:wp14="http://schemas.microsoft.com/office/word/2010/wordml" w:rsidRPr="00003660" w:rsidR="00DA51F4" w:rsidP="009F20E4" w:rsidRDefault="00DA51F4" w14:paraId="02EB378F" wp14:textId="77777777">
          <w:pPr>
            <w:rPr>
              <w:color w:val="FF0000"/>
            </w:rPr>
          </w:pPr>
        </w:p>
        <w:p xmlns:wp14="http://schemas.microsoft.com/office/word/2010/wordml" w:rsidR="00D90D58" w:rsidP="00DA51F4" w:rsidRDefault="00DA51F4" w14:paraId="06F0FBE9" wp14:textId="77777777">
          <w:pPr>
            <w:pStyle w:val="DCC1DD01EF0F4C59A3841A1F67A485232"/>
          </w:pPr>
          <w:r w:rsidRPr="00003660">
            <w:rPr>
              <w:color w:val="FF0000"/>
            </w:rPr>
            <w:t>Hvis der afholdes særskilte økonomimøder, kan henvises til referater/dokumentation fra disse.</w:t>
          </w:r>
        </w:p>
      </w:docPartBody>
    </w:docPart>
    <w:docPart>
      <w:docPartPr>
        <w:name w:val="538F89BDD85E4B5C83751685504678B3"/>
        <w:category>
          <w:name w:val="Generelt"/>
          <w:gallery w:val="placeholder"/>
        </w:category>
        <w:types>
          <w:type w:val="bbPlcHdr"/>
        </w:types>
        <w:behaviors>
          <w:behavior w:val="content"/>
        </w:behaviors>
        <w:guid w:val="{F57EF8A6-6BDA-4EB9-A6F3-89026E44C968}"/>
      </w:docPartPr>
      <w:docPartBody>
        <w:p xmlns:wp14="http://schemas.microsoft.com/office/word/2010/wordml" w:rsidR="00D90D58" w:rsidP="00DA51F4" w:rsidRDefault="00DA51F4" w14:paraId="1837E6D8" wp14:textId="77777777">
          <w:pPr>
            <w:pStyle w:val="538F89BDD85E4B5C83751685504678B32"/>
          </w:pPr>
          <w:r w:rsidRPr="000C39C5">
            <w:rPr>
              <w:b/>
              <w:bCs/>
              <w:color w:val="FF0000"/>
            </w:rPr>
            <w:t>ENTEN for AB18 (afsnittet slettes v. AB Forenklet):</w:t>
          </w:r>
        </w:p>
      </w:docPartBody>
    </w:docPart>
    <w:docPart>
      <w:docPartPr>
        <w:name w:val="062D7F6140774543BD27F8C2436C0EA6"/>
        <w:category>
          <w:name w:val="Generelt"/>
          <w:gallery w:val="placeholder"/>
        </w:category>
        <w:types>
          <w:type w:val="bbPlcHdr"/>
        </w:types>
        <w:behaviors>
          <w:behavior w:val="content"/>
        </w:behaviors>
        <w:guid w:val="{1B10C0A1-91A9-44E3-946E-89867CBBF74F}"/>
      </w:docPartPr>
      <w:docPartBody>
        <w:p xmlns:wp14="http://schemas.microsoft.com/office/word/2010/wordml" w:rsidR="00D90D58" w:rsidP="00DA51F4" w:rsidRDefault="00DA51F4" w14:paraId="020CF845" wp14:textId="77777777">
          <w:pPr>
            <w:pStyle w:val="062D7F6140774543BD27F8C2436C0EA62"/>
          </w:pPr>
          <w:r w:rsidRPr="001F3869">
            <w:rPr>
              <w:color w:val="FF0000"/>
            </w:rPr>
            <w:t>Der linkes til det opdaterede register fra byggemødereferatet, eller det vedlægges:</w:t>
          </w:r>
        </w:p>
      </w:docPartBody>
    </w:docPart>
    <w:docPart>
      <w:docPartPr>
        <w:name w:val="7D3CC6965152489697742684B1C6D687"/>
        <w:category>
          <w:name w:val="Generelt"/>
          <w:gallery w:val="placeholder"/>
        </w:category>
        <w:types>
          <w:type w:val="bbPlcHdr"/>
        </w:types>
        <w:behaviors>
          <w:behavior w:val="content"/>
        </w:behaviors>
        <w:guid w:val="{C7650B08-9DF2-4E4B-A060-BC8AF7E1429B}"/>
      </w:docPartPr>
      <w:docPartBody>
        <w:p xmlns:wp14="http://schemas.microsoft.com/office/word/2010/wordml" w:rsidR="00D90D58" w:rsidP="00DA51F4" w:rsidRDefault="00DA51F4" w14:paraId="29F4158C" wp14:textId="77777777">
          <w:pPr>
            <w:pStyle w:val="7D3CC6965152489697742684B1C6D6872"/>
          </w:pPr>
          <w:r w:rsidRPr="005B3D18">
            <w:rPr>
              <w:color w:val="FF0000"/>
            </w:rPr>
            <w:t>E</w:t>
          </w:r>
          <w:r>
            <w:rPr>
              <w:color w:val="FF0000"/>
            </w:rPr>
            <w:t>nten</w:t>
          </w:r>
          <w:r w:rsidRPr="005B3D18">
            <w:rPr>
              <w:color w:val="FF0000"/>
            </w:rPr>
            <w:t>:</w:t>
          </w:r>
        </w:p>
      </w:docPartBody>
    </w:docPart>
    <w:docPart>
      <w:docPartPr>
        <w:name w:val="6F0958B799AB48D88E439DA1A476585F"/>
        <w:category>
          <w:name w:val="Generelt"/>
          <w:gallery w:val="placeholder"/>
        </w:category>
        <w:types>
          <w:type w:val="bbPlcHdr"/>
        </w:types>
        <w:behaviors>
          <w:behavior w:val="content"/>
        </w:behaviors>
        <w:guid w:val="{F489D0C9-B8BF-490D-B826-E741208C1080}"/>
      </w:docPartPr>
      <w:docPartBody>
        <w:p xmlns:wp14="http://schemas.microsoft.com/office/word/2010/wordml" w:rsidR="00D90D58" w:rsidP="00DA51F4" w:rsidRDefault="00DA51F4" w14:paraId="648B786C" wp14:textId="77777777">
          <w:pPr>
            <w:pStyle w:val="6F0958B799AB48D88E439DA1A476585F2"/>
          </w:pPr>
          <w:r w:rsidRPr="00F25EDA">
            <w:rPr>
              <w:highlight w:val="lightGray"/>
            </w:rPr>
            <w:t>&lt;link&gt;</w:t>
          </w:r>
        </w:p>
      </w:docPartBody>
    </w:docPart>
    <w:docPart>
      <w:docPartPr>
        <w:name w:val="F6A8872AC6E74AE9981AA08CDF446382"/>
        <w:category>
          <w:name w:val="Generelt"/>
          <w:gallery w:val="placeholder"/>
        </w:category>
        <w:types>
          <w:type w:val="bbPlcHdr"/>
        </w:types>
        <w:behaviors>
          <w:behavior w:val="content"/>
        </w:behaviors>
        <w:guid w:val="{F04E3D86-5164-4134-A088-0AA36970780E}"/>
      </w:docPartPr>
      <w:docPartBody>
        <w:p xmlns:wp14="http://schemas.microsoft.com/office/word/2010/wordml" w:rsidR="00D90D58" w:rsidP="00DA51F4" w:rsidRDefault="00DA51F4" w14:paraId="3EA5C145" wp14:textId="77777777">
          <w:pPr>
            <w:pStyle w:val="F6A8872AC6E74AE9981AA08CDF4463822"/>
          </w:pPr>
          <w:r w:rsidRPr="005B3D18">
            <w:rPr>
              <w:color w:val="FF0000"/>
            </w:rPr>
            <w:t>E</w:t>
          </w:r>
          <w:r>
            <w:rPr>
              <w:color w:val="FF0000"/>
            </w:rPr>
            <w:t>ller</w:t>
          </w:r>
          <w:r w:rsidRPr="005B3D18">
            <w:rPr>
              <w:color w:val="FF0000"/>
            </w:rPr>
            <w:t>:</w:t>
          </w:r>
        </w:p>
      </w:docPartBody>
    </w:docPart>
    <w:docPart>
      <w:docPartPr>
        <w:name w:val="FDF83F63D25D4449BDB7F1D45C180752"/>
        <w:category>
          <w:name w:val="Generelt"/>
          <w:gallery w:val="placeholder"/>
        </w:category>
        <w:types>
          <w:type w:val="bbPlcHdr"/>
        </w:types>
        <w:behaviors>
          <w:behavior w:val="content"/>
        </w:behaviors>
        <w:guid w:val="{F95BD2DD-F9F1-4AD1-891A-FFC3F618306F}"/>
      </w:docPartPr>
      <w:docPartBody>
        <w:p xmlns:wp14="http://schemas.microsoft.com/office/word/2010/wordml" w:rsidR="00D90D58" w:rsidP="00DA51F4" w:rsidRDefault="00DA51F4" w14:paraId="29DD841D" wp14:textId="77777777">
          <w:pPr>
            <w:pStyle w:val="FDF83F63D25D4449BDB7F1D45C1807522"/>
          </w:pPr>
          <w:r w:rsidRPr="0087738B">
            <w:rPr>
              <w:color w:val="FF0000"/>
            </w:rPr>
            <w:t xml:space="preserve">Entreprenørens </w:t>
          </w:r>
          <w:r w:rsidRPr="00B05868">
            <w:rPr>
              <w:color w:val="FF0000"/>
              <w:u w:val="single"/>
            </w:rPr>
            <w:t>forslag</w:t>
          </w:r>
          <w:r w:rsidRPr="0087738B">
            <w:rPr>
              <w:color w:val="FF0000"/>
            </w:rPr>
            <w:t xml:space="preserve"> til ændringer skal ikke registreres i Ændringsregistret. Først når bygherren har tilkendegivet, at der er tale om en ændring, skal det medtages i Ændringsregistret.</w:t>
          </w:r>
        </w:p>
      </w:docPartBody>
    </w:docPart>
    <w:docPart>
      <w:docPartPr>
        <w:name w:val="763BE99796CE42C8A86120B4FB490885"/>
        <w:category>
          <w:name w:val="Generelt"/>
          <w:gallery w:val="placeholder"/>
        </w:category>
        <w:types>
          <w:type w:val="bbPlcHdr"/>
        </w:types>
        <w:behaviors>
          <w:behavior w:val="content"/>
        </w:behaviors>
        <w:guid w:val="{65C88BFE-8FCD-44B3-BF20-DECA34C1BE4C}"/>
      </w:docPartPr>
      <w:docPartBody>
        <w:p xmlns:wp14="http://schemas.microsoft.com/office/word/2010/wordml" w:rsidR="00D90D58" w:rsidP="00DA51F4" w:rsidRDefault="00DA51F4" w14:paraId="5380782A" wp14:textId="77777777">
          <w:pPr>
            <w:pStyle w:val="763BE99796CE42C8A86120B4FB4908852"/>
          </w:pPr>
          <w:r w:rsidRPr="00F7092F">
            <w:rPr>
              <w:b/>
              <w:bCs/>
              <w:color w:val="FF0000"/>
            </w:rPr>
            <w:t>ELLER for AB Forenklet (afsnittet slettes v. AB 18):</w:t>
          </w:r>
        </w:p>
      </w:docPartBody>
    </w:docPart>
    <w:docPart>
      <w:docPartPr>
        <w:name w:val="C91217E354A146C29FDC40A192847879"/>
        <w:category>
          <w:name w:val="Generelt"/>
          <w:gallery w:val="placeholder"/>
        </w:category>
        <w:types>
          <w:type w:val="bbPlcHdr"/>
        </w:types>
        <w:behaviors>
          <w:behavior w:val="content"/>
        </w:behaviors>
        <w:guid w:val="{18B3F22D-EF6F-4EEB-9CA9-AE429CE24FAE}"/>
      </w:docPartPr>
      <w:docPartBody>
        <w:p xmlns:wp14="http://schemas.microsoft.com/office/word/2010/wordml" w:rsidR="00D90D58" w:rsidP="00DA51F4" w:rsidRDefault="00DA51F4" w14:paraId="7CBB2217" wp14:textId="77777777">
          <w:pPr>
            <w:pStyle w:val="C91217E354A146C29FDC40A1928478792"/>
          </w:pPr>
          <w:r w:rsidRPr="00C15E0D">
            <w:rPr>
              <w:highlight w:val="lightGray"/>
            </w:rPr>
            <w:t>&lt;ændring…&gt;</w:t>
          </w:r>
        </w:p>
      </w:docPartBody>
    </w:docPart>
    <w:docPart>
      <w:docPartPr>
        <w:name w:val="3E25189F2DA142AC9A8622AC9F01423B"/>
        <w:category>
          <w:name w:val="Generelt"/>
          <w:gallery w:val="placeholder"/>
        </w:category>
        <w:types>
          <w:type w:val="bbPlcHdr"/>
        </w:types>
        <w:behaviors>
          <w:behavior w:val="content"/>
        </w:behaviors>
        <w:guid w:val="{4B28CAF4-1B18-4829-AA62-930ED9AB189C}"/>
      </w:docPartPr>
      <w:docPartBody>
        <w:p xmlns:wp14="http://schemas.microsoft.com/office/word/2010/wordml" w:rsidR="00D90D58" w:rsidP="00DA51F4" w:rsidRDefault="00DA51F4" w14:paraId="2A2F16F9" wp14:textId="77777777">
          <w:pPr>
            <w:pStyle w:val="3E25189F2DA142AC9A8622AC9F01423B2"/>
          </w:pPr>
          <w:r w:rsidRPr="009534E5">
            <w:rPr>
              <w:color w:val="FF0000"/>
            </w:rPr>
            <w:t xml:space="preserve">Status kan beskrives/oplistes direkte i referatet her, eller der kan henvises/linkes til andet materiale på </w:t>
          </w:r>
          <w:r>
            <w:rPr>
              <w:color w:val="FF0000"/>
            </w:rPr>
            <w:t>Synchro/</w:t>
          </w:r>
          <w:r w:rsidRPr="009534E5">
            <w:rPr>
              <w:color w:val="FF0000"/>
            </w:rPr>
            <w:t>ProjectWise.</w:t>
          </w:r>
        </w:p>
      </w:docPartBody>
    </w:docPart>
    <w:docPart>
      <w:docPartPr>
        <w:name w:val="927AEDC6B82441E0A8ADA666D8CCC1A8"/>
        <w:category>
          <w:name w:val="Generelt"/>
          <w:gallery w:val="placeholder"/>
        </w:category>
        <w:types>
          <w:type w:val="bbPlcHdr"/>
        </w:types>
        <w:behaviors>
          <w:behavior w:val="content"/>
        </w:behaviors>
        <w:guid w:val="{F1DCF2C4-4A3C-46F4-843E-19A324FBD88D}"/>
      </w:docPartPr>
      <w:docPartBody>
        <w:p xmlns:wp14="http://schemas.microsoft.com/office/word/2010/wordml" w:rsidR="00D90D58" w:rsidP="00DA51F4" w:rsidRDefault="00DA51F4" w14:paraId="70D59ABC" wp14:textId="77777777">
          <w:pPr>
            <w:pStyle w:val="927AEDC6B82441E0A8ADA666D8CCC1A82"/>
          </w:pPr>
          <w:r w:rsidRPr="00D46781">
            <w:rPr>
              <w:color w:val="FF0000"/>
            </w:rPr>
            <w:t>Der underinddeles efter behov. Underinddelingen kan f.eks. følge SAB’erne.</w:t>
          </w:r>
        </w:p>
      </w:docPartBody>
    </w:docPart>
    <w:docPart>
      <w:docPartPr>
        <w:name w:val="3CB5DC9E7FF94AB099A09A84BACDD5BA"/>
        <w:category>
          <w:name w:val="Generelt"/>
          <w:gallery w:val="placeholder"/>
        </w:category>
        <w:types>
          <w:type w:val="bbPlcHdr"/>
        </w:types>
        <w:behaviors>
          <w:behavior w:val="content"/>
        </w:behaviors>
        <w:guid w:val="{4F4BD73B-EE0C-45AE-8E0B-9D250D627C20}"/>
      </w:docPartPr>
      <w:docPartBody>
        <w:p xmlns:wp14="http://schemas.microsoft.com/office/word/2010/wordml" w:rsidR="00D90D58" w:rsidP="00DA51F4" w:rsidRDefault="00DA51F4" w14:paraId="2CD8E636" wp14:textId="77777777">
          <w:pPr>
            <w:pStyle w:val="3CB5DC9E7FF94AB099A09A84BACDD5BA2"/>
          </w:pPr>
          <w:r w:rsidRPr="00E853D0">
            <w:rPr>
              <w:highlight w:val="lightGray"/>
            </w:rPr>
            <w:t>&lt;underpunkt overskrift&gt;</w:t>
          </w:r>
        </w:p>
      </w:docPartBody>
    </w:docPart>
    <w:docPart>
      <w:docPartPr>
        <w:name w:val="8015F6B34BA54606B84BE0D6DB69BBAB"/>
        <w:category>
          <w:name w:val="Generelt"/>
          <w:gallery w:val="placeholder"/>
        </w:category>
        <w:types>
          <w:type w:val="bbPlcHdr"/>
        </w:types>
        <w:behaviors>
          <w:behavior w:val="content"/>
        </w:behaviors>
        <w:guid w:val="{2296DD9D-8D30-465D-A469-86AD5A33C7A9}"/>
      </w:docPartPr>
      <w:docPartBody>
        <w:p xmlns:wp14="http://schemas.microsoft.com/office/word/2010/wordml" w:rsidR="00D90D58" w:rsidP="00DA51F4" w:rsidRDefault="00DA51F4" w14:paraId="7974367B" wp14:textId="77777777">
          <w:pPr>
            <w:pStyle w:val="8015F6B34BA54606B84BE0D6DB69BBAB2"/>
          </w:pPr>
          <w:r w:rsidRPr="00E853D0">
            <w:rPr>
              <w:highlight w:val="lightGray"/>
            </w:rPr>
            <w:t>&lt;…….&gt;</w:t>
          </w:r>
        </w:p>
      </w:docPartBody>
    </w:docPart>
    <w:docPart>
      <w:docPartPr>
        <w:name w:val="B2561FB84AFB4C82BD3CE2B7E55611FF"/>
        <w:category>
          <w:name w:val="Generelt"/>
          <w:gallery w:val="placeholder"/>
        </w:category>
        <w:types>
          <w:type w:val="bbPlcHdr"/>
        </w:types>
        <w:behaviors>
          <w:behavior w:val="content"/>
        </w:behaviors>
        <w:guid w:val="{3A8122A9-7C79-4F76-B338-E7A53C91568A}"/>
      </w:docPartPr>
      <w:docPartBody>
        <w:p xmlns:wp14="http://schemas.microsoft.com/office/word/2010/wordml" w:rsidR="00D90D58" w:rsidP="00DA51F4" w:rsidRDefault="00DA51F4" w14:paraId="291A0AC4" wp14:textId="77777777">
          <w:pPr>
            <w:pStyle w:val="B2561FB84AFB4C82BD3CE2B7E55611FF2"/>
          </w:pPr>
          <w:r w:rsidRPr="00E853D0">
            <w:rPr>
              <w:highlight w:val="lightGray"/>
            </w:rPr>
            <w:t>&lt;underpunkt overskrift&gt;</w:t>
          </w:r>
        </w:p>
      </w:docPartBody>
    </w:docPart>
    <w:docPart>
      <w:docPartPr>
        <w:name w:val="F1EF4F2EA2C44F36B5C7A0B66B111130"/>
        <w:category>
          <w:name w:val="Generelt"/>
          <w:gallery w:val="placeholder"/>
        </w:category>
        <w:types>
          <w:type w:val="bbPlcHdr"/>
        </w:types>
        <w:behaviors>
          <w:behavior w:val="content"/>
        </w:behaviors>
        <w:guid w:val="{9B21A22D-D713-4FCA-ACE9-E70562452B1B}"/>
      </w:docPartPr>
      <w:docPartBody>
        <w:p xmlns:wp14="http://schemas.microsoft.com/office/word/2010/wordml" w:rsidR="00D90D58" w:rsidP="00DA51F4" w:rsidRDefault="00DA51F4" w14:paraId="57327F9D" wp14:textId="77777777">
          <w:pPr>
            <w:pStyle w:val="F1EF4F2EA2C44F36B5C7A0B66B1111302"/>
          </w:pPr>
          <w:r w:rsidRPr="00E853D0">
            <w:rPr>
              <w:highlight w:val="lightGray"/>
            </w:rPr>
            <w:t>&lt;…….&gt;</w:t>
          </w:r>
        </w:p>
      </w:docPartBody>
    </w:docPart>
    <w:docPart>
      <w:docPartPr>
        <w:name w:val="1613DD9E2BE445BC9842042B0DDF1293"/>
        <w:category>
          <w:name w:val="Generelt"/>
          <w:gallery w:val="placeholder"/>
        </w:category>
        <w:types>
          <w:type w:val="bbPlcHdr"/>
        </w:types>
        <w:behaviors>
          <w:behavior w:val="content"/>
        </w:behaviors>
        <w:guid w:val="{59FE32B4-1A7D-4701-9BEE-3BDBE0EBA07C}"/>
      </w:docPartPr>
      <w:docPartBody>
        <w:p xmlns:wp14="http://schemas.microsoft.com/office/word/2010/wordml" w:rsidR="00D90D58" w:rsidP="00DA51F4" w:rsidRDefault="00DA51F4" w14:paraId="428D1F04" wp14:textId="77777777">
          <w:pPr>
            <w:pStyle w:val="1613DD9E2BE445BC9842042B0DDF12932"/>
          </w:pPr>
          <w:r w:rsidRPr="00E853D0">
            <w:rPr>
              <w:color w:val="FF0000"/>
            </w:rPr>
            <w:t>Opfølgning på entreprenørens håndtering af miljø iht. udbudsmaterialet, herunder afværgeforanstaltninger, overholdelse af tilladelser mv.</w:t>
          </w:r>
        </w:p>
      </w:docPartBody>
    </w:docPart>
    <w:docPart>
      <w:docPartPr>
        <w:name w:val="C22C10B34A694D7BAECFF504C7EE665C"/>
        <w:category>
          <w:name w:val="Generelt"/>
          <w:gallery w:val="placeholder"/>
        </w:category>
        <w:types>
          <w:type w:val="bbPlcHdr"/>
        </w:types>
        <w:behaviors>
          <w:behavior w:val="content"/>
        </w:behaviors>
        <w:guid w:val="{D8D45608-11AF-46FF-9F07-41240018B1A1}"/>
      </w:docPartPr>
      <w:docPartBody>
        <w:p xmlns:wp14="http://schemas.microsoft.com/office/word/2010/wordml" w:rsidR="00D90D58" w:rsidP="00DA51F4" w:rsidRDefault="00DA51F4" w14:paraId="63F1BD6E" wp14:textId="77777777">
          <w:pPr>
            <w:pStyle w:val="C22C10B34A694D7BAECFF504C7EE665C2"/>
          </w:pPr>
          <w:r w:rsidRPr="00E853D0">
            <w:rPr>
              <w:color w:val="FF0000"/>
            </w:rPr>
            <w:t xml:space="preserve">Opfølgning på entreprenørens håndtering af </w:t>
          </w:r>
          <w:r>
            <w:rPr>
              <w:color w:val="FF0000"/>
            </w:rPr>
            <w:t>bæredygtighed</w:t>
          </w:r>
          <w:r w:rsidRPr="00E853D0">
            <w:rPr>
              <w:color w:val="FF0000"/>
            </w:rPr>
            <w:t xml:space="preserve"> iht. udbudsmaterialet, herunder </w:t>
          </w:r>
          <w:r>
            <w:rPr>
              <w:color w:val="FF0000"/>
            </w:rPr>
            <w:t xml:space="preserve">køretøjers emission, arten af drivmidler </w:t>
          </w:r>
          <w:r w:rsidRPr="00E853D0">
            <w:rPr>
              <w:color w:val="FF0000"/>
            </w:rPr>
            <w:t>mv.</w:t>
          </w:r>
        </w:p>
      </w:docPartBody>
    </w:docPart>
    <w:docPart>
      <w:docPartPr>
        <w:name w:val="4351A3DE72F04B87936F309CC35ADCE2"/>
        <w:category>
          <w:name w:val="Generelt"/>
          <w:gallery w:val="placeholder"/>
        </w:category>
        <w:types>
          <w:type w:val="bbPlcHdr"/>
        </w:types>
        <w:behaviors>
          <w:behavior w:val="content"/>
        </w:behaviors>
        <w:guid w:val="{24BBAF99-8B9C-49DD-8AD7-269E6D4B3934}"/>
      </w:docPartPr>
      <w:docPartBody>
        <w:p xmlns:wp14="http://schemas.microsoft.com/office/word/2010/wordml" w:rsidR="00D90D58" w:rsidP="00DA51F4" w:rsidRDefault="00DA51F4" w14:paraId="7B7C2135" wp14:textId="77777777">
          <w:pPr>
            <w:pStyle w:val="4351A3DE72F04B87936F309CC35ADCE22"/>
          </w:pPr>
          <w:r w:rsidRPr="00E853D0">
            <w:rPr>
              <w:color w:val="FF0000"/>
            </w:rPr>
            <w:t>Alle underpunkt-numre bibeholdes gennem hele entreprisen. Hvis der intet er at bemærke til et punkt anføres ”Intet at bemærke”.</w:t>
          </w:r>
        </w:p>
      </w:docPartBody>
    </w:docPart>
    <w:docPart>
      <w:docPartPr>
        <w:name w:val="1B75C437CCD746758FF3F5AF9592F4E4"/>
        <w:category>
          <w:name w:val="Generelt"/>
          <w:gallery w:val="placeholder"/>
        </w:category>
        <w:types>
          <w:type w:val="bbPlcHdr"/>
        </w:types>
        <w:behaviors>
          <w:behavior w:val="content"/>
        </w:behaviors>
        <w:guid w:val="{82A11728-A8AA-4F51-97F7-FD87C0613200}"/>
      </w:docPartPr>
      <w:docPartBody>
        <w:p xmlns:wp14="http://schemas.microsoft.com/office/word/2010/wordml" w:rsidR="00D90D58" w:rsidP="00DA51F4" w:rsidRDefault="00DA51F4" w14:paraId="731566D2" wp14:textId="77777777">
          <w:pPr>
            <w:pStyle w:val="1B75C437CCD746758FF3F5AF9592F4E4"/>
          </w:pPr>
          <w:r w:rsidRPr="00566D26">
            <w:rPr>
              <w:rStyle w:val="Pladsholdertekst"/>
            </w:rPr>
            <w:t>Klik eller tryk her for at skrive tekst.</w:t>
          </w:r>
        </w:p>
      </w:docPartBody>
    </w:docPart>
    <w:docPart>
      <w:docPartPr>
        <w:name w:val="AEF88DBC7F6848F09622A221DB1A7265"/>
        <w:category>
          <w:name w:val="Generelt"/>
          <w:gallery w:val="placeholder"/>
        </w:category>
        <w:types>
          <w:type w:val="bbPlcHdr"/>
        </w:types>
        <w:behaviors>
          <w:behavior w:val="content"/>
        </w:behaviors>
        <w:guid w:val="{85882342-F655-4722-B3D4-B6075B8101C4}"/>
      </w:docPartPr>
      <w:docPartBody>
        <w:p xmlns:wp14="http://schemas.microsoft.com/office/word/2010/wordml" w:rsidR="00D90D58" w:rsidP="00DA51F4" w:rsidRDefault="00DA51F4" w14:paraId="404C4BD5" wp14:textId="77777777">
          <w:pPr>
            <w:pStyle w:val="AEF88DBC7F6848F09622A221DB1A72652"/>
          </w:pPr>
          <w:r>
            <w:fldChar w:fldCharType="begin">
              <w:ffData>
                <w:name w:val="Tekst115"/>
                <w:enabled/>
                <w:calcOnExit w:val="0"/>
                <w:textInput>
                  <w:default w:val="&lt;er modtaget/fremsendes&gt;"/>
                </w:textInput>
              </w:ffData>
            </w:fldChar>
          </w:r>
          <w:r>
            <w:instrText xml:space="preserve"> FORMTEXT </w:instrText>
          </w:r>
          <w:r>
            <w:fldChar w:fldCharType="separate"/>
          </w:r>
          <w:r>
            <w:rPr>
              <w:noProof/>
            </w:rPr>
            <w:t>&lt;er modtaget/fremsendes&gt;</w:t>
          </w:r>
          <w:r>
            <w:fldChar w:fldCharType="end"/>
          </w:r>
        </w:p>
      </w:docPartBody>
    </w:docPart>
    <w:docPart>
      <w:docPartPr>
        <w:name w:val="562A55D85FAB435CBBBC07398D5966D2"/>
        <w:category>
          <w:name w:val="Generelt"/>
          <w:gallery w:val="placeholder"/>
        </w:category>
        <w:types>
          <w:type w:val="bbPlcHdr"/>
        </w:types>
        <w:behaviors>
          <w:behavior w:val="content"/>
        </w:behaviors>
        <w:guid w:val="{C7D20700-E4A7-41D2-A610-065EC24ABA94}"/>
      </w:docPartPr>
      <w:docPartBody>
        <w:p xmlns:wp14="http://schemas.microsoft.com/office/word/2010/wordml" w:rsidR="00D90D58" w:rsidP="00DA51F4" w:rsidRDefault="00DA51F4" w14:paraId="1ACF9BEE" wp14:textId="77777777">
          <w:pPr>
            <w:pStyle w:val="562A55D85FAB435CBBBC07398D5966D22"/>
          </w:pPr>
          <w:r>
            <w:fldChar w:fldCharType="begin">
              <w:ffData>
                <w:name w:val="Tekst115"/>
                <w:enabled/>
                <w:calcOnExit w:val="0"/>
                <w:textInput>
                  <w:default w:val="&lt;er modtaget/fremsendes&gt;"/>
                </w:textInput>
              </w:ffData>
            </w:fldChar>
          </w:r>
          <w:r>
            <w:instrText xml:space="preserve"> FORMTEXT </w:instrText>
          </w:r>
          <w:r>
            <w:fldChar w:fldCharType="separate"/>
          </w:r>
          <w:r>
            <w:rPr>
              <w:noProof/>
            </w:rPr>
            <w:t>&lt;er modtaget/fremsendes&gt;</w:t>
          </w:r>
          <w:r>
            <w:fldChar w:fldCharType="end"/>
          </w:r>
        </w:p>
      </w:docPartBody>
    </w:docPart>
    <w:docPart>
      <w:docPartPr>
        <w:name w:val="EEDDFAAE528F43EEA42088F72755211A"/>
        <w:category>
          <w:name w:val="Generelt"/>
          <w:gallery w:val="placeholder"/>
        </w:category>
        <w:types>
          <w:type w:val="bbPlcHdr"/>
        </w:types>
        <w:behaviors>
          <w:behavior w:val="content"/>
        </w:behaviors>
        <w:guid w:val="{0D2E4740-C8F0-4324-AABB-F1271249CEB0}"/>
      </w:docPartPr>
      <w:docPartBody>
        <w:p xmlns:wp14="http://schemas.microsoft.com/office/word/2010/wordml" w:rsidR="00D90D58" w:rsidP="00DA51F4" w:rsidRDefault="00DA51F4" w14:paraId="406385FF" wp14:textId="77777777">
          <w:pPr>
            <w:pStyle w:val="EEDDFAAE528F43EEA42088F72755211A"/>
          </w:pPr>
          <w:r w:rsidRPr="00566D26">
            <w:rPr>
              <w:rStyle w:val="Pladsholdertekst"/>
            </w:rPr>
            <w:t>Klik eller tryk her for at skrive tekst.</w:t>
          </w:r>
        </w:p>
      </w:docPartBody>
    </w:docPart>
    <w:docPart>
      <w:docPartPr>
        <w:name w:val="59AEF1B82E194053AB410A609F918A57"/>
        <w:category>
          <w:name w:val="Generelt"/>
          <w:gallery w:val="placeholder"/>
        </w:category>
        <w:types>
          <w:type w:val="bbPlcHdr"/>
        </w:types>
        <w:behaviors>
          <w:behavior w:val="content"/>
        </w:behaviors>
        <w:guid w:val="{D1FE1D35-52B8-48DD-B9BF-37AB39C3C697}"/>
      </w:docPartPr>
      <w:docPartBody>
        <w:p xmlns:wp14="http://schemas.microsoft.com/office/word/2010/wordml" w:rsidR="00D90D58" w:rsidP="00DA51F4" w:rsidRDefault="00DA51F4" w14:paraId="4A75B393" wp14:textId="77777777">
          <w:pPr>
            <w:pStyle w:val="59AEF1B82E194053AB410A609F918A572"/>
          </w:pPr>
          <w:r w:rsidRPr="009F709F">
            <w:rPr>
              <w:color w:val="FF0000"/>
            </w:rPr>
            <w:t>Enten</w:t>
          </w:r>
        </w:p>
      </w:docPartBody>
    </w:docPart>
    <w:docPart>
      <w:docPartPr>
        <w:name w:val="C0D1B192E799423792E1C4132FB5D4B4"/>
        <w:category>
          <w:name w:val="Generelt"/>
          <w:gallery w:val="placeholder"/>
        </w:category>
        <w:types>
          <w:type w:val="bbPlcHdr"/>
        </w:types>
        <w:behaviors>
          <w:behavior w:val="content"/>
        </w:behaviors>
        <w:guid w:val="{042DB33D-6782-4F3C-86E2-C3D9BC9E9C6B}"/>
      </w:docPartPr>
      <w:docPartBody>
        <w:p xmlns:wp14="http://schemas.microsoft.com/office/word/2010/wordml" w:rsidR="00D90D58" w:rsidP="00DA51F4" w:rsidRDefault="00DA51F4" w14:paraId="79CF2F9D" wp14:textId="77777777">
          <w:pPr>
            <w:pStyle w:val="C0D1B192E799423792E1C4132FB5D4B42"/>
          </w:pPr>
          <w:r w:rsidRPr="00E853D0">
            <w:rPr>
              <w:highlight w:val="lightGray"/>
            </w:rPr>
            <w:t>&lt;…….&gt;</w:t>
          </w:r>
        </w:p>
      </w:docPartBody>
    </w:docPart>
    <w:docPart>
      <w:docPartPr>
        <w:name w:val="77471957CF91472C977C58D767B758C1"/>
        <w:category>
          <w:name w:val="Generelt"/>
          <w:gallery w:val="placeholder"/>
        </w:category>
        <w:types>
          <w:type w:val="bbPlcHdr"/>
        </w:types>
        <w:behaviors>
          <w:behavior w:val="content"/>
        </w:behaviors>
        <w:guid w:val="{FCF89EE8-1A4E-48C3-8209-DE70F3C53583}"/>
      </w:docPartPr>
      <w:docPartBody>
        <w:p xmlns:wp14="http://schemas.microsoft.com/office/word/2010/wordml" w:rsidR="00D90D58" w:rsidP="00DA51F4" w:rsidRDefault="00DA51F4" w14:paraId="74AC6C2B" wp14:textId="77777777">
          <w:pPr>
            <w:pStyle w:val="77471957CF91472C977C58D767B758C12"/>
          </w:pPr>
          <w:r>
            <w:rPr>
              <w:color w:val="FF0000"/>
            </w:rPr>
            <w:t>Eller:</w:t>
          </w:r>
        </w:p>
      </w:docPartBody>
    </w:docPart>
    <w:docPart>
      <w:docPartPr>
        <w:name w:val="80A47F7F1F1E4B89B71E591C4E447E13"/>
        <w:category>
          <w:name w:val="Generelt"/>
          <w:gallery w:val="placeholder"/>
        </w:category>
        <w:types>
          <w:type w:val="bbPlcHdr"/>
        </w:types>
        <w:behaviors>
          <w:behavior w:val="content"/>
        </w:behaviors>
        <w:guid w:val="{81164D51-6821-49F2-8BCF-B41BCDE66760}"/>
      </w:docPartPr>
      <w:docPartBody>
        <w:p xmlns:wp14="http://schemas.microsoft.com/office/word/2010/wordml" w:rsidR="00D90D58" w:rsidP="00DA51F4" w:rsidRDefault="00DA51F4" w14:paraId="0C43155D" wp14:textId="77777777">
          <w:pPr>
            <w:pStyle w:val="80A47F7F1F1E4B89B71E591C4E447E132"/>
          </w:pPr>
          <w:r w:rsidRPr="00FF7CAE">
            <w:rPr>
              <w:rStyle w:val="Pladsholdertekst"/>
              <w:highlight w:val="lightGray"/>
            </w:rPr>
            <w:t>&lt;organisationsplan/kontaktliste&gt;</w:t>
          </w:r>
        </w:p>
      </w:docPartBody>
    </w:docPart>
    <w:docPart>
      <w:docPartPr>
        <w:name w:val="ADE9976CD1B8473E89A30D7EAF6188FF"/>
        <w:category>
          <w:name w:val="Generelt"/>
          <w:gallery w:val="placeholder"/>
        </w:category>
        <w:types>
          <w:type w:val="bbPlcHdr"/>
        </w:types>
        <w:behaviors>
          <w:behavior w:val="content"/>
        </w:behaviors>
        <w:guid w:val="{C14A5DF2-9452-410D-88AE-068714CC98CE}"/>
      </w:docPartPr>
      <w:docPartBody>
        <w:p xmlns:wp14="http://schemas.microsoft.com/office/word/2010/wordml" w:rsidR="00D90D58" w:rsidP="00DA51F4" w:rsidRDefault="00DA51F4" w14:paraId="492F8D7B" wp14:textId="77777777">
          <w:pPr>
            <w:pStyle w:val="ADE9976CD1B8473E89A30D7EAF6188FF"/>
          </w:pPr>
          <w:r w:rsidRPr="00566D26">
            <w:rPr>
              <w:rStyle w:val="Pladsholdertekst"/>
            </w:rPr>
            <w:t>Klik eller tryk her for at skrive tekst.</w:t>
          </w:r>
        </w:p>
      </w:docPartBody>
    </w:docPart>
    <w:docPart>
      <w:docPartPr>
        <w:name w:val="A0961F0B6B65476783EF661B3FE8CFEA"/>
        <w:category>
          <w:name w:val="Generelt"/>
          <w:gallery w:val="placeholder"/>
        </w:category>
        <w:types>
          <w:type w:val="bbPlcHdr"/>
        </w:types>
        <w:behaviors>
          <w:behavior w:val="content"/>
        </w:behaviors>
        <w:guid w:val="{67F3CC42-8F59-4F65-9DB7-2B403D06625F}"/>
      </w:docPartPr>
      <w:docPartBody>
        <w:p xmlns:wp14="http://schemas.microsoft.com/office/word/2010/wordml" w:rsidR="00D90D58" w:rsidP="00DA51F4" w:rsidRDefault="00DA51F4" w14:paraId="307E3A78" wp14:textId="77777777">
          <w:pPr>
            <w:pStyle w:val="A0961F0B6B65476783EF661B3FE8CFEA2"/>
          </w:pPr>
          <w:r>
            <w:rPr>
              <w:color w:val="FF0000"/>
            </w:rPr>
            <w:t>Eventuelle ændringer, som endnu ikke fremgår af organisationsplanen/kontaktlisten, anføres dog her, indtil den er opdateret.</w:t>
          </w:r>
        </w:p>
      </w:docPartBody>
    </w:docPart>
    <w:docPart>
      <w:docPartPr>
        <w:name w:val="97C2B323BEB54A2987D88514A808679F"/>
        <w:category>
          <w:name w:val="Generelt"/>
          <w:gallery w:val="placeholder"/>
        </w:category>
        <w:types>
          <w:type w:val="bbPlcHdr"/>
        </w:types>
        <w:behaviors>
          <w:behavior w:val="content"/>
        </w:behaviors>
        <w:guid w:val="{0DEEB556-43FE-42E7-B8EB-5978B06EEFEB}"/>
      </w:docPartPr>
      <w:docPartBody>
        <w:p xmlns:wp14="http://schemas.microsoft.com/office/word/2010/wordml" w:rsidR="00D90D58" w:rsidP="00DA51F4" w:rsidRDefault="00DA51F4" w14:paraId="7E287869" wp14:textId="77777777">
          <w:pPr>
            <w:pStyle w:val="97C2B323BEB54A2987D88514A808679F2"/>
          </w:pPr>
          <w:r w:rsidRPr="00E853D0">
            <w:rPr>
              <w:color w:val="FF0000"/>
            </w:rPr>
            <w:t xml:space="preserve">Følgende </w:t>
          </w:r>
          <w:r>
            <w:rPr>
              <w:color w:val="FF0000"/>
            </w:rPr>
            <w:t>2 tekstafsnit</w:t>
          </w:r>
          <w:r w:rsidRPr="00E853D0">
            <w:rPr>
              <w:color w:val="FF0000"/>
            </w:rPr>
            <w:t xml:space="preserve"> skal anføres</w:t>
          </w:r>
          <w:r>
            <w:rPr>
              <w:color w:val="FF0000"/>
            </w:rPr>
            <w:t>,</w:t>
          </w:r>
          <w:r w:rsidRPr="00E853D0">
            <w:rPr>
              <w:color w:val="FF0000"/>
            </w:rPr>
            <w:t xml:space="preserve"> når VD har indgået entrepriseaftale med et udenlandsk firma. Bestemmelserne om RUT findes i lov om udstationering af lønmodtagere, § 7d, stk. 2.</w:t>
          </w:r>
        </w:p>
      </w:docPartBody>
    </w:docPart>
    <w:docPart>
      <w:docPartPr>
        <w:name w:val="3D5E0F6780CA43399CD4BCBD5EB1B9B4"/>
        <w:category>
          <w:name w:val="Generelt"/>
          <w:gallery w:val="placeholder"/>
        </w:category>
        <w:types>
          <w:type w:val="bbPlcHdr"/>
        </w:types>
        <w:behaviors>
          <w:behavior w:val="content"/>
        </w:behaviors>
        <w:guid w:val="{2AD7B630-C132-41AF-81A5-99AE528ACFC5}"/>
      </w:docPartPr>
      <w:docPartBody>
        <w:p xmlns:wp14="http://schemas.microsoft.com/office/word/2010/wordml" w:rsidR="00D90D58" w:rsidP="00DA51F4" w:rsidRDefault="00DA51F4" w14:paraId="19073EDC" wp14:textId="77777777">
          <w:pPr>
            <w:pStyle w:val="3D5E0F6780CA43399CD4BCBD5EB1B9B42"/>
          </w:pPr>
          <w:r w:rsidRPr="00C00BB6">
            <w:rPr>
              <w:color w:val="FF0000"/>
            </w:rPr>
            <w:t>Anføres ved alle byggemøder:</w:t>
          </w:r>
        </w:p>
      </w:docPartBody>
    </w:docPart>
    <w:docPart>
      <w:docPartPr>
        <w:name w:val="D07AA4897C6B415EB1586916DABB1133"/>
        <w:category>
          <w:name w:val="Generelt"/>
          <w:gallery w:val="placeholder"/>
        </w:category>
        <w:types>
          <w:type w:val="bbPlcHdr"/>
        </w:types>
        <w:behaviors>
          <w:behavior w:val="content"/>
        </w:behaviors>
        <w:guid w:val="{395A4861-6CAC-4292-9717-505656A1643E}"/>
      </w:docPartPr>
      <w:docPartBody>
        <w:p xmlns:wp14="http://schemas.microsoft.com/office/word/2010/wordml" w:rsidR="00D90D58" w:rsidP="00DA51F4" w:rsidRDefault="00DA51F4" w14:paraId="47589B14" wp14:textId="77777777">
          <w:pPr>
            <w:pStyle w:val="D07AA4897C6B415EB1586916DABB11332"/>
          </w:pPr>
          <w:r w:rsidRPr="00081B0E">
            <w:rPr>
              <w:highlight w:val="lightGray"/>
            </w:rPr>
            <w:t>&lt;har/ikke har&gt;</w:t>
          </w:r>
        </w:p>
      </w:docPartBody>
    </w:docPart>
    <w:docPart>
      <w:docPartPr>
        <w:name w:val="A66CF191D28644819E64A0227F500CA7"/>
        <w:category>
          <w:name w:val="Generelt"/>
          <w:gallery w:val="placeholder"/>
        </w:category>
        <w:types>
          <w:type w:val="bbPlcHdr"/>
        </w:types>
        <w:behaviors>
          <w:behavior w:val="content"/>
        </w:behaviors>
        <w:guid w:val="{0372B750-0CCD-4D43-BCFE-3BE0E050530B}"/>
      </w:docPartPr>
      <w:docPartBody>
        <w:p xmlns:wp14="http://schemas.microsoft.com/office/word/2010/wordml" w:rsidR="00D90D58" w:rsidP="00DA51F4" w:rsidRDefault="00DA51F4" w14:paraId="5896D343" wp14:textId="77777777">
          <w:pPr>
            <w:pStyle w:val="A66CF191D28644819E64A0227F500CA72"/>
          </w:pPr>
          <w:r w:rsidRPr="00E853D0">
            <w:rPr>
              <w:color w:val="FF0000"/>
            </w:rPr>
            <w:t>Anføres ved alle byggemøder, hvis entreprenøren har udenlandske underentreprenører:</w:t>
          </w:r>
        </w:p>
      </w:docPartBody>
    </w:docPart>
    <w:docPart>
      <w:docPartPr>
        <w:name w:val="4F732ED7063147808FAD37A5EA34E632"/>
        <w:category>
          <w:name w:val="Generelt"/>
          <w:gallery w:val="placeholder"/>
        </w:category>
        <w:types>
          <w:type w:val="bbPlcHdr"/>
        </w:types>
        <w:behaviors>
          <w:behavior w:val="content"/>
        </w:behaviors>
        <w:guid w:val="{252AA294-F8E3-4081-8D53-4D7716D56CF5}"/>
      </w:docPartPr>
      <w:docPartBody>
        <w:p xmlns:wp14="http://schemas.microsoft.com/office/word/2010/wordml" w:rsidR="00D90D58" w:rsidP="00DA51F4" w:rsidRDefault="00DA51F4" w14:paraId="14CEE660" wp14:textId="77777777">
          <w:pPr>
            <w:pStyle w:val="4F732ED7063147808FAD37A5EA34E6322"/>
          </w:pPr>
          <w:r w:rsidRPr="00C00BB6">
            <w:rPr>
              <w:color w:val="FF0000"/>
            </w:rPr>
            <w:t>Anføres ved alle byggemøder:</w:t>
          </w:r>
        </w:p>
      </w:docPartBody>
    </w:docPart>
    <w:docPart>
      <w:docPartPr>
        <w:name w:val="7CE4196688DA4DF4BD178F2703F6E19F"/>
        <w:category>
          <w:name w:val="Generelt"/>
          <w:gallery w:val="placeholder"/>
        </w:category>
        <w:types>
          <w:type w:val="bbPlcHdr"/>
        </w:types>
        <w:behaviors>
          <w:behavior w:val="content"/>
        </w:behaviors>
        <w:guid w:val="{D7176E00-28F0-4F47-90C7-69D2439CA585}"/>
      </w:docPartPr>
      <w:docPartBody>
        <w:p xmlns:wp14="http://schemas.microsoft.com/office/word/2010/wordml" w:rsidR="00D90D58" w:rsidP="00DA51F4" w:rsidRDefault="00DA51F4" w14:paraId="2F97EFE6" wp14:textId="77777777">
          <w:pPr>
            <w:pStyle w:val="7CE4196688DA4DF4BD178F2703F6E19F2"/>
          </w:pPr>
          <w:r w:rsidRPr="00081B0E">
            <w:rPr>
              <w:highlight w:val="lightGray"/>
            </w:rPr>
            <w:t>&lt;har/ikke har&gt;</w:t>
          </w:r>
        </w:p>
      </w:docPartBody>
    </w:docPart>
    <w:docPart>
      <w:docPartPr>
        <w:name w:val="DC03B54F64DF43DDB70D132D3B7957B5"/>
        <w:category>
          <w:name w:val="Generelt"/>
          <w:gallery w:val="placeholder"/>
        </w:category>
        <w:types>
          <w:type w:val="bbPlcHdr"/>
        </w:types>
        <w:behaviors>
          <w:behavior w:val="content"/>
        </w:behaviors>
        <w:guid w:val="{D60B1EA8-6574-4755-BD65-C01D340D5787}"/>
      </w:docPartPr>
      <w:docPartBody>
        <w:p xmlns:wp14="http://schemas.microsoft.com/office/word/2010/wordml" w:rsidR="00D90D58" w:rsidP="00DA51F4" w:rsidRDefault="00DA51F4" w14:paraId="45C6BEDF" wp14:textId="77777777">
          <w:pPr>
            <w:pStyle w:val="DC03B54F64DF43DDB70D132D3B7957B52"/>
          </w:pPr>
          <w:r w:rsidRPr="00175307">
            <w:rPr>
              <w:color w:val="FF0000"/>
            </w:rPr>
            <w:t>Anføres ved alle byggemøder, hvis entreprenøren og/eller dennes underentreprenører har udenlandske medarbejdere ansat:</w:t>
          </w:r>
          <w:r>
            <w:rPr>
              <w:color w:val="FF0000"/>
            </w:rPr>
            <w:t xml:space="preserve"> </w:t>
          </w:r>
        </w:p>
      </w:docPartBody>
    </w:docPart>
    <w:docPart>
      <w:docPartPr>
        <w:name w:val="4D28007A54B240AB99A3BEBB6E172C81"/>
        <w:category>
          <w:name w:val="Generelt"/>
          <w:gallery w:val="placeholder"/>
        </w:category>
        <w:types>
          <w:type w:val="bbPlcHdr"/>
        </w:types>
        <w:behaviors>
          <w:behavior w:val="content"/>
        </w:behaviors>
        <w:guid w:val="{D1E59B47-42E5-4A1E-B73D-AE22371AAD47}"/>
      </w:docPartPr>
      <w:docPartBody>
        <w:p xmlns:wp14="http://schemas.microsoft.com/office/word/2010/wordml" w:rsidR="00D90D58" w:rsidP="00DA51F4" w:rsidRDefault="00DA51F4" w14:paraId="06A472D6" wp14:textId="77777777">
          <w:pPr>
            <w:pStyle w:val="4D28007A54B240AB99A3BEBB6E172C812"/>
          </w:pPr>
          <w:r w:rsidRPr="00E853D0">
            <w:rPr>
              <w:color w:val="FF0000"/>
            </w:rPr>
            <w:t>Anføres ved alle byggemøder:</w:t>
          </w:r>
        </w:p>
      </w:docPartBody>
    </w:docPart>
    <w:docPart>
      <w:docPartPr>
        <w:name w:val="C1AC6121EBD64339949C78D596D84E31"/>
        <w:category>
          <w:name w:val="Generelt"/>
          <w:gallery w:val="placeholder"/>
        </w:category>
        <w:types>
          <w:type w:val="bbPlcHdr"/>
        </w:types>
        <w:behaviors>
          <w:behavior w:val="content"/>
        </w:behaviors>
        <w:guid w:val="{2C748040-0D83-4C79-9C56-3C90B492BE1C}"/>
      </w:docPartPr>
      <w:docPartBody>
        <w:p xmlns:wp14="http://schemas.microsoft.com/office/word/2010/wordml" w:rsidR="00D90D58" w:rsidP="00DA51F4" w:rsidRDefault="00DA51F4" w14:paraId="2D46E910" wp14:textId="77777777">
          <w:pPr>
            <w:pStyle w:val="C1AC6121EBD64339949C78D596D84E31"/>
          </w:pPr>
          <w:r w:rsidRPr="00566D26">
            <w:rPr>
              <w:rStyle w:val="Pladsholdertekst"/>
            </w:rPr>
            <w:t>Klik eller tryk her for at skrive tekst.</w:t>
          </w:r>
        </w:p>
      </w:docPartBody>
    </w:docPart>
    <w:docPart>
      <w:docPartPr>
        <w:name w:val="71B5D8A682C945B0A69B5CB6B514AD0C"/>
        <w:category>
          <w:name w:val="Generelt"/>
          <w:gallery w:val="placeholder"/>
        </w:category>
        <w:types>
          <w:type w:val="bbPlcHdr"/>
        </w:types>
        <w:behaviors>
          <w:behavior w:val="content"/>
        </w:behaviors>
        <w:guid w:val="{EC860111-322B-419C-9343-97FE5EB14EC2}"/>
      </w:docPartPr>
      <w:docPartBody>
        <w:p xmlns:wp14="http://schemas.microsoft.com/office/word/2010/wordml" w:rsidR="00D90D58" w:rsidP="00DA51F4" w:rsidRDefault="00DA51F4" w14:paraId="48FEB859" wp14:textId="77777777">
          <w:pPr>
            <w:pStyle w:val="71B5D8A682C945B0A69B5CB6B514AD0C2"/>
          </w:pPr>
          <w:r w:rsidRPr="00E853D0">
            <w:rPr>
              <w:highlight w:val="lightGray"/>
            </w:rPr>
            <w:t>&lt;…….&gt;</w:t>
          </w:r>
        </w:p>
      </w:docPartBody>
    </w:docPart>
    <w:docPart>
      <w:docPartPr>
        <w:name w:val="E3B77FF6C76F432C9A277A5B182C8704"/>
        <w:category>
          <w:name w:val="Generelt"/>
          <w:gallery w:val="placeholder"/>
        </w:category>
        <w:types>
          <w:type w:val="bbPlcHdr"/>
        </w:types>
        <w:behaviors>
          <w:behavior w:val="content"/>
        </w:behaviors>
        <w:guid w:val="{A7949C77-7A55-4D32-B884-59B609F253CF}"/>
      </w:docPartPr>
      <w:docPartBody>
        <w:p xmlns:wp14="http://schemas.microsoft.com/office/word/2010/wordml" w:rsidR="00D90D58" w:rsidP="00DA51F4" w:rsidRDefault="00DA51F4" w14:paraId="163DB48A" wp14:textId="77777777">
          <w:pPr>
            <w:pStyle w:val="E3B77FF6C76F432C9A277A5B182C87042"/>
          </w:pPr>
          <w:r w:rsidRPr="0072578E">
            <w:rPr>
              <w:color w:val="FF0000"/>
            </w:rPr>
            <w:t>Underentreprenører, der kommer til undervejs i entreprisen, skal noteres løbende.</w:t>
          </w:r>
        </w:p>
      </w:docPartBody>
    </w:docPart>
    <w:docPart>
      <w:docPartPr>
        <w:name w:val="33B962F84FDC41999F4EE0EC5AF7BA84"/>
        <w:category>
          <w:name w:val="Generelt"/>
          <w:gallery w:val="placeholder"/>
        </w:category>
        <w:types>
          <w:type w:val="bbPlcHdr"/>
        </w:types>
        <w:behaviors>
          <w:behavior w:val="content"/>
        </w:behaviors>
        <w:guid w:val="{EA8E2FCF-74C0-4B40-B72E-7672B4EDD9D6}"/>
      </w:docPartPr>
      <w:docPartBody>
        <w:p xmlns:wp14="http://schemas.microsoft.com/office/word/2010/wordml" w:rsidR="00D90D58" w:rsidP="00DA51F4" w:rsidRDefault="00DA51F4" w14:paraId="11EEF5C1" wp14:textId="77777777">
          <w:pPr>
            <w:pStyle w:val="33B962F84FDC41999F4EE0EC5AF7BA842"/>
          </w:pPr>
          <w:r w:rsidRPr="00E853D0">
            <w:rPr>
              <w:color w:val="FF0000"/>
            </w:rPr>
            <w:t>Anføres ved første byggemøde:</w:t>
          </w:r>
        </w:p>
      </w:docPartBody>
    </w:docPart>
    <w:docPart>
      <w:docPartPr>
        <w:name w:val="F5679F2502B24E50971E8996E174BBC7"/>
        <w:category>
          <w:name w:val="Generelt"/>
          <w:gallery w:val="placeholder"/>
        </w:category>
        <w:types>
          <w:type w:val="bbPlcHdr"/>
        </w:types>
        <w:behaviors>
          <w:behavior w:val="content"/>
        </w:behaviors>
        <w:guid w:val="{5609E109-B0F5-476A-A885-5E860AAE30F4}"/>
      </w:docPartPr>
      <w:docPartBody>
        <w:p xmlns:wp14="http://schemas.microsoft.com/office/word/2010/wordml" w:rsidR="00D90D58" w:rsidP="00DA51F4" w:rsidRDefault="00DA51F4" w14:paraId="6E9CCEB3" wp14:textId="77777777">
          <w:pPr>
            <w:pStyle w:val="F5679F2502B24E50971E8996E174BBC72"/>
          </w:pPr>
          <w:r>
            <w:rPr>
              <w:rStyle w:val="Pladsholdertekst"/>
              <w:highlight w:val="lightGray"/>
            </w:rPr>
            <w:t>&lt;</w:t>
          </w:r>
          <w:r w:rsidRPr="00AA5891">
            <w:rPr>
              <w:highlight w:val="lightGray"/>
            </w:rPr>
            <w:t xml:space="preserve">AB/SB § 8 stk. 1, 2 og 3 </w:t>
          </w:r>
          <w:r w:rsidRPr="00AA5891">
            <w:rPr>
              <w:color w:val="FF0000"/>
              <w:highlight w:val="lightGray"/>
            </w:rPr>
            <w:t xml:space="preserve">eller </w:t>
          </w:r>
          <w:r w:rsidRPr="00AA5891">
            <w:rPr>
              <w:highlight w:val="lightGray"/>
            </w:rPr>
            <w:t>AB/SB Forenklet § 7 stk. 1 og 2&gt;</w:t>
          </w:r>
        </w:p>
      </w:docPartBody>
    </w:docPart>
    <w:docPart>
      <w:docPartPr>
        <w:name w:val="4E239B76DBA34686A87C25137983BEE7"/>
        <w:category>
          <w:name w:val="Generelt"/>
          <w:gallery w:val="placeholder"/>
        </w:category>
        <w:types>
          <w:type w:val="bbPlcHdr"/>
        </w:types>
        <w:behaviors>
          <w:behavior w:val="content"/>
        </w:behaviors>
        <w:guid w:val="{C7BE6B37-DCEC-4773-AFF2-F1E73FAC0F65}"/>
      </w:docPartPr>
      <w:docPartBody>
        <w:p xmlns:wp14="http://schemas.microsoft.com/office/word/2010/wordml" w:rsidR="00D90D58" w:rsidP="00DA51F4" w:rsidRDefault="00DA51F4" w14:paraId="0AB30273" wp14:textId="77777777">
          <w:pPr>
            <w:pStyle w:val="4E239B76DBA34686A87C25137983BEE7"/>
          </w:pPr>
          <w:r w:rsidRPr="00566D26">
            <w:rPr>
              <w:rStyle w:val="Pladsholdertekst"/>
            </w:rPr>
            <w:t>Klik eller tryk her for at skrive tekst.</w:t>
          </w:r>
        </w:p>
      </w:docPartBody>
    </w:docPart>
    <w:docPart>
      <w:docPartPr>
        <w:name w:val="6C1AC33C26FE42CBA58758B7A712A3FB"/>
        <w:category>
          <w:name w:val="Generelt"/>
          <w:gallery w:val="placeholder"/>
        </w:category>
        <w:types>
          <w:type w:val="bbPlcHdr"/>
        </w:types>
        <w:behaviors>
          <w:behavior w:val="content"/>
        </w:behaviors>
        <w:guid w:val="{4672A199-309F-4D47-A289-F8AF945A5A03}"/>
      </w:docPartPr>
      <w:docPartBody>
        <w:p xmlns:wp14="http://schemas.microsoft.com/office/word/2010/wordml" w:rsidR="00D90D58" w:rsidP="00DA51F4" w:rsidRDefault="00DA51F4" w14:paraId="665E3A23" wp14:textId="77777777">
          <w:pPr>
            <w:pStyle w:val="6C1AC33C26FE42CBA58758B7A712A3FB2"/>
          </w:pPr>
          <w:r w:rsidRPr="00860B66">
            <w:rPr>
              <w:rFonts w:cs="Arial"/>
              <w:color w:val="FF0000"/>
            </w:rPr>
            <w:t>Evt.</w:t>
          </w:r>
        </w:p>
      </w:docPartBody>
    </w:docPart>
    <w:docPart>
      <w:docPartPr>
        <w:name w:val="714F6FE3DF184FA0AABEFD710FBAFE1E"/>
        <w:category>
          <w:name w:val="Generelt"/>
          <w:gallery w:val="placeholder"/>
        </w:category>
        <w:types>
          <w:type w:val="bbPlcHdr"/>
        </w:types>
        <w:behaviors>
          <w:behavior w:val="content"/>
        </w:behaviors>
        <w:guid w:val="{08F353E3-A4E4-4229-A416-A406FE04E4D2}"/>
      </w:docPartPr>
      <w:docPartBody>
        <w:p xmlns:wp14="http://schemas.microsoft.com/office/word/2010/wordml" w:rsidR="00D90D58" w:rsidP="00DA51F4" w:rsidRDefault="00DA51F4" w14:paraId="74103E01" wp14:textId="77777777">
          <w:pPr>
            <w:pStyle w:val="714F6FE3DF184FA0AABEFD710FBAFE1E"/>
          </w:pPr>
          <w:r w:rsidRPr="00566D26">
            <w:rPr>
              <w:rStyle w:val="Pladsholdertekst"/>
            </w:rPr>
            <w:t>Klik eller tryk her for at skrive tekst.</w:t>
          </w:r>
        </w:p>
      </w:docPartBody>
    </w:docPart>
    <w:docPart>
      <w:docPartPr>
        <w:name w:val="84C2F8DC10F74C1FBFF8F8A5B77828B6"/>
        <w:category>
          <w:name w:val="Generelt"/>
          <w:gallery w:val="placeholder"/>
        </w:category>
        <w:types>
          <w:type w:val="bbPlcHdr"/>
        </w:types>
        <w:behaviors>
          <w:behavior w:val="content"/>
        </w:behaviors>
        <w:guid w:val="{9E514A9E-8920-4032-A142-6D7D7CA40EA6}"/>
      </w:docPartPr>
      <w:docPartBody>
        <w:p xmlns:wp14="http://schemas.microsoft.com/office/word/2010/wordml" w:rsidR="00D90D58" w:rsidP="00DA51F4" w:rsidRDefault="00DA51F4" w14:paraId="7A56C8B1" wp14:textId="77777777">
          <w:pPr>
            <w:pStyle w:val="84C2F8DC10F74C1FBFF8F8A5B77828B6"/>
          </w:pPr>
          <w:r w:rsidRPr="00566D26">
            <w:rPr>
              <w:rStyle w:val="Pladsholdertekst"/>
            </w:rPr>
            <w:t>Klik eller tryk her for at skrive tekst.</w:t>
          </w:r>
        </w:p>
      </w:docPartBody>
    </w:docPart>
    <w:docPart>
      <w:docPartPr>
        <w:name w:val="276E0C25B0A449E194FABCB3F78AD607"/>
        <w:category>
          <w:name w:val="Generelt"/>
          <w:gallery w:val="placeholder"/>
        </w:category>
        <w:types>
          <w:type w:val="bbPlcHdr"/>
        </w:types>
        <w:behaviors>
          <w:behavior w:val="content"/>
        </w:behaviors>
        <w:guid w:val="{6B4F8995-F713-48AF-9EFB-EB3F896AFE17}"/>
      </w:docPartPr>
      <w:docPartBody>
        <w:p xmlns:wp14="http://schemas.microsoft.com/office/word/2010/wordml" w:rsidR="00D90D58" w:rsidP="00DA51F4" w:rsidRDefault="00DA51F4" w14:paraId="337C0D42" wp14:textId="77777777">
          <w:pPr>
            <w:pStyle w:val="276E0C25B0A449E194FABCB3F78AD607"/>
          </w:pPr>
          <w:r w:rsidRPr="00566D26">
            <w:rPr>
              <w:rStyle w:val="Pladsholdertekst"/>
            </w:rPr>
            <w:t>Klik eller tryk her for at skrive tekst.</w:t>
          </w:r>
        </w:p>
      </w:docPartBody>
    </w:docPart>
    <w:docPart>
      <w:docPartPr>
        <w:name w:val="E9A3AE578AB64ABD8F01F8E8DD8ED3EC"/>
        <w:category>
          <w:name w:val="Generelt"/>
          <w:gallery w:val="placeholder"/>
        </w:category>
        <w:types>
          <w:type w:val="bbPlcHdr"/>
        </w:types>
        <w:behaviors>
          <w:behavior w:val="content"/>
        </w:behaviors>
        <w:guid w:val="{355DAD34-80C1-4BB1-9F02-00C799C0B727}"/>
      </w:docPartPr>
      <w:docPartBody>
        <w:p xmlns:wp14="http://schemas.microsoft.com/office/word/2010/wordml" w:rsidR="00D90D58" w:rsidP="00DA51F4" w:rsidRDefault="00DA51F4" w14:paraId="6477EC72" wp14:textId="77777777">
          <w:pPr>
            <w:pStyle w:val="E9A3AE578AB64ABD8F01F8E8DD8ED3EC2"/>
          </w:pPr>
          <w:r w:rsidRPr="00E853D0">
            <w:rPr>
              <w:highlight w:val="lightGray"/>
            </w:rPr>
            <w:t>&lt;…….&gt;</w:t>
          </w:r>
        </w:p>
      </w:docPartBody>
    </w:docPart>
    <w:docPart>
      <w:docPartPr>
        <w:name w:val="CA9E72636A4E4A4EA9FA1BC7642AC6E7"/>
        <w:category>
          <w:name w:val="Generelt"/>
          <w:gallery w:val="placeholder"/>
        </w:category>
        <w:types>
          <w:type w:val="bbPlcHdr"/>
        </w:types>
        <w:behaviors>
          <w:behavior w:val="content"/>
        </w:behaviors>
        <w:guid w:val="{34D5CF38-F5F9-457D-8427-47274225DFF3}"/>
      </w:docPartPr>
      <w:docPartBody>
        <w:p xmlns:wp14="http://schemas.microsoft.com/office/word/2010/wordml" w:rsidR="00D90D58" w:rsidP="00DA51F4" w:rsidRDefault="00DA51F4" w14:paraId="2830CE39" wp14:textId="77777777">
          <w:pPr>
            <w:pStyle w:val="CA9E72636A4E4A4EA9FA1BC7642AC6E72"/>
          </w:pPr>
          <w:r w:rsidRPr="00E853D0">
            <w:rPr>
              <w:color w:val="FF0000"/>
            </w:rPr>
            <w:t>Hvis der er gæster fra 3. part med til mødet, kan man starte med dette punkt.</w:t>
          </w:r>
        </w:p>
      </w:docPartBody>
    </w:docPart>
    <w:docPart>
      <w:docPartPr>
        <w:name w:val="0C2BD8FBD44C4BD3BB816871A5DD65B3"/>
        <w:category>
          <w:name w:val="Generelt"/>
          <w:gallery w:val="placeholder"/>
        </w:category>
        <w:types>
          <w:type w:val="bbPlcHdr"/>
        </w:types>
        <w:behaviors>
          <w:behavior w:val="content"/>
        </w:behaviors>
        <w:guid w:val="{E4C16A09-1995-45ED-A6D5-E469BB7BB8B2}"/>
      </w:docPartPr>
      <w:docPartBody>
        <w:p xmlns:wp14="http://schemas.microsoft.com/office/word/2010/wordml" w:rsidR="00D90D58" w:rsidP="00DA51F4" w:rsidRDefault="00DA51F4" w14:paraId="54D3DEFD" wp14:textId="77777777">
          <w:pPr>
            <w:pStyle w:val="0C2BD8FBD44C4BD3BB816871A5DD65B32"/>
          </w:pPr>
          <w:r w:rsidRPr="00E853D0">
            <w:rPr>
              <w:color w:val="FF0000"/>
            </w:rPr>
            <w:t>Evt. forhold til disse klarlægges, f.eks. angivelse af status for tilladelser o.a.</w:t>
          </w:r>
        </w:p>
      </w:docPartBody>
    </w:docPart>
    <w:docPart>
      <w:docPartPr>
        <w:name w:val="8F264E67E7F1409E9709A77F14D97453"/>
        <w:category>
          <w:name w:val="Generelt"/>
          <w:gallery w:val="placeholder"/>
        </w:category>
        <w:types>
          <w:type w:val="bbPlcHdr"/>
        </w:types>
        <w:behaviors>
          <w:behavior w:val="content"/>
        </w:behaviors>
        <w:guid w:val="{A359012D-0715-472C-A66A-B926551095A1}"/>
      </w:docPartPr>
      <w:docPartBody>
        <w:p xmlns:wp14="http://schemas.microsoft.com/office/word/2010/wordml" w:rsidR="00D90D58" w:rsidP="00DA51F4" w:rsidRDefault="00DA51F4" w14:paraId="03C5E33D" wp14:textId="77777777">
          <w:pPr>
            <w:pStyle w:val="8F264E67E7F1409E9709A77F14D974532"/>
          </w:pPr>
          <w:r w:rsidRPr="00E853D0">
            <w:rPr>
              <w:color w:val="FF0000"/>
            </w:rPr>
            <w:t>Der følges op på entreprenørens rettidige koordinering med ledningsejere, jf. SAB Styring og samarbejde og SAB Arbejdsplads.</w:t>
          </w:r>
        </w:p>
      </w:docPartBody>
    </w:docPart>
    <w:docPart>
      <w:docPartPr>
        <w:name w:val="15218B332D134E02BBB9905218C9566B"/>
        <w:category>
          <w:name w:val="Generelt"/>
          <w:gallery w:val="placeholder"/>
        </w:category>
        <w:types>
          <w:type w:val="bbPlcHdr"/>
        </w:types>
        <w:behaviors>
          <w:behavior w:val="content"/>
        </w:behaviors>
        <w:guid w:val="{89D917D7-B4C5-4291-984C-0DA8791B5613}"/>
      </w:docPartPr>
      <w:docPartBody>
        <w:p xmlns:wp14="http://schemas.microsoft.com/office/word/2010/wordml" w:rsidR="00D90D58" w:rsidP="00DA51F4" w:rsidRDefault="00DA51F4" w14:paraId="4D2E85FA" wp14:textId="77777777">
          <w:pPr>
            <w:pStyle w:val="15218B332D134E02BBB9905218C9566B"/>
          </w:pPr>
          <w:r w:rsidRPr="00566D26">
            <w:rPr>
              <w:rStyle w:val="Pladsholdertekst"/>
            </w:rPr>
            <w:t>Klik eller tryk her for at skrive tekst.</w:t>
          </w:r>
        </w:p>
      </w:docPartBody>
    </w:docPart>
    <w:docPart>
      <w:docPartPr>
        <w:name w:val="CA839ABC5917429D943582EAE10948F8"/>
        <w:category>
          <w:name w:val="Generelt"/>
          <w:gallery w:val="placeholder"/>
        </w:category>
        <w:types>
          <w:type w:val="bbPlcHdr"/>
        </w:types>
        <w:behaviors>
          <w:behavior w:val="content"/>
        </w:behaviors>
        <w:guid w:val="{88453C48-36D6-44BE-99F4-1C0BF91D01D9}"/>
      </w:docPartPr>
      <w:docPartBody>
        <w:p xmlns:wp14="http://schemas.microsoft.com/office/word/2010/wordml" w:rsidR="00D90D58" w:rsidP="00DA51F4" w:rsidRDefault="00DA51F4" w14:paraId="254A239E" wp14:textId="77777777">
          <w:pPr>
            <w:pStyle w:val="CA839ABC5917429D943582EAE10948F8"/>
          </w:pPr>
          <w:r w:rsidRPr="00566D26">
            <w:rPr>
              <w:rStyle w:val="Pladsholdertekst"/>
            </w:rPr>
            <w:t>Klik eller tryk her for at skrive tekst.</w:t>
          </w:r>
        </w:p>
      </w:docPartBody>
    </w:docPart>
    <w:docPart>
      <w:docPartPr>
        <w:name w:val="3979283C523E48C78DFBDBECE8732279"/>
        <w:category>
          <w:name w:val="Generelt"/>
          <w:gallery w:val="placeholder"/>
        </w:category>
        <w:types>
          <w:type w:val="bbPlcHdr"/>
        </w:types>
        <w:behaviors>
          <w:behavior w:val="content"/>
        </w:behaviors>
        <w:guid w:val="{117090E4-8EC8-4B1A-B645-37F4548B8075}"/>
      </w:docPartPr>
      <w:docPartBody>
        <w:p xmlns:wp14="http://schemas.microsoft.com/office/word/2010/wordml" w:rsidR="00D90D58" w:rsidP="00DA51F4" w:rsidRDefault="00DA51F4" w14:paraId="74603CB7" wp14:textId="77777777">
          <w:pPr>
            <w:pStyle w:val="3979283C523E48C78DFBDBECE87322792"/>
          </w:pPr>
          <w:r w:rsidRPr="00E853D0">
            <w:rPr>
              <w:color w:val="FF0000"/>
            </w:rPr>
            <w:t>Aftaler og plan vedrørende overtagelse af arbejdsområder noteres.</w:t>
          </w:r>
        </w:p>
      </w:docPartBody>
    </w:docPart>
    <w:docPart>
      <w:docPartPr>
        <w:name w:val="BB3D7E7B20154E64ABF58B476302D3A8"/>
        <w:category>
          <w:name w:val="Generelt"/>
          <w:gallery w:val="placeholder"/>
        </w:category>
        <w:types>
          <w:type w:val="bbPlcHdr"/>
        </w:types>
        <w:behaviors>
          <w:behavior w:val="content"/>
        </w:behaviors>
        <w:guid w:val="{84CD6A72-BAF9-4604-8E43-FBFD2BC88BB3}"/>
      </w:docPartPr>
      <w:docPartBody>
        <w:p xmlns:wp14="http://schemas.microsoft.com/office/word/2010/wordml" w:rsidR="00D90D58" w:rsidP="00DA51F4" w:rsidRDefault="00DA51F4" w14:paraId="6F69EC08" wp14:textId="77777777">
          <w:pPr>
            <w:pStyle w:val="BB3D7E7B20154E64ABF58B476302D3A82"/>
          </w:pPr>
          <w:r w:rsidRPr="00E853D0">
            <w:rPr>
              <w:color w:val="FF0000"/>
            </w:rPr>
            <w:t>Forhold vedrørende arbejdsplads og adgangsveje noteres.</w:t>
          </w:r>
        </w:p>
      </w:docPartBody>
    </w:docPart>
    <w:docPart>
      <w:docPartPr>
        <w:name w:val="9F4E6A8C06F84CFC84C35C73C3BA40D9"/>
        <w:category>
          <w:name w:val="Generelt"/>
          <w:gallery w:val="placeholder"/>
        </w:category>
        <w:types>
          <w:type w:val="bbPlcHdr"/>
        </w:types>
        <w:behaviors>
          <w:behavior w:val="content"/>
        </w:behaviors>
        <w:guid w:val="{34C40210-027E-4998-AEA3-039AF26CA459}"/>
      </w:docPartPr>
      <w:docPartBody>
        <w:p xmlns:wp14="http://schemas.microsoft.com/office/word/2010/wordml" w:rsidR="00D90D58" w:rsidP="00DA51F4" w:rsidRDefault="00DA51F4" w14:paraId="6051AED7" wp14:textId="77777777">
          <w:pPr>
            <w:pStyle w:val="9F4E6A8C06F84CFC84C35C73C3BA40D92"/>
          </w:pPr>
          <w:r w:rsidRPr="0065231A">
            <w:rPr>
              <w:highlight w:val="lightGray"/>
            </w:rPr>
            <w:t xml:space="preserve">&lt;vil snarest mulig foretage </w:t>
          </w:r>
          <w:r w:rsidRPr="0065231A">
            <w:rPr>
              <w:color w:val="FF0000"/>
              <w:highlight w:val="lightGray"/>
            </w:rPr>
            <w:t xml:space="preserve">eller </w:t>
          </w:r>
          <w:r w:rsidRPr="0065231A">
            <w:rPr>
              <w:highlight w:val="lightGray"/>
            </w:rPr>
            <w:t>har foretaget&gt;</w:t>
          </w:r>
        </w:p>
      </w:docPartBody>
    </w:docPart>
    <w:docPart>
      <w:docPartPr>
        <w:name w:val="517D7B0C879A4E40B68720F9DFB142EE"/>
        <w:category>
          <w:name w:val="Generelt"/>
          <w:gallery w:val="placeholder"/>
        </w:category>
        <w:types>
          <w:type w:val="bbPlcHdr"/>
        </w:types>
        <w:behaviors>
          <w:behavior w:val="content"/>
        </w:behaviors>
        <w:guid w:val="{F911E790-F8E4-43B1-B187-DE28C85CF9EE}"/>
      </w:docPartPr>
      <w:docPartBody>
        <w:p xmlns:wp14="http://schemas.microsoft.com/office/word/2010/wordml" w:rsidR="00D90D58" w:rsidP="00DA51F4" w:rsidRDefault="00DA51F4" w14:paraId="0B556DB3" wp14:textId="77777777">
          <w:pPr>
            <w:pStyle w:val="517D7B0C879A4E40B68720F9DFB142EE2"/>
          </w:pPr>
          <w:r>
            <w:rPr>
              <w:color w:val="FF0000"/>
            </w:rPr>
            <w:t>Ved første byggemøde anføres:</w:t>
          </w:r>
        </w:p>
      </w:docPartBody>
    </w:docPart>
    <w:docPart>
      <w:docPartPr>
        <w:name w:val="3355CC6B6C5F4E5CBCDEE94F54091F25"/>
        <w:category>
          <w:name w:val="Generelt"/>
          <w:gallery w:val="placeholder"/>
        </w:category>
        <w:types>
          <w:type w:val="bbPlcHdr"/>
        </w:types>
        <w:behaviors>
          <w:behavior w:val="content"/>
        </w:behaviors>
        <w:guid w:val="{33845CB0-CFC3-445F-956E-96E4135904CC}"/>
      </w:docPartPr>
      <w:docPartBody>
        <w:p xmlns:wp14="http://schemas.microsoft.com/office/word/2010/wordml" w:rsidR="00D90D58" w:rsidP="00DA51F4" w:rsidRDefault="00DA51F4" w14:paraId="4C88B365" wp14:textId="77777777">
          <w:pPr>
            <w:pStyle w:val="3355CC6B6C5F4E5CBCDEE94F54091F252"/>
          </w:pPr>
          <w:r w:rsidRPr="00CF0CB2">
            <w:rPr>
              <w:highlight w:val="lightGray"/>
            </w:rPr>
            <w:t>&lt;</w:t>
          </w:r>
          <w:r>
            <w:rPr>
              <w:highlight w:val="lightGray"/>
            </w:rPr>
            <w:t xml:space="preserve">har </w:t>
          </w:r>
          <w:r w:rsidRPr="00CF0CB2">
            <w:rPr>
              <w:highlight w:val="lightGray"/>
            </w:rPr>
            <w:t xml:space="preserve">fremsendt </w:t>
          </w:r>
          <w:r w:rsidRPr="00CF0CB2">
            <w:rPr>
              <w:color w:val="FF0000"/>
              <w:highlight w:val="lightGray"/>
            </w:rPr>
            <w:t xml:space="preserve">eller </w:t>
          </w:r>
          <w:r w:rsidRPr="00CF0CB2">
            <w:rPr>
              <w:highlight w:val="lightGray"/>
            </w:rPr>
            <w:t>fremsende</w:t>
          </w:r>
          <w:r>
            <w:rPr>
              <w:highlight w:val="lightGray"/>
            </w:rPr>
            <w:t>r</w:t>
          </w:r>
          <w:r w:rsidRPr="00CF0CB2">
            <w:rPr>
              <w:highlight w:val="lightGray"/>
            </w:rPr>
            <w:t>&gt;</w:t>
          </w:r>
        </w:p>
      </w:docPartBody>
    </w:docPart>
    <w:docPart>
      <w:docPartPr>
        <w:name w:val="3DD84794CDF543CF9B701E31DA7D49AA"/>
        <w:category>
          <w:name w:val="Generelt"/>
          <w:gallery w:val="placeholder"/>
        </w:category>
        <w:types>
          <w:type w:val="bbPlcHdr"/>
        </w:types>
        <w:behaviors>
          <w:behavior w:val="content"/>
        </w:behaviors>
        <w:guid w:val="{033E628D-0D2E-4962-AA39-5B29BF0B188B}"/>
      </w:docPartPr>
      <w:docPartBody>
        <w:p xmlns:wp14="http://schemas.microsoft.com/office/word/2010/wordml" w:rsidR="00D90D58" w:rsidP="00DA51F4" w:rsidRDefault="00DA51F4" w14:paraId="036AB65D" wp14:textId="77777777">
          <w:pPr>
            <w:pStyle w:val="3DD84794CDF543CF9B701E31DA7D49AA"/>
          </w:pPr>
          <w:r w:rsidRPr="00566D26">
            <w:rPr>
              <w:rStyle w:val="Pladsholdertekst"/>
            </w:rPr>
            <w:t>Klik eller tryk her for at skrive tekst.</w:t>
          </w:r>
        </w:p>
      </w:docPartBody>
    </w:docPart>
    <w:docPart>
      <w:docPartPr>
        <w:name w:val="13435BF81D474679819D87A5852213C6"/>
        <w:category>
          <w:name w:val="Generelt"/>
          <w:gallery w:val="placeholder"/>
        </w:category>
        <w:types>
          <w:type w:val="bbPlcHdr"/>
        </w:types>
        <w:behaviors>
          <w:behavior w:val="content"/>
        </w:behaviors>
        <w:guid w:val="{12941477-AA51-4B24-8412-DF689534CC74}"/>
      </w:docPartPr>
      <w:docPartBody>
        <w:p xmlns:wp14="http://schemas.microsoft.com/office/word/2010/wordml" w:rsidR="00D90D58" w:rsidP="00DA51F4" w:rsidRDefault="00DA51F4" w14:paraId="14F9E116" wp14:textId="77777777">
          <w:pPr>
            <w:pStyle w:val="13435BF81D474679819D87A5852213C62"/>
          </w:pPr>
          <w:r>
            <w:rPr>
              <w:color w:val="FF0000"/>
            </w:rPr>
            <w:t>Under dette punkt henvises senere til bygherrens eventuelle kommentering af kvalitetsplanen.</w:t>
          </w:r>
        </w:p>
      </w:docPartBody>
    </w:docPart>
    <w:docPart>
      <w:docPartPr>
        <w:name w:val="BA911B5931C84CE9AA9FDBA315C18809"/>
        <w:category>
          <w:name w:val="Generelt"/>
          <w:gallery w:val="placeholder"/>
        </w:category>
        <w:types>
          <w:type w:val="bbPlcHdr"/>
        </w:types>
        <w:behaviors>
          <w:behavior w:val="content"/>
        </w:behaviors>
        <w:guid w:val="{8404DA29-3504-4F0E-B882-9BC58DAAB7F1}"/>
      </w:docPartPr>
      <w:docPartBody>
        <w:p xmlns:wp14="http://schemas.microsoft.com/office/word/2010/wordml" w:rsidR="00D90D58" w:rsidP="00DA51F4" w:rsidRDefault="00DA51F4" w14:paraId="2F8C3860" wp14:textId="77777777">
          <w:pPr>
            <w:pStyle w:val="BA911B5931C84CE9AA9FDBA315C188092"/>
          </w:pPr>
          <w:r>
            <w:rPr>
              <w:color w:val="FF0000"/>
            </w:rPr>
            <w:t>Hvis kvalitetsplanen er bodsbehæftet (søg evt. hjælp hos dhh@vd.dk):</w:t>
          </w:r>
        </w:p>
      </w:docPartBody>
    </w:docPart>
    <w:docPart>
      <w:docPartPr>
        <w:name w:val="B3AB9F5B0C7D42709C55205A9C610F6E"/>
        <w:category>
          <w:name w:val="Generelt"/>
          <w:gallery w:val="placeholder"/>
        </w:category>
        <w:types>
          <w:type w:val="bbPlcHdr"/>
        </w:types>
        <w:behaviors>
          <w:behavior w:val="content"/>
        </w:behaviors>
        <w:guid w:val="{05AFAD99-2C1E-43BD-A5D8-2F591DBF17AF}"/>
      </w:docPartPr>
      <w:docPartBody>
        <w:p xmlns:wp14="http://schemas.microsoft.com/office/word/2010/wordml" w:rsidR="00D90D58" w:rsidP="00DA51F4" w:rsidRDefault="00DA51F4" w14:paraId="381C80D9" wp14:textId="77777777">
          <w:pPr>
            <w:pStyle w:val="B3AB9F5B0C7D42709C55205A9C610F6E"/>
          </w:pPr>
          <w:r w:rsidRPr="00566D26">
            <w:rPr>
              <w:rStyle w:val="Pladsholdertekst"/>
            </w:rPr>
            <w:t>Klik eller tryk her for at skrive tekst.</w:t>
          </w:r>
        </w:p>
      </w:docPartBody>
    </w:docPart>
    <w:docPart>
      <w:docPartPr>
        <w:name w:val="2B94B9F6DD394345B60AF7F9613943C9"/>
        <w:category>
          <w:name w:val="Generelt"/>
          <w:gallery w:val="placeholder"/>
        </w:category>
        <w:types>
          <w:type w:val="bbPlcHdr"/>
        </w:types>
        <w:behaviors>
          <w:behavior w:val="content"/>
        </w:behaviors>
        <w:guid w:val="{875F9832-E43C-4D06-93FF-5C7DD969C7D2}"/>
      </w:docPartPr>
      <w:docPartBody>
        <w:p xmlns:wp14="http://schemas.microsoft.com/office/word/2010/wordml" w:rsidR="00D90D58" w:rsidP="00DA51F4" w:rsidRDefault="00DA51F4" w14:paraId="19F87339" wp14:textId="77777777">
          <w:pPr>
            <w:pStyle w:val="2B94B9F6DD394345B60AF7F9613943C92"/>
          </w:pPr>
          <w:r>
            <w:rPr>
              <w:color w:val="FF0000"/>
            </w:rPr>
            <w:t xml:space="preserve">Nærmer fristen sig, uden at kvalitetsplanen er anmærkningsfri, varsles bod under </w:t>
          </w:r>
          <w:r w:rsidRPr="00EA6440">
            <w:rPr>
              <w:color w:val="FF0000"/>
            </w:rPr>
            <w:t xml:space="preserve">punktet </w:t>
          </w:r>
          <w:r>
            <w:rPr>
              <w:color w:val="FF0000"/>
            </w:rPr>
            <w:t>”</w:t>
          </w:r>
          <w:r w:rsidRPr="00EA6440">
            <w:rPr>
              <w:color w:val="FF0000"/>
            </w:rPr>
            <w:t>Varsling/opgørelse af bod som følge af forsinkelse”</w:t>
          </w:r>
          <w:r>
            <w:rPr>
              <w:color w:val="FF0000"/>
            </w:rPr>
            <w:t>.</w:t>
          </w:r>
        </w:p>
      </w:docPartBody>
    </w:docPart>
    <w:docPart>
      <w:docPartPr>
        <w:name w:val="7A8A8681C722480B964BDB3A6E2F9BD9"/>
        <w:category>
          <w:name w:val="Generelt"/>
          <w:gallery w:val="placeholder"/>
        </w:category>
        <w:types>
          <w:type w:val="bbPlcHdr"/>
        </w:types>
        <w:behaviors>
          <w:behavior w:val="content"/>
        </w:behaviors>
        <w:guid w:val="{E721679E-BF8F-4610-B7FE-1656B7371CD4}"/>
      </w:docPartPr>
      <w:docPartBody>
        <w:p xmlns:wp14="http://schemas.microsoft.com/office/word/2010/wordml" w:rsidR="00D90D58" w:rsidP="00DA51F4" w:rsidRDefault="00DA51F4" w14:paraId="2710E514" wp14:textId="77777777">
          <w:pPr>
            <w:pStyle w:val="7A8A8681C722480B964BDB3A6E2F9BD92"/>
          </w:pPr>
          <w:r w:rsidRPr="00E853D0">
            <w:rPr>
              <w:color w:val="FF0000"/>
            </w:rPr>
            <w:t xml:space="preserve">Status for entreprenørens levering og bygherrens kommentering af arbejdsprocedurer anføres. </w:t>
          </w:r>
        </w:p>
      </w:docPartBody>
    </w:docPart>
    <w:docPart>
      <w:docPartPr>
        <w:name w:val="F8989C50F7F34702AC3DED77BB01ED1D"/>
        <w:category>
          <w:name w:val="Generelt"/>
          <w:gallery w:val="placeholder"/>
        </w:category>
        <w:types>
          <w:type w:val="bbPlcHdr"/>
        </w:types>
        <w:behaviors>
          <w:behavior w:val="content"/>
        </w:behaviors>
        <w:guid w:val="{92D3111D-8B2E-49E2-92A4-17DCD609389A}"/>
      </w:docPartPr>
      <w:docPartBody>
        <w:p xmlns:wp14="http://schemas.microsoft.com/office/word/2010/wordml" w:rsidR="00D90D58" w:rsidP="00DA51F4" w:rsidRDefault="00DA51F4" w14:paraId="15CD59B7" wp14:textId="77777777">
          <w:pPr>
            <w:pStyle w:val="F8989C50F7F34702AC3DED77BB01ED1D2"/>
          </w:pPr>
          <w:r w:rsidRPr="00E853D0">
            <w:rPr>
              <w:highlight w:val="lightGray"/>
            </w:rPr>
            <w:t>&lt;…….&gt;</w:t>
          </w:r>
        </w:p>
      </w:docPartBody>
    </w:docPart>
    <w:docPart>
      <w:docPartPr>
        <w:name w:val="B3C7559DA40C411B85D72EBB267ADEEC"/>
        <w:category>
          <w:name w:val="Generelt"/>
          <w:gallery w:val="placeholder"/>
        </w:category>
        <w:types>
          <w:type w:val="bbPlcHdr"/>
        </w:types>
        <w:behaviors>
          <w:behavior w:val="content"/>
        </w:behaviors>
        <w:guid w:val="{D1E7D129-3B54-4124-AD3A-CC67E3B321C2}"/>
      </w:docPartPr>
      <w:docPartBody>
        <w:p xmlns:wp14="http://schemas.microsoft.com/office/word/2010/wordml" w:rsidR="00D90D58" w:rsidP="00DA51F4" w:rsidRDefault="00DA51F4" w14:paraId="1466181B" wp14:textId="77777777">
          <w:pPr>
            <w:pStyle w:val="B3C7559DA40C411B85D72EBB267ADEEC2"/>
          </w:pPr>
          <w:r w:rsidRPr="00E853D0">
            <w:rPr>
              <w:color w:val="FF0000"/>
            </w:rPr>
            <w:t>Hvis dette krav fremgår af SAB Styring og samarbejde, afsnit om arbejdsprocedurer, medtages:</w:t>
          </w:r>
        </w:p>
      </w:docPartBody>
    </w:docPart>
    <w:docPart>
      <w:docPartPr>
        <w:name w:val="6A6DCB4D3649452CB1559A21FFEE9EAF"/>
        <w:category>
          <w:name w:val="Generelt"/>
          <w:gallery w:val="placeholder"/>
        </w:category>
        <w:types>
          <w:type w:val="bbPlcHdr"/>
        </w:types>
        <w:behaviors>
          <w:behavior w:val="content"/>
        </w:behaviors>
        <w:guid w:val="{8EB69EA8-4215-4A42-A7B8-49268B0C968C}"/>
      </w:docPartPr>
      <w:docPartBody>
        <w:p xmlns:wp14="http://schemas.microsoft.com/office/word/2010/wordml" w:rsidR="00D90D58" w:rsidP="00DA51F4" w:rsidRDefault="00DA51F4" w14:paraId="703A225D" wp14:textId="77777777">
          <w:pPr>
            <w:pStyle w:val="6A6DCB4D3649452CB1559A21FFEE9EAF2"/>
          </w:pPr>
          <w:r w:rsidRPr="00E853D0">
            <w:rPr>
              <w:highlight w:val="lightGray"/>
            </w:rPr>
            <w:t>&lt;10&gt;</w:t>
          </w:r>
        </w:p>
      </w:docPartBody>
    </w:docPart>
    <w:docPart>
      <w:docPartPr>
        <w:name w:val="1A78454BE5784D58A7364F20EB091CFC"/>
        <w:category>
          <w:name w:val="Generelt"/>
          <w:gallery w:val="placeholder"/>
        </w:category>
        <w:types>
          <w:type w:val="bbPlcHdr"/>
        </w:types>
        <w:behaviors>
          <w:behavior w:val="content"/>
        </w:behaviors>
        <w:guid w:val="{C60C7CB2-4292-4FF3-880A-176BFEFA37C1}"/>
      </w:docPartPr>
      <w:docPartBody>
        <w:p xmlns:wp14="http://schemas.microsoft.com/office/word/2010/wordml" w:rsidR="00D90D58" w:rsidP="00DA51F4" w:rsidRDefault="00DA51F4" w14:paraId="6129F969" wp14:textId="77777777">
          <w:pPr>
            <w:pStyle w:val="1A78454BE5784D58A7364F20EB091CFC2"/>
          </w:pPr>
          <w:r w:rsidRPr="00E853D0">
            <w:rPr>
              <w:highlight w:val="lightGray"/>
            </w:rPr>
            <w:t>&lt;…….&gt;</w:t>
          </w:r>
        </w:p>
      </w:docPartBody>
    </w:docPart>
    <w:docPart>
      <w:docPartPr>
        <w:name w:val="39B8DA1B71204640A73A771F0AF64DFF"/>
        <w:category>
          <w:name w:val="Generelt"/>
          <w:gallery w:val="placeholder"/>
        </w:category>
        <w:types>
          <w:type w:val="bbPlcHdr"/>
        </w:types>
        <w:behaviors>
          <w:behavior w:val="content"/>
        </w:behaviors>
        <w:guid w:val="{38251980-2C49-4047-B494-70560B25F8D1}"/>
      </w:docPartPr>
      <w:docPartBody>
        <w:p xmlns:wp14="http://schemas.microsoft.com/office/word/2010/wordml" w:rsidR="00D90D58" w:rsidP="00DA51F4" w:rsidRDefault="00DA51F4" w14:paraId="5A1BA612" wp14:textId="77777777">
          <w:pPr>
            <w:pStyle w:val="39B8DA1B71204640A73A771F0AF64DFF2"/>
          </w:pPr>
          <w:r w:rsidRPr="00E853D0">
            <w:rPr>
              <w:color w:val="FF0000"/>
            </w:rPr>
            <w:t>Hvis dette krav fremgår af SAB Styring og samarbejde, afsnit om kontrolplaner, medtages:</w:t>
          </w:r>
        </w:p>
      </w:docPartBody>
    </w:docPart>
    <w:docPart>
      <w:docPartPr>
        <w:name w:val="7827C6726DD54F2E9C71DBFDA857B48F"/>
        <w:category>
          <w:name w:val="Generelt"/>
          <w:gallery w:val="placeholder"/>
        </w:category>
        <w:types>
          <w:type w:val="bbPlcHdr"/>
        </w:types>
        <w:behaviors>
          <w:behavior w:val="content"/>
        </w:behaviors>
        <w:guid w:val="{59244501-6A6E-4F80-A659-B37477B4A969}"/>
      </w:docPartPr>
      <w:docPartBody>
        <w:p xmlns:wp14="http://schemas.microsoft.com/office/word/2010/wordml" w:rsidR="00D90D58" w:rsidP="00DA51F4" w:rsidRDefault="00DA51F4" w14:paraId="568DFEB9" wp14:textId="77777777">
          <w:pPr>
            <w:pStyle w:val="7827C6726DD54F2E9C71DBFDA857B48F2"/>
          </w:pPr>
          <w:r w:rsidRPr="00E853D0">
            <w:rPr>
              <w:highlight w:val="lightGray"/>
            </w:rPr>
            <w:t>&lt;10&gt;</w:t>
          </w:r>
        </w:p>
      </w:docPartBody>
    </w:docPart>
    <w:docPart>
      <w:docPartPr>
        <w:name w:val="021DD65A7D1C4C2592E223FB4DEA589A"/>
        <w:category>
          <w:name w:val="Generelt"/>
          <w:gallery w:val="placeholder"/>
        </w:category>
        <w:types>
          <w:type w:val="bbPlcHdr"/>
        </w:types>
        <w:behaviors>
          <w:behavior w:val="content"/>
        </w:behaviors>
        <w:guid w:val="{E188EEA0-CD6D-4E9C-A1A8-A5AC746F3F75}"/>
      </w:docPartPr>
      <w:docPartBody>
        <w:p xmlns:wp14="http://schemas.microsoft.com/office/word/2010/wordml" w:rsidR="00D90D58" w:rsidP="00DA51F4" w:rsidRDefault="00DA51F4" w14:paraId="10CE0449" wp14:textId="77777777">
          <w:pPr>
            <w:pStyle w:val="021DD65A7D1C4C2592E223FB4DEA589A2"/>
          </w:pPr>
          <w:r w:rsidRPr="00E853D0">
            <w:rPr>
              <w:color w:val="FF0000"/>
            </w:rPr>
            <w:t xml:space="preserve">Status for entreprenørens </w:t>
          </w:r>
          <w:r>
            <w:rPr>
              <w:color w:val="FF0000"/>
            </w:rPr>
            <w:t>EPD’er</w:t>
          </w:r>
          <w:r w:rsidRPr="00E853D0">
            <w:rPr>
              <w:color w:val="FF0000"/>
            </w:rPr>
            <w:t xml:space="preserve"> efterspørges og noteres. Særlig manglende dokumentation anføres med angivelse af frist for levering.</w:t>
          </w:r>
        </w:p>
      </w:docPartBody>
    </w:docPart>
    <w:docPart>
      <w:docPartPr>
        <w:name w:val="97113BD5A8C8496AB5092DD185252194"/>
        <w:category>
          <w:name w:val="Generelt"/>
          <w:gallery w:val="placeholder"/>
        </w:category>
        <w:types>
          <w:type w:val="bbPlcHdr"/>
        </w:types>
        <w:behaviors>
          <w:behavior w:val="content"/>
        </w:behaviors>
        <w:guid w:val="{910E9CC1-CED0-4698-9E6E-2CF224683113}"/>
      </w:docPartPr>
      <w:docPartBody>
        <w:p xmlns:wp14="http://schemas.microsoft.com/office/word/2010/wordml" w:rsidR="00D90D58" w:rsidP="00DA51F4" w:rsidRDefault="00DA51F4" w14:paraId="572B7065" wp14:textId="77777777">
          <w:pPr>
            <w:pStyle w:val="97113BD5A8C8496AB5092DD1852521942"/>
          </w:pPr>
          <w:r w:rsidRPr="00E853D0">
            <w:rPr>
              <w:color w:val="FF0000"/>
            </w:rPr>
            <w:t>Status for entreprenørens kvalitetsdokumentation efterspørges og noteres. Særlig manglende dokumentation anføres med angivelse af frist for levering.</w:t>
          </w:r>
        </w:p>
      </w:docPartBody>
    </w:docPart>
    <w:docPart>
      <w:docPartPr>
        <w:name w:val="FA41166B5C9F4C1CA753994DAF81E767"/>
        <w:category>
          <w:name w:val="Generelt"/>
          <w:gallery w:val="placeholder"/>
        </w:category>
        <w:types>
          <w:type w:val="bbPlcHdr"/>
        </w:types>
        <w:behaviors>
          <w:behavior w:val="content"/>
        </w:behaviors>
        <w:guid w:val="{38A4099D-815A-49EF-8875-2F0E514283D1}"/>
      </w:docPartPr>
      <w:docPartBody>
        <w:p xmlns:wp14="http://schemas.microsoft.com/office/word/2010/wordml" w:rsidR="00D90D58" w:rsidP="00DA51F4" w:rsidRDefault="00DA51F4" w14:paraId="2BE6E6A7" wp14:textId="77777777">
          <w:pPr>
            <w:pStyle w:val="FA41166B5C9F4C1CA753994DAF81E7672"/>
          </w:pPr>
          <w:r w:rsidRPr="00E853D0">
            <w:rPr>
              <w:color w:val="FF0000"/>
            </w:rPr>
            <w:t>Plan og status for entreprenørens levering af eventuel som udført dokumentation noteres.</w:t>
          </w:r>
        </w:p>
      </w:docPartBody>
    </w:docPart>
    <w:docPart>
      <w:docPartPr>
        <w:name w:val="D24BA3C21E854E7D8068B6D39F5C5705"/>
        <w:category>
          <w:name w:val="Generelt"/>
          <w:gallery w:val="placeholder"/>
        </w:category>
        <w:types>
          <w:type w:val="bbPlcHdr"/>
        </w:types>
        <w:behaviors>
          <w:behavior w:val="content"/>
        </w:behaviors>
        <w:guid w:val="{5DB71B40-CA1A-4E72-998E-584E37A8911D}"/>
      </w:docPartPr>
      <w:docPartBody>
        <w:p xmlns:wp14="http://schemas.microsoft.com/office/word/2010/wordml" w:rsidR="00D90D58" w:rsidP="00DA51F4" w:rsidRDefault="00DA51F4" w14:paraId="0A0AF3D5" wp14:textId="77777777">
          <w:pPr>
            <w:pStyle w:val="D24BA3C21E854E7D8068B6D39F5C57052"/>
          </w:pPr>
          <w:r w:rsidRPr="00E853D0">
            <w:rPr>
              <w:color w:val="FF0000"/>
            </w:rPr>
            <w:t>Eventuelle kommende audits samt audit afholdt i perioden noteres. Det gælder både entreprenørens egne og bygherrens audits jf. SAB Styring og samarbejde hhv. AB/SB § 21 stk. 1. AB Forenklet: Punktet kan udgå.</w:t>
          </w:r>
        </w:p>
      </w:docPartBody>
    </w:docPart>
    <w:docPart>
      <w:docPartPr>
        <w:name w:val="B845A84955AD4C1B842EE665D0EBDBC4"/>
        <w:category>
          <w:name w:val="Generelt"/>
          <w:gallery w:val="placeholder"/>
        </w:category>
        <w:types>
          <w:type w:val="bbPlcHdr"/>
        </w:types>
        <w:behaviors>
          <w:behavior w:val="content"/>
        </w:behaviors>
        <w:guid w:val="{7950DBC5-42EC-4204-8417-7D6090B6F0B2}"/>
      </w:docPartPr>
      <w:docPartBody>
        <w:p xmlns:wp14="http://schemas.microsoft.com/office/word/2010/wordml" w:rsidR="00D90D58" w:rsidP="00DA51F4" w:rsidRDefault="00DA51F4" w14:paraId="3EA2900F" wp14:textId="77777777">
          <w:pPr>
            <w:pStyle w:val="B845A84955AD4C1B842EE665D0EBDBC42"/>
          </w:pPr>
          <w:r>
            <w:rPr>
              <w:rStyle w:val="Pladsholdertekst"/>
              <w:highlight w:val="lightGray"/>
            </w:rPr>
            <w:t>&lt;</w:t>
          </w:r>
          <w:r w:rsidRPr="00AA5891">
            <w:rPr>
              <w:highlight w:val="lightGray"/>
            </w:rPr>
            <w:t xml:space="preserve">AB/SB § </w:t>
          </w:r>
          <w:r>
            <w:rPr>
              <w:highlight w:val="lightGray"/>
            </w:rPr>
            <w:t>36</w:t>
          </w:r>
          <w:r w:rsidRPr="00AA5891">
            <w:rPr>
              <w:highlight w:val="lightGray"/>
            </w:rPr>
            <w:t xml:space="preserve"> </w:t>
          </w:r>
          <w:r w:rsidRPr="00AA5891">
            <w:rPr>
              <w:color w:val="FF0000"/>
              <w:highlight w:val="lightGray"/>
            </w:rPr>
            <w:t xml:space="preserve">eller </w:t>
          </w:r>
          <w:r w:rsidRPr="00AA5891">
            <w:rPr>
              <w:highlight w:val="lightGray"/>
            </w:rPr>
            <w:t xml:space="preserve">AB/SB Forenklet § </w:t>
          </w:r>
          <w:r>
            <w:rPr>
              <w:highlight w:val="lightGray"/>
            </w:rPr>
            <w:t>28</w:t>
          </w:r>
          <w:r w:rsidRPr="00596C82">
            <w:rPr>
              <w:highlight w:val="lightGray"/>
            </w:rPr>
            <w:t>&gt;</w:t>
          </w:r>
        </w:p>
      </w:docPartBody>
    </w:docPart>
    <w:docPart>
      <w:docPartPr>
        <w:name w:val="B5810A198B874FADB5224589D30519E5"/>
        <w:category>
          <w:name w:val="Generelt"/>
          <w:gallery w:val="placeholder"/>
        </w:category>
        <w:types>
          <w:type w:val="bbPlcHdr"/>
        </w:types>
        <w:behaviors>
          <w:behavior w:val="content"/>
        </w:behaviors>
        <w:guid w:val="{9FC60DC8-C506-4BC5-80DF-3FA361160DE1}"/>
      </w:docPartPr>
      <w:docPartBody>
        <w:p xmlns:wp14="http://schemas.microsoft.com/office/word/2010/wordml" w:rsidR="00D90D58" w:rsidP="00DA51F4" w:rsidRDefault="00DA51F4" w14:paraId="7A145E5A" wp14:textId="77777777">
          <w:pPr>
            <w:pStyle w:val="B5810A198B874FADB5224589D30519E52"/>
          </w:pPr>
          <w:r w:rsidRPr="00E853D0">
            <w:rPr>
              <w:color w:val="FF0000"/>
            </w:rPr>
            <w:t>Ved første byggemøde anføres:</w:t>
          </w:r>
        </w:p>
      </w:docPartBody>
    </w:docPart>
    <w:docPart>
      <w:docPartPr>
        <w:name w:val="43820859176746DA89442BBF1173D2A7"/>
        <w:category>
          <w:name w:val="Generelt"/>
          <w:gallery w:val="placeholder"/>
        </w:category>
        <w:types>
          <w:type w:val="bbPlcHdr"/>
        </w:types>
        <w:behaviors>
          <w:behavior w:val="content"/>
        </w:behaviors>
        <w:guid w:val="{A27B473E-0989-4A05-B020-436914D69E7B}"/>
      </w:docPartPr>
      <w:docPartBody>
        <w:p xmlns:wp14="http://schemas.microsoft.com/office/word/2010/wordml" w:rsidR="00D90D58" w:rsidP="00DA51F4" w:rsidRDefault="00DA51F4" w14:paraId="42D60601" wp14:textId="77777777">
          <w:pPr>
            <w:pStyle w:val="43820859176746DA89442BBF1173D2A72"/>
          </w:pPr>
          <w:r w:rsidRPr="00D9573C">
            <w:rPr>
              <w:color w:val="FF0000"/>
            </w:rPr>
            <w:t>medtages kun ved AB 18</w:t>
          </w:r>
        </w:p>
      </w:docPartBody>
    </w:docPart>
    <w:docPart>
      <w:docPartPr>
        <w:name w:val="C0722D3224B44B1980AC39103663CA1C"/>
        <w:category>
          <w:name w:val="Generelt"/>
          <w:gallery w:val="placeholder"/>
        </w:category>
        <w:types>
          <w:type w:val="bbPlcHdr"/>
        </w:types>
        <w:behaviors>
          <w:behavior w:val="content"/>
        </w:behaviors>
        <w:guid w:val="{06BED9A3-04B1-4B65-AA62-3DA42081A0FC}"/>
      </w:docPartPr>
      <w:docPartBody>
        <w:p xmlns:wp14="http://schemas.microsoft.com/office/word/2010/wordml" w:rsidR="00D90D58" w:rsidP="00DA51F4" w:rsidRDefault="00DA51F4" w14:paraId="207530AC" wp14:textId="77777777">
          <w:pPr>
            <w:pStyle w:val="C0722D3224B44B1980AC39103663CA1C"/>
          </w:pPr>
          <w:r w:rsidRPr="00C47DC7">
            <w:rPr>
              <w:highlight w:val="lightGray"/>
            </w:rPr>
            <w:t>i bygherrens ændringsregister</w:t>
          </w:r>
          <w:r w:rsidRPr="003D4C00">
            <w:rPr>
              <w:rStyle w:val="Pladsholdertekst"/>
            </w:rPr>
            <w:t xml:space="preserve"> </w:t>
          </w:r>
        </w:p>
      </w:docPartBody>
    </w:docPart>
    <w:docPart>
      <w:docPartPr>
        <w:name w:val="05274BE435E94C33B69A12C168BB5A6F"/>
        <w:category>
          <w:name w:val="Generelt"/>
          <w:gallery w:val="placeholder"/>
        </w:category>
        <w:types>
          <w:type w:val="bbPlcHdr"/>
        </w:types>
        <w:behaviors>
          <w:behavior w:val="content"/>
        </w:behaviors>
        <w:guid w:val="{89A1F32B-2ECC-4AB4-8DFA-6F5A1821567E}"/>
      </w:docPartPr>
      <w:docPartBody>
        <w:p xmlns:wp14="http://schemas.microsoft.com/office/word/2010/wordml" w:rsidR="00D90D58" w:rsidP="00DA51F4" w:rsidRDefault="00DA51F4" w14:paraId="534609E8" wp14:textId="77777777">
          <w:pPr>
            <w:pStyle w:val="05274BE435E94C33B69A12C168BB5A6F2"/>
          </w:pPr>
          <w:r w:rsidRPr="00895C6F">
            <w:rPr>
              <w:highlight w:val="lightGray"/>
            </w:rPr>
            <w:t xml:space="preserve">&lt;AB/SB § 24 </w:t>
          </w:r>
          <w:r w:rsidRPr="00895C6F">
            <w:rPr>
              <w:color w:val="FF0000"/>
              <w:highlight w:val="lightGray"/>
            </w:rPr>
            <w:t xml:space="preserve">eller </w:t>
          </w:r>
          <w:r w:rsidRPr="00895C6F">
            <w:rPr>
              <w:highlight w:val="lightGray"/>
            </w:rPr>
            <w:t>AB/SB Forenklet § 20&gt;</w:t>
          </w:r>
        </w:p>
      </w:docPartBody>
    </w:docPart>
    <w:docPart>
      <w:docPartPr>
        <w:name w:val="B524EF0CC5A947AC90B1CCF29190AA2C"/>
        <w:category>
          <w:name w:val="Generelt"/>
          <w:gallery w:val="placeholder"/>
        </w:category>
        <w:types>
          <w:type w:val="bbPlcHdr"/>
        </w:types>
        <w:behaviors>
          <w:behavior w:val="content"/>
        </w:behaviors>
        <w:guid w:val="{8077EE78-D404-411C-9AAE-F5FABDEDABFC}"/>
      </w:docPartPr>
      <w:docPartBody>
        <w:p xmlns:wp14="http://schemas.microsoft.com/office/word/2010/wordml" w:rsidR="00D90D58" w:rsidP="00DA51F4" w:rsidRDefault="00DA51F4" w14:paraId="44B23FAE" wp14:textId="77777777">
          <w:pPr>
            <w:pStyle w:val="B524EF0CC5A947AC90B1CCF29190AA2C"/>
          </w:pPr>
          <w:r w:rsidRPr="00566D26">
            <w:rPr>
              <w:rStyle w:val="Pladsholdertekst"/>
            </w:rPr>
            <w:t>Klik eller tryk her for at skrive tekst.</w:t>
          </w:r>
        </w:p>
      </w:docPartBody>
    </w:docPart>
    <w:docPart>
      <w:docPartPr>
        <w:name w:val="26FB932D93C547C786FC4A40DB6F3D3C"/>
        <w:category>
          <w:name w:val="Generelt"/>
          <w:gallery w:val="placeholder"/>
        </w:category>
        <w:types>
          <w:type w:val="bbPlcHdr"/>
        </w:types>
        <w:behaviors>
          <w:behavior w:val="content"/>
        </w:behaviors>
        <w:guid w:val="{5E538013-A094-472A-B47A-8C7C6F67678E}"/>
      </w:docPartPr>
      <w:docPartBody>
        <w:p xmlns:wp14="http://schemas.microsoft.com/office/word/2010/wordml" w:rsidR="00D90D58" w:rsidP="00DA51F4" w:rsidRDefault="00DA51F4" w14:paraId="0A253102" wp14:textId="77777777">
          <w:pPr>
            <w:pStyle w:val="26FB932D93C547C786FC4A40DB6F3D3C"/>
          </w:pPr>
          <w:r w:rsidRPr="00566D26">
            <w:rPr>
              <w:rStyle w:val="Pladsholdertekst"/>
            </w:rPr>
            <w:t>Klik eller tryk her for at skrive tekst.</w:t>
          </w:r>
        </w:p>
      </w:docPartBody>
    </w:docPart>
    <w:docPart>
      <w:docPartPr>
        <w:name w:val="7E3A1F71C0754981BAF1114FCADEE501"/>
        <w:category>
          <w:name w:val="Generelt"/>
          <w:gallery w:val="placeholder"/>
        </w:category>
        <w:types>
          <w:type w:val="bbPlcHdr"/>
        </w:types>
        <w:behaviors>
          <w:behavior w:val="content"/>
        </w:behaviors>
        <w:guid w:val="{8B532B3A-091D-496A-8BFF-F75D94653F76}"/>
      </w:docPartPr>
      <w:docPartBody>
        <w:p xmlns:wp14="http://schemas.microsoft.com/office/word/2010/wordml" w:rsidR="00D90D58" w:rsidP="00DA51F4" w:rsidRDefault="00DA51F4" w14:paraId="5A88A060" wp14:textId="77777777">
          <w:pPr>
            <w:pStyle w:val="7E3A1F71C0754981BAF1114FCADEE5012"/>
          </w:pPr>
          <w:r w:rsidRPr="00747E44">
            <w:rPr>
              <w:rStyle w:val="Pladsholdertekst"/>
              <w:highlight w:val="lightGray"/>
            </w:rPr>
            <w:t>&lt;lige/ulige&gt;</w:t>
          </w:r>
        </w:p>
      </w:docPartBody>
    </w:docPart>
    <w:docPart>
      <w:docPartPr>
        <w:name w:val="AEE4F29D383649CC9FD8020638AEBC09"/>
        <w:category>
          <w:name w:val="Generelt"/>
          <w:gallery w:val="placeholder"/>
        </w:category>
        <w:types>
          <w:type w:val="bbPlcHdr"/>
        </w:types>
        <w:behaviors>
          <w:behavior w:val="content"/>
        </w:behaviors>
        <w:guid w:val="{C97E0168-BEBE-419E-A8C3-493E9B517342}"/>
      </w:docPartPr>
      <w:docPartBody>
        <w:p xmlns:wp14="http://schemas.microsoft.com/office/word/2010/wordml" w:rsidR="00D90D58" w:rsidP="00DA51F4" w:rsidRDefault="00DA51F4" w14:paraId="04C75715" wp14:textId="77777777">
          <w:pPr>
            <w:pStyle w:val="AEE4F29D383649CC9FD8020638AEBC092"/>
          </w:pPr>
          <w:r w:rsidRPr="00E853D0">
            <w:rPr>
              <w:color w:val="FF0000"/>
            </w:rPr>
            <w:t>Ved første byggemøde anføres:</w:t>
          </w:r>
        </w:p>
      </w:docPartBody>
    </w:docPart>
    <w:docPart>
      <w:docPartPr>
        <w:name w:val="DD842FA6F74D42D38EE0037A0DBBF15A"/>
        <w:category>
          <w:name w:val="Generelt"/>
          <w:gallery w:val="placeholder"/>
        </w:category>
        <w:types>
          <w:type w:val="bbPlcHdr"/>
        </w:types>
        <w:behaviors>
          <w:behavior w:val="content"/>
        </w:behaviors>
        <w:guid w:val="{57DF506D-D117-44F0-9A3A-C5FFF4CABAEF}"/>
      </w:docPartPr>
      <w:docPartBody>
        <w:p xmlns:wp14="http://schemas.microsoft.com/office/word/2010/wordml" w:rsidR="00D90D58" w:rsidP="00DA51F4" w:rsidRDefault="00DA51F4" w14:paraId="3496A40E" wp14:textId="77777777">
          <w:pPr>
            <w:pStyle w:val="DD842FA6F74D42D38EE0037A0DBBF15A"/>
          </w:pPr>
          <w:r w:rsidRPr="00566D26">
            <w:rPr>
              <w:rStyle w:val="Pladsholdertekst"/>
            </w:rPr>
            <w:t>Klik eller tryk her for at skrive tekst.</w:t>
          </w:r>
        </w:p>
      </w:docPartBody>
    </w:docPart>
    <w:docPart>
      <w:docPartPr>
        <w:name w:val="36B2C2390DF6496A837A468BE586D577"/>
        <w:category>
          <w:name w:val="Generelt"/>
          <w:gallery w:val="placeholder"/>
        </w:category>
        <w:types>
          <w:type w:val="bbPlcHdr"/>
        </w:types>
        <w:behaviors>
          <w:behavior w:val="content"/>
        </w:behaviors>
        <w:guid w:val="{12A6EA61-9F50-4AB2-98EC-CB421AABA0DA}"/>
      </w:docPartPr>
      <w:docPartBody>
        <w:p xmlns:wp14="http://schemas.microsoft.com/office/word/2010/wordml" w:rsidR="00D90D58" w:rsidP="00DA51F4" w:rsidRDefault="00DA51F4" w14:paraId="76EB34FE" wp14:textId="77777777">
          <w:pPr>
            <w:pStyle w:val="36B2C2390DF6496A837A468BE586D5772"/>
          </w:pPr>
          <w:r w:rsidRPr="00E853D0">
            <w:rPr>
              <w:color w:val="FF0000"/>
            </w:rPr>
            <w:t>(*) Konkrete tal hentes fra SAB Styring og samarbejde)</w:t>
          </w:r>
        </w:p>
      </w:docPartBody>
    </w:docPart>
    <w:docPart>
      <w:docPartPr>
        <w:name w:val="2C00CCAF55AA4E4CB3FD139EF321DFAF"/>
        <w:category>
          <w:name w:val="Generelt"/>
          <w:gallery w:val="placeholder"/>
        </w:category>
        <w:types>
          <w:type w:val="bbPlcHdr"/>
        </w:types>
        <w:behaviors>
          <w:behavior w:val="content"/>
        </w:behaviors>
        <w:guid w:val="{ED193836-3259-4A22-A2AE-A685B5DAC4AA}"/>
      </w:docPartPr>
      <w:docPartBody>
        <w:p xmlns:wp14="http://schemas.microsoft.com/office/word/2010/wordml" w:rsidR="00D90D58" w:rsidP="00DA51F4" w:rsidRDefault="00DA51F4" w14:paraId="4C1360DB" wp14:textId="77777777">
          <w:pPr>
            <w:pStyle w:val="2C00CCAF55AA4E4CB3FD139EF321DFAF2"/>
          </w:pPr>
          <w:r w:rsidRPr="00E853D0">
            <w:rPr>
              <w:color w:val="FF0000"/>
            </w:rPr>
            <w:t>Ved første byggemøde anføres:</w:t>
          </w:r>
        </w:p>
      </w:docPartBody>
    </w:docPart>
    <w:docPart>
      <w:docPartPr>
        <w:name w:val="4CD47FDD12784DCD9357D062698FABBC"/>
        <w:category>
          <w:name w:val="Generelt"/>
          <w:gallery w:val="placeholder"/>
        </w:category>
        <w:types>
          <w:type w:val="bbPlcHdr"/>
        </w:types>
        <w:behaviors>
          <w:behavior w:val="content"/>
        </w:behaviors>
        <w:guid w:val="{326B6369-7346-4627-8ADB-DD917687C599}"/>
      </w:docPartPr>
      <w:docPartBody>
        <w:p xmlns:wp14="http://schemas.microsoft.com/office/word/2010/wordml" w:rsidR="00D90D58" w:rsidP="00DA51F4" w:rsidRDefault="00DA51F4" w14:paraId="779BA410" wp14:textId="77777777">
          <w:pPr>
            <w:pStyle w:val="4CD47FDD12784DCD9357D062698FABBC"/>
          </w:pPr>
          <w:r w:rsidRPr="00222319">
            <w:rPr>
              <w:rStyle w:val="Pladsholdertekst"/>
            </w:rPr>
            <w:t>Klik eller tryk her for at skrive tekst.</w:t>
          </w:r>
        </w:p>
      </w:docPartBody>
    </w:docPart>
    <w:docPart>
      <w:docPartPr>
        <w:name w:val="37D3F10CBF0349928640568C4241916D"/>
        <w:category>
          <w:name w:val="Generelt"/>
          <w:gallery w:val="placeholder"/>
        </w:category>
        <w:types>
          <w:type w:val="bbPlcHdr"/>
        </w:types>
        <w:behaviors>
          <w:behavior w:val="content"/>
        </w:behaviors>
        <w:guid w:val="{C0FEB37A-CD41-47B4-A9A5-174722F1DFFB}"/>
      </w:docPartPr>
      <w:docPartBody>
        <w:p xmlns:wp14="http://schemas.microsoft.com/office/word/2010/wordml" w:rsidR="00D90D58" w:rsidP="00DA51F4" w:rsidRDefault="00DA51F4" w14:paraId="75241BC2" wp14:textId="77777777">
          <w:pPr>
            <w:pStyle w:val="37D3F10CBF0349928640568C4241916D2"/>
          </w:pPr>
          <w:r w:rsidRPr="005427D2">
            <w:rPr>
              <w:highlight w:val="lightGray"/>
            </w:rPr>
            <w:t xml:space="preserve">&lt;fremsendes med e-mail iht. fordelingslisten på forsiden </w:t>
          </w:r>
          <w:r w:rsidRPr="005427D2">
            <w:rPr>
              <w:color w:val="FF0000"/>
              <w:highlight w:val="lightGray"/>
            </w:rPr>
            <w:t xml:space="preserve">eller </w:t>
          </w:r>
          <w:r w:rsidRPr="005427D2">
            <w:rPr>
              <w:highlight w:val="lightGray"/>
            </w:rPr>
            <w:t>uploades på projektweb&gt;</w:t>
          </w:r>
        </w:p>
      </w:docPartBody>
    </w:docPart>
    <w:docPart>
      <w:docPartPr>
        <w:name w:val="B0E5497C85524471AB5AF454C100FCF2"/>
        <w:category>
          <w:name w:val="Generelt"/>
          <w:gallery w:val="placeholder"/>
        </w:category>
        <w:types>
          <w:type w:val="bbPlcHdr"/>
        </w:types>
        <w:behaviors>
          <w:behavior w:val="content"/>
        </w:behaviors>
        <w:guid w:val="{C1C1D47F-84D6-4CC1-BE5F-5C4D76B70562}"/>
      </w:docPartPr>
      <w:docPartBody>
        <w:p xmlns:wp14="http://schemas.microsoft.com/office/word/2010/wordml" w:rsidR="00D90D58" w:rsidP="00DA51F4" w:rsidRDefault="00DA51F4" w14:paraId="4D072083" wp14:textId="77777777">
          <w:pPr>
            <w:pStyle w:val="B0E5497C85524471AB5AF454C100FCF22"/>
          </w:pPr>
          <w:r w:rsidRPr="00E853D0">
            <w:rPr>
              <w:color w:val="FF0000"/>
            </w:rPr>
            <w:t>Her kan anføres eventuelle særlige møder mellem bygherre og entreprenør afholdt i perioden siden seneste byggemøde.</w:t>
          </w:r>
        </w:p>
      </w:docPartBody>
    </w:docPart>
    <w:docPart>
      <w:docPartPr>
        <w:name w:val="9D9DB6E25F75417EB95507FE2D5992D3"/>
        <w:category>
          <w:name w:val="Generelt"/>
          <w:gallery w:val="placeholder"/>
        </w:category>
        <w:types>
          <w:type w:val="bbPlcHdr"/>
        </w:types>
        <w:behaviors>
          <w:behavior w:val="content"/>
        </w:behaviors>
        <w:guid w:val="{193AAD0F-264D-47BF-945C-22B442A6FB84}"/>
      </w:docPartPr>
      <w:docPartBody>
        <w:p xmlns:wp14="http://schemas.microsoft.com/office/word/2010/wordml" w:rsidR="00D90D58" w:rsidP="00DA51F4" w:rsidRDefault="00DA51F4" w14:paraId="173C836C" wp14:textId="77777777">
          <w:pPr>
            <w:pStyle w:val="9D9DB6E25F75417EB95507FE2D5992D3"/>
          </w:pPr>
          <w:r w:rsidRPr="00566D26">
            <w:rPr>
              <w:rStyle w:val="Pladsholdertekst"/>
            </w:rPr>
            <w:t>Klik eller tryk her for at skrive tekst.</w:t>
          </w:r>
        </w:p>
      </w:docPartBody>
    </w:docPart>
    <w:docPart>
      <w:docPartPr>
        <w:name w:val="257CAE8AAF114121B544C623422446C3"/>
        <w:category>
          <w:name w:val="Generelt"/>
          <w:gallery w:val="placeholder"/>
        </w:category>
        <w:types>
          <w:type w:val="bbPlcHdr"/>
        </w:types>
        <w:behaviors>
          <w:behavior w:val="content"/>
        </w:behaviors>
        <w:guid w:val="{ED9BEBE4-3B6F-4309-ADC8-F5C2CCD8B8D3}"/>
      </w:docPartPr>
      <w:docPartBody>
        <w:p xmlns:wp14="http://schemas.microsoft.com/office/word/2010/wordml" w:rsidR="00D90D58" w:rsidP="00DA51F4" w:rsidRDefault="00DA51F4" w14:paraId="0149E744" wp14:textId="77777777">
          <w:pPr>
            <w:pStyle w:val="257CAE8AAF114121B544C623422446C32"/>
          </w:pPr>
          <w:r w:rsidRPr="00747E44">
            <w:rPr>
              <w:rStyle w:val="Pladsholdertekst"/>
              <w:highlight w:val="lightGray"/>
            </w:rPr>
            <w:t>&lt;lige/ulige&gt;</w:t>
          </w:r>
        </w:p>
      </w:docPartBody>
    </w:docPart>
    <w:docPart>
      <w:docPartPr>
        <w:name w:val="F9421AF8108E47A38F07183D6D539099"/>
        <w:category>
          <w:name w:val="Generelt"/>
          <w:gallery w:val="placeholder"/>
        </w:category>
        <w:types>
          <w:type w:val="bbPlcHdr"/>
        </w:types>
        <w:behaviors>
          <w:behavior w:val="content"/>
        </w:behaviors>
        <w:guid w:val="{083B96A5-B97C-42C4-9800-E9CE5DACE8AB}"/>
      </w:docPartPr>
      <w:docPartBody>
        <w:p xmlns:wp14="http://schemas.microsoft.com/office/word/2010/wordml" w:rsidR="00D90D58" w:rsidP="00DA51F4" w:rsidRDefault="00DA51F4" w14:paraId="5B5EAAAC" wp14:textId="77777777">
          <w:pPr>
            <w:pStyle w:val="F9421AF8108E47A38F07183D6D5390992"/>
          </w:pPr>
          <w:r>
            <w:fldChar w:fldCharType="begin">
              <w:ffData>
                <w:name w:val="Tekst164"/>
                <w:enabled/>
                <w:calcOnExit w:val="0"/>
                <w:textInput>
                  <w:default w:val="&lt;i forbindelse med byggemødet&gt;"/>
                </w:textInput>
              </w:ffData>
            </w:fldChar>
          </w:r>
          <w:r>
            <w:instrText xml:space="preserve"> FORMTEXT </w:instrText>
          </w:r>
          <w:r>
            <w:fldChar w:fldCharType="separate"/>
          </w:r>
          <w:r>
            <w:rPr>
              <w:noProof/>
            </w:rPr>
            <w:t>&lt;i forbindelse med byggemødet&gt;</w:t>
          </w:r>
          <w:r>
            <w:fldChar w:fldCharType="end"/>
          </w:r>
        </w:p>
      </w:docPartBody>
    </w:docPart>
    <w:docPart>
      <w:docPartPr>
        <w:name w:val="A61C06EFAC77423BA8AB031AEBE3CEC3"/>
        <w:category>
          <w:name w:val="Generelt"/>
          <w:gallery w:val="placeholder"/>
        </w:category>
        <w:types>
          <w:type w:val="bbPlcHdr"/>
        </w:types>
        <w:behaviors>
          <w:behavior w:val="content"/>
        </w:behaviors>
        <w:guid w:val="{F0D7BFEE-5A59-45AD-A0C4-BCD1A26F719F}"/>
      </w:docPartPr>
      <w:docPartBody>
        <w:p xmlns:wp14="http://schemas.microsoft.com/office/word/2010/wordml" w:rsidR="00D90D58" w:rsidP="00DA51F4" w:rsidRDefault="00DA51F4" w14:paraId="53F72CF8" wp14:textId="77777777">
          <w:pPr>
            <w:pStyle w:val="A61C06EFAC77423BA8AB031AEBE3CEC32"/>
          </w:pPr>
          <w:r w:rsidRPr="00E853D0">
            <w:rPr>
              <w:color w:val="FF0000"/>
            </w:rPr>
            <w:t>De næste 8 linjer medtages ved første byggemøde, hvis de er relevante for entreprisen:</w:t>
          </w:r>
        </w:p>
      </w:docPartBody>
    </w:docPart>
    <w:docPart>
      <w:docPartPr>
        <w:name w:val="275D378495134C7C9618435EE063A5E4"/>
        <w:category>
          <w:name w:val="Generelt"/>
          <w:gallery w:val="placeholder"/>
        </w:category>
        <w:types>
          <w:type w:val="bbPlcHdr"/>
        </w:types>
        <w:behaviors>
          <w:behavior w:val="content"/>
        </w:behaviors>
        <w:guid w:val="{6D26D463-3004-4E88-A37D-3BE08F4A266D}"/>
      </w:docPartPr>
      <w:docPartBody>
        <w:p xmlns:wp14="http://schemas.microsoft.com/office/word/2010/wordml" w:rsidR="00D90D58" w:rsidP="00DA51F4" w:rsidRDefault="00DA51F4" w14:paraId="7D93D303" wp14:textId="77777777">
          <w:pPr>
            <w:pStyle w:val="275D378495134C7C9618435EE063A5E4"/>
          </w:pPr>
          <w:r w:rsidRPr="00566D26">
            <w:rPr>
              <w:rStyle w:val="Pladsholdertekst"/>
            </w:rPr>
            <w:t>Klik eller tryk her for at skrive tekst.</w:t>
          </w:r>
        </w:p>
      </w:docPartBody>
    </w:docPart>
    <w:docPart>
      <w:docPartPr>
        <w:name w:val="E2CD6604AD7140B484F6806DFAB3CE81"/>
        <w:category>
          <w:name w:val="Generelt"/>
          <w:gallery w:val="placeholder"/>
        </w:category>
        <w:types>
          <w:type w:val="bbPlcHdr"/>
        </w:types>
        <w:behaviors>
          <w:behavior w:val="content"/>
        </w:behaviors>
        <w:guid w:val="{7D81E1E9-EC57-4CD8-A6E2-717FA38B58FB}"/>
      </w:docPartPr>
      <w:docPartBody>
        <w:p xmlns:wp14="http://schemas.microsoft.com/office/word/2010/wordml" w:rsidR="00D90D58" w:rsidP="00DA51F4" w:rsidRDefault="00DA51F4" w14:paraId="3439EB2D" wp14:textId="77777777">
          <w:pPr>
            <w:pStyle w:val="E2CD6604AD7140B484F6806DFAB3CE812"/>
          </w:pPr>
          <w:r w:rsidRPr="00373F12">
            <w:rPr>
              <w:color w:val="FF0000"/>
            </w:rPr>
            <w:t>Alle listes</w:t>
          </w:r>
          <w:r>
            <w:rPr>
              <w:rStyle w:val="Pladsholdertekst"/>
            </w:rPr>
            <w:t>.</w:t>
          </w:r>
        </w:p>
      </w:docPartBody>
    </w:docPart>
    <w:docPart>
      <w:docPartPr>
        <w:name w:val="9F6EECEEE65D448197BECD10B348C483"/>
        <w:category>
          <w:name w:val="Generelt"/>
          <w:gallery w:val="placeholder"/>
        </w:category>
        <w:types>
          <w:type w:val="bbPlcHdr"/>
        </w:types>
        <w:behaviors>
          <w:behavior w:val="content"/>
        </w:behaviors>
        <w:guid w:val="{FEDC7391-85E5-4FB9-8EF9-8537ACEE1F92}"/>
      </w:docPartPr>
      <w:docPartBody>
        <w:p xmlns:wp14="http://schemas.microsoft.com/office/word/2010/wordml" w:rsidR="00D90D58" w:rsidP="00DA51F4" w:rsidRDefault="00DA51F4" w14:paraId="5A499CD1" wp14:textId="77777777">
          <w:pPr>
            <w:pStyle w:val="9F6EECEEE65D448197BECD10B348C483"/>
          </w:pPr>
          <w:r w:rsidRPr="00566D26">
            <w:rPr>
              <w:rStyle w:val="Pladsholdertekst"/>
            </w:rPr>
            <w:t>Klik eller tryk her for at skrive tekst.</w:t>
          </w:r>
        </w:p>
      </w:docPartBody>
    </w:docPart>
    <w:docPart>
      <w:docPartPr>
        <w:name w:val="895BC46D328849ABB1836F6293227D7B"/>
        <w:category>
          <w:name w:val="Generelt"/>
          <w:gallery w:val="placeholder"/>
        </w:category>
        <w:types>
          <w:type w:val="bbPlcHdr"/>
        </w:types>
        <w:behaviors>
          <w:behavior w:val="content"/>
        </w:behaviors>
        <w:guid w:val="{5EF975D1-26D8-470E-891F-2D43744F6240}"/>
      </w:docPartPr>
      <w:docPartBody>
        <w:p xmlns:wp14="http://schemas.microsoft.com/office/word/2010/wordml" w:rsidR="00D90D58" w:rsidP="00DA51F4" w:rsidRDefault="00DA51F4" w14:paraId="17098088" wp14:textId="77777777">
          <w:pPr>
            <w:pStyle w:val="895BC46D328849ABB1836F6293227D7B"/>
          </w:pPr>
          <w:r w:rsidRPr="00566D26">
            <w:rPr>
              <w:rStyle w:val="Pladsholdertekst"/>
            </w:rPr>
            <w:t>Klik eller tryk her for at skrive tekst.</w:t>
          </w:r>
        </w:p>
      </w:docPartBody>
    </w:docPart>
    <w:docPart>
      <w:docPartPr>
        <w:name w:val="71961D2E23B54EECBFB1E2FECA7364C8"/>
        <w:category>
          <w:name w:val="Generelt"/>
          <w:gallery w:val="placeholder"/>
        </w:category>
        <w:types>
          <w:type w:val="bbPlcHdr"/>
        </w:types>
        <w:behaviors>
          <w:behavior w:val="content"/>
        </w:behaviors>
        <w:guid w:val="{3274738D-7EC9-4DA5-BA6C-9B666E578BDA}"/>
      </w:docPartPr>
      <w:docPartBody>
        <w:p xmlns:wp14="http://schemas.microsoft.com/office/word/2010/wordml" w:rsidR="00D90D58" w:rsidP="00DA51F4" w:rsidRDefault="00DA51F4" w14:paraId="1F7EDFB1" wp14:textId="77777777">
          <w:pPr>
            <w:pStyle w:val="71961D2E23B54EECBFB1E2FECA7364C8"/>
          </w:pPr>
          <w:r w:rsidRPr="00566D26">
            <w:rPr>
              <w:rStyle w:val="Pladsholdertekst"/>
            </w:rPr>
            <w:t>Klik eller tryk her for at skrive tekst.</w:t>
          </w:r>
        </w:p>
      </w:docPartBody>
    </w:docPart>
    <w:docPart>
      <w:docPartPr>
        <w:name w:val="922344E0B838415B9581F06466F266D0"/>
        <w:category>
          <w:name w:val="Generelt"/>
          <w:gallery w:val="placeholder"/>
        </w:category>
        <w:types>
          <w:type w:val="bbPlcHdr"/>
        </w:types>
        <w:behaviors>
          <w:behavior w:val="content"/>
        </w:behaviors>
        <w:guid w:val="{4F16CD65-D02A-45E8-A140-5BD787DCB36D}"/>
      </w:docPartPr>
      <w:docPartBody>
        <w:p xmlns:wp14="http://schemas.microsoft.com/office/word/2010/wordml" w:rsidR="00D90D58" w:rsidP="00DA51F4" w:rsidRDefault="00DA51F4" w14:paraId="54540508" wp14:textId="77777777">
          <w:pPr>
            <w:pStyle w:val="922344E0B838415B9581F06466F266D0"/>
          </w:pPr>
          <w:r w:rsidRPr="00566D26">
            <w:rPr>
              <w:rStyle w:val="Pladsholdertekst"/>
            </w:rPr>
            <w:t>Klik eller tryk her for at skrive tekst.</w:t>
          </w:r>
        </w:p>
      </w:docPartBody>
    </w:docPart>
    <w:docPart>
      <w:docPartPr>
        <w:name w:val="0A363C71FF32487AAA3EE62D6BF9C2EB"/>
        <w:category>
          <w:name w:val="Generelt"/>
          <w:gallery w:val="placeholder"/>
        </w:category>
        <w:types>
          <w:type w:val="bbPlcHdr"/>
        </w:types>
        <w:behaviors>
          <w:behavior w:val="content"/>
        </w:behaviors>
        <w:guid w:val="{A4718225-6B28-4AA6-8A5E-664B09E46053}"/>
      </w:docPartPr>
      <w:docPartBody>
        <w:p xmlns:wp14="http://schemas.microsoft.com/office/word/2010/wordml" w:rsidR="00D90D58" w:rsidP="00DA51F4" w:rsidRDefault="00DA51F4" w14:paraId="157FC4D8" wp14:textId="77777777">
          <w:pPr>
            <w:pStyle w:val="0A363C71FF32487AAA3EE62D6BF9C2EB"/>
          </w:pPr>
          <w:r w:rsidRPr="00566D26">
            <w:rPr>
              <w:rStyle w:val="Pladsholdertekst"/>
            </w:rPr>
            <w:t>Klik eller tryk her for at skrive tekst.</w:t>
          </w:r>
        </w:p>
      </w:docPartBody>
    </w:docPart>
    <w:docPart>
      <w:docPartPr>
        <w:name w:val="573C57A9DDFE4E33BA478D7F57420B4B"/>
        <w:category>
          <w:name w:val="Generelt"/>
          <w:gallery w:val="placeholder"/>
        </w:category>
        <w:types>
          <w:type w:val="bbPlcHdr"/>
        </w:types>
        <w:behaviors>
          <w:behavior w:val="content"/>
        </w:behaviors>
        <w:guid w:val="{1301814B-1569-46E8-A358-F8BF305BE7B1}"/>
      </w:docPartPr>
      <w:docPartBody>
        <w:p xmlns:wp14="http://schemas.microsoft.com/office/word/2010/wordml" w:rsidR="00D90D58" w:rsidP="00DA51F4" w:rsidRDefault="00DA51F4" w14:paraId="3580C140" wp14:textId="77777777">
          <w:pPr>
            <w:pStyle w:val="573C57A9DDFE4E33BA478D7F57420B4B"/>
          </w:pPr>
          <w:r w:rsidRPr="00566D26">
            <w:rPr>
              <w:rStyle w:val="Pladsholdertekst"/>
            </w:rPr>
            <w:t>Klik eller tryk her for at skrive tekst.</w:t>
          </w:r>
        </w:p>
      </w:docPartBody>
    </w:docPart>
    <w:docPart>
      <w:docPartPr>
        <w:name w:val="6A9D72ABC35C4D7C89552C29B3C52C88"/>
        <w:category>
          <w:name w:val="Generelt"/>
          <w:gallery w:val="placeholder"/>
        </w:category>
        <w:types>
          <w:type w:val="bbPlcHdr"/>
        </w:types>
        <w:behaviors>
          <w:behavior w:val="content"/>
        </w:behaviors>
        <w:guid w:val="{1E40FCCC-EB86-40EE-8A23-6ABDE0F5727B}"/>
      </w:docPartPr>
      <w:docPartBody>
        <w:p xmlns:wp14="http://schemas.microsoft.com/office/word/2010/wordml" w:rsidR="00D90D58" w:rsidP="00DA51F4" w:rsidRDefault="00DA51F4" w14:paraId="6D038FC5" wp14:textId="77777777">
          <w:pPr>
            <w:pStyle w:val="6A9D72ABC35C4D7C89552C29B3C52C88"/>
          </w:pPr>
          <w:r w:rsidRPr="00566D26">
            <w:rPr>
              <w:rStyle w:val="Pladsholdertekst"/>
            </w:rPr>
            <w:t>Klik eller tryk her for at skrive tekst.</w:t>
          </w:r>
        </w:p>
      </w:docPartBody>
    </w:docPart>
    <w:docPart>
      <w:docPartPr>
        <w:name w:val="8B71870B9ED14F348236F0F59D009E49"/>
        <w:category>
          <w:name w:val="Generelt"/>
          <w:gallery w:val="placeholder"/>
        </w:category>
        <w:types>
          <w:type w:val="bbPlcHdr"/>
        </w:types>
        <w:behaviors>
          <w:behavior w:val="content"/>
        </w:behaviors>
        <w:guid w:val="{A5E1FC3C-67CC-4F25-AD4A-1F6C006DC21C}"/>
      </w:docPartPr>
      <w:docPartBody>
        <w:p xmlns:wp14="http://schemas.microsoft.com/office/word/2010/wordml" w:rsidR="00D90D58" w:rsidP="00DA51F4" w:rsidRDefault="00DA51F4" w14:paraId="4F0FE252" wp14:textId="77777777">
          <w:pPr>
            <w:pStyle w:val="8B71870B9ED14F348236F0F59D009E492"/>
          </w:pPr>
          <w:r w:rsidRPr="00E853D0">
            <w:rPr>
              <w:color w:val="FF0000"/>
            </w:rPr>
            <w:t>Her anføres tidspunkt for førgennemgang, entreprenørens aflevering mv., når dén tid kommer.</w:t>
          </w:r>
        </w:p>
      </w:docPartBody>
    </w:docPart>
    <w:docPart>
      <w:docPartPr>
        <w:name w:val="9CB8C179081E4844957EA49B0C06D8FF"/>
        <w:category>
          <w:name w:val="Generelt"/>
          <w:gallery w:val="placeholder"/>
        </w:category>
        <w:types>
          <w:type w:val="bbPlcHdr"/>
        </w:types>
        <w:behaviors>
          <w:behavior w:val="content"/>
        </w:behaviors>
        <w:guid w:val="{BDD36ABB-71FF-4531-B7A0-8F0BA32772EF}"/>
      </w:docPartPr>
      <w:docPartBody>
        <w:p xmlns:wp14="http://schemas.microsoft.com/office/word/2010/wordml" w:rsidR="00D90D58" w:rsidP="00DA51F4" w:rsidRDefault="00DA51F4" w14:paraId="47802AC8" wp14:textId="77777777">
          <w:pPr>
            <w:pStyle w:val="9CB8C179081E4844957EA49B0C06D8FF2"/>
          </w:pPr>
          <w:r w:rsidRPr="00E853D0">
            <w:rPr>
              <w:color w:val="FF0000"/>
            </w:rPr>
            <w:t>Her noteres planlagt ferie</w:t>
          </w:r>
          <w:r>
            <w:rPr>
              <w:color w:val="FF0000"/>
            </w:rPr>
            <w:t xml:space="preserve"> og fravær</w:t>
          </w:r>
          <w:r w:rsidRPr="00E853D0">
            <w:rPr>
              <w:color w:val="FF0000"/>
            </w:rPr>
            <w:t xml:space="preserve"> i den kommende periode for entreprisens nøglepersoner.</w:t>
          </w:r>
        </w:p>
      </w:docPartBody>
    </w:docPart>
    <w:docPart>
      <w:docPartPr>
        <w:name w:val="F046F8FD109C4040B1DDAE2DC8AFDA7A"/>
        <w:category>
          <w:name w:val="Generelt"/>
          <w:gallery w:val="placeholder"/>
        </w:category>
        <w:types>
          <w:type w:val="bbPlcHdr"/>
        </w:types>
        <w:behaviors>
          <w:behavior w:val="content"/>
        </w:behaviors>
        <w:guid w:val="{9ABE8B2C-2708-479C-9702-F888C9F79B94}"/>
      </w:docPartPr>
      <w:docPartBody>
        <w:p xmlns:wp14="http://schemas.microsoft.com/office/word/2010/wordml" w:rsidR="00D90D58" w:rsidP="00DA51F4" w:rsidRDefault="00DA51F4" w14:paraId="78F37895" wp14:textId="77777777">
          <w:pPr>
            <w:pStyle w:val="F046F8FD109C4040B1DDAE2DC8AFDA7A2"/>
          </w:pPr>
          <w:r w:rsidRPr="00E853D0">
            <w:rPr>
              <w:color w:val="FF0000"/>
            </w:rPr>
            <w:t>Materiale udleveret fra bygherren til entreprenøren i perioden siden seneste byggemøde samt på dette byggemøde.</w:t>
          </w:r>
        </w:p>
      </w:docPartBody>
    </w:docPart>
    <w:docPart>
      <w:docPartPr>
        <w:name w:val="F0A51B2394C248F9893BA5858E346440"/>
        <w:category>
          <w:name w:val="Generelt"/>
          <w:gallery w:val="placeholder"/>
        </w:category>
        <w:types>
          <w:type w:val="bbPlcHdr"/>
        </w:types>
        <w:behaviors>
          <w:behavior w:val="content"/>
        </w:behaviors>
        <w:guid w:val="{9C0CCF79-C081-4189-BCEC-586C0036174E}"/>
      </w:docPartPr>
      <w:docPartBody>
        <w:p xmlns:wp14="http://schemas.microsoft.com/office/word/2010/wordml" w:rsidR="00D90D58" w:rsidP="00DA51F4" w:rsidRDefault="00DA51F4" w14:paraId="71708464" wp14:textId="77777777">
          <w:pPr>
            <w:pStyle w:val="F0A51B2394C248F9893BA5858E346440"/>
          </w:pPr>
          <w:r w:rsidRPr="00566D26">
            <w:rPr>
              <w:rStyle w:val="Pladsholdertekst"/>
            </w:rPr>
            <w:t>Klik eller tryk her for at skrive tekst.</w:t>
          </w:r>
        </w:p>
      </w:docPartBody>
    </w:docPart>
    <w:docPart>
      <w:docPartPr>
        <w:name w:val="8450ADE20B2F40BF80B7F9A1BDA4E9D7"/>
        <w:category>
          <w:name w:val="Generelt"/>
          <w:gallery w:val="placeholder"/>
        </w:category>
        <w:types>
          <w:type w:val="bbPlcHdr"/>
        </w:types>
        <w:behaviors>
          <w:behavior w:val="content"/>
        </w:behaviors>
        <w:guid w:val="{C2A8F5B7-2D66-411B-B208-C1F4B146B028}"/>
      </w:docPartPr>
      <w:docPartBody>
        <w:p xmlns:wp14="http://schemas.microsoft.com/office/word/2010/wordml" w:rsidR="00D90D58" w:rsidP="00DA51F4" w:rsidRDefault="00DA51F4" w14:paraId="5944F804" wp14:textId="77777777">
          <w:pPr>
            <w:pStyle w:val="8450ADE20B2F40BF80B7F9A1BDA4E9D72"/>
          </w:pPr>
          <w:r w:rsidRPr="00E853D0">
            <w:rPr>
              <w:color w:val="FF0000"/>
            </w:rPr>
            <w:t xml:space="preserve">Hvis </w:t>
          </w:r>
          <w:r>
            <w:rPr>
              <w:color w:val="FF0000"/>
            </w:rPr>
            <w:t>bygherren</w:t>
          </w:r>
          <w:r w:rsidRPr="00E853D0">
            <w:rPr>
              <w:color w:val="FF0000"/>
            </w:rPr>
            <w:t xml:space="preserve"> på entreprenørens forespørgsel udleverer/uploader datafiler (vejprojekt og/eller afvandingsprojekt) anføres:</w:t>
          </w:r>
        </w:p>
      </w:docPartBody>
    </w:docPart>
    <w:docPart>
      <w:docPartPr>
        <w:name w:val="ADAEC677A6AB438FA30DBB44509BE7F1"/>
        <w:category>
          <w:name w:val="Generelt"/>
          <w:gallery w:val="placeholder"/>
        </w:category>
        <w:types>
          <w:type w:val="bbPlcHdr"/>
        </w:types>
        <w:behaviors>
          <w:behavior w:val="content"/>
        </w:behaviors>
        <w:guid w:val="{62108CD2-30D0-42F0-8E1F-BCC49D92FD72}"/>
      </w:docPartPr>
      <w:docPartBody>
        <w:p xmlns:wp14="http://schemas.microsoft.com/office/word/2010/wordml" w:rsidR="00D90D58" w:rsidP="00DA51F4" w:rsidRDefault="00DA51F4" w14:paraId="2176A92B" wp14:textId="77777777">
          <w:pPr>
            <w:pStyle w:val="ADAEC677A6AB438FA30DBB44509BE7F1"/>
          </w:pPr>
          <w:r w:rsidRPr="00566D26">
            <w:rPr>
              <w:rStyle w:val="Pladsholdertekst"/>
            </w:rPr>
            <w:t>Klik eller tryk her for at skrive tekst.</w:t>
          </w:r>
        </w:p>
      </w:docPartBody>
    </w:docPart>
    <w:docPart>
      <w:docPartPr>
        <w:name w:val="D74650D43D9E4A3D95F14C5AE09D6B2C"/>
        <w:category>
          <w:name w:val="Generelt"/>
          <w:gallery w:val="placeholder"/>
        </w:category>
        <w:types>
          <w:type w:val="bbPlcHdr"/>
        </w:types>
        <w:behaviors>
          <w:behavior w:val="content"/>
        </w:behaviors>
        <w:guid w:val="{AF1ACE12-C4CD-4E66-8208-C6283BB17CB4}"/>
      </w:docPartPr>
      <w:docPartBody>
        <w:p xmlns:wp14="http://schemas.microsoft.com/office/word/2010/wordml" w:rsidR="00D90D58" w:rsidP="00DA51F4" w:rsidRDefault="00DA51F4" w14:paraId="4A3E109D" wp14:textId="77777777">
          <w:pPr>
            <w:pStyle w:val="D74650D43D9E4A3D95F14C5AE09D6B2C2"/>
          </w:pPr>
          <w:r w:rsidRPr="00E853D0">
            <w:rPr>
              <w:color w:val="FF0000"/>
            </w:rPr>
            <w:t>Materiale udleveret fra entreprenøren til bygherren i perioden siden seneste byggemøde samt på dette byggemøde.</w:t>
          </w:r>
        </w:p>
      </w:docPartBody>
    </w:docPart>
    <w:docPart>
      <w:docPartPr>
        <w:name w:val="36B44B9BC6F14A9F9695624562612E1C"/>
        <w:category>
          <w:name w:val="Generelt"/>
          <w:gallery w:val="placeholder"/>
        </w:category>
        <w:types>
          <w:type w:val="bbPlcHdr"/>
        </w:types>
        <w:behaviors>
          <w:behavior w:val="content"/>
        </w:behaviors>
        <w:guid w:val="{8F8E8392-749C-4F73-86AC-0BE521318E5E}"/>
      </w:docPartPr>
      <w:docPartBody>
        <w:p xmlns:wp14="http://schemas.microsoft.com/office/word/2010/wordml" w:rsidR="00D90D58" w:rsidP="00DA51F4" w:rsidRDefault="00DA51F4" w14:paraId="3B475AED" wp14:textId="77777777">
          <w:pPr>
            <w:pStyle w:val="36B44B9BC6F14A9F9695624562612E1C2"/>
          </w:pPr>
          <w:r w:rsidRPr="00E853D0">
            <w:rPr>
              <w:color w:val="FF0000"/>
            </w:rPr>
            <w:t>Ved entrepriser, der indeholder afvandingsarbejder, anføres ved første byggemøde:</w:t>
          </w:r>
        </w:p>
      </w:docPartBody>
    </w:docPart>
    <w:docPart>
      <w:docPartPr>
        <w:name w:val="71AD3940D9F24065925B3B900B1756B4"/>
        <w:category>
          <w:name w:val="Generelt"/>
          <w:gallery w:val="placeholder"/>
        </w:category>
        <w:types>
          <w:type w:val="bbPlcHdr"/>
        </w:types>
        <w:behaviors>
          <w:behavior w:val="content"/>
        </w:behaviors>
        <w:guid w:val="{CCED6D0F-A2BA-40EE-AC7E-F32C6563A170}"/>
      </w:docPartPr>
      <w:docPartBody>
        <w:p xmlns:wp14="http://schemas.microsoft.com/office/word/2010/wordml" w:rsidR="00D90D58" w:rsidP="00DA51F4" w:rsidRDefault="00DA51F4" w14:paraId="38B50FD0" wp14:textId="77777777">
          <w:pPr>
            <w:pStyle w:val="71AD3940D9F24065925B3B900B1756B42"/>
          </w:pPr>
          <w:r>
            <w:fldChar w:fldCharType="begin">
              <w:ffData>
                <w:name w:val="Tekst176"/>
                <w:enabled/>
                <w:calcOnExit w:val="0"/>
                <w:textInput>
                  <w:default w:val="&lt;er modtaget af bygherren/fremsendes&gt;"/>
                </w:textInput>
              </w:ffData>
            </w:fldChar>
          </w:r>
          <w:r>
            <w:instrText xml:space="preserve"> FORMTEXT </w:instrText>
          </w:r>
          <w:r>
            <w:fldChar w:fldCharType="separate"/>
          </w:r>
          <w:r>
            <w:rPr>
              <w:noProof/>
            </w:rPr>
            <w:t>&lt;er modtaget af bygherren/fremsendes&gt;</w:t>
          </w:r>
          <w:r>
            <w:fldChar w:fldCharType="end"/>
          </w:r>
        </w:p>
      </w:docPartBody>
    </w:docPart>
    <w:docPart>
      <w:docPartPr>
        <w:name w:val="F66E6022813B4EC99C36D02F7DA13B13"/>
        <w:category>
          <w:name w:val="Generelt"/>
          <w:gallery w:val="placeholder"/>
        </w:category>
        <w:types>
          <w:type w:val="bbPlcHdr"/>
        </w:types>
        <w:behaviors>
          <w:behavior w:val="content"/>
        </w:behaviors>
        <w:guid w:val="{D8120537-6F41-4470-A2E8-00D571E4AFE3}"/>
      </w:docPartPr>
      <w:docPartBody>
        <w:p xmlns:wp14="http://schemas.microsoft.com/office/word/2010/wordml" w:rsidR="00D90D58" w:rsidP="00DA51F4" w:rsidRDefault="00DA51F4" w14:paraId="29B8B9A7" wp14:textId="77777777">
          <w:pPr>
            <w:pStyle w:val="F66E6022813B4EC99C36D02F7DA13B13"/>
          </w:pPr>
          <w:r w:rsidRPr="00566D26">
            <w:rPr>
              <w:rStyle w:val="Pladsholdertekst"/>
            </w:rPr>
            <w:t>Klik eller tryk her for at skrive tekst.</w:t>
          </w:r>
        </w:p>
      </w:docPartBody>
    </w:docPart>
    <w:docPart>
      <w:docPartPr>
        <w:name w:val="A40A191C732543BD8D0A6FD5C1355B87"/>
        <w:category>
          <w:name w:val="Generelt"/>
          <w:gallery w:val="placeholder"/>
        </w:category>
        <w:types>
          <w:type w:val="bbPlcHdr"/>
        </w:types>
        <w:behaviors>
          <w:behavior w:val="content"/>
        </w:behaviors>
        <w:guid w:val="{D9007DEC-B90C-4314-A390-6FB4DF7ED3DA}"/>
      </w:docPartPr>
      <w:docPartBody>
        <w:p xmlns:wp14="http://schemas.microsoft.com/office/word/2010/wordml" w:rsidR="00D90D58" w:rsidP="00DA51F4" w:rsidRDefault="00DA51F4" w14:paraId="29CDA4C6" wp14:textId="77777777">
          <w:pPr>
            <w:pStyle w:val="A40A191C732543BD8D0A6FD5C1355B87"/>
          </w:pPr>
          <w:r w:rsidRPr="00566D26">
            <w:rPr>
              <w:rStyle w:val="Pladsholdertekst"/>
            </w:rPr>
            <w:t>Klik eller tryk her for at skrive tekst.</w:t>
          </w:r>
        </w:p>
      </w:docPartBody>
    </w:docPart>
    <w:docPart>
      <w:docPartPr>
        <w:name w:val="F0BECCE5EA624015B53C49D9D5E34E8E"/>
        <w:category>
          <w:name w:val="Generelt"/>
          <w:gallery w:val="placeholder"/>
        </w:category>
        <w:types>
          <w:type w:val="bbPlcHdr"/>
        </w:types>
        <w:behaviors>
          <w:behavior w:val="content"/>
        </w:behaviors>
        <w:guid w:val="{D95A4251-CFB0-4547-BC3D-68F95E7C9177}"/>
      </w:docPartPr>
      <w:docPartBody>
        <w:p xmlns:wp14="http://schemas.microsoft.com/office/word/2010/wordml" w:rsidR="00D90D58" w:rsidP="00DA51F4" w:rsidRDefault="00DA51F4" w14:paraId="1F7E69B6" wp14:textId="77777777">
          <w:pPr>
            <w:pStyle w:val="F0BECCE5EA624015B53C49D9D5E34E8E2"/>
          </w:pPr>
          <w:r w:rsidRPr="00E853D0">
            <w:rPr>
              <w:highlight w:val="lightGray"/>
            </w:rPr>
            <w:t>&lt;…….&gt;</w:t>
          </w:r>
        </w:p>
      </w:docPartBody>
    </w:docPart>
    <w:docPart>
      <w:docPartPr>
        <w:name w:val="853891186C0047A7A294BEF58F36D641"/>
        <w:category>
          <w:name w:val="Generelt"/>
          <w:gallery w:val="placeholder"/>
        </w:category>
        <w:types>
          <w:type w:val="bbPlcHdr"/>
        </w:types>
        <w:behaviors>
          <w:behavior w:val="content"/>
        </w:behaviors>
        <w:guid w:val="{63A1A629-6338-413B-B20B-1A03947A480A}"/>
      </w:docPartPr>
      <w:docPartBody>
        <w:p xmlns:wp14="http://schemas.microsoft.com/office/word/2010/wordml" w:rsidR="00D90D58" w:rsidP="00DA51F4" w:rsidRDefault="00DA51F4" w14:paraId="5FD15793" wp14:textId="77777777">
          <w:pPr>
            <w:pStyle w:val="853891186C0047A7A294BEF58F36D6412"/>
          </w:pPr>
          <w:r w:rsidRPr="00E853D0">
            <w:rPr>
              <w:color w:val="FF0000"/>
            </w:rPr>
            <w:t>Eksempel: ”BM13-5.2” = Udestående aktionspunkt fra byggemøde nr. 13, referatets punkt 5.2.</w:t>
          </w:r>
        </w:p>
      </w:docPartBody>
    </w:docPart>
    <w:docPart>
      <w:docPartPr>
        <w:name w:val="C853B6688D6044A0B1F3CCE53A1CF441"/>
        <w:category>
          <w:name w:val="Generelt"/>
          <w:gallery w:val="placeholder"/>
        </w:category>
        <w:types>
          <w:type w:val="bbPlcHdr"/>
        </w:types>
        <w:behaviors>
          <w:behavior w:val="content"/>
        </w:behaviors>
        <w:guid w:val="{8658611E-DB52-43C0-B43F-CFD9D0630DCC}"/>
      </w:docPartPr>
      <w:docPartBody>
        <w:p xmlns:wp14="http://schemas.microsoft.com/office/word/2010/wordml" w:rsidR="00D90D58" w:rsidP="00DA51F4" w:rsidRDefault="00DA51F4" w14:paraId="3615B8C7" wp14:textId="77777777">
          <w:pPr>
            <w:pStyle w:val="C853B6688D6044A0B1F3CCE53A1CF4412"/>
          </w:pPr>
          <w:r w:rsidRPr="00E853D0">
            <w:rPr>
              <w:color w:val="FF0000"/>
            </w:rPr>
            <w:t>For projekter i Vest:</w:t>
          </w:r>
        </w:p>
      </w:docPartBody>
    </w:docPart>
    <w:docPart>
      <w:docPartPr>
        <w:name w:val="29996E1682604E59B03507494F5198F9"/>
        <w:category>
          <w:name w:val="Generelt"/>
          <w:gallery w:val="placeholder"/>
        </w:category>
        <w:types>
          <w:type w:val="bbPlcHdr"/>
        </w:types>
        <w:behaviors>
          <w:behavior w:val="content"/>
        </w:behaviors>
        <w:guid w:val="{91350DC7-27C7-4229-9E6E-FC60F44D233A}"/>
      </w:docPartPr>
      <w:docPartBody>
        <w:p xmlns:wp14="http://schemas.microsoft.com/office/word/2010/wordml" w:rsidR="00D90D58" w:rsidP="00DA51F4" w:rsidRDefault="00DA51F4" w14:paraId="2A5A1402" wp14:textId="77777777">
          <w:pPr>
            <w:pStyle w:val="29996E1682604E59B03507494F5198F92"/>
          </w:pPr>
          <w:r w:rsidRPr="00E853D0">
            <w:rPr>
              <w:color w:val="FF0000"/>
            </w:rPr>
            <w:t>Eller for projekter i Øst:</w:t>
          </w:r>
        </w:p>
      </w:docPartBody>
    </w:docPart>
    <w:docPart>
      <w:docPartPr>
        <w:name w:val="EF6887239D6D43459B70328B65AAD533"/>
        <w:category>
          <w:name w:val="Generelt"/>
          <w:gallery w:val="placeholder"/>
        </w:category>
        <w:types>
          <w:type w:val="bbPlcHdr"/>
        </w:types>
        <w:behaviors>
          <w:behavior w:val="content"/>
        </w:behaviors>
        <w:guid w:val="{87417057-063C-43AA-9A45-B88590177149}"/>
      </w:docPartPr>
      <w:docPartBody>
        <w:p xmlns:wp14="http://schemas.microsoft.com/office/word/2010/wordml" w:rsidR="00D90D58" w:rsidP="00DA51F4" w:rsidRDefault="00DA51F4" w14:paraId="3D7A6CD3" wp14:textId="77777777">
          <w:pPr>
            <w:pStyle w:val="EF6887239D6D43459B70328B65AAD533"/>
          </w:pPr>
          <w:r w:rsidRPr="00566D26">
            <w:rPr>
              <w:rStyle w:val="Pladsholdertekst"/>
            </w:rPr>
            <w:t>Klik eller tryk her for at skrive tekst.</w:t>
          </w:r>
        </w:p>
      </w:docPartBody>
    </w:docPart>
    <w:docPart>
      <w:docPartPr>
        <w:name w:val="F8BD88F0398246EF9E68821DCB4046CF"/>
        <w:category>
          <w:name w:val="Generelt"/>
          <w:gallery w:val="placeholder"/>
        </w:category>
        <w:types>
          <w:type w:val="bbPlcHdr"/>
        </w:types>
        <w:behaviors>
          <w:behavior w:val="content"/>
        </w:behaviors>
        <w:guid w:val="{0EC4205A-8E15-4DBB-AC49-9651AD938FA3}"/>
      </w:docPartPr>
      <w:docPartBody>
        <w:p xmlns:wp14="http://schemas.microsoft.com/office/word/2010/wordml" w:rsidR="00D90D58" w:rsidP="00DA51F4" w:rsidRDefault="00DA51F4" w14:paraId="45DF003B" wp14:textId="77777777">
          <w:pPr>
            <w:pStyle w:val="F8BD88F0398246EF9E68821DCB4046CF2"/>
          </w:pPr>
          <w:r w:rsidRPr="00E853D0">
            <w:rPr>
              <w:highlight w:val="lightGray"/>
            </w:rPr>
            <w:t>&lt;…….&gt;</w:t>
          </w:r>
        </w:p>
      </w:docPartBody>
    </w:docPart>
    <w:docPart>
      <w:docPartPr>
        <w:name w:val="3F2E2E8381914DE29116D0713CB8320D"/>
        <w:category>
          <w:name w:val="Generelt"/>
          <w:gallery w:val="placeholder"/>
        </w:category>
        <w:types>
          <w:type w:val="bbPlcHdr"/>
        </w:types>
        <w:behaviors>
          <w:behavior w:val="content"/>
        </w:behaviors>
        <w:guid w:val="{72510D6E-E057-49CF-9206-4DCF20D896B2}"/>
      </w:docPartPr>
      <w:docPartBody>
        <w:p xmlns:wp14="http://schemas.microsoft.com/office/word/2010/wordml" w:rsidR="00D90D58" w:rsidP="00DA51F4" w:rsidRDefault="00DA51F4" w14:paraId="42299874" wp14:textId="77777777">
          <w:pPr>
            <w:pStyle w:val="3F2E2E8381914DE29116D0713CB8320D2"/>
          </w:pPr>
          <w:r w:rsidRPr="00E853D0">
            <w:rPr>
              <w:color w:val="FF0000"/>
            </w:rPr>
            <w:t>Listen kan eventuelt erstattes af en henvisning til en tilsvarende kontaktliste på projektweb.</w:t>
          </w:r>
        </w:p>
      </w:docPartBody>
    </w:docPart>
    <w:docPart>
      <w:docPartPr>
        <w:name w:val="8D5D86D92FE74D7DB397E14D4F40E9BA"/>
        <w:category>
          <w:name w:val="Generelt"/>
          <w:gallery w:val="placeholder"/>
        </w:category>
        <w:types>
          <w:type w:val="bbPlcHdr"/>
        </w:types>
        <w:behaviors>
          <w:behavior w:val="content"/>
        </w:behaviors>
        <w:guid w:val="{4F2EEA12-B275-42F9-97FE-52E76D4642E2}"/>
      </w:docPartPr>
      <w:docPartBody>
        <w:p xmlns:wp14="http://schemas.microsoft.com/office/word/2010/wordml" w:rsidR="00D90D58" w:rsidP="00DA51F4" w:rsidRDefault="00DA51F4" w14:paraId="5A977C16" wp14:textId="77777777">
          <w:pPr>
            <w:pStyle w:val="8D5D86D92FE74D7DB397E14D4F40E9BA"/>
          </w:pPr>
          <w:r w:rsidRPr="00ED26AB">
            <w:rPr>
              <w:rStyle w:val="Pladsholdertekst"/>
              <w:color w:val="FF0000"/>
              <w:sz w:val="16"/>
              <w:szCs w:val="16"/>
            </w:rPr>
            <w:t>Initialer/</w:t>
          </w:r>
          <w:r w:rsidRPr="00ED26AB">
            <w:rPr>
              <w:rStyle w:val="Pladsholdertekst"/>
              <w:color w:val="FF0000"/>
              <w:sz w:val="16"/>
              <w:szCs w:val="16"/>
            </w:rPr>
            <w:br/>
          </w:r>
          <w:r w:rsidRPr="00ED26AB">
            <w:rPr>
              <w:rStyle w:val="Pladsholdertekst"/>
              <w:color w:val="FF0000"/>
              <w:sz w:val="16"/>
              <w:szCs w:val="16"/>
            </w:rPr>
            <w:t>enhed</w:t>
          </w:r>
        </w:p>
      </w:docPartBody>
    </w:docPart>
    <w:docPart>
      <w:docPartPr>
        <w:name w:val="E8FFB29BDBA346488BC3B413A18E2A2E"/>
        <w:category>
          <w:name w:val="Generelt"/>
          <w:gallery w:val="placeholder"/>
        </w:category>
        <w:types>
          <w:type w:val="bbPlcHdr"/>
        </w:types>
        <w:behaviors>
          <w:behavior w:val="content"/>
        </w:behaviors>
        <w:guid w:val="{586923A4-AB7C-4B00-BD68-F76281AEE838}"/>
      </w:docPartPr>
      <w:docPartBody>
        <w:p xmlns:wp14="http://schemas.microsoft.com/office/word/2010/wordml" w:rsidR="00D90D58" w:rsidP="00DA51F4" w:rsidRDefault="00DA51F4" w14:paraId="31EDE7BF" wp14:textId="77777777">
          <w:pPr>
            <w:pStyle w:val="E8FFB29BDBA346488BC3B413A18E2A2E"/>
          </w:pPr>
          <w:r w:rsidRPr="00ED26AB">
            <w:rPr>
              <w:rStyle w:val="Pladsholdertekst"/>
              <w:color w:val="FF0000"/>
              <w:sz w:val="16"/>
              <w:szCs w:val="16"/>
            </w:rPr>
            <w:t>Dato</w:t>
          </w:r>
        </w:p>
      </w:docPartBody>
    </w:docPart>
    <w:docPart>
      <w:docPartPr>
        <w:name w:val="E0A5181C02484776A68177750E5BDEEA"/>
        <w:category>
          <w:name w:val="Generelt"/>
          <w:gallery w:val="placeholder"/>
        </w:category>
        <w:types>
          <w:type w:val="bbPlcHdr"/>
        </w:types>
        <w:behaviors>
          <w:behavior w:val="content"/>
        </w:behaviors>
        <w:guid w:val="{1CCF9822-FFF3-4EE4-9ED3-C3C95DBB9CBD}"/>
      </w:docPartPr>
      <w:docPartBody>
        <w:p xmlns:wp14="http://schemas.microsoft.com/office/word/2010/wordml" w:rsidR="00D90D58" w:rsidP="00DA51F4" w:rsidRDefault="00DA51F4" w14:paraId="6D1D456F" wp14:textId="77777777">
          <w:pPr>
            <w:pStyle w:val="E0A5181C02484776A68177750E5BDEEA"/>
          </w:pPr>
          <w:r w:rsidRPr="00ED26AB">
            <w:rPr>
              <w:rStyle w:val="Pladsholdertekst"/>
              <w:color w:val="FF0000"/>
              <w:sz w:val="16"/>
              <w:szCs w:val="16"/>
            </w:rPr>
            <w:t>xx-yy / Netværksnavn</w:t>
          </w:r>
        </w:p>
      </w:docPartBody>
    </w:docPart>
    <w:docPart>
      <w:docPartPr>
        <w:name w:val="0C1CB00BF3874E75BE99C1C34C11044D"/>
        <w:category>
          <w:name w:val="Generelt"/>
          <w:gallery w:val="placeholder"/>
        </w:category>
        <w:types>
          <w:type w:val="bbPlcHdr"/>
        </w:types>
        <w:behaviors>
          <w:behavior w:val="content"/>
        </w:behaviors>
        <w:guid w:val="{B13BEAC1-8AC5-45E9-B8D5-3A2AACA202FC}"/>
      </w:docPartPr>
      <w:docPartBody>
        <w:p xmlns:wp14="http://schemas.microsoft.com/office/word/2010/wordml" w:rsidR="00D90D58" w:rsidP="00DA51F4" w:rsidRDefault="00DA51F4" w14:paraId="467FEAEF" wp14:textId="77777777">
          <w:pPr>
            <w:pStyle w:val="0C1CB00BF3874E75BE99C1C34C11044D"/>
          </w:pPr>
          <w:r w:rsidRPr="00511FD4">
            <w:rPr>
              <w:rStyle w:val="Pladsholdertekst"/>
              <w:color w:val="FF0000"/>
              <w:sz w:val="16"/>
              <w:szCs w:val="16"/>
            </w:rPr>
            <w:t>Jf. KLS opbygning</w:t>
          </w:r>
        </w:p>
      </w:docPartBody>
    </w:docPart>
    <w:docPart>
      <w:docPartPr>
        <w:name w:val="5873DE34094E421A85A1508B7541A57C"/>
        <w:category>
          <w:name w:val="Generelt"/>
          <w:gallery w:val="placeholder"/>
        </w:category>
        <w:types>
          <w:type w:val="bbPlcHdr"/>
        </w:types>
        <w:behaviors>
          <w:behavior w:val="content"/>
        </w:behaviors>
        <w:guid w:val="{8BE1C23C-160E-405D-97C1-B8D5D6723768}"/>
      </w:docPartPr>
      <w:docPartBody>
        <w:p xmlns:wp14="http://schemas.microsoft.com/office/word/2010/wordml" w:rsidR="00D90D58" w:rsidP="00DA51F4" w:rsidRDefault="00DA51F4" w14:paraId="386562C3" wp14:textId="77777777">
          <w:pPr>
            <w:pStyle w:val="5873DE34094E421A85A1508B7541A57C"/>
          </w:pPr>
          <w:r w:rsidRPr="00511FD4">
            <w:rPr>
              <w:rStyle w:val="Pladsholdertekst"/>
              <w:color w:val="FF0000"/>
              <w:sz w:val="16"/>
              <w:szCs w:val="16"/>
            </w:rPr>
            <w:t>Mdr. og år</w:t>
          </w:r>
        </w:p>
      </w:docPartBody>
    </w:docPart>
    <w:docPart>
      <w:docPartPr>
        <w:name w:val="08B115692D584B378547FD1B8B89BAE5"/>
        <w:category>
          <w:name w:val="Generelt"/>
          <w:gallery w:val="placeholder"/>
        </w:category>
        <w:types>
          <w:type w:val="bbPlcHdr"/>
        </w:types>
        <w:behaviors>
          <w:behavior w:val="content"/>
        </w:behaviors>
        <w:guid w:val="{0A9C0F76-AD0A-4908-AE9E-DD1F3AEF7469}"/>
      </w:docPartPr>
      <w:docPartBody>
        <w:p xmlns:wp14="http://schemas.microsoft.com/office/word/2010/wordml" w:rsidR="00D90D58" w:rsidP="00DA51F4" w:rsidRDefault="00DA51F4" w14:paraId="32BDCD2C" wp14:textId="77777777">
          <w:pPr>
            <w:pStyle w:val="08B115692D584B378547FD1B8B89BAE5"/>
          </w:pPr>
          <w:r>
            <w:rPr>
              <w:rStyle w:val="Pladsholdertekst"/>
              <w:color w:val="FF0000"/>
              <w:sz w:val="16"/>
              <w:szCs w:val="16"/>
            </w:rPr>
            <w:t>Intern</w:t>
          </w:r>
        </w:p>
      </w:docPartBody>
    </w:docPart>
    <w:docPart>
      <w:docPartPr>
        <w:name w:val="90608A9C1B1B45248E60C6CB5339B6D3"/>
        <w:category>
          <w:name w:val="Generelt"/>
          <w:gallery w:val="placeholder"/>
        </w:category>
        <w:types>
          <w:type w:val="bbPlcHdr"/>
        </w:types>
        <w:behaviors>
          <w:behavior w:val="content"/>
        </w:behaviors>
        <w:guid w:val="{D75A43BA-FB47-4B1A-9720-7471ED172F90}"/>
      </w:docPartPr>
      <w:docPartBody>
        <w:p xmlns:wp14="http://schemas.microsoft.com/office/word/2010/wordml" w:rsidR="00D90D58" w:rsidP="00DA51F4" w:rsidRDefault="00DA51F4" w14:paraId="66AF4C89" wp14:textId="77777777">
          <w:pPr>
            <w:pStyle w:val="90608A9C1B1B45248E60C6CB5339B6D3"/>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DA75570BE66F4E5384D336561CF3B431"/>
        <w:category>
          <w:name w:val="Generelt"/>
          <w:gallery w:val="placeholder"/>
        </w:category>
        <w:types>
          <w:type w:val="bbPlcHdr"/>
        </w:types>
        <w:behaviors>
          <w:behavior w:val="content"/>
        </w:behaviors>
        <w:guid w:val="{548DBF34-5895-42B1-8256-09EE21250FC9}"/>
      </w:docPartPr>
      <w:docPartBody>
        <w:p xmlns:wp14="http://schemas.microsoft.com/office/word/2010/wordml" w:rsidR="00D90D58" w:rsidP="00DA51F4" w:rsidRDefault="00DA51F4" w14:paraId="636ED6A3" wp14:textId="77777777">
          <w:pPr>
            <w:pStyle w:val="DA75570BE66F4E5384D336561CF3B431"/>
          </w:pPr>
          <w:r>
            <w:rPr>
              <w:rStyle w:val="Pladsholdertekst"/>
              <w:color w:val="FF0000"/>
              <w:sz w:val="16"/>
              <w:szCs w:val="16"/>
            </w:rPr>
            <w:t>11/2222-3</w:t>
          </w:r>
        </w:p>
      </w:docPartBody>
    </w:docPart>
    <w:docPart>
      <w:docPartPr>
        <w:name w:val="7A3FB4EC28EF49468FC7ED35D40A1868"/>
        <w:category>
          <w:name w:val="Generelt"/>
          <w:gallery w:val="placeholder"/>
        </w:category>
        <w:types>
          <w:type w:val="bbPlcHdr"/>
        </w:types>
        <w:behaviors>
          <w:behavior w:val="content"/>
        </w:behaviors>
        <w:guid w:val="{D889685A-41E8-4702-894B-E4158A3CD869}"/>
      </w:docPartPr>
      <w:docPartBody>
        <w:p xmlns:wp14="http://schemas.microsoft.com/office/word/2010/wordml" w:rsidR="00D90D58" w:rsidP="00DA51F4" w:rsidRDefault="00DA51F4" w14:paraId="1A8C5DD0" wp14:textId="77777777">
          <w:pPr>
            <w:pStyle w:val="7A3FB4EC28EF49468FC7ED35D40A1868"/>
          </w:pPr>
          <w:r>
            <w:rPr>
              <w:rStyle w:val="Pladsholdertekst"/>
              <w:color w:val="FF0000"/>
              <w:sz w:val="16"/>
              <w:szCs w:val="16"/>
            </w:rPr>
            <w:t>11/2222-3</w:t>
          </w:r>
        </w:p>
      </w:docPartBody>
    </w:docPart>
    <w:docPart>
      <w:docPartPr>
        <w:name w:val="CC32228259D04541B95FF26E48119B80"/>
        <w:category>
          <w:name w:val="Generelt"/>
          <w:gallery w:val="placeholder"/>
        </w:category>
        <w:types>
          <w:type w:val="bbPlcHdr"/>
        </w:types>
        <w:behaviors>
          <w:behavior w:val="content"/>
        </w:behaviors>
        <w:guid w:val="{F63D23AB-1C58-40E3-B700-61A0BFF795B4}"/>
      </w:docPartPr>
      <w:docPartBody>
        <w:p xmlns:wp14="http://schemas.microsoft.com/office/word/2010/wordml" w:rsidR="00D90D58" w:rsidP="00DA51F4" w:rsidRDefault="00DA51F4" w14:paraId="33EA8260" wp14:textId="77777777">
          <w:pPr>
            <w:pStyle w:val="CC32228259D04541B95FF26E48119B80"/>
          </w:pPr>
          <w:r w:rsidRPr="00ED26AB">
            <w:rPr>
              <w:rStyle w:val="Pladsholdertekst"/>
              <w:color w:val="FF0000"/>
              <w:sz w:val="16"/>
              <w:szCs w:val="16"/>
            </w:rPr>
            <w:t>Initialer/</w:t>
          </w:r>
          <w:r w:rsidRPr="00ED26AB">
            <w:rPr>
              <w:rStyle w:val="Pladsholdertekst"/>
              <w:color w:val="FF0000"/>
              <w:sz w:val="16"/>
              <w:szCs w:val="16"/>
            </w:rPr>
            <w:br/>
          </w:r>
          <w:r w:rsidRPr="00ED26AB">
            <w:rPr>
              <w:rStyle w:val="Pladsholdertekst"/>
              <w:color w:val="FF0000"/>
              <w:sz w:val="16"/>
              <w:szCs w:val="16"/>
            </w:rPr>
            <w:t>enhed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D2C36"/>
    <w:multiLevelType w:val="multilevel"/>
    <w:tmpl w:val="9CE461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66363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4"/>
    <w:rsid w:val="00042F28"/>
    <w:rsid w:val="00D74043"/>
    <w:rsid w:val="00D80418"/>
    <w:rsid w:val="00D90D58"/>
    <w:rsid w:val="00DA51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A51F4"/>
    <w:rPr>
      <w:color w:val="auto"/>
    </w:rPr>
  </w:style>
  <w:style w:type="paragraph" w:customStyle="1" w:styleId="123D65838E914F8FA329222006CC0DCE">
    <w:name w:val="123D65838E914F8FA329222006CC0DCE"/>
    <w:rsid w:val="00DA51F4"/>
  </w:style>
  <w:style w:type="paragraph" w:customStyle="1" w:styleId="8B7D7DFA088F4FEBBFD2D9B310539FF8">
    <w:name w:val="8B7D7DFA088F4FEBBFD2D9B310539FF8"/>
    <w:rsid w:val="00DA51F4"/>
  </w:style>
  <w:style w:type="paragraph" w:customStyle="1" w:styleId="4C627B8A8BB44F4197A6818C89CCE6E9">
    <w:name w:val="4C627B8A8BB44F4197A6818C89CCE6E9"/>
    <w:rsid w:val="00DA51F4"/>
  </w:style>
  <w:style w:type="paragraph" w:customStyle="1" w:styleId="D805980350634F078C29EEE80E88BC31">
    <w:name w:val="D805980350634F078C29EEE80E88BC31"/>
    <w:rsid w:val="00DA51F4"/>
  </w:style>
  <w:style w:type="paragraph" w:customStyle="1" w:styleId="97379AB9961B457B99C38C02B536052A">
    <w:name w:val="97379AB9961B457B99C38C02B536052A"/>
    <w:rsid w:val="00DA51F4"/>
  </w:style>
  <w:style w:type="paragraph" w:customStyle="1" w:styleId="11D9DB9D53D74A3082748AE953645C60">
    <w:name w:val="11D9DB9D53D74A3082748AE953645C60"/>
    <w:rsid w:val="00DA51F4"/>
  </w:style>
  <w:style w:type="paragraph" w:customStyle="1" w:styleId="14673D9087FB4936B5F26C37F59DE089">
    <w:name w:val="14673D9087FB4936B5F26C37F59DE089"/>
    <w:rsid w:val="00DA51F4"/>
  </w:style>
  <w:style w:type="paragraph" w:customStyle="1" w:styleId="0001985701A64100B5B8BCEB93D10B5B">
    <w:name w:val="0001985701A64100B5B8BCEB93D10B5B"/>
    <w:rsid w:val="00DA51F4"/>
  </w:style>
  <w:style w:type="paragraph" w:customStyle="1" w:styleId="6E24DB64962E407F9EE0A3E891D954E9">
    <w:name w:val="6E24DB64962E407F9EE0A3E891D954E9"/>
    <w:rsid w:val="00DA51F4"/>
  </w:style>
  <w:style w:type="paragraph" w:customStyle="1" w:styleId="991695582A6A4C3C98B1AF47DC970AAB">
    <w:name w:val="991695582A6A4C3C98B1AF47DC970AAB"/>
    <w:rsid w:val="00DA51F4"/>
  </w:style>
  <w:style w:type="paragraph" w:customStyle="1" w:styleId="3E83B8FFEE234517AAECFCA27CCF0578">
    <w:name w:val="3E83B8FFEE234517AAECFCA27CCF0578"/>
    <w:rsid w:val="00DA51F4"/>
  </w:style>
  <w:style w:type="paragraph" w:customStyle="1" w:styleId="E8EE26C60FB54781B50F95854C1A5AA1">
    <w:name w:val="E8EE26C60FB54781B50F95854C1A5AA1"/>
    <w:rsid w:val="00DA51F4"/>
  </w:style>
  <w:style w:type="paragraph" w:customStyle="1" w:styleId="30DE8160DC434ABE8B9B6946C40CA311">
    <w:name w:val="30DE8160DC434ABE8B9B6946C40CA311"/>
    <w:rsid w:val="00DA51F4"/>
  </w:style>
  <w:style w:type="paragraph" w:customStyle="1" w:styleId="0C8A2368A67C43F48413D4A11C8F6232">
    <w:name w:val="0C8A2368A67C43F48413D4A11C8F6232"/>
    <w:rsid w:val="00DA51F4"/>
  </w:style>
  <w:style w:type="paragraph" w:customStyle="1" w:styleId="AB6E082D2E7A463980604B271DC5444A">
    <w:name w:val="AB6E082D2E7A463980604B271DC5444A"/>
    <w:rsid w:val="00DA51F4"/>
  </w:style>
  <w:style w:type="paragraph" w:customStyle="1" w:styleId="9D55A27CFD1E4E87908EE520F80BE397">
    <w:name w:val="9D55A27CFD1E4E87908EE520F80BE397"/>
    <w:rsid w:val="00DA51F4"/>
  </w:style>
  <w:style w:type="paragraph" w:customStyle="1" w:styleId="0043298AC10747F6988DEC80AD4443A0">
    <w:name w:val="0043298AC10747F6988DEC80AD4443A0"/>
    <w:rsid w:val="00DA51F4"/>
  </w:style>
  <w:style w:type="paragraph" w:customStyle="1" w:styleId="CE12183F9CA44751A99C13EAA407C930">
    <w:name w:val="CE12183F9CA44751A99C13EAA407C930"/>
    <w:rsid w:val="00DA51F4"/>
  </w:style>
  <w:style w:type="paragraph" w:customStyle="1" w:styleId="449B53EA492C4DE6A29C01E891B89F93">
    <w:name w:val="449B53EA492C4DE6A29C01E891B89F93"/>
    <w:rsid w:val="00DA51F4"/>
  </w:style>
  <w:style w:type="paragraph" w:customStyle="1" w:styleId="03B3264E61394AAB92C25F44C3FD743F">
    <w:name w:val="03B3264E61394AAB92C25F44C3FD743F"/>
    <w:rsid w:val="00DA51F4"/>
  </w:style>
  <w:style w:type="paragraph" w:customStyle="1" w:styleId="3A1F74D8C75E4DF7A437C3041B959A66">
    <w:name w:val="3A1F74D8C75E4DF7A437C3041B959A66"/>
    <w:rsid w:val="00DA51F4"/>
  </w:style>
  <w:style w:type="paragraph" w:customStyle="1" w:styleId="5C2E99C9A14C4B33A7190691E28C5AF4">
    <w:name w:val="5C2E99C9A14C4B33A7190691E28C5AF4"/>
    <w:rsid w:val="00DA51F4"/>
  </w:style>
  <w:style w:type="paragraph" w:customStyle="1" w:styleId="8974C095F3C14FF292298E723D17D139">
    <w:name w:val="8974C095F3C14FF292298E723D17D139"/>
    <w:rsid w:val="00DA51F4"/>
  </w:style>
  <w:style w:type="paragraph" w:customStyle="1" w:styleId="D62F4C7872D44C09B6472C7C111ACD7E">
    <w:name w:val="D62F4C7872D44C09B6472C7C111ACD7E"/>
    <w:rsid w:val="00DA51F4"/>
  </w:style>
  <w:style w:type="paragraph" w:customStyle="1" w:styleId="A106DA104A684801AC1336E5F02F10F7">
    <w:name w:val="A106DA104A684801AC1336E5F02F10F7"/>
    <w:rsid w:val="00DA51F4"/>
  </w:style>
  <w:style w:type="paragraph" w:customStyle="1" w:styleId="D3A43647DEBB4274A211A03C29B81459">
    <w:name w:val="D3A43647DEBB4274A211A03C29B81459"/>
    <w:rsid w:val="00DA51F4"/>
  </w:style>
  <w:style w:type="paragraph" w:customStyle="1" w:styleId="FA7AF7BFD72A437BBE9C973D1033855E">
    <w:name w:val="FA7AF7BFD72A437BBE9C973D1033855E"/>
    <w:rsid w:val="00DA51F4"/>
  </w:style>
  <w:style w:type="paragraph" w:customStyle="1" w:styleId="99EFB2D59D41465C936B3C4F3918E7F3">
    <w:name w:val="99EFB2D59D41465C936B3C4F3918E7F3"/>
    <w:rsid w:val="00DA51F4"/>
  </w:style>
  <w:style w:type="paragraph" w:customStyle="1" w:styleId="1698AA3A58FA44AB8BB7B8B2FF344987">
    <w:name w:val="1698AA3A58FA44AB8BB7B8B2FF344987"/>
    <w:rsid w:val="00DA51F4"/>
  </w:style>
  <w:style w:type="paragraph" w:customStyle="1" w:styleId="7DC5881EDBAE466B8AF29ABA326E1D79">
    <w:name w:val="7DC5881EDBAE466B8AF29ABA326E1D79"/>
    <w:rsid w:val="00DA51F4"/>
  </w:style>
  <w:style w:type="paragraph" w:customStyle="1" w:styleId="E23B2EF4164840F984352A378E8AF278">
    <w:name w:val="E23B2EF4164840F984352A378E8AF278"/>
    <w:rsid w:val="00DA51F4"/>
  </w:style>
  <w:style w:type="paragraph" w:customStyle="1" w:styleId="20CB78E6E54C4D39A13F103D345B7DE9">
    <w:name w:val="20CB78E6E54C4D39A13F103D345B7DE9"/>
    <w:rsid w:val="00DA51F4"/>
  </w:style>
  <w:style w:type="paragraph" w:customStyle="1" w:styleId="2E984F6E51B14D8BA202CA2AD33466A9">
    <w:name w:val="2E984F6E51B14D8BA202CA2AD33466A9"/>
    <w:rsid w:val="00DA51F4"/>
  </w:style>
  <w:style w:type="paragraph" w:customStyle="1" w:styleId="C6125AA0C84749DE888ECA67E14B85FA">
    <w:name w:val="C6125AA0C84749DE888ECA67E14B85FA"/>
    <w:rsid w:val="00DA51F4"/>
  </w:style>
  <w:style w:type="paragraph" w:customStyle="1" w:styleId="B989A9BFD80B4D5C9969F06BADD74E38">
    <w:name w:val="B989A9BFD80B4D5C9969F06BADD74E38"/>
    <w:rsid w:val="00DA51F4"/>
  </w:style>
  <w:style w:type="character" w:styleId="Hyperlink">
    <w:name w:val="Hyperlink"/>
    <w:basedOn w:val="Standardskrifttypeiafsnit"/>
    <w:uiPriority w:val="21"/>
    <w:rsid w:val="00DA51F4"/>
    <w:rPr>
      <w:color w:val="005EB8"/>
      <w:u w:val="single"/>
      <w:lang w:val="da-DK"/>
    </w:rPr>
  </w:style>
  <w:style w:type="paragraph" w:customStyle="1" w:styleId="1B75C437CCD746758FF3F5AF9592F4E4">
    <w:name w:val="1B75C437CCD746758FF3F5AF9592F4E4"/>
    <w:rsid w:val="00DA51F4"/>
  </w:style>
  <w:style w:type="paragraph" w:customStyle="1" w:styleId="EEDDFAAE528F43EEA42088F72755211A">
    <w:name w:val="EEDDFAAE528F43EEA42088F72755211A"/>
    <w:rsid w:val="00DA51F4"/>
  </w:style>
  <w:style w:type="paragraph" w:customStyle="1" w:styleId="ADE9976CD1B8473E89A30D7EAF6188FF">
    <w:name w:val="ADE9976CD1B8473E89A30D7EAF6188FF"/>
    <w:rsid w:val="00DA51F4"/>
  </w:style>
  <w:style w:type="paragraph" w:customStyle="1" w:styleId="C1AC6121EBD64339949C78D596D84E31">
    <w:name w:val="C1AC6121EBD64339949C78D596D84E31"/>
    <w:rsid w:val="00DA51F4"/>
  </w:style>
  <w:style w:type="paragraph" w:customStyle="1" w:styleId="4E239B76DBA34686A87C25137983BEE7">
    <w:name w:val="4E239B76DBA34686A87C25137983BEE7"/>
    <w:rsid w:val="00DA51F4"/>
  </w:style>
  <w:style w:type="paragraph" w:customStyle="1" w:styleId="714F6FE3DF184FA0AABEFD710FBAFE1E">
    <w:name w:val="714F6FE3DF184FA0AABEFD710FBAFE1E"/>
    <w:rsid w:val="00DA51F4"/>
  </w:style>
  <w:style w:type="paragraph" w:customStyle="1" w:styleId="84C2F8DC10F74C1FBFF8F8A5B77828B6">
    <w:name w:val="84C2F8DC10F74C1FBFF8F8A5B77828B6"/>
    <w:rsid w:val="00DA51F4"/>
  </w:style>
  <w:style w:type="paragraph" w:customStyle="1" w:styleId="276E0C25B0A449E194FABCB3F78AD607">
    <w:name w:val="276E0C25B0A449E194FABCB3F78AD607"/>
    <w:rsid w:val="00DA51F4"/>
  </w:style>
  <w:style w:type="paragraph" w:customStyle="1" w:styleId="15218B332D134E02BBB9905218C9566B">
    <w:name w:val="15218B332D134E02BBB9905218C9566B"/>
    <w:rsid w:val="00DA51F4"/>
  </w:style>
  <w:style w:type="paragraph" w:customStyle="1" w:styleId="CA839ABC5917429D943582EAE10948F8">
    <w:name w:val="CA839ABC5917429D943582EAE10948F8"/>
    <w:rsid w:val="00DA51F4"/>
  </w:style>
  <w:style w:type="paragraph" w:customStyle="1" w:styleId="3DD84794CDF543CF9B701E31DA7D49AA">
    <w:name w:val="3DD84794CDF543CF9B701E31DA7D49AA"/>
    <w:rsid w:val="00DA51F4"/>
  </w:style>
  <w:style w:type="paragraph" w:customStyle="1" w:styleId="B3AB9F5B0C7D42709C55205A9C610F6E">
    <w:name w:val="B3AB9F5B0C7D42709C55205A9C610F6E"/>
    <w:rsid w:val="00DA51F4"/>
  </w:style>
  <w:style w:type="paragraph" w:customStyle="1" w:styleId="C0722D3224B44B1980AC39103663CA1C">
    <w:name w:val="C0722D3224B44B1980AC39103663CA1C"/>
    <w:rsid w:val="00DA51F4"/>
  </w:style>
  <w:style w:type="paragraph" w:customStyle="1" w:styleId="B524EF0CC5A947AC90B1CCF29190AA2C">
    <w:name w:val="B524EF0CC5A947AC90B1CCF29190AA2C"/>
    <w:rsid w:val="00DA51F4"/>
  </w:style>
  <w:style w:type="paragraph" w:customStyle="1" w:styleId="26FB932D93C547C786FC4A40DB6F3D3C">
    <w:name w:val="26FB932D93C547C786FC4A40DB6F3D3C"/>
    <w:rsid w:val="00DA51F4"/>
  </w:style>
  <w:style w:type="paragraph" w:customStyle="1" w:styleId="DD842FA6F74D42D38EE0037A0DBBF15A">
    <w:name w:val="DD842FA6F74D42D38EE0037A0DBBF15A"/>
    <w:rsid w:val="00DA51F4"/>
  </w:style>
  <w:style w:type="paragraph" w:customStyle="1" w:styleId="4CD47FDD12784DCD9357D062698FABBC">
    <w:name w:val="4CD47FDD12784DCD9357D062698FABBC"/>
    <w:rsid w:val="00DA51F4"/>
  </w:style>
  <w:style w:type="paragraph" w:customStyle="1" w:styleId="9D9DB6E25F75417EB95507FE2D5992D3">
    <w:name w:val="9D9DB6E25F75417EB95507FE2D5992D3"/>
    <w:rsid w:val="00DA51F4"/>
  </w:style>
  <w:style w:type="paragraph" w:customStyle="1" w:styleId="275D378495134C7C9618435EE063A5E4">
    <w:name w:val="275D378495134C7C9618435EE063A5E4"/>
    <w:rsid w:val="00DA51F4"/>
  </w:style>
  <w:style w:type="paragraph" w:customStyle="1" w:styleId="9F6EECEEE65D448197BECD10B348C483">
    <w:name w:val="9F6EECEEE65D448197BECD10B348C483"/>
    <w:rsid w:val="00DA51F4"/>
  </w:style>
  <w:style w:type="paragraph" w:customStyle="1" w:styleId="895BC46D328849ABB1836F6293227D7B">
    <w:name w:val="895BC46D328849ABB1836F6293227D7B"/>
    <w:rsid w:val="00DA51F4"/>
  </w:style>
  <w:style w:type="paragraph" w:customStyle="1" w:styleId="71961D2E23B54EECBFB1E2FECA7364C8">
    <w:name w:val="71961D2E23B54EECBFB1E2FECA7364C8"/>
    <w:rsid w:val="00DA51F4"/>
  </w:style>
  <w:style w:type="paragraph" w:customStyle="1" w:styleId="922344E0B838415B9581F06466F266D0">
    <w:name w:val="922344E0B838415B9581F06466F266D0"/>
    <w:rsid w:val="00DA51F4"/>
  </w:style>
  <w:style w:type="paragraph" w:customStyle="1" w:styleId="0A363C71FF32487AAA3EE62D6BF9C2EB">
    <w:name w:val="0A363C71FF32487AAA3EE62D6BF9C2EB"/>
    <w:rsid w:val="00DA51F4"/>
  </w:style>
  <w:style w:type="paragraph" w:customStyle="1" w:styleId="573C57A9DDFE4E33BA478D7F57420B4B">
    <w:name w:val="573C57A9DDFE4E33BA478D7F57420B4B"/>
    <w:rsid w:val="00DA51F4"/>
  </w:style>
  <w:style w:type="paragraph" w:customStyle="1" w:styleId="6A9D72ABC35C4D7C89552C29B3C52C88">
    <w:name w:val="6A9D72ABC35C4D7C89552C29B3C52C88"/>
    <w:rsid w:val="00DA51F4"/>
  </w:style>
  <w:style w:type="paragraph" w:customStyle="1" w:styleId="F0A51B2394C248F9893BA5858E346440">
    <w:name w:val="F0A51B2394C248F9893BA5858E346440"/>
    <w:rsid w:val="00DA51F4"/>
  </w:style>
  <w:style w:type="paragraph" w:customStyle="1" w:styleId="ADAEC677A6AB438FA30DBB44509BE7F1">
    <w:name w:val="ADAEC677A6AB438FA30DBB44509BE7F1"/>
    <w:rsid w:val="00DA51F4"/>
  </w:style>
  <w:style w:type="paragraph" w:customStyle="1" w:styleId="F66E6022813B4EC99C36D02F7DA13B13">
    <w:name w:val="F66E6022813B4EC99C36D02F7DA13B13"/>
    <w:rsid w:val="00DA51F4"/>
  </w:style>
  <w:style w:type="paragraph" w:customStyle="1" w:styleId="A40A191C732543BD8D0A6FD5C1355B87">
    <w:name w:val="A40A191C732543BD8D0A6FD5C1355B87"/>
    <w:rsid w:val="00DA51F4"/>
  </w:style>
  <w:style w:type="paragraph" w:customStyle="1" w:styleId="EF6887239D6D43459B70328B65AAD533">
    <w:name w:val="EF6887239D6D43459B70328B65AAD533"/>
    <w:rsid w:val="00DA51F4"/>
  </w:style>
  <w:style w:type="table" w:customStyle="1" w:styleId="Typografi1">
    <w:name w:val="Typografi1"/>
    <w:basedOn w:val="Tabel-Normal"/>
    <w:uiPriority w:val="99"/>
    <w:rsid w:val="00DA51F4"/>
    <w:pPr>
      <w:spacing w:after="0" w:line="240" w:lineRule="auto"/>
    </w:pPr>
    <w:rPr>
      <w:rFonts w:ascii="Arial" w:eastAsiaTheme="minorHAnsi" w:hAnsi="Arial"/>
      <w:kern w:val="0"/>
      <w:sz w:val="20"/>
      <w:szCs w:val="20"/>
      <w:lang w:eastAsia="en-US"/>
      <w14:ligatures w14:val="none"/>
    </w:rPr>
    <w:tblPr>
      <w:tblInd w:w="0" w:type="nil"/>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57" w:type="dxa"/>
      </w:tblCellMar>
    </w:tblPr>
    <w:tblStylePr w:type="firstRow">
      <w:rPr>
        <w:b/>
        <w:color w:val="FFFFFF" w:themeColor="background1"/>
      </w:rPr>
      <w:tblPr/>
      <w:tcPr>
        <w:shd w:val="clear" w:color="auto" w:fill="156082" w:themeFill="accent1"/>
      </w:tcPr>
    </w:tblStylePr>
  </w:style>
  <w:style w:type="paragraph" w:customStyle="1" w:styleId="E89DDFFA4C804D728493D3C9BAD7D6EB2">
    <w:name w:val="E89DDFFA4C804D728493D3C9BAD7D6EB2"/>
    <w:rsid w:val="00DA51F4"/>
    <w:pPr>
      <w:spacing w:after="240" w:line="540" w:lineRule="atLeast"/>
      <w:contextualSpacing/>
    </w:pPr>
    <w:rPr>
      <w:rFonts w:ascii="Arial" w:eastAsiaTheme="majorEastAsia" w:hAnsi="Arial" w:cstheme="majorBidi"/>
      <w:b/>
      <w:kern w:val="0"/>
      <w:sz w:val="48"/>
      <w:szCs w:val="52"/>
      <w:lang w:eastAsia="en-US"/>
      <w14:ligatures w14:val="none"/>
    </w:rPr>
  </w:style>
  <w:style w:type="paragraph" w:customStyle="1" w:styleId="505F937F48174C3396C8D36224AF2ED52">
    <w:name w:val="505F937F48174C3396C8D36224AF2ED52"/>
    <w:rsid w:val="00DA51F4"/>
    <w:pPr>
      <w:spacing w:after="0" w:line="260" w:lineRule="atLeast"/>
    </w:pPr>
    <w:rPr>
      <w:rFonts w:ascii="Arial" w:eastAsiaTheme="minorHAnsi" w:hAnsi="Arial"/>
      <w:kern w:val="0"/>
      <w:sz w:val="20"/>
      <w:szCs w:val="20"/>
      <w:lang w:eastAsia="en-US"/>
      <w14:ligatures w14:val="none"/>
    </w:rPr>
  </w:style>
  <w:style w:type="paragraph" w:customStyle="1" w:styleId="7478785473B64CFBA5DD9C5D8EA183AE2">
    <w:name w:val="7478785473B64CFBA5DD9C5D8EA183AE2"/>
    <w:rsid w:val="00DA51F4"/>
    <w:pPr>
      <w:spacing w:after="0" w:line="260" w:lineRule="atLeast"/>
    </w:pPr>
    <w:rPr>
      <w:rFonts w:ascii="Arial" w:eastAsiaTheme="minorHAnsi" w:hAnsi="Arial"/>
      <w:kern w:val="0"/>
      <w:sz w:val="20"/>
      <w:szCs w:val="20"/>
      <w:lang w:eastAsia="en-US"/>
      <w14:ligatures w14:val="none"/>
    </w:rPr>
  </w:style>
  <w:style w:type="paragraph" w:customStyle="1" w:styleId="ED49030A0CE045A9AF4BE764E97FE6612">
    <w:name w:val="ED49030A0CE045A9AF4BE764E97FE6612"/>
    <w:rsid w:val="00DA51F4"/>
    <w:pPr>
      <w:spacing w:after="0" w:line="260" w:lineRule="atLeast"/>
    </w:pPr>
    <w:rPr>
      <w:rFonts w:ascii="Arial" w:eastAsiaTheme="minorHAnsi" w:hAnsi="Arial"/>
      <w:kern w:val="0"/>
      <w:sz w:val="20"/>
      <w:szCs w:val="20"/>
      <w:lang w:eastAsia="en-US"/>
      <w14:ligatures w14:val="none"/>
    </w:rPr>
  </w:style>
  <w:style w:type="paragraph" w:customStyle="1" w:styleId="CAE83CA751E649DCB2BA958CA50C9E562">
    <w:name w:val="CAE83CA751E649DCB2BA958CA50C9E562"/>
    <w:rsid w:val="00DA51F4"/>
    <w:pPr>
      <w:spacing w:after="0" w:line="260" w:lineRule="atLeast"/>
    </w:pPr>
    <w:rPr>
      <w:rFonts w:ascii="Arial" w:eastAsiaTheme="minorHAnsi" w:hAnsi="Arial"/>
      <w:kern w:val="0"/>
      <w:sz w:val="20"/>
      <w:szCs w:val="20"/>
      <w:lang w:eastAsia="en-US"/>
      <w14:ligatures w14:val="none"/>
    </w:rPr>
  </w:style>
  <w:style w:type="paragraph" w:customStyle="1" w:styleId="1F7AABDC8099454384676DDCB4E56CAC2">
    <w:name w:val="1F7AABDC8099454384676DDCB4E56CAC2"/>
    <w:rsid w:val="00DA51F4"/>
    <w:pPr>
      <w:spacing w:after="0" w:line="260" w:lineRule="atLeast"/>
    </w:pPr>
    <w:rPr>
      <w:rFonts w:ascii="Arial" w:eastAsiaTheme="minorHAnsi" w:hAnsi="Arial"/>
      <w:kern w:val="0"/>
      <w:sz w:val="20"/>
      <w:szCs w:val="20"/>
      <w:lang w:eastAsia="en-US"/>
      <w14:ligatures w14:val="none"/>
    </w:rPr>
  </w:style>
  <w:style w:type="paragraph" w:customStyle="1" w:styleId="5729A5E2884948F183B8DA104881F9792">
    <w:name w:val="5729A5E2884948F183B8DA104881F9792"/>
    <w:rsid w:val="00DA51F4"/>
    <w:pPr>
      <w:spacing w:after="0" w:line="260" w:lineRule="atLeast"/>
    </w:pPr>
    <w:rPr>
      <w:rFonts w:ascii="Arial" w:eastAsiaTheme="minorHAnsi" w:hAnsi="Arial"/>
      <w:kern w:val="0"/>
      <w:sz w:val="20"/>
      <w:szCs w:val="20"/>
      <w:lang w:eastAsia="en-US"/>
      <w14:ligatures w14:val="none"/>
    </w:rPr>
  </w:style>
  <w:style w:type="paragraph" w:customStyle="1" w:styleId="A975F6355CE24BDFBCEB3614AC2F6B682">
    <w:name w:val="A975F6355CE24BDFBCEB3614AC2F6B682"/>
    <w:rsid w:val="00DA51F4"/>
    <w:pPr>
      <w:spacing w:after="0" w:line="260" w:lineRule="atLeast"/>
    </w:pPr>
    <w:rPr>
      <w:rFonts w:ascii="Arial" w:eastAsiaTheme="minorHAnsi" w:hAnsi="Arial"/>
      <w:kern w:val="0"/>
      <w:sz w:val="20"/>
      <w:szCs w:val="20"/>
      <w:lang w:eastAsia="en-US"/>
      <w14:ligatures w14:val="none"/>
    </w:rPr>
  </w:style>
  <w:style w:type="paragraph" w:customStyle="1" w:styleId="61C8E383150C474BBFCA1A8BA426DB752">
    <w:name w:val="61C8E383150C474BBFCA1A8BA426DB752"/>
    <w:rsid w:val="00DA51F4"/>
    <w:pPr>
      <w:spacing w:after="0" w:line="260" w:lineRule="atLeast"/>
    </w:pPr>
    <w:rPr>
      <w:rFonts w:ascii="Arial" w:eastAsiaTheme="minorHAnsi" w:hAnsi="Arial"/>
      <w:kern w:val="0"/>
      <w:sz w:val="20"/>
      <w:szCs w:val="20"/>
      <w:lang w:eastAsia="en-US"/>
      <w14:ligatures w14:val="none"/>
    </w:rPr>
  </w:style>
  <w:style w:type="paragraph" w:customStyle="1" w:styleId="1AE42EC93EEB4285B457EB5EFE3281852">
    <w:name w:val="1AE42EC93EEB4285B457EB5EFE3281852"/>
    <w:rsid w:val="00DA51F4"/>
    <w:pPr>
      <w:spacing w:after="0" w:line="260" w:lineRule="atLeast"/>
    </w:pPr>
    <w:rPr>
      <w:rFonts w:ascii="Arial" w:eastAsiaTheme="minorHAnsi" w:hAnsi="Arial"/>
      <w:kern w:val="0"/>
      <w:sz w:val="20"/>
      <w:szCs w:val="20"/>
      <w:lang w:eastAsia="en-US"/>
      <w14:ligatures w14:val="none"/>
    </w:rPr>
  </w:style>
  <w:style w:type="paragraph" w:customStyle="1" w:styleId="3F50C8B3CE6048929583AB31A4D4C32B2">
    <w:name w:val="3F50C8B3CE6048929583AB31A4D4C32B2"/>
    <w:rsid w:val="00DA51F4"/>
    <w:pPr>
      <w:spacing w:after="0" w:line="260" w:lineRule="atLeast"/>
    </w:pPr>
    <w:rPr>
      <w:rFonts w:ascii="Arial" w:eastAsiaTheme="minorHAnsi" w:hAnsi="Arial"/>
      <w:kern w:val="0"/>
      <w:sz w:val="20"/>
      <w:szCs w:val="20"/>
      <w:lang w:eastAsia="en-US"/>
      <w14:ligatures w14:val="none"/>
    </w:rPr>
  </w:style>
  <w:style w:type="paragraph" w:customStyle="1" w:styleId="924BC8018C3C44F1ABF80EDE834BC85B2">
    <w:name w:val="924BC8018C3C44F1ABF80EDE834BC85B2"/>
    <w:rsid w:val="00DA51F4"/>
    <w:pPr>
      <w:spacing w:after="0" w:line="260" w:lineRule="atLeast"/>
    </w:pPr>
    <w:rPr>
      <w:rFonts w:ascii="Arial" w:eastAsiaTheme="minorHAnsi" w:hAnsi="Arial"/>
      <w:kern w:val="0"/>
      <w:sz w:val="20"/>
      <w:szCs w:val="20"/>
      <w:lang w:eastAsia="en-US"/>
      <w14:ligatures w14:val="none"/>
    </w:rPr>
  </w:style>
  <w:style w:type="paragraph" w:customStyle="1" w:styleId="8794E9300DBD42B4937E88E3B164C0C02">
    <w:name w:val="8794E9300DBD42B4937E88E3B164C0C02"/>
    <w:rsid w:val="00DA51F4"/>
    <w:pPr>
      <w:spacing w:after="0" w:line="260" w:lineRule="atLeast"/>
    </w:pPr>
    <w:rPr>
      <w:rFonts w:ascii="Arial" w:eastAsiaTheme="minorHAnsi" w:hAnsi="Arial"/>
      <w:kern w:val="0"/>
      <w:sz w:val="20"/>
      <w:szCs w:val="20"/>
      <w:lang w:eastAsia="en-US"/>
      <w14:ligatures w14:val="none"/>
    </w:rPr>
  </w:style>
  <w:style w:type="paragraph" w:customStyle="1" w:styleId="E1E1212FE82744979281DDCD409CC7972">
    <w:name w:val="E1E1212FE82744979281DDCD409CC7972"/>
    <w:rsid w:val="00DA51F4"/>
    <w:pPr>
      <w:spacing w:after="0" w:line="260" w:lineRule="atLeast"/>
    </w:pPr>
    <w:rPr>
      <w:rFonts w:ascii="Arial" w:eastAsiaTheme="minorHAnsi" w:hAnsi="Arial"/>
      <w:kern w:val="0"/>
      <w:sz w:val="20"/>
      <w:szCs w:val="20"/>
      <w:lang w:eastAsia="en-US"/>
      <w14:ligatures w14:val="none"/>
    </w:rPr>
  </w:style>
  <w:style w:type="paragraph" w:customStyle="1" w:styleId="8328E94D83814A668DC251C36C5C65612">
    <w:name w:val="8328E94D83814A668DC251C36C5C65612"/>
    <w:rsid w:val="00DA51F4"/>
    <w:pPr>
      <w:spacing w:after="0" w:line="260" w:lineRule="atLeast"/>
    </w:pPr>
    <w:rPr>
      <w:rFonts w:ascii="Arial" w:eastAsiaTheme="minorHAnsi" w:hAnsi="Arial"/>
      <w:kern w:val="0"/>
      <w:sz w:val="20"/>
      <w:szCs w:val="20"/>
      <w:lang w:eastAsia="en-US"/>
      <w14:ligatures w14:val="none"/>
    </w:rPr>
  </w:style>
  <w:style w:type="paragraph" w:customStyle="1" w:styleId="C9DC8FD4913048B7844AB37BE0BF57CF2">
    <w:name w:val="C9DC8FD4913048B7844AB37BE0BF57CF2"/>
    <w:rsid w:val="00DA51F4"/>
    <w:pPr>
      <w:spacing w:after="0" w:line="260" w:lineRule="atLeast"/>
    </w:pPr>
    <w:rPr>
      <w:rFonts w:ascii="Arial" w:eastAsiaTheme="minorHAnsi" w:hAnsi="Arial"/>
      <w:kern w:val="0"/>
      <w:sz w:val="20"/>
      <w:szCs w:val="20"/>
      <w:lang w:eastAsia="en-US"/>
      <w14:ligatures w14:val="none"/>
    </w:rPr>
  </w:style>
  <w:style w:type="paragraph" w:customStyle="1" w:styleId="71A86EC19F894ACFB790D9F2EBD26D842">
    <w:name w:val="71A86EC19F894ACFB790D9F2EBD26D842"/>
    <w:rsid w:val="00DA51F4"/>
    <w:pPr>
      <w:spacing w:after="0" w:line="260" w:lineRule="atLeast"/>
    </w:pPr>
    <w:rPr>
      <w:rFonts w:ascii="Arial" w:eastAsiaTheme="minorHAnsi" w:hAnsi="Arial"/>
      <w:kern w:val="0"/>
      <w:sz w:val="20"/>
      <w:szCs w:val="20"/>
      <w:lang w:eastAsia="en-US"/>
      <w14:ligatures w14:val="none"/>
    </w:rPr>
  </w:style>
  <w:style w:type="paragraph" w:customStyle="1" w:styleId="4B8501431712474B9F073DB4859D156B2">
    <w:name w:val="4B8501431712474B9F073DB4859D156B2"/>
    <w:rsid w:val="00DA51F4"/>
    <w:pPr>
      <w:spacing w:after="0" w:line="260" w:lineRule="atLeast"/>
    </w:pPr>
    <w:rPr>
      <w:rFonts w:ascii="Arial" w:eastAsiaTheme="minorHAnsi" w:hAnsi="Arial"/>
      <w:kern w:val="0"/>
      <w:sz w:val="20"/>
      <w:szCs w:val="20"/>
      <w:lang w:eastAsia="en-US"/>
      <w14:ligatures w14:val="none"/>
    </w:rPr>
  </w:style>
  <w:style w:type="paragraph" w:customStyle="1" w:styleId="4FB27296C7704A50AEFCD26FD47E5C162">
    <w:name w:val="4FB27296C7704A50AEFCD26FD47E5C162"/>
    <w:rsid w:val="00DA51F4"/>
    <w:pPr>
      <w:spacing w:after="0" w:line="260" w:lineRule="atLeast"/>
    </w:pPr>
    <w:rPr>
      <w:rFonts w:ascii="Arial" w:eastAsiaTheme="minorHAnsi" w:hAnsi="Arial"/>
      <w:kern w:val="0"/>
      <w:sz w:val="20"/>
      <w:szCs w:val="20"/>
      <w:lang w:eastAsia="en-US"/>
      <w14:ligatures w14:val="none"/>
    </w:rPr>
  </w:style>
  <w:style w:type="paragraph" w:customStyle="1" w:styleId="25A3F4867D2948C288D89DEF8BE1A3322">
    <w:name w:val="25A3F4867D2948C288D89DEF8BE1A3322"/>
    <w:rsid w:val="00DA51F4"/>
    <w:pPr>
      <w:spacing w:after="0" w:line="260" w:lineRule="atLeast"/>
    </w:pPr>
    <w:rPr>
      <w:rFonts w:ascii="Arial" w:eastAsiaTheme="minorHAnsi" w:hAnsi="Arial"/>
      <w:kern w:val="0"/>
      <w:sz w:val="20"/>
      <w:szCs w:val="20"/>
      <w:lang w:eastAsia="en-US"/>
      <w14:ligatures w14:val="none"/>
    </w:rPr>
  </w:style>
  <w:style w:type="paragraph" w:customStyle="1" w:styleId="DDEF5726AA144A7480210CC7A95448B32">
    <w:name w:val="DDEF5726AA144A7480210CC7A95448B32"/>
    <w:rsid w:val="00DA51F4"/>
    <w:pPr>
      <w:spacing w:after="0" w:line="260" w:lineRule="atLeast"/>
    </w:pPr>
    <w:rPr>
      <w:rFonts w:ascii="Arial" w:eastAsiaTheme="minorHAnsi" w:hAnsi="Arial"/>
      <w:kern w:val="0"/>
      <w:sz w:val="20"/>
      <w:szCs w:val="20"/>
      <w:lang w:eastAsia="en-US"/>
      <w14:ligatures w14:val="none"/>
    </w:rPr>
  </w:style>
  <w:style w:type="paragraph" w:customStyle="1" w:styleId="A9C0323BBF0F43F4868E1068254B202C2">
    <w:name w:val="A9C0323BBF0F43F4868E1068254B202C2"/>
    <w:rsid w:val="00DA51F4"/>
    <w:pPr>
      <w:spacing w:after="0" w:line="260" w:lineRule="atLeast"/>
    </w:pPr>
    <w:rPr>
      <w:rFonts w:ascii="Arial" w:eastAsiaTheme="minorHAnsi" w:hAnsi="Arial"/>
      <w:kern w:val="0"/>
      <w:sz w:val="20"/>
      <w:szCs w:val="20"/>
      <w:lang w:eastAsia="en-US"/>
      <w14:ligatures w14:val="none"/>
    </w:rPr>
  </w:style>
  <w:style w:type="paragraph" w:customStyle="1" w:styleId="9A3F8D76984E4D4CACEF058BE1A3967E2">
    <w:name w:val="9A3F8D76984E4D4CACEF058BE1A3967E2"/>
    <w:rsid w:val="00DA51F4"/>
    <w:pPr>
      <w:spacing w:after="0" w:line="260" w:lineRule="atLeast"/>
    </w:pPr>
    <w:rPr>
      <w:rFonts w:ascii="Arial" w:eastAsiaTheme="minorHAnsi" w:hAnsi="Arial"/>
      <w:kern w:val="0"/>
      <w:sz w:val="20"/>
      <w:szCs w:val="20"/>
      <w:lang w:eastAsia="en-US"/>
      <w14:ligatures w14:val="none"/>
    </w:rPr>
  </w:style>
  <w:style w:type="paragraph" w:customStyle="1" w:styleId="14201A65D5DD464C82D74305257D5FB92">
    <w:name w:val="14201A65D5DD464C82D74305257D5FB92"/>
    <w:rsid w:val="00DA51F4"/>
    <w:pPr>
      <w:spacing w:after="0" w:line="260" w:lineRule="atLeast"/>
    </w:pPr>
    <w:rPr>
      <w:rFonts w:ascii="Arial" w:eastAsiaTheme="minorHAnsi" w:hAnsi="Arial"/>
      <w:kern w:val="0"/>
      <w:sz w:val="20"/>
      <w:szCs w:val="20"/>
      <w:lang w:eastAsia="en-US"/>
      <w14:ligatures w14:val="none"/>
    </w:rPr>
  </w:style>
  <w:style w:type="paragraph" w:customStyle="1" w:styleId="EE958B252C7A4FFEBFA84F1450A4639B2">
    <w:name w:val="EE958B252C7A4FFEBFA84F1450A4639B2"/>
    <w:rsid w:val="00DA51F4"/>
    <w:pPr>
      <w:spacing w:after="0" w:line="260" w:lineRule="atLeast"/>
    </w:pPr>
    <w:rPr>
      <w:rFonts w:ascii="Arial" w:eastAsiaTheme="minorHAnsi" w:hAnsi="Arial"/>
      <w:kern w:val="0"/>
      <w:sz w:val="20"/>
      <w:szCs w:val="20"/>
      <w:lang w:eastAsia="en-US"/>
      <w14:ligatures w14:val="none"/>
    </w:rPr>
  </w:style>
  <w:style w:type="paragraph" w:customStyle="1" w:styleId="C0A981D7C85146FE9F477954647B9B922">
    <w:name w:val="C0A981D7C85146FE9F477954647B9B922"/>
    <w:rsid w:val="00DA51F4"/>
    <w:pPr>
      <w:spacing w:after="0" w:line="260" w:lineRule="atLeast"/>
    </w:pPr>
    <w:rPr>
      <w:rFonts w:ascii="Arial" w:eastAsiaTheme="minorHAnsi" w:hAnsi="Arial"/>
      <w:kern w:val="0"/>
      <w:sz w:val="20"/>
      <w:szCs w:val="20"/>
      <w:lang w:eastAsia="en-US"/>
      <w14:ligatures w14:val="none"/>
    </w:rPr>
  </w:style>
  <w:style w:type="paragraph" w:customStyle="1" w:styleId="A28618A33D034017838F1A874EE5F3D52">
    <w:name w:val="A28618A33D034017838F1A874EE5F3D52"/>
    <w:rsid w:val="00DA51F4"/>
    <w:pPr>
      <w:spacing w:after="0" w:line="260" w:lineRule="atLeast"/>
    </w:pPr>
    <w:rPr>
      <w:rFonts w:ascii="Arial" w:eastAsiaTheme="minorHAnsi" w:hAnsi="Arial"/>
      <w:kern w:val="0"/>
      <w:sz w:val="20"/>
      <w:szCs w:val="20"/>
      <w:lang w:eastAsia="en-US"/>
      <w14:ligatures w14:val="none"/>
    </w:rPr>
  </w:style>
  <w:style w:type="paragraph" w:customStyle="1" w:styleId="82FA521F620E4DF38A15FA214A217E552">
    <w:name w:val="82FA521F620E4DF38A15FA214A217E55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054F3023983B472BAB125CBAC09238852">
    <w:name w:val="054F3023983B472BAB125CBAC09238852"/>
    <w:rsid w:val="00DA51F4"/>
    <w:pPr>
      <w:spacing w:after="0" w:line="260" w:lineRule="atLeast"/>
    </w:pPr>
    <w:rPr>
      <w:rFonts w:ascii="Arial" w:eastAsiaTheme="minorHAnsi" w:hAnsi="Arial"/>
      <w:kern w:val="0"/>
      <w:sz w:val="20"/>
      <w:szCs w:val="20"/>
      <w:lang w:eastAsia="en-US"/>
      <w14:ligatures w14:val="none"/>
    </w:rPr>
  </w:style>
  <w:style w:type="paragraph" w:customStyle="1" w:styleId="91452431A6E04064A82806C8665660C92">
    <w:name w:val="91452431A6E04064A82806C8665660C9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55F609D036364E05A33DDC6C204452C42">
    <w:name w:val="55F609D036364E05A33DDC6C204452C4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74B2FB0B7D0A48559211B158A97BD4532">
    <w:name w:val="74B2FB0B7D0A48559211B158A97BD453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428C126ABA7E48D2922EF928A105A4282">
    <w:name w:val="428C126ABA7E48D2922EF928A105A428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10FF0A9FE06A404C83867564D90D3D9B2">
    <w:name w:val="10FF0A9FE06A404C83867564D90D3D9B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030CD18A4FD049538EB4C1F126BE2CCE2">
    <w:name w:val="030CD18A4FD049538EB4C1F126BE2CCE2"/>
    <w:rsid w:val="00DA51F4"/>
    <w:pPr>
      <w:spacing w:after="0" w:line="260" w:lineRule="atLeast"/>
    </w:pPr>
    <w:rPr>
      <w:rFonts w:ascii="Arial" w:eastAsiaTheme="minorHAnsi" w:hAnsi="Arial"/>
      <w:kern w:val="0"/>
      <w:sz w:val="20"/>
      <w:szCs w:val="20"/>
      <w:lang w:eastAsia="en-US"/>
      <w14:ligatures w14:val="none"/>
    </w:rPr>
  </w:style>
  <w:style w:type="paragraph" w:customStyle="1" w:styleId="31C61235D6D04015991B679FAC7F2D8B2">
    <w:name w:val="31C61235D6D04015991B679FAC7F2D8B2"/>
    <w:rsid w:val="00DA51F4"/>
    <w:pPr>
      <w:spacing w:after="0" w:line="260" w:lineRule="atLeast"/>
    </w:pPr>
    <w:rPr>
      <w:rFonts w:ascii="Arial" w:eastAsiaTheme="minorHAnsi" w:hAnsi="Arial"/>
      <w:kern w:val="0"/>
      <w:sz w:val="20"/>
      <w:szCs w:val="20"/>
      <w:lang w:eastAsia="en-US"/>
      <w14:ligatures w14:val="none"/>
    </w:rPr>
  </w:style>
  <w:style w:type="paragraph" w:customStyle="1" w:styleId="9889A594EC1E4F9F9DB41BB5854B25E02">
    <w:name w:val="9889A594EC1E4F9F9DB41BB5854B25E02"/>
    <w:rsid w:val="00DA51F4"/>
    <w:pPr>
      <w:spacing w:after="0" w:line="260" w:lineRule="atLeast"/>
    </w:pPr>
    <w:rPr>
      <w:rFonts w:ascii="Arial" w:eastAsiaTheme="minorHAnsi" w:hAnsi="Arial"/>
      <w:kern w:val="0"/>
      <w:sz w:val="20"/>
      <w:szCs w:val="20"/>
      <w:lang w:eastAsia="en-US"/>
      <w14:ligatures w14:val="none"/>
    </w:rPr>
  </w:style>
  <w:style w:type="paragraph" w:customStyle="1" w:styleId="524A56710EF7499D9B243C2A057F1B9E2">
    <w:name w:val="524A56710EF7499D9B243C2A057F1B9E2"/>
    <w:rsid w:val="00DA51F4"/>
    <w:pPr>
      <w:spacing w:after="0" w:line="260" w:lineRule="atLeast"/>
    </w:pPr>
    <w:rPr>
      <w:rFonts w:ascii="Arial" w:eastAsiaTheme="minorHAnsi" w:hAnsi="Arial"/>
      <w:kern w:val="0"/>
      <w:sz w:val="20"/>
      <w:szCs w:val="20"/>
      <w:lang w:eastAsia="en-US"/>
      <w14:ligatures w14:val="none"/>
    </w:rPr>
  </w:style>
  <w:style w:type="paragraph" w:customStyle="1" w:styleId="A44A88F65E6A46ACB3C9C3CF733A32132">
    <w:name w:val="A44A88F65E6A46ACB3C9C3CF733A3213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A2AD5CA967DD4D3DAD9A860685D8361F2">
    <w:name w:val="A2AD5CA967DD4D3DAD9A860685D8361F2"/>
    <w:rsid w:val="00DA51F4"/>
    <w:pPr>
      <w:spacing w:after="0" w:line="260" w:lineRule="atLeast"/>
    </w:pPr>
    <w:rPr>
      <w:rFonts w:ascii="Arial" w:eastAsiaTheme="minorHAnsi" w:hAnsi="Arial"/>
      <w:kern w:val="0"/>
      <w:sz w:val="20"/>
      <w:szCs w:val="20"/>
      <w:lang w:eastAsia="en-US"/>
      <w14:ligatures w14:val="none"/>
    </w:rPr>
  </w:style>
  <w:style w:type="paragraph" w:customStyle="1" w:styleId="51B76EE116EF4D55814DDE2135ED163F2">
    <w:name w:val="51B76EE116EF4D55814DDE2135ED163F2"/>
    <w:rsid w:val="00DA51F4"/>
    <w:pPr>
      <w:spacing w:after="0" w:line="260" w:lineRule="atLeast"/>
    </w:pPr>
    <w:rPr>
      <w:rFonts w:ascii="Arial" w:eastAsiaTheme="minorHAnsi" w:hAnsi="Arial"/>
      <w:kern w:val="0"/>
      <w:sz w:val="20"/>
      <w:szCs w:val="20"/>
      <w:lang w:eastAsia="en-US"/>
      <w14:ligatures w14:val="none"/>
    </w:rPr>
  </w:style>
  <w:style w:type="paragraph" w:customStyle="1" w:styleId="44F432544CE045CEB7617EB644ECB3E82">
    <w:name w:val="44F432544CE045CEB7617EB644ECB3E82"/>
    <w:rsid w:val="00DA51F4"/>
    <w:pPr>
      <w:spacing w:after="0" w:line="260" w:lineRule="atLeast"/>
    </w:pPr>
    <w:rPr>
      <w:rFonts w:ascii="Arial" w:eastAsiaTheme="minorHAnsi" w:hAnsi="Arial"/>
      <w:kern w:val="0"/>
      <w:sz w:val="20"/>
      <w:szCs w:val="20"/>
      <w:lang w:eastAsia="en-US"/>
      <w14:ligatures w14:val="none"/>
    </w:rPr>
  </w:style>
  <w:style w:type="paragraph" w:customStyle="1" w:styleId="5239D69164DC4A83954F193B583F04FB2">
    <w:name w:val="5239D69164DC4A83954F193B583F04FB2"/>
    <w:rsid w:val="00DA51F4"/>
    <w:pPr>
      <w:spacing w:after="0" w:line="260" w:lineRule="atLeast"/>
    </w:pPr>
    <w:rPr>
      <w:rFonts w:ascii="Arial" w:eastAsiaTheme="minorHAnsi" w:hAnsi="Arial"/>
      <w:kern w:val="0"/>
      <w:sz w:val="20"/>
      <w:szCs w:val="20"/>
      <w:lang w:eastAsia="en-US"/>
      <w14:ligatures w14:val="none"/>
    </w:rPr>
  </w:style>
  <w:style w:type="paragraph" w:customStyle="1" w:styleId="21601AE6B76241459D72148105133E062">
    <w:name w:val="21601AE6B76241459D72148105133E062"/>
    <w:rsid w:val="00DA51F4"/>
    <w:pPr>
      <w:spacing w:after="0" w:line="260" w:lineRule="atLeast"/>
    </w:pPr>
    <w:rPr>
      <w:rFonts w:ascii="Arial" w:eastAsiaTheme="minorHAnsi" w:hAnsi="Arial"/>
      <w:kern w:val="0"/>
      <w:sz w:val="20"/>
      <w:szCs w:val="20"/>
      <w:lang w:eastAsia="en-US"/>
      <w14:ligatures w14:val="none"/>
    </w:rPr>
  </w:style>
  <w:style w:type="paragraph" w:customStyle="1" w:styleId="80AB349B7A29409A825ED46E25A71D4D2">
    <w:name w:val="80AB349B7A29409A825ED46E25A71D4D2"/>
    <w:rsid w:val="00DA51F4"/>
    <w:pPr>
      <w:spacing w:after="0" w:line="260" w:lineRule="atLeast"/>
    </w:pPr>
    <w:rPr>
      <w:rFonts w:ascii="Arial" w:eastAsiaTheme="minorHAnsi" w:hAnsi="Arial"/>
      <w:kern w:val="0"/>
      <w:sz w:val="20"/>
      <w:szCs w:val="20"/>
      <w:lang w:eastAsia="en-US"/>
      <w14:ligatures w14:val="none"/>
    </w:rPr>
  </w:style>
  <w:style w:type="paragraph" w:customStyle="1" w:styleId="45D94CD17512433E88EA4D10BF1E7E322">
    <w:name w:val="45D94CD17512433E88EA4D10BF1E7E322"/>
    <w:rsid w:val="00DA51F4"/>
    <w:pPr>
      <w:spacing w:after="0" w:line="260" w:lineRule="atLeast"/>
    </w:pPr>
    <w:rPr>
      <w:rFonts w:ascii="Arial" w:eastAsiaTheme="minorHAnsi" w:hAnsi="Arial"/>
      <w:kern w:val="0"/>
      <w:sz w:val="20"/>
      <w:szCs w:val="20"/>
      <w:lang w:eastAsia="en-US"/>
      <w14:ligatures w14:val="none"/>
    </w:rPr>
  </w:style>
  <w:style w:type="paragraph" w:customStyle="1" w:styleId="77DAF9A671EB4240A4677DD163AB4A502">
    <w:name w:val="77DAF9A671EB4240A4677DD163AB4A502"/>
    <w:rsid w:val="00DA51F4"/>
    <w:pPr>
      <w:spacing w:after="0" w:line="260" w:lineRule="atLeast"/>
    </w:pPr>
    <w:rPr>
      <w:rFonts w:ascii="Arial" w:eastAsiaTheme="minorHAnsi" w:hAnsi="Arial"/>
      <w:kern w:val="0"/>
      <w:sz w:val="20"/>
      <w:szCs w:val="20"/>
      <w:lang w:eastAsia="en-US"/>
      <w14:ligatures w14:val="none"/>
    </w:rPr>
  </w:style>
  <w:style w:type="paragraph" w:customStyle="1" w:styleId="7F72CD6AA94D41F0BC46AA39544A59542">
    <w:name w:val="7F72CD6AA94D41F0BC46AA39544A59542"/>
    <w:rsid w:val="00DA51F4"/>
    <w:pPr>
      <w:spacing w:after="0" w:line="260" w:lineRule="atLeast"/>
    </w:pPr>
    <w:rPr>
      <w:rFonts w:ascii="Arial" w:eastAsiaTheme="minorHAnsi" w:hAnsi="Arial"/>
      <w:kern w:val="0"/>
      <w:sz w:val="20"/>
      <w:szCs w:val="20"/>
      <w:lang w:eastAsia="en-US"/>
      <w14:ligatures w14:val="none"/>
    </w:rPr>
  </w:style>
  <w:style w:type="paragraph" w:customStyle="1" w:styleId="B87F35E63EC644A6997615A488F7073E2">
    <w:name w:val="B87F35E63EC644A6997615A488F7073E2"/>
    <w:rsid w:val="00DA51F4"/>
    <w:pPr>
      <w:spacing w:after="0" w:line="260" w:lineRule="atLeast"/>
    </w:pPr>
    <w:rPr>
      <w:rFonts w:ascii="Arial" w:eastAsiaTheme="minorHAnsi" w:hAnsi="Arial"/>
      <w:kern w:val="0"/>
      <w:sz w:val="20"/>
      <w:szCs w:val="20"/>
      <w:lang w:eastAsia="en-US"/>
      <w14:ligatures w14:val="none"/>
    </w:rPr>
  </w:style>
  <w:style w:type="paragraph" w:customStyle="1" w:styleId="D9CC73CE7EC2454D862BF76C2EB05FD22">
    <w:name w:val="D9CC73CE7EC2454D862BF76C2EB05FD22"/>
    <w:rsid w:val="00DA51F4"/>
    <w:pPr>
      <w:spacing w:after="0" w:line="260" w:lineRule="atLeast"/>
    </w:pPr>
    <w:rPr>
      <w:rFonts w:ascii="Arial" w:eastAsiaTheme="minorHAnsi" w:hAnsi="Arial"/>
      <w:kern w:val="0"/>
      <w:sz w:val="20"/>
      <w:szCs w:val="20"/>
      <w:lang w:eastAsia="en-US"/>
      <w14:ligatures w14:val="none"/>
    </w:rPr>
  </w:style>
  <w:style w:type="paragraph" w:customStyle="1" w:styleId="F22C3F9D2D494274A2F3D06865566CE22">
    <w:name w:val="F22C3F9D2D494274A2F3D06865566CE22"/>
    <w:rsid w:val="00DA51F4"/>
    <w:pPr>
      <w:spacing w:after="0" w:line="260" w:lineRule="atLeast"/>
    </w:pPr>
    <w:rPr>
      <w:rFonts w:ascii="Arial" w:eastAsiaTheme="minorHAnsi" w:hAnsi="Arial"/>
      <w:kern w:val="0"/>
      <w:sz w:val="20"/>
      <w:szCs w:val="20"/>
      <w:lang w:eastAsia="en-US"/>
      <w14:ligatures w14:val="none"/>
    </w:rPr>
  </w:style>
  <w:style w:type="paragraph" w:customStyle="1" w:styleId="F63DD9F6DAB04BE3A7A34CEC399015CA2">
    <w:name w:val="F63DD9F6DAB04BE3A7A34CEC399015CA2"/>
    <w:rsid w:val="00DA51F4"/>
    <w:pPr>
      <w:spacing w:after="0" w:line="260" w:lineRule="atLeast"/>
    </w:pPr>
    <w:rPr>
      <w:rFonts w:ascii="Arial" w:eastAsiaTheme="minorHAnsi" w:hAnsi="Arial"/>
      <w:kern w:val="0"/>
      <w:sz w:val="20"/>
      <w:szCs w:val="20"/>
      <w:lang w:eastAsia="en-US"/>
      <w14:ligatures w14:val="none"/>
    </w:rPr>
  </w:style>
  <w:style w:type="paragraph" w:customStyle="1" w:styleId="DDA72A936EE241ABA77CF926058A69F82">
    <w:name w:val="DDA72A936EE241ABA77CF926058A69F82"/>
    <w:rsid w:val="00DA51F4"/>
    <w:pPr>
      <w:spacing w:after="0" w:line="260" w:lineRule="atLeast"/>
    </w:pPr>
    <w:rPr>
      <w:rFonts w:ascii="Arial" w:eastAsiaTheme="minorHAnsi" w:hAnsi="Arial"/>
      <w:kern w:val="0"/>
      <w:sz w:val="20"/>
      <w:szCs w:val="20"/>
      <w:lang w:eastAsia="en-US"/>
      <w14:ligatures w14:val="none"/>
    </w:rPr>
  </w:style>
  <w:style w:type="paragraph" w:customStyle="1" w:styleId="CCE25590668641F8A7663DDB9F1E41B32">
    <w:name w:val="CCE25590668641F8A7663DDB9F1E41B32"/>
    <w:rsid w:val="00DA51F4"/>
    <w:pPr>
      <w:spacing w:after="0" w:line="260" w:lineRule="atLeast"/>
    </w:pPr>
    <w:rPr>
      <w:rFonts w:ascii="Arial" w:eastAsiaTheme="minorHAnsi" w:hAnsi="Arial"/>
      <w:kern w:val="0"/>
      <w:sz w:val="20"/>
      <w:szCs w:val="20"/>
      <w:lang w:eastAsia="en-US"/>
      <w14:ligatures w14:val="none"/>
    </w:rPr>
  </w:style>
  <w:style w:type="paragraph" w:customStyle="1" w:styleId="B8F622DC804847FF82093C57AF7282E62">
    <w:name w:val="B8F622DC804847FF82093C57AF7282E62"/>
    <w:rsid w:val="00DA51F4"/>
    <w:pPr>
      <w:spacing w:after="0" w:line="260" w:lineRule="atLeast"/>
    </w:pPr>
    <w:rPr>
      <w:rFonts w:ascii="Arial" w:eastAsiaTheme="minorHAnsi" w:hAnsi="Arial"/>
      <w:kern w:val="0"/>
      <w:sz w:val="20"/>
      <w:szCs w:val="20"/>
      <w:lang w:eastAsia="en-US"/>
      <w14:ligatures w14:val="none"/>
    </w:rPr>
  </w:style>
  <w:style w:type="paragraph" w:customStyle="1" w:styleId="35C6C9CEB9CF410084AFAC5AED745EAA2">
    <w:name w:val="35C6C9CEB9CF410084AFAC5AED745EAA2"/>
    <w:rsid w:val="00DA51F4"/>
    <w:pPr>
      <w:spacing w:after="0" w:line="260" w:lineRule="atLeast"/>
    </w:pPr>
    <w:rPr>
      <w:rFonts w:ascii="Arial" w:eastAsiaTheme="minorHAnsi" w:hAnsi="Arial"/>
      <w:kern w:val="0"/>
      <w:sz w:val="20"/>
      <w:szCs w:val="20"/>
      <w:lang w:eastAsia="en-US"/>
      <w14:ligatures w14:val="none"/>
    </w:rPr>
  </w:style>
  <w:style w:type="paragraph" w:customStyle="1" w:styleId="D6D439428E9B423780CF224A418FCC8C2">
    <w:name w:val="D6D439428E9B423780CF224A418FCC8C2"/>
    <w:rsid w:val="00DA51F4"/>
    <w:pPr>
      <w:spacing w:after="0" w:line="260" w:lineRule="atLeast"/>
    </w:pPr>
    <w:rPr>
      <w:rFonts w:ascii="Arial" w:eastAsiaTheme="minorHAnsi" w:hAnsi="Arial"/>
      <w:kern w:val="0"/>
      <w:sz w:val="20"/>
      <w:szCs w:val="20"/>
      <w:lang w:eastAsia="en-US"/>
      <w14:ligatures w14:val="none"/>
    </w:rPr>
  </w:style>
  <w:style w:type="paragraph" w:customStyle="1" w:styleId="AFDB3EF2384749499689B5F4DCD4E22D2">
    <w:name w:val="AFDB3EF2384749499689B5F4DCD4E22D2"/>
    <w:rsid w:val="00DA51F4"/>
    <w:pPr>
      <w:spacing w:after="0" w:line="260" w:lineRule="atLeast"/>
    </w:pPr>
    <w:rPr>
      <w:rFonts w:ascii="Arial" w:eastAsiaTheme="minorHAnsi" w:hAnsi="Arial"/>
      <w:kern w:val="0"/>
      <w:sz w:val="20"/>
      <w:szCs w:val="20"/>
      <w:lang w:eastAsia="en-US"/>
      <w14:ligatures w14:val="none"/>
    </w:rPr>
  </w:style>
  <w:style w:type="paragraph" w:customStyle="1" w:styleId="E2B93BFE888F464CB5E95DCB3C44259C2">
    <w:name w:val="E2B93BFE888F464CB5E95DCB3C44259C2"/>
    <w:rsid w:val="00DA51F4"/>
    <w:pPr>
      <w:spacing w:after="0" w:line="260" w:lineRule="atLeast"/>
    </w:pPr>
    <w:rPr>
      <w:rFonts w:ascii="Arial" w:eastAsiaTheme="minorHAnsi" w:hAnsi="Arial"/>
      <w:kern w:val="0"/>
      <w:sz w:val="20"/>
      <w:szCs w:val="20"/>
      <w:lang w:eastAsia="en-US"/>
      <w14:ligatures w14:val="none"/>
    </w:rPr>
  </w:style>
  <w:style w:type="paragraph" w:customStyle="1" w:styleId="99881A2F45E94F6DB51E06ECA11B0D9B2">
    <w:name w:val="99881A2F45E94F6DB51E06ECA11B0D9B2"/>
    <w:rsid w:val="00DA51F4"/>
    <w:pPr>
      <w:spacing w:after="0" w:line="260" w:lineRule="atLeast"/>
    </w:pPr>
    <w:rPr>
      <w:rFonts w:ascii="Arial" w:eastAsiaTheme="minorHAnsi" w:hAnsi="Arial"/>
      <w:kern w:val="0"/>
      <w:sz w:val="20"/>
      <w:szCs w:val="20"/>
      <w:lang w:eastAsia="en-US"/>
      <w14:ligatures w14:val="none"/>
    </w:rPr>
  </w:style>
  <w:style w:type="paragraph" w:customStyle="1" w:styleId="C20E2D86ADAD4834B3223F57EDD60B832">
    <w:name w:val="C20E2D86ADAD4834B3223F57EDD60B832"/>
    <w:rsid w:val="00DA51F4"/>
    <w:pPr>
      <w:spacing w:after="0" w:line="260" w:lineRule="atLeast"/>
    </w:pPr>
    <w:rPr>
      <w:rFonts w:ascii="Arial" w:eastAsiaTheme="minorHAnsi" w:hAnsi="Arial"/>
      <w:kern w:val="0"/>
      <w:sz w:val="20"/>
      <w:szCs w:val="20"/>
      <w:lang w:eastAsia="en-US"/>
      <w14:ligatures w14:val="none"/>
    </w:rPr>
  </w:style>
  <w:style w:type="paragraph" w:customStyle="1" w:styleId="6A3AC7E5EFE248358345EBA37C54B9DE2">
    <w:name w:val="6A3AC7E5EFE248358345EBA37C54B9DE2"/>
    <w:rsid w:val="00DA51F4"/>
    <w:pPr>
      <w:spacing w:after="0" w:line="260" w:lineRule="atLeast"/>
    </w:pPr>
    <w:rPr>
      <w:rFonts w:ascii="Arial" w:eastAsiaTheme="minorHAnsi" w:hAnsi="Arial"/>
      <w:kern w:val="0"/>
      <w:sz w:val="20"/>
      <w:szCs w:val="20"/>
      <w:lang w:eastAsia="en-US"/>
      <w14:ligatures w14:val="none"/>
    </w:rPr>
  </w:style>
  <w:style w:type="paragraph" w:customStyle="1" w:styleId="D10882016142447EA5CA7EA729C643292">
    <w:name w:val="D10882016142447EA5CA7EA729C643292"/>
    <w:rsid w:val="00DA51F4"/>
    <w:pPr>
      <w:spacing w:after="0" w:line="260" w:lineRule="atLeast"/>
    </w:pPr>
    <w:rPr>
      <w:rFonts w:ascii="Arial" w:eastAsiaTheme="minorHAnsi" w:hAnsi="Arial"/>
      <w:kern w:val="0"/>
      <w:sz w:val="20"/>
      <w:szCs w:val="20"/>
      <w:lang w:eastAsia="en-US"/>
      <w14:ligatures w14:val="none"/>
    </w:rPr>
  </w:style>
  <w:style w:type="paragraph" w:customStyle="1" w:styleId="B2D78448310F491AAD25A8D802C9835E2">
    <w:name w:val="B2D78448310F491AAD25A8D802C9835E2"/>
    <w:rsid w:val="00DA51F4"/>
    <w:pPr>
      <w:spacing w:after="0" w:line="260" w:lineRule="atLeast"/>
    </w:pPr>
    <w:rPr>
      <w:rFonts w:ascii="Arial" w:eastAsiaTheme="minorHAnsi" w:hAnsi="Arial"/>
      <w:kern w:val="0"/>
      <w:sz w:val="20"/>
      <w:szCs w:val="20"/>
      <w:lang w:eastAsia="en-US"/>
      <w14:ligatures w14:val="none"/>
    </w:rPr>
  </w:style>
  <w:style w:type="paragraph" w:customStyle="1" w:styleId="6624BF8DA91B4C0C9076437FE9ACFD2E2">
    <w:name w:val="6624BF8DA91B4C0C9076437FE9ACFD2E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95ACA0FAB2AD47CABFDF2DDD3997CE3A2">
    <w:name w:val="95ACA0FAB2AD47CABFDF2DDD3997CE3A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A9EB82D0C20A4795BB585FAA9DE589082">
    <w:name w:val="A9EB82D0C20A4795BB585FAA9DE589082"/>
    <w:rsid w:val="00DA51F4"/>
    <w:pPr>
      <w:spacing w:after="0" w:line="260" w:lineRule="atLeast"/>
    </w:pPr>
    <w:rPr>
      <w:rFonts w:ascii="Arial" w:eastAsiaTheme="minorHAnsi" w:hAnsi="Arial"/>
      <w:kern w:val="0"/>
      <w:sz w:val="20"/>
      <w:szCs w:val="20"/>
      <w:lang w:eastAsia="en-US"/>
      <w14:ligatures w14:val="none"/>
    </w:rPr>
  </w:style>
  <w:style w:type="paragraph" w:customStyle="1" w:styleId="9F424D48265C40B89FF2842CCBB0375B2">
    <w:name w:val="9F424D48265C40B89FF2842CCBB0375B2"/>
    <w:rsid w:val="00DA51F4"/>
    <w:pPr>
      <w:spacing w:after="0" w:line="260" w:lineRule="atLeast"/>
    </w:pPr>
    <w:rPr>
      <w:rFonts w:ascii="Arial" w:eastAsiaTheme="minorHAnsi" w:hAnsi="Arial"/>
      <w:kern w:val="0"/>
      <w:sz w:val="20"/>
      <w:szCs w:val="20"/>
      <w:lang w:eastAsia="en-US"/>
      <w14:ligatures w14:val="none"/>
    </w:rPr>
  </w:style>
  <w:style w:type="paragraph" w:customStyle="1" w:styleId="8A03E2828EBF49158B44C72506EEBEEF2">
    <w:name w:val="8A03E2828EBF49158B44C72506EEBEEF2"/>
    <w:rsid w:val="00DA51F4"/>
    <w:pPr>
      <w:spacing w:after="0" w:line="260" w:lineRule="atLeast"/>
    </w:pPr>
    <w:rPr>
      <w:rFonts w:ascii="Arial" w:eastAsiaTheme="minorHAnsi" w:hAnsi="Arial"/>
      <w:kern w:val="0"/>
      <w:sz w:val="20"/>
      <w:szCs w:val="20"/>
      <w:lang w:eastAsia="en-US"/>
      <w14:ligatures w14:val="none"/>
    </w:rPr>
  </w:style>
  <w:style w:type="paragraph" w:customStyle="1" w:styleId="B291C9EEA3DE4029AA620D1F749DCE432">
    <w:name w:val="B291C9EEA3DE4029AA620D1F749DCE43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E1CDCD82735E484AA0F73B00DCCDD7A62">
    <w:name w:val="E1CDCD82735E484AA0F73B00DCCDD7A62"/>
    <w:rsid w:val="00DA51F4"/>
    <w:pPr>
      <w:spacing w:after="0" w:line="260" w:lineRule="atLeast"/>
    </w:pPr>
    <w:rPr>
      <w:rFonts w:ascii="Arial" w:eastAsiaTheme="minorHAnsi" w:hAnsi="Arial"/>
      <w:kern w:val="0"/>
      <w:sz w:val="20"/>
      <w:szCs w:val="20"/>
      <w:lang w:eastAsia="en-US"/>
      <w14:ligatures w14:val="none"/>
    </w:rPr>
  </w:style>
  <w:style w:type="paragraph" w:customStyle="1" w:styleId="959C40D762B24552A876BAB9D5E2C4F72">
    <w:name w:val="959C40D762B24552A876BAB9D5E2C4F72"/>
    <w:rsid w:val="00DA51F4"/>
    <w:pPr>
      <w:spacing w:after="0" w:line="260" w:lineRule="atLeast"/>
    </w:pPr>
    <w:rPr>
      <w:rFonts w:ascii="Arial" w:eastAsiaTheme="minorHAnsi" w:hAnsi="Arial"/>
      <w:kern w:val="0"/>
      <w:sz w:val="20"/>
      <w:szCs w:val="20"/>
      <w:lang w:eastAsia="en-US"/>
      <w14:ligatures w14:val="none"/>
    </w:rPr>
  </w:style>
  <w:style w:type="paragraph" w:customStyle="1" w:styleId="9CEFD4A233A84E8E8BA8C73C7A959F862">
    <w:name w:val="9CEFD4A233A84E8E8BA8C73C7A959F862"/>
    <w:rsid w:val="00DA51F4"/>
    <w:pPr>
      <w:spacing w:after="0" w:line="260" w:lineRule="atLeast"/>
    </w:pPr>
    <w:rPr>
      <w:rFonts w:ascii="Arial" w:eastAsiaTheme="minorHAnsi" w:hAnsi="Arial"/>
      <w:kern w:val="0"/>
      <w:sz w:val="20"/>
      <w:szCs w:val="20"/>
      <w:lang w:eastAsia="en-US"/>
      <w14:ligatures w14:val="none"/>
    </w:rPr>
  </w:style>
  <w:style w:type="paragraph" w:customStyle="1" w:styleId="A5A75932692C41F6ADC25C5EF42880E92">
    <w:name w:val="A5A75932692C41F6ADC25C5EF42880E9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BF6DBA8B403043B48211208BF7BB01492">
    <w:name w:val="BF6DBA8B403043B48211208BF7BB0149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785DA3F7C3754CBD99B2868B9BAF86A32">
    <w:name w:val="785DA3F7C3754CBD99B2868B9BAF86A3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D87A9974405D4807B839C7143D0A59602">
    <w:name w:val="D87A9974405D4807B839C7143D0A59602"/>
    <w:rsid w:val="00DA51F4"/>
    <w:pPr>
      <w:spacing w:after="0" w:line="260" w:lineRule="atLeast"/>
    </w:pPr>
    <w:rPr>
      <w:rFonts w:ascii="Arial" w:eastAsiaTheme="minorHAnsi" w:hAnsi="Arial"/>
      <w:kern w:val="0"/>
      <w:sz w:val="20"/>
      <w:szCs w:val="20"/>
      <w:lang w:eastAsia="en-US"/>
      <w14:ligatures w14:val="none"/>
    </w:rPr>
  </w:style>
  <w:style w:type="paragraph" w:customStyle="1" w:styleId="60EB326B78184D69B28EC26F107140062">
    <w:name w:val="60EB326B78184D69B28EC26F107140062"/>
    <w:rsid w:val="00DA51F4"/>
    <w:pPr>
      <w:spacing w:after="0" w:line="260" w:lineRule="atLeast"/>
    </w:pPr>
    <w:rPr>
      <w:rFonts w:ascii="Arial" w:eastAsiaTheme="minorHAnsi" w:hAnsi="Arial"/>
      <w:kern w:val="0"/>
      <w:sz w:val="20"/>
      <w:szCs w:val="20"/>
      <w:lang w:eastAsia="en-US"/>
      <w14:ligatures w14:val="none"/>
    </w:rPr>
  </w:style>
  <w:style w:type="paragraph" w:customStyle="1" w:styleId="A65A1B7D8CA24BE6B6CAC339CD5F1AE52">
    <w:name w:val="A65A1B7D8CA24BE6B6CAC339CD5F1AE52"/>
    <w:rsid w:val="00DA51F4"/>
    <w:pPr>
      <w:spacing w:after="0" w:line="260" w:lineRule="atLeast"/>
    </w:pPr>
    <w:rPr>
      <w:rFonts w:ascii="Arial" w:eastAsiaTheme="minorHAnsi" w:hAnsi="Arial"/>
      <w:kern w:val="0"/>
      <w:sz w:val="20"/>
      <w:szCs w:val="20"/>
      <w:lang w:eastAsia="en-US"/>
      <w14:ligatures w14:val="none"/>
    </w:rPr>
  </w:style>
  <w:style w:type="paragraph" w:customStyle="1" w:styleId="1AF6D97A1ED64079A9D99A55A73DEF142">
    <w:name w:val="1AF6D97A1ED64079A9D99A55A73DEF142"/>
    <w:rsid w:val="00DA51F4"/>
    <w:pPr>
      <w:spacing w:after="0" w:line="260" w:lineRule="atLeast"/>
    </w:pPr>
    <w:rPr>
      <w:rFonts w:ascii="Arial" w:eastAsiaTheme="minorHAnsi" w:hAnsi="Arial"/>
      <w:kern w:val="0"/>
      <w:sz w:val="20"/>
      <w:szCs w:val="20"/>
      <w:lang w:eastAsia="en-US"/>
      <w14:ligatures w14:val="none"/>
    </w:rPr>
  </w:style>
  <w:style w:type="paragraph" w:customStyle="1" w:styleId="1CAE2ACDA39E4145815DD781CBBF5D882">
    <w:name w:val="1CAE2ACDA39E4145815DD781CBBF5D882"/>
    <w:rsid w:val="00DA51F4"/>
    <w:pPr>
      <w:spacing w:after="0" w:line="260" w:lineRule="atLeast"/>
    </w:pPr>
    <w:rPr>
      <w:rFonts w:ascii="Arial" w:eastAsiaTheme="minorHAnsi" w:hAnsi="Arial"/>
      <w:kern w:val="0"/>
      <w:sz w:val="20"/>
      <w:szCs w:val="20"/>
      <w:lang w:eastAsia="en-US"/>
      <w14:ligatures w14:val="none"/>
    </w:rPr>
  </w:style>
  <w:style w:type="paragraph" w:customStyle="1" w:styleId="0EADB3063BAD4A77A22FF986ACED5DD22">
    <w:name w:val="0EADB3063BAD4A77A22FF986ACED5DD22"/>
    <w:rsid w:val="00DA51F4"/>
    <w:pPr>
      <w:spacing w:after="0" w:line="260" w:lineRule="atLeast"/>
    </w:pPr>
    <w:rPr>
      <w:rFonts w:ascii="Arial" w:eastAsiaTheme="minorHAnsi" w:hAnsi="Arial"/>
      <w:kern w:val="0"/>
      <w:sz w:val="20"/>
      <w:szCs w:val="20"/>
      <w:lang w:eastAsia="en-US"/>
      <w14:ligatures w14:val="none"/>
    </w:rPr>
  </w:style>
  <w:style w:type="paragraph" w:customStyle="1" w:styleId="486F7216AFB84603B9C5B24466B6A7772">
    <w:name w:val="486F7216AFB84603B9C5B24466B6A7772"/>
    <w:rsid w:val="00DA51F4"/>
    <w:pPr>
      <w:spacing w:after="0" w:line="260" w:lineRule="atLeast"/>
    </w:pPr>
    <w:rPr>
      <w:rFonts w:ascii="Arial" w:eastAsiaTheme="minorHAnsi" w:hAnsi="Arial"/>
      <w:kern w:val="0"/>
      <w:sz w:val="20"/>
      <w:szCs w:val="20"/>
      <w:lang w:eastAsia="en-US"/>
      <w14:ligatures w14:val="none"/>
    </w:rPr>
  </w:style>
  <w:style w:type="paragraph" w:customStyle="1" w:styleId="672B16A041A8411EB4959D75FD2551592">
    <w:name w:val="672B16A041A8411EB4959D75FD2551592"/>
    <w:rsid w:val="00DA51F4"/>
    <w:pPr>
      <w:spacing w:after="0" w:line="260" w:lineRule="atLeast"/>
    </w:pPr>
    <w:rPr>
      <w:rFonts w:ascii="Arial" w:eastAsiaTheme="minorHAnsi" w:hAnsi="Arial"/>
      <w:kern w:val="0"/>
      <w:sz w:val="20"/>
      <w:szCs w:val="20"/>
      <w:lang w:eastAsia="en-US"/>
      <w14:ligatures w14:val="none"/>
    </w:rPr>
  </w:style>
  <w:style w:type="paragraph" w:customStyle="1" w:styleId="C003750D6B584C8BA745F531146321752">
    <w:name w:val="C003750D6B584C8BA745F531146321752"/>
    <w:rsid w:val="00DA51F4"/>
    <w:pPr>
      <w:spacing w:after="0" w:line="260" w:lineRule="atLeast"/>
    </w:pPr>
    <w:rPr>
      <w:rFonts w:ascii="Arial" w:eastAsiaTheme="minorHAnsi" w:hAnsi="Arial"/>
      <w:kern w:val="0"/>
      <w:sz w:val="20"/>
      <w:szCs w:val="20"/>
      <w:lang w:eastAsia="en-US"/>
      <w14:ligatures w14:val="none"/>
    </w:rPr>
  </w:style>
  <w:style w:type="paragraph" w:customStyle="1" w:styleId="747A000A998B4E5181BC08900BF2F90E2">
    <w:name w:val="747A000A998B4E5181BC08900BF2F90E2"/>
    <w:rsid w:val="00DA51F4"/>
    <w:pPr>
      <w:spacing w:after="0" w:line="260" w:lineRule="atLeast"/>
    </w:pPr>
    <w:rPr>
      <w:rFonts w:ascii="Arial" w:eastAsiaTheme="minorHAnsi" w:hAnsi="Arial"/>
      <w:kern w:val="0"/>
      <w:sz w:val="20"/>
      <w:szCs w:val="20"/>
      <w:lang w:eastAsia="en-US"/>
      <w14:ligatures w14:val="none"/>
    </w:rPr>
  </w:style>
  <w:style w:type="paragraph" w:customStyle="1" w:styleId="224A2818E35D447989D2419B3E6227A32">
    <w:name w:val="224A2818E35D447989D2419B3E6227A32"/>
    <w:rsid w:val="00DA51F4"/>
    <w:pPr>
      <w:spacing w:after="0" w:line="260" w:lineRule="atLeast"/>
    </w:pPr>
    <w:rPr>
      <w:rFonts w:ascii="Arial" w:eastAsiaTheme="minorHAnsi" w:hAnsi="Arial"/>
      <w:kern w:val="0"/>
      <w:sz w:val="20"/>
      <w:szCs w:val="20"/>
      <w:lang w:eastAsia="en-US"/>
      <w14:ligatures w14:val="none"/>
    </w:rPr>
  </w:style>
  <w:style w:type="paragraph" w:customStyle="1" w:styleId="93E7592C81AC446DB23407F1B0C697602">
    <w:name w:val="93E7592C81AC446DB23407F1B0C697602"/>
    <w:rsid w:val="00DA51F4"/>
    <w:pPr>
      <w:spacing w:after="0" w:line="260" w:lineRule="atLeast"/>
    </w:pPr>
    <w:rPr>
      <w:rFonts w:ascii="Arial" w:eastAsiaTheme="minorHAnsi" w:hAnsi="Arial"/>
      <w:kern w:val="0"/>
      <w:sz w:val="20"/>
      <w:szCs w:val="20"/>
      <w:lang w:eastAsia="en-US"/>
      <w14:ligatures w14:val="none"/>
    </w:rPr>
  </w:style>
  <w:style w:type="paragraph" w:customStyle="1" w:styleId="D508F1029E3245EA927F11EA273222062">
    <w:name w:val="D508F1029E3245EA927F11EA273222062"/>
    <w:rsid w:val="00DA51F4"/>
    <w:pPr>
      <w:spacing w:after="0" w:line="260" w:lineRule="atLeast"/>
    </w:pPr>
    <w:rPr>
      <w:rFonts w:ascii="Arial" w:eastAsiaTheme="minorHAnsi" w:hAnsi="Arial"/>
      <w:kern w:val="0"/>
      <w:sz w:val="20"/>
      <w:szCs w:val="20"/>
      <w:lang w:eastAsia="en-US"/>
      <w14:ligatures w14:val="none"/>
    </w:rPr>
  </w:style>
  <w:style w:type="paragraph" w:customStyle="1" w:styleId="01AD2D7F73454E52B6D7BB7F423AF4C82">
    <w:name w:val="01AD2D7F73454E52B6D7BB7F423AF4C82"/>
    <w:rsid w:val="00DA51F4"/>
    <w:pPr>
      <w:spacing w:after="0" w:line="260" w:lineRule="atLeast"/>
    </w:pPr>
    <w:rPr>
      <w:rFonts w:ascii="Arial" w:eastAsiaTheme="minorHAnsi" w:hAnsi="Arial"/>
      <w:kern w:val="0"/>
      <w:sz w:val="20"/>
      <w:szCs w:val="20"/>
      <w:lang w:eastAsia="en-US"/>
      <w14:ligatures w14:val="none"/>
    </w:rPr>
  </w:style>
  <w:style w:type="paragraph" w:customStyle="1" w:styleId="3FA4EFA639154705B4CEA56F738D4F7B2">
    <w:name w:val="3FA4EFA639154705B4CEA56F738D4F7B2"/>
    <w:rsid w:val="00DA51F4"/>
    <w:pPr>
      <w:spacing w:after="0" w:line="260" w:lineRule="atLeast"/>
    </w:pPr>
    <w:rPr>
      <w:rFonts w:ascii="Arial" w:eastAsiaTheme="minorHAnsi" w:hAnsi="Arial"/>
      <w:kern w:val="0"/>
      <w:sz w:val="20"/>
      <w:szCs w:val="20"/>
      <w:lang w:eastAsia="en-US"/>
      <w14:ligatures w14:val="none"/>
    </w:rPr>
  </w:style>
  <w:style w:type="paragraph" w:customStyle="1" w:styleId="E8B0AB69D9014E10B3AE13729D3B04642">
    <w:name w:val="E8B0AB69D9014E10B3AE13729D3B04642"/>
    <w:rsid w:val="00DA51F4"/>
    <w:pPr>
      <w:spacing w:after="0" w:line="260" w:lineRule="atLeast"/>
    </w:pPr>
    <w:rPr>
      <w:rFonts w:ascii="Arial" w:eastAsiaTheme="minorHAnsi" w:hAnsi="Arial"/>
      <w:kern w:val="0"/>
      <w:sz w:val="20"/>
      <w:szCs w:val="20"/>
      <w:lang w:eastAsia="en-US"/>
      <w14:ligatures w14:val="none"/>
    </w:rPr>
  </w:style>
  <w:style w:type="paragraph" w:customStyle="1" w:styleId="CAB3B4B8C9F44190B315E09A92360A152">
    <w:name w:val="CAB3B4B8C9F44190B315E09A92360A152"/>
    <w:rsid w:val="00DA51F4"/>
    <w:pPr>
      <w:spacing w:after="0" w:line="260" w:lineRule="atLeast"/>
    </w:pPr>
    <w:rPr>
      <w:rFonts w:ascii="Arial" w:eastAsiaTheme="minorHAnsi" w:hAnsi="Arial"/>
      <w:kern w:val="0"/>
      <w:sz w:val="20"/>
      <w:szCs w:val="20"/>
      <w:lang w:eastAsia="en-US"/>
      <w14:ligatures w14:val="none"/>
    </w:rPr>
  </w:style>
  <w:style w:type="paragraph" w:customStyle="1" w:styleId="11C95A518DE941EAB707423C7EAE31672">
    <w:name w:val="11C95A518DE941EAB707423C7EAE31672"/>
    <w:rsid w:val="00DA51F4"/>
    <w:pPr>
      <w:spacing w:after="0" w:line="260" w:lineRule="atLeast"/>
    </w:pPr>
    <w:rPr>
      <w:rFonts w:ascii="Arial" w:eastAsiaTheme="minorHAnsi" w:hAnsi="Arial"/>
      <w:kern w:val="0"/>
      <w:sz w:val="20"/>
      <w:szCs w:val="20"/>
      <w:lang w:eastAsia="en-US"/>
      <w14:ligatures w14:val="none"/>
    </w:rPr>
  </w:style>
  <w:style w:type="paragraph" w:customStyle="1" w:styleId="A95CB73A16824F9CB863B4C1653257412">
    <w:name w:val="A95CB73A16824F9CB863B4C1653257412"/>
    <w:rsid w:val="00DA51F4"/>
    <w:pPr>
      <w:spacing w:after="0" w:line="260" w:lineRule="atLeast"/>
    </w:pPr>
    <w:rPr>
      <w:rFonts w:ascii="Arial" w:eastAsiaTheme="minorHAnsi" w:hAnsi="Arial"/>
      <w:kern w:val="0"/>
      <w:sz w:val="20"/>
      <w:szCs w:val="20"/>
      <w:lang w:eastAsia="en-US"/>
      <w14:ligatures w14:val="none"/>
    </w:rPr>
  </w:style>
  <w:style w:type="paragraph" w:customStyle="1" w:styleId="FDB5A17BF3BE473E8573FD47C75F83DF2">
    <w:name w:val="FDB5A17BF3BE473E8573FD47C75F83DF2"/>
    <w:rsid w:val="00DA51F4"/>
    <w:pPr>
      <w:spacing w:after="0" w:line="260" w:lineRule="atLeast"/>
    </w:pPr>
    <w:rPr>
      <w:rFonts w:ascii="Arial" w:eastAsiaTheme="minorHAnsi" w:hAnsi="Arial"/>
      <w:kern w:val="0"/>
      <w:sz w:val="20"/>
      <w:szCs w:val="20"/>
      <w:lang w:eastAsia="en-US"/>
      <w14:ligatures w14:val="none"/>
    </w:rPr>
  </w:style>
  <w:style w:type="paragraph" w:customStyle="1" w:styleId="C62D02D49F264894B4E6107397F07D272">
    <w:name w:val="C62D02D49F264894B4E6107397F07D272"/>
    <w:rsid w:val="00DA51F4"/>
    <w:pPr>
      <w:spacing w:after="0" w:line="260" w:lineRule="atLeast"/>
    </w:pPr>
    <w:rPr>
      <w:rFonts w:ascii="Arial" w:eastAsiaTheme="minorHAnsi" w:hAnsi="Arial"/>
      <w:kern w:val="0"/>
      <w:sz w:val="20"/>
      <w:szCs w:val="20"/>
      <w:lang w:eastAsia="en-US"/>
      <w14:ligatures w14:val="none"/>
    </w:rPr>
  </w:style>
  <w:style w:type="paragraph" w:customStyle="1" w:styleId="A764FA740DF34DA78F9CE957A8B657D32">
    <w:name w:val="A764FA740DF34DA78F9CE957A8B657D32"/>
    <w:rsid w:val="00DA51F4"/>
    <w:pPr>
      <w:spacing w:after="0" w:line="260" w:lineRule="atLeast"/>
    </w:pPr>
    <w:rPr>
      <w:rFonts w:ascii="Arial" w:eastAsiaTheme="minorHAnsi" w:hAnsi="Arial"/>
      <w:kern w:val="0"/>
      <w:sz w:val="20"/>
      <w:szCs w:val="20"/>
      <w:lang w:eastAsia="en-US"/>
      <w14:ligatures w14:val="none"/>
    </w:rPr>
  </w:style>
  <w:style w:type="paragraph" w:customStyle="1" w:styleId="F0C4E97046BC47E5995126AA6CB9DF762">
    <w:name w:val="F0C4E97046BC47E5995126AA6CB9DF762"/>
    <w:rsid w:val="00DA51F4"/>
    <w:pPr>
      <w:spacing w:after="0" w:line="260" w:lineRule="atLeast"/>
    </w:pPr>
    <w:rPr>
      <w:rFonts w:ascii="Arial" w:eastAsiaTheme="minorHAnsi" w:hAnsi="Arial"/>
      <w:kern w:val="0"/>
      <w:sz w:val="20"/>
      <w:szCs w:val="20"/>
      <w:lang w:eastAsia="en-US"/>
      <w14:ligatures w14:val="none"/>
    </w:rPr>
  </w:style>
  <w:style w:type="paragraph" w:customStyle="1" w:styleId="E8F73C319FE94A938464F358D375489E2">
    <w:name w:val="E8F73C319FE94A938464F358D375489E2"/>
    <w:rsid w:val="00DA51F4"/>
    <w:pPr>
      <w:spacing w:after="0" w:line="260" w:lineRule="atLeast"/>
    </w:pPr>
    <w:rPr>
      <w:rFonts w:ascii="Arial" w:eastAsiaTheme="minorHAnsi" w:hAnsi="Arial"/>
      <w:kern w:val="0"/>
      <w:sz w:val="20"/>
      <w:szCs w:val="20"/>
      <w:lang w:eastAsia="en-US"/>
      <w14:ligatures w14:val="none"/>
    </w:rPr>
  </w:style>
  <w:style w:type="paragraph" w:customStyle="1" w:styleId="1CAAABCCA0FC4CAC83352A1AAED2EF4A2">
    <w:name w:val="1CAAABCCA0FC4CAC83352A1AAED2EF4A2"/>
    <w:rsid w:val="00DA51F4"/>
    <w:pPr>
      <w:spacing w:after="0" w:line="260" w:lineRule="atLeast"/>
    </w:pPr>
    <w:rPr>
      <w:rFonts w:ascii="Arial" w:eastAsiaTheme="minorHAnsi" w:hAnsi="Arial"/>
      <w:kern w:val="0"/>
      <w:sz w:val="20"/>
      <w:szCs w:val="20"/>
      <w:lang w:eastAsia="en-US"/>
      <w14:ligatures w14:val="none"/>
    </w:rPr>
  </w:style>
  <w:style w:type="paragraph" w:customStyle="1" w:styleId="BB1A2E44899B4CE6994887D5A20857612">
    <w:name w:val="BB1A2E44899B4CE6994887D5A2085761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DCC1DD01EF0F4C59A3841A1F67A485232">
    <w:name w:val="DCC1DD01EF0F4C59A3841A1F67A485232"/>
    <w:rsid w:val="00DA51F4"/>
    <w:pPr>
      <w:spacing w:after="0" w:line="260" w:lineRule="atLeast"/>
    </w:pPr>
    <w:rPr>
      <w:rFonts w:ascii="Arial" w:eastAsiaTheme="minorHAnsi" w:hAnsi="Arial"/>
      <w:kern w:val="0"/>
      <w:sz w:val="20"/>
      <w:szCs w:val="20"/>
      <w:lang w:eastAsia="en-US"/>
      <w14:ligatures w14:val="none"/>
    </w:rPr>
  </w:style>
  <w:style w:type="paragraph" w:customStyle="1" w:styleId="538F89BDD85E4B5C83751685504678B32">
    <w:name w:val="538F89BDD85E4B5C83751685504678B32"/>
    <w:rsid w:val="00DA51F4"/>
    <w:pPr>
      <w:spacing w:after="0" w:line="260" w:lineRule="atLeast"/>
    </w:pPr>
    <w:rPr>
      <w:rFonts w:ascii="Arial" w:eastAsiaTheme="minorHAnsi" w:hAnsi="Arial"/>
      <w:kern w:val="0"/>
      <w:sz w:val="20"/>
      <w:szCs w:val="20"/>
      <w:lang w:eastAsia="en-US"/>
      <w14:ligatures w14:val="none"/>
    </w:rPr>
  </w:style>
  <w:style w:type="paragraph" w:customStyle="1" w:styleId="062D7F6140774543BD27F8C2436C0EA62">
    <w:name w:val="062D7F6140774543BD27F8C2436C0EA62"/>
    <w:rsid w:val="00DA51F4"/>
    <w:pPr>
      <w:spacing w:after="0" w:line="260" w:lineRule="atLeast"/>
    </w:pPr>
    <w:rPr>
      <w:rFonts w:ascii="Arial" w:eastAsiaTheme="minorHAnsi" w:hAnsi="Arial"/>
      <w:kern w:val="0"/>
      <w:sz w:val="20"/>
      <w:szCs w:val="20"/>
      <w:lang w:eastAsia="en-US"/>
      <w14:ligatures w14:val="none"/>
    </w:rPr>
  </w:style>
  <w:style w:type="paragraph" w:customStyle="1" w:styleId="7D3CC6965152489697742684B1C6D6872">
    <w:name w:val="7D3CC6965152489697742684B1C6D6872"/>
    <w:rsid w:val="00DA51F4"/>
    <w:pPr>
      <w:spacing w:after="0" w:line="260" w:lineRule="atLeast"/>
    </w:pPr>
    <w:rPr>
      <w:rFonts w:ascii="Arial" w:eastAsiaTheme="minorHAnsi" w:hAnsi="Arial"/>
      <w:kern w:val="0"/>
      <w:sz w:val="20"/>
      <w:szCs w:val="20"/>
      <w:lang w:eastAsia="en-US"/>
      <w14:ligatures w14:val="none"/>
    </w:rPr>
  </w:style>
  <w:style w:type="paragraph" w:customStyle="1" w:styleId="6F0958B799AB48D88E439DA1A476585F2">
    <w:name w:val="6F0958B799AB48D88E439DA1A476585F2"/>
    <w:rsid w:val="00DA51F4"/>
    <w:pPr>
      <w:spacing w:after="0" w:line="260" w:lineRule="atLeast"/>
    </w:pPr>
    <w:rPr>
      <w:rFonts w:ascii="Arial" w:eastAsiaTheme="minorHAnsi" w:hAnsi="Arial"/>
      <w:kern w:val="0"/>
      <w:sz w:val="20"/>
      <w:szCs w:val="20"/>
      <w:lang w:eastAsia="en-US"/>
      <w14:ligatures w14:val="none"/>
    </w:rPr>
  </w:style>
  <w:style w:type="paragraph" w:customStyle="1" w:styleId="F6A8872AC6E74AE9981AA08CDF4463822">
    <w:name w:val="F6A8872AC6E74AE9981AA08CDF4463822"/>
    <w:rsid w:val="00DA51F4"/>
    <w:pPr>
      <w:spacing w:after="0" w:line="260" w:lineRule="atLeast"/>
    </w:pPr>
    <w:rPr>
      <w:rFonts w:ascii="Arial" w:eastAsiaTheme="minorHAnsi" w:hAnsi="Arial"/>
      <w:kern w:val="0"/>
      <w:sz w:val="20"/>
      <w:szCs w:val="20"/>
      <w:lang w:eastAsia="en-US"/>
      <w14:ligatures w14:val="none"/>
    </w:rPr>
  </w:style>
  <w:style w:type="paragraph" w:customStyle="1" w:styleId="FDF83F63D25D4449BDB7F1D45C1807522">
    <w:name w:val="FDF83F63D25D4449BDB7F1D45C1807522"/>
    <w:rsid w:val="00DA51F4"/>
    <w:pPr>
      <w:spacing w:after="0" w:line="260" w:lineRule="atLeast"/>
    </w:pPr>
    <w:rPr>
      <w:rFonts w:ascii="Arial" w:eastAsiaTheme="minorHAnsi" w:hAnsi="Arial"/>
      <w:kern w:val="0"/>
      <w:sz w:val="20"/>
      <w:szCs w:val="20"/>
      <w:lang w:eastAsia="en-US"/>
      <w14:ligatures w14:val="none"/>
    </w:rPr>
  </w:style>
  <w:style w:type="paragraph" w:customStyle="1" w:styleId="763BE99796CE42C8A86120B4FB4908852">
    <w:name w:val="763BE99796CE42C8A86120B4FB4908852"/>
    <w:rsid w:val="00DA51F4"/>
    <w:pPr>
      <w:spacing w:after="0" w:line="260" w:lineRule="atLeast"/>
    </w:pPr>
    <w:rPr>
      <w:rFonts w:ascii="Arial" w:eastAsiaTheme="minorHAnsi" w:hAnsi="Arial"/>
      <w:kern w:val="0"/>
      <w:sz w:val="20"/>
      <w:szCs w:val="20"/>
      <w:lang w:eastAsia="en-US"/>
      <w14:ligatures w14:val="none"/>
    </w:rPr>
  </w:style>
  <w:style w:type="paragraph" w:customStyle="1" w:styleId="C91217E354A146C29FDC40A1928478792">
    <w:name w:val="C91217E354A146C29FDC40A1928478792"/>
    <w:rsid w:val="00DA51F4"/>
    <w:pPr>
      <w:spacing w:after="0" w:line="260" w:lineRule="atLeast"/>
      <w:ind w:left="284" w:hanging="284"/>
      <w:contextualSpacing/>
    </w:pPr>
    <w:rPr>
      <w:rFonts w:ascii="Arial" w:eastAsiaTheme="minorHAnsi" w:hAnsi="Arial"/>
      <w:kern w:val="0"/>
      <w:sz w:val="20"/>
      <w:szCs w:val="20"/>
      <w:lang w:eastAsia="en-US"/>
      <w14:ligatures w14:val="none"/>
    </w:rPr>
  </w:style>
  <w:style w:type="paragraph" w:customStyle="1" w:styleId="3E25189F2DA142AC9A8622AC9F01423B2">
    <w:name w:val="3E25189F2DA142AC9A8622AC9F01423B2"/>
    <w:rsid w:val="00DA51F4"/>
    <w:pPr>
      <w:spacing w:after="0" w:line="260" w:lineRule="atLeast"/>
    </w:pPr>
    <w:rPr>
      <w:rFonts w:ascii="Arial" w:eastAsiaTheme="minorHAnsi" w:hAnsi="Arial"/>
      <w:kern w:val="0"/>
      <w:sz w:val="20"/>
      <w:szCs w:val="20"/>
      <w:lang w:eastAsia="en-US"/>
      <w14:ligatures w14:val="none"/>
    </w:rPr>
  </w:style>
  <w:style w:type="paragraph" w:customStyle="1" w:styleId="927AEDC6B82441E0A8ADA666D8CCC1A82">
    <w:name w:val="927AEDC6B82441E0A8ADA666D8CCC1A82"/>
    <w:rsid w:val="00DA51F4"/>
    <w:pPr>
      <w:spacing w:after="0" w:line="260" w:lineRule="atLeast"/>
    </w:pPr>
    <w:rPr>
      <w:rFonts w:ascii="Arial" w:eastAsiaTheme="minorHAnsi" w:hAnsi="Arial"/>
      <w:kern w:val="0"/>
      <w:sz w:val="20"/>
      <w:szCs w:val="20"/>
      <w:lang w:eastAsia="en-US"/>
      <w14:ligatures w14:val="none"/>
    </w:rPr>
  </w:style>
  <w:style w:type="paragraph" w:customStyle="1" w:styleId="3CB5DC9E7FF94AB099A09A84BACDD5BA2">
    <w:name w:val="3CB5DC9E7FF94AB099A09A84BACDD5BA2"/>
    <w:rsid w:val="00DA51F4"/>
    <w:pPr>
      <w:keepNext/>
      <w:keepLines/>
      <w:tabs>
        <w:tab w:val="num" w:pos="2160"/>
      </w:tabs>
      <w:spacing w:after="0" w:line="260" w:lineRule="atLeast"/>
      <w:ind w:left="720" w:hanging="720"/>
      <w:contextualSpacing/>
      <w:outlineLvl w:val="2"/>
    </w:pPr>
    <w:rPr>
      <w:rFonts w:ascii="Arial" w:eastAsiaTheme="majorEastAsia" w:hAnsi="Arial" w:cstheme="majorBidi"/>
      <w:b/>
      <w:bCs/>
      <w:i/>
      <w:kern w:val="0"/>
      <w:sz w:val="20"/>
      <w:szCs w:val="20"/>
      <w:lang w:eastAsia="en-US"/>
      <w14:ligatures w14:val="none"/>
    </w:rPr>
  </w:style>
  <w:style w:type="paragraph" w:customStyle="1" w:styleId="8015F6B34BA54606B84BE0D6DB69BBAB2">
    <w:name w:val="8015F6B34BA54606B84BE0D6DB69BBAB2"/>
    <w:rsid w:val="00DA51F4"/>
    <w:pPr>
      <w:spacing w:after="0" w:line="260" w:lineRule="atLeast"/>
    </w:pPr>
    <w:rPr>
      <w:rFonts w:ascii="Arial" w:eastAsiaTheme="minorHAnsi" w:hAnsi="Arial"/>
      <w:kern w:val="0"/>
      <w:sz w:val="20"/>
      <w:szCs w:val="20"/>
      <w:lang w:eastAsia="en-US"/>
      <w14:ligatures w14:val="none"/>
    </w:rPr>
  </w:style>
  <w:style w:type="paragraph" w:customStyle="1" w:styleId="B2561FB84AFB4C82BD3CE2B7E55611FF2">
    <w:name w:val="B2561FB84AFB4C82BD3CE2B7E55611FF2"/>
    <w:rsid w:val="00DA51F4"/>
    <w:pPr>
      <w:keepNext/>
      <w:keepLines/>
      <w:tabs>
        <w:tab w:val="num" w:pos="2160"/>
      </w:tabs>
      <w:spacing w:after="0" w:line="260" w:lineRule="atLeast"/>
      <w:ind w:left="720" w:hanging="720"/>
      <w:contextualSpacing/>
      <w:outlineLvl w:val="2"/>
    </w:pPr>
    <w:rPr>
      <w:rFonts w:ascii="Arial" w:eastAsiaTheme="majorEastAsia" w:hAnsi="Arial" w:cstheme="majorBidi"/>
      <w:b/>
      <w:bCs/>
      <w:i/>
      <w:kern w:val="0"/>
      <w:sz w:val="20"/>
      <w:szCs w:val="20"/>
      <w:lang w:eastAsia="en-US"/>
      <w14:ligatures w14:val="none"/>
    </w:rPr>
  </w:style>
  <w:style w:type="paragraph" w:customStyle="1" w:styleId="F1EF4F2EA2C44F36B5C7A0B66B1111302">
    <w:name w:val="F1EF4F2EA2C44F36B5C7A0B66B1111302"/>
    <w:rsid w:val="00DA51F4"/>
    <w:pPr>
      <w:spacing w:after="0" w:line="260" w:lineRule="atLeast"/>
    </w:pPr>
    <w:rPr>
      <w:rFonts w:ascii="Arial" w:eastAsiaTheme="minorHAnsi" w:hAnsi="Arial"/>
      <w:kern w:val="0"/>
      <w:sz w:val="20"/>
      <w:szCs w:val="20"/>
      <w:lang w:eastAsia="en-US"/>
      <w14:ligatures w14:val="none"/>
    </w:rPr>
  </w:style>
  <w:style w:type="paragraph" w:customStyle="1" w:styleId="1613DD9E2BE445BC9842042B0DDF12932">
    <w:name w:val="1613DD9E2BE445BC9842042B0DDF12932"/>
    <w:rsid w:val="00DA51F4"/>
    <w:pPr>
      <w:spacing w:after="0" w:line="260" w:lineRule="atLeast"/>
    </w:pPr>
    <w:rPr>
      <w:rFonts w:ascii="Arial" w:eastAsiaTheme="minorHAnsi" w:hAnsi="Arial"/>
      <w:kern w:val="0"/>
      <w:sz w:val="20"/>
      <w:szCs w:val="20"/>
      <w:lang w:eastAsia="en-US"/>
      <w14:ligatures w14:val="none"/>
    </w:rPr>
  </w:style>
  <w:style w:type="paragraph" w:customStyle="1" w:styleId="C22C10B34A694D7BAECFF504C7EE665C2">
    <w:name w:val="C22C10B34A694D7BAECFF504C7EE665C2"/>
    <w:rsid w:val="00DA51F4"/>
    <w:pPr>
      <w:spacing w:after="0" w:line="260" w:lineRule="atLeast"/>
    </w:pPr>
    <w:rPr>
      <w:rFonts w:ascii="Arial" w:eastAsiaTheme="minorHAnsi" w:hAnsi="Arial"/>
      <w:kern w:val="0"/>
      <w:sz w:val="20"/>
      <w:szCs w:val="20"/>
      <w:lang w:eastAsia="en-US"/>
      <w14:ligatures w14:val="none"/>
    </w:rPr>
  </w:style>
  <w:style w:type="paragraph" w:customStyle="1" w:styleId="4351A3DE72F04B87936F309CC35ADCE22">
    <w:name w:val="4351A3DE72F04B87936F309CC35ADCE22"/>
    <w:rsid w:val="00DA51F4"/>
    <w:pPr>
      <w:spacing w:after="0" w:line="260" w:lineRule="atLeast"/>
    </w:pPr>
    <w:rPr>
      <w:rFonts w:ascii="Arial" w:eastAsiaTheme="minorHAnsi" w:hAnsi="Arial"/>
      <w:kern w:val="0"/>
      <w:sz w:val="20"/>
      <w:szCs w:val="20"/>
      <w:lang w:eastAsia="en-US"/>
      <w14:ligatures w14:val="none"/>
    </w:rPr>
  </w:style>
  <w:style w:type="paragraph" w:customStyle="1" w:styleId="AEF88DBC7F6848F09622A221DB1A72652">
    <w:name w:val="AEF88DBC7F6848F09622A221DB1A72652"/>
    <w:rsid w:val="00DA51F4"/>
    <w:pPr>
      <w:spacing w:after="0" w:line="260" w:lineRule="atLeast"/>
    </w:pPr>
    <w:rPr>
      <w:rFonts w:ascii="Arial" w:eastAsiaTheme="minorHAnsi" w:hAnsi="Arial"/>
      <w:kern w:val="0"/>
      <w:sz w:val="20"/>
      <w:szCs w:val="20"/>
      <w:lang w:eastAsia="en-US"/>
      <w14:ligatures w14:val="none"/>
    </w:rPr>
  </w:style>
  <w:style w:type="paragraph" w:customStyle="1" w:styleId="562A55D85FAB435CBBBC07398D5966D22">
    <w:name w:val="562A55D85FAB435CBBBC07398D5966D22"/>
    <w:rsid w:val="00DA51F4"/>
    <w:pPr>
      <w:spacing w:after="0" w:line="260" w:lineRule="atLeast"/>
    </w:pPr>
    <w:rPr>
      <w:rFonts w:ascii="Arial" w:eastAsiaTheme="minorHAnsi" w:hAnsi="Arial"/>
      <w:kern w:val="0"/>
      <w:sz w:val="20"/>
      <w:szCs w:val="20"/>
      <w:lang w:eastAsia="en-US"/>
      <w14:ligatures w14:val="none"/>
    </w:rPr>
  </w:style>
  <w:style w:type="paragraph" w:customStyle="1" w:styleId="59AEF1B82E194053AB410A609F918A572">
    <w:name w:val="59AEF1B82E194053AB410A609F918A572"/>
    <w:rsid w:val="00DA51F4"/>
    <w:pPr>
      <w:spacing w:after="0" w:line="260" w:lineRule="atLeast"/>
    </w:pPr>
    <w:rPr>
      <w:rFonts w:ascii="Arial" w:eastAsiaTheme="minorHAnsi" w:hAnsi="Arial"/>
      <w:kern w:val="0"/>
      <w:sz w:val="20"/>
      <w:szCs w:val="20"/>
      <w:lang w:eastAsia="en-US"/>
      <w14:ligatures w14:val="none"/>
    </w:rPr>
  </w:style>
  <w:style w:type="paragraph" w:customStyle="1" w:styleId="C0D1B192E799423792E1C4132FB5D4B42">
    <w:name w:val="C0D1B192E799423792E1C4132FB5D4B42"/>
    <w:rsid w:val="00DA51F4"/>
    <w:pPr>
      <w:spacing w:after="0" w:line="260" w:lineRule="atLeast"/>
    </w:pPr>
    <w:rPr>
      <w:rFonts w:ascii="Arial" w:eastAsiaTheme="minorHAnsi" w:hAnsi="Arial"/>
      <w:kern w:val="0"/>
      <w:sz w:val="20"/>
      <w:szCs w:val="20"/>
      <w:lang w:eastAsia="en-US"/>
      <w14:ligatures w14:val="none"/>
    </w:rPr>
  </w:style>
  <w:style w:type="paragraph" w:customStyle="1" w:styleId="77471957CF91472C977C58D767B758C12">
    <w:name w:val="77471957CF91472C977C58D767B758C12"/>
    <w:rsid w:val="00DA51F4"/>
    <w:pPr>
      <w:spacing w:after="0" w:line="260" w:lineRule="atLeast"/>
    </w:pPr>
    <w:rPr>
      <w:rFonts w:ascii="Arial" w:eastAsiaTheme="minorHAnsi" w:hAnsi="Arial"/>
      <w:kern w:val="0"/>
      <w:sz w:val="20"/>
      <w:szCs w:val="20"/>
      <w:lang w:eastAsia="en-US"/>
      <w14:ligatures w14:val="none"/>
    </w:rPr>
  </w:style>
  <w:style w:type="paragraph" w:customStyle="1" w:styleId="80A47F7F1F1E4B89B71E591C4E447E132">
    <w:name w:val="80A47F7F1F1E4B89B71E591C4E447E132"/>
    <w:rsid w:val="00DA51F4"/>
    <w:pPr>
      <w:spacing w:after="0" w:line="260" w:lineRule="atLeast"/>
    </w:pPr>
    <w:rPr>
      <w:rFonts w:ascii="Arial" w:eastAsiaTheme="minorHAnsi" w:hAnsi="Arial"/>
      <w:kern w:val="0"/>
      <w:sz w:val="20"/>
      <w:szCs w:val="20"/>
      <w:lang w:eastAsia="en-US"/>
      <w14:ligatures w14:val="none"/>
    </w:rPr>
  </w:style>
  <w:style w:type="paragraph" w:customStyle="1" w:styleId="A0961F0B6B65476783EF661B3FE8CFEA2">
    <w:name w:val="A0961F0B6B65476783EF661B3FE8CFEA2"/>
    <w:rsid w:val="00DA51F4"/>
    <w:pPr>
      <w:spacing w:after="0" w:line="260" w:lineRule="atLeast"/>
    </w:pPr>
    <w:rPr>
      <w:rFonts w:ascii="Arial" w:eastAsiaTheme="minorHAnsi" w:hAnsi="Arial"/>
      <w:kern w:val="0"/>
      <w:sz w:val="20"/>
      <w:szCs w:val="20"/>
      <w:lang w:eastAsia="en-US"/>
      <w14:ligatures w14:val="none"/>
    </w:rPr>
  </w:style>
  <w:style w:type="paragraph" w:customStyle="1" w:styleId="97C2B323BEB54A2987D88514A808679F2">
    <w:name w:val="97C2B323BEB54A2987D88514A808679F2"/>
    <w:rsid w:val="00DA51F4"/>
    <w:pPr>
      <w:spacing w:after="0" w:line="260" w:lineRule="atLeast"/>
    </w:pPr>
    <w:rPr>
      <w:rFonts w:ascii="Arial" w:eastAsiaTheme="minorHAnsi" w:hAnsi="Arial"/>
      <w:kern w:val="0"/>
      <w:sz w:val="20"/>
      <w:szCs w:val="20"/>
      <w:lang w:eastAsia="en-US"/>
      <w14:ligatures w14:val="none"/>
    </w:rPr>
  </w:style>
  <w:style w:type="paragraph" w:customStyle="1" w:styleId="3D5E0F6780CA43399CD4BCBD5EB1B9B42">
    <w:name w:val="3D5E0F6780CA43399CD4BCBD5EB1B9B42"/>
    <w:rsid w:val="00DA51F4"/>
    <w:pPr>
      <w:spacing w:after="0" w:line="260" w:lineRule="atLeast"/>
    </w:pPr>
    <w:rPr>
      <w:rFonts w:ascii="Arial" w:eastAsiaTheme="minorHAnsi" w:hAnsi="Arial"/>
      <w:kern w:val="0"/>
      <w:sz w:val="20"/>
      <w:szCs w:val="20"/>
      <w:lang w:eastAsia="en-US"/>
      <w14:ligatures w14:val="none"/>
    </w:rPr>
  </w:style>
  <w:style w:type="paragraph" w:customStyle="1" w:styleId="D07AA4897C6B415EB1586916DABB11332">
    <w:name w:val="D07AA4897C6B415EB1586916DABB11332"/>
    <w:rsid w:val="00DA51F4"/>
    <w:pPr>
      <w:spacing w:after="0" w:line="260" w:lineRule="atLeast"/>
    </w:pPr>
    <w:rPr>
      <w:rFonts w:ascii="Arial" w:eastAsiaTheme="minorHAnsi" w:hAnsi="Arial"/>
      <w:kern w:val="0"/>
      <w:sz w:val="20"/>
      <w:szCs w:val="20"/>
      <w:lang w:eastAsia="en-US"/>
      <w14:ligatures w14:val="none"/>
    </w:rPr>
  </w:style>
  <w:style w:type="paragraph" w:customStyle="1" w:styleId="A66CF191D28644819E64A0227F500CA72">
    <w:name w:val="A66CF191D28644819E64A0227F500CA72"/>
    <w:rsid w:val="00DA51F4"/>
    <w:pPr>
      <w:spacing w:after="0" w:line="260" w:lineRule="atLeast"/>
    </w:pPr>
    <w:rPr>
      <w:rFonts w:ascii="Arial" w:eastAsiaTheme="minorHAnsi" w:hAnsi="Arial"/>
      <w:kern w:val="0"/>
      <w:sz w:val="20"/>
      <w:szCs w:val="20"/>
      <w:lang w:eastAsia="en-US"/>
      <w14:ligatures w14:val="none"/>
    </w:rPr>
  </w:style>
  <w:style w:type="paragraph" w:customStyle="1" w:styleId="4F732ED7063147808FAD37A5EA34E6322">
    <w:name w:val="4F732ED7063147808FAD37A5EA34E6322"/>
    <w:rsid w:val="00DA51F4"/>
    <w:pPr>
      <w:spacing w:after="0" w:line="260" w:lineRule="atLeast"/>
    </w:pPr>
    <w:rPr>
      <w:rFonts w:ascii="Arial" w:eastAsiaTheme="minorHAnsi" w:hAnsi="Arial"/>
      <w:kern w:val="0"/>
      <w:sz w:val="20"/>
      <w:szCs w:val="20"/>
      <w:lang w:eastAsia="en-US"/>
      <w14:ligatures w14:val="none"/>
    </w:rPr>
  </w:style>
  <w:style w:type="paragraph" w:customStyle="1" w:styleId="7CE4196688DA4DF4BD178F2703F6E19F2">
    <w:name w:val="7CE4196688DA4DF4BD178F2703F6E19F2"/>
    <w:rsid w:val="00DA51F4"/>
    <w:pPr>
      <w:spacing w:after="0" w:line="260" w:lineRule="atLeast"/>
    </w:pPr>
    <w:rPr>
      <w:rFonts w:ascii="Arial" w:eastAsiaTheme="minorHAnsi" w:hAnsi="Arial"/>
      <w:kern w:val="0"/>
      <w:sz w:val="20"/>
      <w:szCs w:val="20"/>
      <w:lang w:eastAsia="en-US"/>
      <w14:ligatures w14:val="none"/>
    </w:rPr>
  </w:style>
  <w:style w:type="paragraph" w:customStyle="1" w:styleId="DC03B54F64DF43DDB70D132D3B7957B52">
    <w:name w:val="DC03B54F64DF43DDB70D132D3B7957B52"/>
    <w:rsid w:val="00DA51F4"/>
    <w:pPr>
      <w:spacing w:after="0" w:line="260" w:lineRule="atLeast"/>
    </w:pPr>
    <w:rPr>
      <w:rFonts w:ascii="Arial" w:eastAsiaTheme="minorHAnsi" w:hAnsi="Arial"/>
      <w:kern w:val="0"/>
      <w:sz w:val="20"/>
      <w:szCs w:val="20"/>
      <w:lang w:eastAsia="en-US"/>
      <w14:ligatures w14:val="none"/>
    </w:rPr>
  </w:style>
  <w:style w:type="paragraph" w:customStyle="1" w:styleId="4D28007A54B240AB99A3BEBB6E172C812">
    <w:name w:val="4D28007A54B240AB99A3BEBB6E172C812"/>
    <w:rsid w:val="00DA51F4"/>
    <w:pPr>
      <w:spacing w:after="0" w:line="260" w:lineRule="atLeast"/>
    </w:pPr>
    <w:rPr>
      <w:rFonts w:ascii="Arial" w:eastAsiaTheme="minorHAnsi" w:hAnsi="Arial"/>
      <w:kern w:val="0"/>
      <w:sz w:val="20"/>
      <w:szCs w:val="20"/>
      <w:lang w:eastAsia="en-US"/>
      <w14:ligatures w14:val="none"/>
    </w:rPr>
  </w:style>
  <w:style w:type="paragraph" w:customStyle="1" w:styleId="71B5D8A682C945B0A69B5CB6B514AD0C2">
    <w:name w:val="71B5D8A682C945B0A69B5CB6B514AD0C2"/>
    <w:rsid w:val="00DA51F4"/>
    <w:pPr>
      <w:spacing w:after="0" w:line="260" w:lineRule="atLeast"/>
    </w:pPr>
    <w:rPr>
      <w:rFonts w:ascii="Arial" w:eastAsiaTheme="minorHAnsi" w:hAnsi="Arial"/>
      <w:kern w:val="0"/>
      <w:sz w:val="20"/>
      <w:szCs w:val="20"/>
      <w:lang w:eastAsia="en-US"/>
      <w14:ligatures w14:val="none"/>
    </w:rPr>
  </w:style>
  <w:style w:type="paragraph" w:customStyle="1" w:styleId="E3B77FF6C76F432C9A277A5B182C87042">
    <w:name w:val="E3B77FF6C76F432C9A277A5B182C87042"/>
    <w:rsid w:val="00DA51F4"/>
    <w:pPr>
      <w:spacing w:after="0" w:line="260" w:lineRule="atLeast"/>
    </w:pPr>
    <w:rPr>
      <w:rFonts w:ascii="Arial" w:eastAsiaTheme="minorHAnsi" w:hAnsi="Arial"/>
      <w:kern w:val="0"/>
      <w:sz w:val="20"/>
      <w:szCs w:val="20"/>
      <w:lang w:eastAsia="en-US"/>
      <w14:ligatures w14:val="none"/>
    </w:rPr>
  </w:style>
  <w:style w:type="paragraph" w:customStyle="1" w:styleId="33B962F84FDC41999F4EE0EC5AF7BA842">
    <w:name w:val="33B962F84FDC41999F4EE0EC5AF7BA842"/>
    <w:rsid w:val="00DA51F4"/>
    <w:pPr>
      <w:spacing w:after="0" w:line="260" w:lineRule="atLeast"/>
    </w:pPr>
    <w:rPr>
      <w:rFonts w:ascii="Arial" w:eastAsiaTheme="minorHAnsi" w:hAnsi="Arial"/>
      <w:kern w:val="0"/>
      <w:sz w:val="20"/>
      <w:szCs w:val="20"/>
      <w:lang w:eastAsia="en-US"/>
      <w14:ligatures w14:val="none"/>
    </w:rPr>
  </w:style>
  <w:style w:type="paragraph" w:customStyle="1" w:styleId="F5679F2502B24E50971E8996E174BBC72">
    <w:name w:val="F5679F2502B24E50971E8996E174BBC72"/>
    <w:rsid w:val="00DA51F4"/>
    <w:pPr>
      <w:spacing w:after="0" w:line="260" w:lineRule="atLeast"/>
    </w:pPr>
    <w:rPr>
      <w:rFonts w:ascii="Arial" w:eastAsiaTheme="minorHAnsi" w:hAnsi="Arial"/>
      <w:kern w:val="0"/>
      <w:sz w:val="20"/>
      <w:szCs w:val="20"/>
      <w:lang w:eastAsia="en-US"/>
      <w14:ligatures w14:val="none"/>
    </w:rPr>
  </w:style>
  <w:style w:type="paragraph" w:customStyle="1" w:styleId="6C1AC33C26FE42CBA58758B7A712A3FB2">
    <w:name w:val="6C1AC33C26FE42CBA58758B7A712A3FB2"/>
    <w:rsid w:val="00DA51F4"/>
    <w:pPr>
      <w:spacing w:after="0" w:line="260" w:lineRule="atLeast"/>
    </w:pPr>
    <w:rPr>
      <w:rFonts w:ascii="Arial" w:eastAsiaTheme="minorHAnsi" w:hAnsi="Arial"/>
      <w:kern w:val="0"/>
      <w:sz w:val="20"/>
      <w:szCs w:val="20"/>
      <w:lang w:eastAsia="en-US"/>
      <w14:ligatures w14:val="none"/>
    </w:rPr>
  </w:style>
  <w:style w:type="paragraph" w:customStyle="1" w:styleId="E9A3AE578AB64ABD8F01F8E8DD8ED3EC2">
    <w:name w:val="E9A3AE578AB64ABD8F01F8E8DD8ED3EC2"/>
    <w:rsid w:val="00DA51F4"/>
    <w:pPr>
      <w:spacing w:after="0" w:line="260" w:lineRule="atLeast"/>
    </w:pPr>
    <w:rPr>
      <w:rFonts w:ascii="Arial" w:eastAsiaTheme="minorHAnsi" w:hAnsi="Arial"/>
      <w:kern w:val="0"/>
      <w:sz w:val="20"/>
      <w:szCs w:val="20"/>
      <w:lang w:eastAsia="en-US"/>
      <w14:ligatures w14:val="none"/>
    </w:rPr>
  </w:style>
  <w:style w:type="paragraph" w:customStyle="1" w:styleId="CA9E72636A4E4A4EA9FA1BC7642AC6E72">
    <w:name w:val="CA9E72636A4E4A4EA9FA1BC7642AC6E72"/>
    <w:rsid w:val="00DA51F4"/>
    <w:pPr>
      <w:spacing w:after="0" w:line="260" w:lineRule="atLeast"/>
    </w:pPr>
    <w:rPr>
      <w:rFonts w:ascii="Arial" w:eastAsiaTheme="minorHAnsi" w:hAnsi="Arial"/>
      <w:kern w:val="0"/>
      <w:sz w:val="20"/>
      <w:szCs w:val="20"/>
      <w:lang w:eastAsia="en-US"/>
      <w14:ligatures w14:val="none"/>
    </w:rPr>
  </w:style>
  <w:style w:type="paragraph" w:customStyle="1" w:styleId="0C2BD8FBD44C4BD3BB816871A5DD65B32">
    <w:name w:val="0C2BD8FBD44C4BD3BB816871A5DD65B32"/>
    <w:rsid w:val="00DA51F4"/>
    <w:pPr>
      <w:spacing w:after="0" w:line="260" w:lineRule="atLeast"/>
    </w:pPr>
    <w:rPr>
      <w:rFonts w:ascii="Arial" w:eastAsiaTheme="minorHAnsi" w:hAnsi="Arial"/>
      <w:kern w:val="0"/>
      <w:sz w:val="20"/>
      <w:szCs w:val="20"/>
      <w:lang w:eastAsia="en-US"/>
      <w14:ligatures w14:val="none"/>
    </w:rPr>
  </w:style>
  <w:style w:type="paragraph" w:customStyle="1" w:styleId="8F264E67E7F1409E9709A77F14D974532">
    <w:name w:val="8F264E67E7F1409E9709A77F14D974532"/>
    <w:rsid w:val="00DA51F4"/>
    <w:pPr>
      <w:spacing w:after="0" w:line="260" w:lineRule="atLeast"/>
    </w:pPr>
    <w:rPr>
      <w:rFonts w:ascii="Arial" w:eastAsiaTheme="minorHAnsi" w:hAnsi="Arial"/>
      <w:kern w:val="0"/>
      <w:sz w:val="20"/>
      <w:szCs w:val="20"/>
      <w:lang w:eastAsia="en-US"/>
      <w14:ligatures w14:val="none"/>
    </w:rPr>
  </w:style>
  <w:style w:type="paragraph" w:customStyle="1" w:styleId="3979283C523E48C78DFBDBECE87322792">
    <w:name w:val="3979283C523E48C78DFBDBECE87322792"/>
    <w:rsid w:val="00DA51F4"/>
    <w:pPr>
      <w:spacing w:after="0" w:line="260" w:lineRule="atLeast"/>
    </w:pPr>
    <w:rPr>
      <w:rFonts w:ascii="Arial" w:eastAsiaTheme="minorHAnsi" w:hAnsi="Arial"/>
      <w:kern w:val="0"/>
      <w:sz w:val="20"/>
      <w:szCs w:val="20"/>
      <w:lang w:eastAsia="en-US"/>
      <w14:ligatures w14:val="none"/>
    </w:rPr>
  </w:style>
  <w:style w:type="paragraph" w:customStyle="1" w:styleId="BB3D7E7B20154E64ABF58B476302D3A82">
    <w:name w:val="BB3D7E7B20154E64ABF58B476302D3A82"/>
    <w:rsid w:val="00DA51F4"/>
    <w:pPr>
      <w:spacing w:after="0" w:line="260" w:lineRule="atLeast"/>
    </w:pPr>
    <w:rPr>
      <w:rFonts w:ascii="Arial" w:eastAsiaTheme="minorHAnsi" w:hAnsi="Arial"/>
      <w:kern w:val="0"/>
      <w:sz w:val="20"/>
      <w:szCs w:val="20"/>
      <w:lang w:eastAsia="en-US"/>
      <w14:ligatures w14:val="none"/>
    </w:rPr>
  </w:style>
  <w:style w:type="paragraph" w:customStyle="1" w:styleId="9F4E6A8C06F84CFC84C35C73C3BA40D92">
    <w:name w:val="9F4E6A8C06F84CFC84C35C73C3BA40D92"/>
    <w:rsid w:val="00DA51F4"/>
    <w:pPr>
      <w:spacing w:after="0" w:line="260" w:lineRule="atLeast"/>
    </w:pPr>
    <w:rPr>
      <w:rFonts w:ascii="Arial" w:eastAsiaTheme="minorHAnsi" w:hAnsi="Arial"/>
      <w:kern w:val="0"/>
      <w:sz w:val="20"/>
      <w:szCs w:val="20"/>
      <w:lang w:eastAsia="en-US"/>
      <w14:ligatures w14:val="none"/>
    </w:rPr>
  </w:style>
  <w:style w:type="paragraph" w:customStyle="1" w:styleId="517D7B0C879A4E40B68720F9DFB142EE2">
    <w:name w:val="517D7B0C879A4E40B68720F9DFB142EE2"/>
    <w:rsid w:val="00DA51F4"/>
    <w:pPr>
      <w:spacing w:after="0" w:line="260" w:lineRule="atLeast"/>
    </w:pPr>
    <w:rPr>
      <w:rFonts w:ascii="Arial" w:eastAsiaTheme="minorHAnsi" w:hAnsi="Arial"/>
      <w:kern w:val="0"/>
      <w:sz w:val="20"/>
      <w:szCs w:val="20"/>
      <w:lang w:eastAsia="en-US"/>
      <w14:ligatures w14:val="none"/>
    </w:rPr>
  </w:style>
  <w:style w:type="paragraph" w:customStyle="1" w:styleId="3355CC6B6C5F4E5CBCDEE94F54091F252">
    <w:name w:val="3355CC6B6C5F4E5CBCDEE94F54091F252"/>
    <w:rsid w:val="00DA51F4"/>
    <w:pPr>
      <w:spacing w:after="0" w:line="260" w:lineRule="atLeast"/>
    </w:pPr>
    <w:rPr>
      <w:rFonts w:ascii="Arial" w:eastAsiaTheme="minorHAnsi" w:hAnsi="Arial"/>
      <w:kern w:val="0"/>
      <w:sz w:val="20"/>
      <w:szCs w:val="20"/>
      <w:lang w:eastAsia="en-US"/>
      <w14:ligatures w14:val="none"/>
    </w:rPr>
  </w:style>
  <w:style w:type="paragraph" w:customStyle="1" w:styleId="13435BF81D474679819D87A5852213C62">
    <w:name w:val="13435BF81D474679819D87A5852213C62"/>
    <w:rsid w:val="00DA51F4"/>
    <w:pPr>
      <w:spacing w:after="0" w:line="260" w:lineRule="atLeast"/>
    </w:pPr>
    <w:rPr>
      <w:rFonts w:ascii="Arial" w:eastAsiaTheme="minorHAnsi" w:hAnsi="Arial"/>
      <w:kern w:val="0"/>
      <w:sz w:val="20"/>
      <w:szCs w:val="20"/>
      <w:lang w:eastAsia="en-US"/>
      <w14:ligatures w14:val="none"/>
    </w:rPr>
  </w:style>
  <w:style w:type="paragraph" w:customStyle="1" w:styleId="BA911B5931C84CE9AA9FDBA315C188092">
    <w:name w:val="BA911B5931C84CE9AA9FDBA315C188092"/>
    <w:rsid w:val="00DA51F4"/>
    <w:pPr>
      <w:spacing w:after="0" w:line="260" w:lineRule="atLeast"/>
    </w:pPr>
    <w:rPr>
      <w:rFonts w:ascii="Arial" w:eastAsiaTheme="minorHAnsi" w:hAnsi="Arial"/>
      <w:kern w:val="0"/>
      <w:sz w:val="20"/>
      <w:szCs w:val="20"/>
      <w:lang w:eastAsia="en-US"/>
      <w14:ligatures w14:val="none"/>
    </w:rPr>
  </w:style>
  <w:style w:type="paragraph" w:customStyle="1" w:styleId="2B94B9F6DD394345B60AF7F9613943C92">
    <w:name w:val="2B94B9F6DD394345B60AF7F9613943C92"/>
    <w:rsid w:val="00DA51F4"/>
    <w:pPr>
      <w:spacing w:after="0" w:line="260" w:lineRule="atLeast"/>
    </w:pPr>
    <w:rPr>
      <w:rFonts w:ascii="Arial" w:eastAsiaTheme="minorHAnsi" w:hAnsi="Arial"/>
      <w:kern w:val="0"/>
      <w:sz w:val="20"/>
      <w:szCs w:val="20"/>
      <w:lang w:eastAsia="en-US"/>
      <w14:ligatures w14:val="none"/>
    </w:rPr>
  </w:style>
  <w:style w:type="paragraph" w:customStyle="1" w:styleId="7A8A8681C722480B964BDB3A6E2F9BD92">
    <w:name w:val="7A8A8681C722480B964BDB3A6E2F9BD92"/>
    <w:rsid w:val="00DA51F4"/>
    <w:pPr>
      <w:spacing w:after="0" w:line="260" w:lineRule="atLeast"/>
    </w:pPr>
    <w:rPr>
      <w:rFonts w:ascii="Arial" w:eastAsiaTheme="minorHAnsi" w:hAnsi="Arial"/>
      <w:kern w:val="0"/>
      <w:sz w:val="20"/>
      <w:szCs w:val="20"/>
      <w:lang w:eastAsia="en-US"/>
      <w14:ligatures w14:val="none"/>
    </w:rPr>
  </w:style>
  <w:style w:type="paragraph" w:customStyle="1" w:styleId="F8989C50F7F34702AC3DED77BB01ED1D2">
    <w:name w:val="F8989C50F7F34702AC3DED77BB01ED1D2"/>
    <w:rsid w:val="00DA51F4"/>
    <w:pPr>
      <w:spacing w:after="0" w:line="260" w:lineRule="atLeast"/>
    </w:pPr>
    <w:rPr>
      <w:rFonts w:ascii="Arial" w:eastAsiaTheme="minorHAnsi" w:hAnsi="Arial"/>
      <w:kern w:val="0"/>
      <w:sz w:val="20"/>
      <w:szCs w:val="20"/>
      <w:lang w:eastAsia="en-US"/>
      <w14:ligatures w14:val="none"/>
    </w:rPr>
  </w:style>
  <w:style w:type="paragraph" w:customStyle="1" w:styleId="B3C7559DA40C411B85D72EBB267ADEEC2">
    <w:name w:val="B3C7559DA40C411B85D72EBB267ADEEC2"/>
    <w:rsid w:val="00DA51F4"/>
    <w:pPr>
      <w:spacing w:after="0" w:line="260" w:lineRule="atLeast"/>
    </w:pPr>
    <w:rPr>
      <w:rFonts w:ascii="Arial" w:eastAsiaTheme="minorHAnsi" w:hAnsi="Arial"/>
      <w:kern w:val="0"/>
      <w:sz w:val="20"/>
      <w:szCs w:val="20"/>
      <w:lang w:eastAsia="en-US"/>
      <w14:ligatures w14:val="none"/>
    </w:rPr>
  </w:style>
  <w:style w:type="paragraph" w:customStyle="1" w:styleId="6A6DCB4D3649452CB1559A21FFEE9EAF2">
    <w:name w:val="6A6DCB4D3649452CB1559A21FFEE9EAF2"/>
    <w:rsid w:val="00DA51F4"/>
    <w:pPr>
      <w:spacing w:after="0" w:line="260" w:lineRule="atLeast"/>
    </w:pPr>
    <w:rPr>
      <w:rFonts w:ascii="Arial" w:eastAsiaTheme="minorHAnsi" w:hAnsi="Arial"/>
      <w:kern w:val="0"/>
      <w:sz w:val="20"/>
      <w:szCs w:val="20"/>
      <w:lang w:eastAsia="en-US"/>
      <w14:ligatures w14:val="none"/>
    </w:rPr>
  </w:style>
  <w:style w:type="paragraph" w:customStyle="1" w:styleId="1A78454BE5784D58A7364F20EB091CFC2">
    <w:name w:val="1A78454BE5784D58A7364F20EB091CFC2"/>
    <w:rsid w:val="00DA51F4"/>
    <w:pPr>
      <w:spacing w:after="0" w:line="260" w:lineRule="atLeast"/>
    </w:pPr>
    <w:rPr>
      <w:rFonts w:ascii="Arial" w:eastAsiaTheme="minorHAnsi" w:hAnsi="Arial"/>
      <w:kern w:val="0"/>
      <w:sz w:val="20"/>
      <w:szCs w:val="20"/>
      <w:lang w:eastAsia="en-US"/>
      <w14:ligatures w14:val="none"/>
    </w:rPr>
  </w:style>
  <w:style w:type="paragraph" w:customStyle="1" w:styleId="39B8DA1B71204640A73A771F0AF64DFF2">
    <w:name w:val="39B8DA1B71204640A73A771F0AF64DFF2"/>
    <w:rsid w:val="00DA51F4"/>
    <w:pPr>
      <w:spacing w:after="0" w:line="260" w:lineRule="atLeast"/>
    </w:pPr>
    <w:rPr>
      <w:rFonts w:ascii="Arial" w:eastAsiaTheme="minorHAnsi" w:hAnsi="Arial"/>
      <w:kern w:val="0"/>
      <w:sz w:val="20"/>
      <w:szCs w:val="20"/>
      <w:lang w:eastAsia="en-US"/>
      <w14:ligatures w14:val="none"/>
    </w:rPr>
  </w:style>
  <w:style w:type="paragraph" w:customStyle="1" w:styleId="7827C6726DD54F2E9C71DBFDA857B48F2">
    <w:name w:val="7827C6726DD54F2E9C71DBFDA857B48F2"/>
    <w:rsid w:val="00DA51F4"/>
    <w:pPr>
      <w:spacing w:after="0" w:line="260" w:lineRule="atLeast"/>
    </w:pPr>
    <w:rPr>
      <w:rFonts w:ascii="Arial" w:eastAsiaTheme="minorHAnsi" w:hAnsi="Arial"/>
      <w:kern w:val="0"/>
      <w:sz w:val="20"/>
      <w:szCs w:val="20"/>
      <w:lang w:eastAsia="en-US"/>
      <w14:ligatures w14:val="none"/>
    </w:rPr>
  </w:style>
  <w:style w:type="paragraph" w:customStyle="1" w:styleId="021DD65A7D1C4C2592E223FB4DEA589A2">
    <w:name w:val="021DD65A7D1C4C2592E223FB4DEA589A2"/>
    <w:rsid w:val="00DA51F4"/>
    <w:pPr>
      <w:spacing w:after="0" w:line="260" w:lineRule="atLeast"/>
    </w:pPr>
    <w:rPr>
      <w:rFonts w:ascii="Arial" w:eastAsiaTheme="minorHAnsi" w:hAnsi="Arial"/>
      <w:kern w:val="0"/>
      <w:sz w:val="20"/>
      <w:szCs w:val="20"/>
      <w:lang w:eastAsia="en-US"/>
      <w14:ligatures w14:val="none"/>
    </w:rPr>
  </w:style>
  <w:style w:type="paragraph" w:customStyle="1" w:styleId="97113BD5A8C8496AB5092DD1852521942">
    <w:name w:val="97113BD5A8C8496AB5092DD1852521942"/>
    <w:rsid w:val="00DA51F4"/>
    <w:pPr>
      <w:spacing w:after="0" w:line="260" w:lineRule="atLeast"/>
    </w:pPr>
    <w:rPr>
      <w:rFonts w:ascii="Arial" w:eastAsiaTheme="minorHAnsi" w:hAnsi="Arial"/>
      <w:kern w:val="0"/>
      <w:sz w:val="20"/>
      <w:szCs w:val="20"/>
      <w:lang w:eastAsia="en-US"/>
      <w14:ligatures w14:val="none"/>
    </w:rPr>
  </w:style>
  <w:style w:type="paragraph" w:customStyle="1" w:styleId="FA41166B5C9F4C1CA753994DAF81E7672">
    <w:name w:val="FA41166B5C9F4C1CA753994DAF81E7672"/>
    <w:rsid w:val="00DA51F4"/>
    <w:pPr>
      <w:spacing w:after="0" w:line="260" w:lineRule="atLeast"/>
    </w:pPr>
    <w:rPr>
      <w:rFonts w:ascii="Arial" w:eastAsiaTheme="minorHAnsi" w:hAnsi="Arial"/>
      <w:kern w:val="0"/>
      <w:sz w:val="20"/>
      <w:szCs w:val="20"/>
      <w:lang w:eastAsia="en-US"/>
      <w14:ligatures w14:val="none"/>
    </w:rPr>
  </w:style>
  <w:style w:type="paragraph" w:customStyle="1" w:styleId="D24BA3C21E854E7D8068B6D39F5C57052">
    <w:name w:val="D24BA3C21E854E7D8068B6D39F5C57052"/>
    <w:rsid w:val="00DA51F4"/>
    <w:pPr>
      <w:spacing w:after="0" w:line="260" w:lineRule="atLeast"/>
    </w:pPr>
    <w:rPr>
      <w:rFonts w:ascii="Arial" w:eastAsiaTheme="minorHAnsi" w:hAnsi="Arial"/>
      <w:kern w:val="0"/>
      <w:sz w:val="20"/>
      <w:szCs w:val="20"/>
      <w:lang w:eastAsia="en-US"/>
      <w14:ligatures w14:val="none"/>
    </w:rPr>
  </w:style>
  <w:style w:type="paragraph" w:customStyle="1" w:styleId="B845A84955AD4C1B842EE665D0EBDBC42">
    <w:name w:val="B845A84955AD4C1B842EE665D0EBDBC42"/>
    <w:rsid w:val="00DA51F4"/>
    <w:pPr>
      <w:spacing w:after="0" w:line="260" w:lineRule="atLeast"/>
    </w:pPr>
    <w:rPr>
      <w:rFonts w:ascii="Arial" w:eastAsiaTheme="minorHAnsi" w:hAnsi="Arial"/>
      <w:kern w:val="0"/>
      <w:sz w:val="20"/>
      <w:szCs w:val="20"/>
      <w:lang w:eastAsia="en-US"/>
      <w14:ligatures w14:val="none"/>
    </w:rPr>
  </w:style>
  <w:style w:type="paragraph" w:customStyle="1" w:styleId="B5810A198B874FADB5224589D30519E52">
    <w:name w:val="B5810A198B874FADB5224589D30519E52"/>
    <w:rsid w:val="00DA51F4"/>
    <w:pPr>
      <w:spacing w:after="0" w:line="260" w:lineRule="atLeast"/>
    </w:pPr>
    <w:rPr>
      <w:rFonts w:ascii="Arial" w:eastAsiaTheme="minorHAnsi" w:hAnsi="Arial"/>
      <w:kern w:val="0"/>
      <w:sz w:val="20"/>
      <w:szCs w:val="20"/>
      <w:lang w:eastAsia="en-US"/>
      <w14:ligatures w14:val="none"/>
    </w:rPr>
  </w:style>
  <w:style w:type="paragraph" w:customStyle="1" w:styleId="43820859176746DA89442BBF1173D2A72">
    <w:name w:val="43820859176746DA89442BBF1173D2A72"/>
    <w:rsid w:val="00DA51F4"/>
    <w:pPr>
      <w:spacing w:after="0" w:line="260" w:lineRule="atLeast"/>
    </w:pPr>
    <w:rPr>
      <w:rFonts w:ascii="Arial" w:eastAsiaTheme="minorHAnsi" w:hAnsi="Arial"/>
      <w:kern w:val="0"/>
      <w:sz w:val="20"/>
      <w:szCs w:val="20"/>
      <w:lang w:eastAsia="en-US"/>
      <w14:ligatures w14:val="none"/>
    </w:rPr>
  </w:style>
  <w:style w:type="paragraph" w:customStyle="1" w:styleId="05274BE435E94C33B69A12C168BB5A6F2">
    <w:name w:val="05274BE435E94C33B69A12C168BB5A6F2"/>
    <w:rsid w:val="00DA51F4"/>
    <w:pPr>
      <w:spacing w:after="0" w:line="260" w:lineRule="atLeast"/>
    </w:pPr>
    <w:rPr>
      <w:rFonts w:ascii="Arial" w:eastAsiaTheme="minorHAnsi" w:hAnsi="Arial"/>
      <w:kern w:val="0"/>
      <w:sz w:val="20"/>
      <w:szCs w:val="20"/>
      <w:lang w:eastAsia="en-US"/>
      <w14:ligatures w14:val="none"/>
    </w:rPr>
  </w:style>
  <w:style w:type="paragraph" w:customStyle="1" w:styleId="7E3A1F71C0754981BAF1114FCADEE5012">
    <w:name w:val="7E3A1F71C0754981BAF1114FCADEE5012"/>
    <w:rsid w:val="00DA51F4"/>
    <w:pPr>
      <w:spacing w:after="0" w:line="260" w:lineRule="atLeast"/>
    </w:pPr>
    <w:rPr>
      <w:rFonts w:ascii="Arial" w:eastAsiaTheme="minorHAnsi" w:hAnsi="Arial"/>
      <w:kern w:val="0"/>
      <w:sz w:val="20"/>
      <w:szCs w:val="20"/>
      <w:lang w:eastAsia="en-US"/>
      <w14:ligatures w14:val="none"/>
    </w:rPr>
  </w:style>
  <w:style w:type="paragraph" w:customStyle="1" w:styleId="AEE4F29D383649CC9FD8020638AEBC092">
    <w:name w:val="AEE4F29D383649CC9FD8020638AEBC092"/>
    <w:rsid w:val="00DA51F4"/>
    <w:pPr>
      <w:spacing w:after="0" w:line="260" w:lineRule="atLeast"/>
    </w:pPr>
    <w:rPr>
      <w:rFonts w:ascii="Arial" w:eastAsiaTheme="minorHAnsi" w:hAnsi="Arial"/>
      <w:kern w:val="0"/>
      <w:sz w:val="20"/>
      <w:szCs w:val="20"/>
      <w:lang w:eastAsia="en-US"/>
      <w14:ligatures w14:val="none"/>
    </w:rPr>
  </w:style>
  <w:style w:type="paragraph" w:customStyle="1" w:styleId="36B2C2390DF6496A837A468BE586D5772">
    <w:name w:val="36B2C2390DF6496A837A468BE586D5772"/>
    <w:rsid w:val="00DA51F4"/>
    <w:pPr>
      <w:spacing w:after="0" w:line="260" w:lineRule="atLeast"/>
    </w:pPr>
    <w:rPr>
      <w:rFonts w:ascii="Arial" w:eastAsiaTheme="minorHAnsi" w:hAnsi="Arial"/>
      <w:kern w:val="0"/>
      <w:sz w:val="20"/>
      <w:szCs w:val="20"/>
      <w:lang w:eastAsia="en-US"/>
      <w14:ligatures w14:val="none"/>
    </w:rPr>
  </w:style>
  <w:style w:type="paragraph" w:customStyle="1" w:styleId="2C00CCAF55AA4E4CB3FD139EF321DFAF2">
    <w:name w:val="2C00CCAF55AA4E4CB3FD139EF321DFAF2"/>
    <w:rsid w:val="00DA51F4"/>
    <w:pPr>
      <w:spacing w:after="0" w:line="260" w:lineRule="atLeast"/>
    </w:pPr>
    <w:rPr>
      <w:rFonts w:ascii="Arial" w:eastAsiaTheme="minorHAnsi" w:hAnsi="Arial"/>
      <w:kern w:val="0"/>
      <w:sz w:val="20"/>
      <w:szCs w:val="20"/>
      <w:lang w:eastAsia="en-US"/>
      <w14:ligatures w14:val="none"/>
    </w:rPr>
  </w:style>
  <w:style w:type="paragraph" w:customStyle="1" w:styleId="37D3F10CBF0349928640568C4241916D2">
    <w:name w:val="37D3F10CBF0349928640568C4241916D2"/>
    <w:rsid w:val="00DA51F4"/>
    <w:pPr>
      <w:spacing w:after="0" w:line="260" w:lineRule="atLeast"/>
    </w:pPr>
    <w:rPr>
      <w:rFonts w:ascii="Arial" w:eastAsiaTheme="minorHAnsi" w:hAnsi="Arial"/>
      <w:kern w:val="0"/>
      <w:sz w:val="20"/>
      <w:szCs w:val="20"/>
      <w:lang w:eastAsia="en-US"/>
      <w14:ligatures w14:val="none"/>
    </w:rPr>
  </w:style>
  <w:style w:type="paragraph" w:customStyle="1" w:styleId="B0E5497C85524471AB5AF454C100FCF22">
    <w:name w:val="B0E5497C85524471AB5AF454C100FCF22"/>
    <w:rsid w:val="00DA51F4"/>
    <w:pPr>
      <w:spacing w:after="0" w:line="260" w:lineRule="atLeast"/>
    </w:pPr>
    <w:rPr>
      <w:rFonts w:ascii="Arial" w:eastAsiaTheme="minorHAnsi" w:hAnsi="Arial"/>
      <w:kern w:val="0"/>
      <w:sz w:val="20"/>
      <w:szCs w:val="20"/>
      <w:lang w:eastAsia="en-US"/>
      <w14:ligatures w14:val="none"/>
    </w:rPr>
  </w:style>
  <w:style w:type="paragraph" w:customStyle="1" w:styleId="257CAE8AAF114121B544C623422446C32">
    <w:name w:val="257CAE8AAF114121B544C623422446C32"/>
    <w:rsid w:val="00DA51F4"/>
    <w:pPr>
      <w:spacing w:after="0" w:line="260" w:lineRule="atLeast"/>
    </w:pPr>
    <w:rPr>
      <w:rFonts w:ascii="Arial" w:eastAsiaTheme="minorHAnsi" w:hAnsi="Arial"/>
      <w:kern w:val="0"/>
      <w:sz w:val="20"/>
      <w:szCs w:val="20"/>
      <w:lang w:eastAsia="en-US"/>
      <w14:ligatures w14:val="none"/>
    </w:rPr>
  </w:style>
  <w:style w:type="paragraph" w:customStyle="1" w:styleId="F9421AF8108E47A38F07183D6D5390992">
    <w:name w:val="F9421AF8108E47A38F07183D6D5390992"/>
    <w:rsid w:val="00DA51F4"/>
    <w:pPr>
      <w:spacing w:after="0" w:line="260" w:lineRule="atLeast"/>
    </w:pPr>
    <w:rPr>
      <w:rFonts w:ascii="Arial" w:eastAsiaTheme="minorHAnsi" w:hAnsi="Arial"/>
      <w:kern w:val="0"/>
      <w:sz w:val="20"/>
      <w:szCs w:val="20"/>
      <w:lang w:eastAsia="en-US"/>
      <w14:ligatures w14:val="none"/>
    </w:rPr>
  </w:style>
  <w:style w:type="paragraph" w:customStyle="1" w:styleId="A61C06EFAC77423BA8AB031AEBE3CEC32">
    <w:name w:val="A61C06EFAC77423BA8AB031AEBE3CEC32"/>
    <w:rsid w:val="00DA51F4"/>
    <w:pPr>
      <w:spacing w:after="0" w:line="260" w:lineRule="atLeast"/>
    </w:pPr>
    <w:rPr>
      <w:rFonts w:ascii="Arial" w:eastAsiaTheme="minorHAnsi" w:hAnsi="Arial"/>
      <w:kern w:val="0"/>
      <w:sz w:val="20"/>
      <w:szCs w:val="20"/>
      <w:lang w:eastAsia="en-US"/>
      <w14:ligatures w14:val="none"/>
    </w:rPr>
  </w:style>
  <w:style w:type="paragraph" w:customStyle="1" w:styleId="E2CD6604AD7140B484F6806DFAB3CE812">
    <w:name w:val="E2CD6604AD7140B484F6806DFAB3CE812"/>
    <w:rsid w:val="00DA51F4"/>
    <w:pPr>
      <w:spacing w:after="0" w:line="260" w:lineRule="atLeast"/>
    </w:pPr>
    <w:rPr>
      <w:rFonts w:ascii="Arial" w:eastAsiaTheme="minorHAnsi" w:hAnsi="Arial"/>
      <w:kern w:val="0"/>
      <w:sz w:val="20"/>
      <w:szCs w:val="20"/>
      <w:lang w:eastAsia="en-US"/>
      <w14:ligatures w14:val="none"/>
    </w:rPr>
  </w:style>
  <w:style w:type="paragraph" w:customStyle="1" w:styleId="8B71870B9ED14F348236F0F59D009E492">
    <w:name w:val="8B71870B9ED14F348236F0F59D009E492"/>
    <w:rsid w:val="00DA51F4"/>
    <w:pPr>
      <w:spacing w:after="0" w:line="260" w:lineRule="atLeast"/>
    </w:pPr>
    <w:rPr>
      <w:rFonts w:ascii="Arial" w:eastAsiaTheme="minorHAnsi" w:hAnsi="Arial"/>
      <w:kern w:val="0"/>
      <w:sz w:val="20"/>
      <w:szCs w:val="20"/>
      <w:lang w:eastAsia="en-US"/>
      <w14:ligatures w14:val="none"/>
    </w:rPr>
  </w:style>
  <w:style w:type="paragraph" w:customStyle="1" w:styleId="9CB8C179081E4844957EA49B0C06D8FF2">
    <w:name w:val="9CB8C179081E4844957EA49B0C06D8FF2"/>
    <w:rsid w:val="00DA51F4"/>
    <w:pPr>
      <w:spacing w:after="0" w:line="260" w:lineRule="atLeast"/>
    </w:pPr>
    <w:rPr>
      <w:rFonts w:ascii="Arial" w:eastAsiaTheme="minorHAnsi" w:hAnsi="Arial"/>
      <w:kern w:val="0"/>
      <w:sz w:val="20"/>
      <w:szCs w:val="20"/>
      <w:lang w:eastAsia="en-US"/>
      <w14:ligatures w14:val="none"/>
    </w:rPr>
  </w:style>
  <w:style w:type="paragraph" w:customStyle="1" w:styleId="F046F8FD109C4040B1DDAE2DC8AFDA7A2">
    <w:name w:val="F046F8FD109C4040B1DDAE2DC8AFDA7A2"/>
    <w:rsid w:val="00DA51F4"/>
    <w:pPr>
      <w:spacing w:after="0" w:line="260" w:lineRule="atLeast"/>
    </w:pPr>
    <w:rPr>
      <w:rFonts w:ascii="Arial" w:eastAsiaTheme="minorHAnsi" w:hAnsi="Arial"/>
      <w:kern w:val="0"/>
      <w:sz w:val="20"/>
      <w:szCs w:val="20"/>
      <w:lang w:eastAsia="en-US"/>
      <w14:ligatures w14:val="none"/>
    </w:rPr>
  </w:style>
  <w:style w:type="paragraph" w:customStyle="1" w:styleId="8450ADE20B2F40BF80B7F9A1BDA4E9D72">
    <w:name w:val="8450ADE20B2F40BF80B7F9A1BDA4E9D72"/>
    <w:rsid w:val="00DA51F4"/>
    <w:pPr>
      <w:spacing w:after="0" w:line="260" w:lineRule="atLeast"/>
    </w:pPr>
    <w:rPr>
      <w:rFonts w:ascii="Arial" w:eastAsiaTheme="minorHAnsi" w:hAnsi="Arial"/>
      <w:kern w:val="0"/>
      <w:sz w:val="20"/>
      <w:szCs w:val="20"/>
      <w:lang w:eastAsia="en-US"/>
      <w14:ligatures w14:val="none"/>
    </w:rPr>
  </w:style>
  <w:style w:type="paragraph" w:customStyle="1" w:styleId="D74650D43D9E4A3D95F14C5AE09D6B2C2">
    <w:name w:val="D74650D43D9E4A3D95F14C5AE09D6B2C2"/>
    <w:rsid w:val="00DA51F4"/>
    <w:pPr>
      <w:spacing w:after="0" w:line="260" w:lineRule="atLeast"/>
    </w:pPr>
    <w:rPr>
      <w:rFonts w:ascii="Arial" w:eastAsiaTheme="minorHAnsi" w:hAnsi="Arial"/>
      <w:kern w:val="0"/>
      <w:sz w:val="20"/>
      <w:szCs w:val="20"/>
      <w:lang w:eastAsia="en-US"/>
      <w14:ligatures w14:val="none"/>
    </w:rPr>
  </w:style>
  <w:style w:type="paragraph" w:customStyle="1" w:styleId="36B44B9BC6F14A9F9695624562612E1C2">
    <w:name w:val="36B44B9BC6F14A9F9695624562612E1C2"/>
    <w:rsid w:val="00DA51F4"/>
    <w:pPr>
      <w:spacing w:after="0" w:line="260" w:lineRule="atLeast"/>
    </w:pPr>
    <w:rPr>
      <w:rFonts w:ascii="Arial" w:eastAsiaTheme="minorHAnsi" w:hAnsi="Arial"/>
      <w:kern w:val="0"/>
      <w:sz w:val="20"/>
      <w:szCs w:val="20"/>
      <w:lang w:eastAsia="en-US"/>
      <w14:ligatures w14:val="none"/>
    </w:rPr>
  </w:style>
  <w:style w:type="paragraph" w:customStyle="1" w:styleId="71AD3940D9F24065925B3B900B1756B42">
    <w:name w:val="71AD3940D9F24065925B3B900B1756B42"/>
    <w:rsid w:val="00DA51F4"/>
    <w:pPr>
      <w:spacing w:after="0" w:line="260" w:lineRule="atLeast"/>
    </w:pPr>
    <w:rPr>
      <w:rFonts w:ascii="Arial" w:eastAsiaTheme="minorHAnsi" w:hAnsi="Arial"/>
      <w:kern w:val="0"/>
      <w:sz w:val="20"/>
      <w:szCs w:val="20"/>
      <w:lang w:eastAsia="en-US"/>
      <w14:ligatures w14:val="none"/>
    </w:rPr>
  </w:style>
  <w:style w:type="paragraph" w:customStyle="1" w:styleId="F0BECCE5EA624015B53C49D9D5E34E8E2">
    <w:name w:val="F0BECCE5EA624015B53C49D9D5E34E8E2"/>
    <w:rsid w:val="00DA51F4"/>
    <w:pPr>
      <w:spacing w:after="0" w:line="260" w:lineRule="atLeast"/>
    </w:pPr>
    <w:rPr>
      <w:rFonts w:ascii="Arial" w:eastAsiaTheme="minorHAnsi" w:hAnsi="Arial"/>
      <w:kern w:val="0"/>
      <w:sz w:val="20"/>
      <w:szCs w:val="20"/>
      <w:lang w:eastAsia="en-US"/>
      <w14:ligatures w14:val="none"/>
    </w:rPr>
  </w:style>
  <w:style w:type="paragraph" w:customStyle="1" w:styleId="853891186C0047A7A294BEF58F36D6412">
    <w:name w:val="853891186C0047A7A294BEF58F36D6412"/>
    <w:rsid w:val="00DA51F4"/>
    <w:pPr>
      <w:spacing w:after="0" w:line="260" w:lineRule="atLeast"/>
    </w:pPr>
    <w:rPr>
      <w:rFonts w:ascii="Arial" w:eastAsiaTheme="minorHAnsi" w:hAnsi="Arial"/>
      <w:kern w:val="0"/>
      <w:sz w:val="20"/>
      <w:szCs w:val="20"/>
      <w:lang w:eastAsia="en-US"/>
      <w14:ligatures w14:val="none"/>
    </w:rPr>
  </w:style>
  <w:style w:type="paragraph" w:customStyle="1" w:styleId="C853B6688D6044A0B1F3CCE53A1CF4412">
    <w:name w:val="C853B6688D6044A0B1F3CCE53A1CF4412"/>
    <w:rsid w:val="00DA51F4"/>
    <w:pPr>
      <w:spacing w:after="0" w:line="260" w:lineRule="atLeast"/>
    </w:pPr>
    <w:rPr>
      <w:rFonts w:ascii="Arial" w:eastAsiaTheme="minorHAnsi" w:hAnsi="Arial"/>
      <w:kern w:val="0"/>
      <w:sz w:val="20"/>
      <w:szCs w:val="20"/>
      <w:lang w:eastAsia="en-US"/>
      <w14:ligatures w14:val="none"/>
    </w:rPr>
  </w:style>
  <w:style w:type="paragraph" w:customStyle="1" w:styleId="29996E1682604E59B03507494F5198F92">
    <w:name w:val="29996E1682604E59B03507494F5198F92"/>
    <w:rsid w:val="00DA51F4"/>
    <w:pPr>
      <w:spacing w:after="0" w:line="260" w:lineRule="atLeast"/>
    </w:pPr>
    <w:rPr>
      <w:rFonts w:ascii="Arial" w:eastAsiaTheme="minorHAnsi" w:hAnsi="Arial"/>
      <w:kern w:val="0"/>
      <w:sz w:val="20"/>
      <w:szCs w:val="20"/>
      <w:lang w:eastAsia="en-US"/>
      <w14:ligatures w14:val="none"/>
    </w:rPr>
  </w:style>
  <w:style w:type="paragraph" w:customStyle="1" w:styleId="F8BD88F0398246EF9E68821DCB4046CF2">
    <w:name w:val="F8BD88F0398246EF9E68821DCB4046CF2"/>
    <w:rsid w:val="00DA51F4"/>
    <w:pPr>
      <w:spacing w:after="0" w:line="260" w:lineRule="atLeast"/>
    </w:pPr>
    <w:rPr>
      <w:rFonts w:ascii="Arial" w:eastAsiaTheme="minorHAnsi" w:hAnsi="Arial"/>
      <w:kern w:val="0"/>
      <w:sz w:val="20"/>
      <w:szCs w:val="20"/>
      <w:lang w:eastAsia="en-US"/>
      <w14:ligatures w14:val="none"/>
    </w:rPr>
  </w:style>
  <w:style w:type="paragraph" w:customStyle="1" w:styleId="3F2E2E8381914DE29116D0713CB8320D2">
    <w:name w:val="3F2E2E8381914DE29116D0713CB8320D2"/>
    <w:rsid w:val="00DA51F4"/>
    <w:pPr>
      <w:spacing w:after="0" w:line="260" w:lineRule="atLeast"/>
    </w:pPr>
    <w:rPr>
      <w:rFonts w:ascii="Arial" w:eastAsiaTheme="minorHAnsi" w:hAnsi="Arial"/>
      <w:kern w:val="0"/>
      <w:sz w:val="20"/>
      <w:szCs w:val="20"/>
      <w:lang w:eastAsia="en-US"/>
      <w14:ligatures w14:val="none"/>
    </w:rPr>
  </w:style>
  <w:style w:type="paragraph" w:customStyle="1" w:styleId="8D5D86D92FE74D7DB397E14D4F40E9BA">
    <w:name w:val="8D5D86D92FE74D7DB397E14D4F40E9BA"/>
    <w:rsid w:val="00DA51F4"/>
  </w:style>
  <w:style w:type="paragraph" w:customStyle="1" w:styleId="E8FFB29BDBA346488BC3B413A18E2A2E">
    <w:name w:val="E8FFB29BDBA346488BC3B413A18E2A2E"/>
    <w:rsid w:val="00DA51F4"/>
  </w:style>
  <w:style w:type="paragraph" w:customStyle="1" w:styleId="E0A5181C02484776A68177750E5BDEEA">
    <w:name w:val="E0A5181C02484776A68177750E5BDEEA"/>
    <w:rsid w:val="00DA51F4"/>
  </w:style>
  <w:style w:type="paragraph" w:customStyle="1" w:styleId="0C1CB00BF3874E75BE99C1C34C11044D">
    <w:name w:val="0C1CB00BF3874E75BE99C1C34C11044D"/>
    <w:rsid w:val="00DA51F4"/>
  </w:style>
  <w:style w:type="paragraph" w:customStyle="1" w:styleId="5873DE34094E421A85A1508B7541A57C">
    <w:name w:val="5873DE34094E421A85A1508B7541A57C"/>
    <w:rsid w:val="00DA51F4"/>
  </w:style>
  <w:style w:type="paragraph" w:customStyle="1" w:styleId="08B115692D584B378547FD1B8B89BAE5">
    <w:name w:val="08B115692D584B378547FD1B8B89BAE5"/>
    <w:rsid w:val="00DA51F4"/>
  </w:style>
  <w:style w:type="paragraph" w:customStyle="1" w:styleId="90608A9C1B1B45248E60C6CB5339B6D3">
    <w:name w:val="90608A9C1B1B45248E60C6CB5339B6D3"/>
    <w:rsid w:val="00DA51F4"/>
  </w:style>
  <w:style w:type="paragraph" w:customStyle="1" w:styleId="DA75570BE66F4E5384D336561CF3B431">
    <w:name w:val="DA75570BE66F4E5384D336561CF3B431"/>
    <w:rsid w:val="00DA51F4"/>
  </w:style>
  <w:style w:type="paragraph" w:customStyle="1" w:styleId="7A3FB4EC28EF49468FC7ED35D40A1868">
    <w:name w:val="7A3FB4EC28EF49468FC7ED35D40A1868"/>
    <w:rsid w:val="00DA51F4"/>
  </w:style>
  <w:style w:type="paragraph" w:customStyle="1" w:styleId="CC32228259D04541B95FF26E48119B80">
    <w:name w:val="CC32228259D04541B95FF26E48119B80"/>
    <w:rsid w:val="00DA5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Brugerdefineret 14">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8" ma:contentTypeDescription="Opret et nyt dokument." ma:contentTypeScope="" ma:versionID="229b4546984de80c7e98796810893cb0">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810804df1f91dbe69fa1f613d840cd01"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minOccurs="0"/>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lcf76f155ced4ddcb4097134ff3c332f" minOccurs="0"/>
                <xsd:element ref="ns2:MediaServiceObjectDetectorVersions" minOccurs="0"/>
                <xsd:element ref="ns2:MediaLengthInSeconds" minOccurs="0"/>
                <xsd:element ref="ns2:MediaServiceSearchProperties" minOccurs="0"/>
                <xsd:element ref="ns2:GOSyncDate" minOccurs="0"/>
                <xsd:element ref="ns2:GOSyncMessage" minOccurs="0"/>
                <xsd:element ref="ns2:GOSync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nillable="true" ma:displayName="GO sagsID" ma:format="Dropdown" ma:internalName="Dok_x002e_nr_x002e_">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Frase" ma:default="0" ma:description="Angiver om dokumentet er et frase element . Valgfri kolonne." ma:format="Dropdown" ma:internalName="Templafyelement">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GOSyncDate" ma:index="47" nillable="true" ma:displayName="GO Synkroniseringsdato" ma:internalName="GOSyncDate">
      <xsd:simpleType>
        <xsd:restriction base="dms:DateTime"/>
      </xsd:simpleType>
    </xsd:element>
    <xsd:element name="GOSyncMessage" ma:index="48" nillable="true" ma:displayName="GO Synkroniseringsbesked" ma:internalName="GOSyncMessage">
      <xsd:simpleType>
        <xsd:restriction base="dms:Text"/>
      </xsd:simpleType>
    </xsd:element>
    <xsd:element name="GOSyncStatus" ma:index="49" nillable="true" ma:displayName="GO Synkroniseringsstatus" ma:internalName="GOSync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o xmlns="afd25b5e-0b94-407e-b6ce-bc559fafadad">2025-01-21T23:00:00+00:00</Dato>
    <TaxCatchAll xmlns="a0b24de8-fcf7-4d58-85f7-905b0fe5bb89">
      <Value>602</Value>
      <Value>437</Value>
    </TaxCatchAll>
    <VDNotificationDate xmlns="a0b24de8-fcf7-4d58-85f7-905b0fe5bb89">2026-05-30T22:00:00+00:00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Entreprisestyring og Myndighed</TermName>
          <TermId xmlns="http://schemas.microsoft.com/office/infopath/2007/PartnerControls">4fb1cdd6-3dca-410b-813c-8a55bd0a9f41</TermId>
        </TermInfo>
      </Terms>
    </VDAfdelingTaxHTField>
    <TaxCatchAllLabel xmlns="a0b24de8-fcf7-4d58-85f7-905b0fe5bb89" xsi:nil="true"/>
    <Rev_x002e__x0020_dato xmlns="afd25b5e-0b94-407e-b6ce-bc559fafadad" xsi:nil="true"/>
    <Templafyelement xmlns="afd25b5e-0b94-407e-b6ce-bc559fafadad">true</Templafyelement>
    <GOSyncDate xmlns="afd25b5e-0b94-407e-b6ce-bc559fafadad" xsi:nil="true"/>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 xsi:nil="true"/>
    <VDContentOwner xmlns="a0b24de8-fcf7-4d58-85f7-905b0fe5bb89">
      <UserInfo>
        <DisplayName>Søren Andersen</DisplayName>
        <AccountId>47</AccountId>
        <AccountType/>
      </UserInfo>
    </VDContentOwner>
    <Bemærkninger xmlns="a0b24de8-fcf7-4d58-85f7-905b0fe5bb89" xsi:nil="true"/>
    <Dokumentyper xmlns="afd25b5e-0b94-407e-b6ce-bc559fafadad" xsi:nil="true"/>
    <GOSyncMessage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Møder ES</TermName>
          <TermId xmlns="http://schemas.microsoft.com/office/infopath/2007/PartnerControls">34a719e4-9ff1-4bf7-a146-2246ca41c232</TermId>
        </TermInfo>
      </Terms>
    </VDProcesTaxHTField>
    <Dokumenttype xmlns="a0b24de8-fcf7-4d58-85f7-905b0fe5bb89">Paradigme</Dokumenttype>
    <Indholdsansvarlig xmlns="a0b24de8-fcf7-4d58-85f7-905b0fe5bb89">
      <UserInfo>
        <DisplayName>Dorthe Hessellund Hansen</DisplayName>
        <AccountId>69</AccountId>
        <AccountType/>
      </UserInfo>
    </Indholdsansvarlig>
    <Netværksformand xmlns="a0b24de8-fcf7-4d58-85f7-905b0fe5bb89">
      <UserInfo>
        <DisplayName/>
        <AccountId xsi:nil="true"/>
        <AccountType/>
      </UserInfo>
    </Netværksformand>
    <GOSyncStatus xmlns="afd25b5e-0b94-407e-b6ce-bc559fafadad" xsi:nil="true"/>
    <Dok_x002e_nr_x002e_ xmlns="afd25b5e-0b94-407e-b6ce-bc559fafadad">EMN-2024-49341</Dok_x002e_nr_x002e_>
    <VDRevisionInterval xmlns="a0b24de8-fcf7-4d58-85f7-905b0fe5bb89" xsi:nil="true"/>
    <Dokumentansvarligenhed xmlns="afd25b5e-0b94-407e-b6ce-bc559fafadad" xsi:nil="true"/>
  </documentManagement>
</p:properties>
</file>

<file path=customXml/itemProps1.xml><?xml version="1.0" encoding="utf-8"?>
<ds:datastoreItem xmlns:ds="http://schemas.openxmlformats.org/officeDocument/2006/customXml" ds:itemID="{52A67583-F8C5-4E2E-B681-26EE28D47F95}">
  <ds:schemaRefs>
    <ds:schemaRef ds:uri="http://schemas.openxmlformats.org/officeDocument/2006/bibliography"/>
  </ds:schemaRefs>
</ds:datastoreItem>
</file>

<file path=customXml/itemProps2.xml><?xml version="1.0" encoding="utf-8"?>
<ds:datastoreItem xmlns:ds="http://schemas.openxmlformats.org/officeDocument/2006/customXml" ds:itemID="{D541F147-AFB9-4F08-95A0-304CE4B1749F}">
  <ds:schemaRefs>
    <ds:schemaRef ds:uri="http://schemas.microsoft.com/sharepoint/v3/contenttype/forms"/>
  </ds:schemaRefs>
</ds:datastoreItem>
</file>

<file path=customXml/itemProps3.xml><?xml version="1.0" encoding="utf-8"?>
<ds:datastoreItem xmlns:ds="http://schemas.openxmlformats.org/officeDocument/2006/customXml" ds:itemID="{324E4F0F-1971-4C87-8E27-962F43FF9B3B}"/>
</file>

<file path=customXml/itemProps4.xml><?xml version="1.0" encoding="utf-8"?>
<ds:datastoreItem xmlns:ds="http://schemas.openxmlformats.org/officeDocument/2006/customXml" ds:itemID="{65B47394-CFD3-43EE-98D3-217118ED0749}">
  <ds:schemaRefs>
    <ds:schemaRef ds:uri="346f315d-15fb-4612-8aab-151c8c80cf88"/>
    <ds:schemaRef ds:uri="ef7e6ba2-fd05-4278-812a-651d088d306a"/>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706FED48-AFFA-421C-AED1-22D3EFD9C118"/>
    <ds:schemaRef ds:uri="http://purl.org/dc/elements/1.1/"/>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VD Basis.dotm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af byggemøde (AB18 eller ABForenklet)</dc:title>
  <dc:creator>Dorthe Hessellund Hansen</dc:creator>
  <dc:description>Vejdirektoratet</dc:description>
  <cp:lastModifiedBy>Dorthe Hessellund Hansen</cp:lastModifiedBy>
  <cp:revision>4</cp:revision>
  <cp:lastPrinted>2014-07-17T10:44:00Z</cp:lastPrinted>
  <dcterms:created xsi:type="dcterms:W3CDTF">2025-01-22T13:23:00Z</dcterms:created>
  <dcterms:modified xsi:type="dcterms:W3CDTF">2025-08-19T11:10:34Z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scapeFunctionality">
    <vt:lpwstr>Standard</vt:lpwstr>
  </property>
  <property fmtid="{D5CDD505-2E9C-101B-9397-08002B2CF9AE}" pid="3" name="TemplafyTimeStamp">
    <vt:lpwstr>2020-01-24T10:21:46.1256507Z</vt:lpwstr>
  </property>
  <property fmtid="{D5CDD505-2E9C-101B-9397-08002B2CF9AE}" pid="4" name="CCMMustBeOnPostList">
    <vt:bool>true</vt:bool>
  </property>
  <property fmtid="{D5CDD505-2E9C-101B-9397-08002B2CF9AE}" pid="5" name="StyleSetBasis">
    <vt:lpwstr>true</vt:lpwstr>
  </property>
  <property fmtid="{D5CDD505-2E9C-101B-9397-08002B2CF9AE}" pid="6" name="TemplafyUserProfileId">
    <vt:lpwstr>638108398814109987</vt:lpwstr>
  </property>
  <property fmtid="{D5CDD505-2E9C-101B-9397-08002B2CF9AE}" pid="7" name="ContentTypeId">
    <vt:lpwstr>0x0101006AC44A887ACD7147B78CD6FA36F68F8A0022AF5CEBD0D3C74D8C5470C8ADD6B899</vt:lpwstr>
  </property>
  <property fmtid="{D5CDD505-2E9C-101B-9397-08002B2CF9AE}" pid="8" name="CCMReplyToDocCacheId_AA145BE6-B859-401A-B2E0-03BB3E7048FC_">
    <vt:lpwstr>CCMReplyToDocCacheId_AA145BE6-B859-401A-B2E0-03BB3E7048FC_1d8ceee0-4050-417d-b431-cd27b6919f19</vt:lpwstr>
  </property>
  <property fmtid="{D5CDD505-2E9C-101B-9397-08002B2CF9AE}" pid="9" name="Modified">
    <vt:filetime>2024-02-27T08:45:18Z</vt:filetime>
  </property>
  <property fmtid="{D5CDD505-2E9C-101B-9397-08002B2CF9AE}" pid="10" name="CCMIsSharedOnOneDrive">
    <vt:bool>false</vt:bool>
  </property>
  <property fmtid="{D5CDD505-2E9C-101B-9397-08002B2CF9AE}" pid="11" name="Editor">
    <vt:lpwstr>34;#i:0e.t|entra|vt1@vd.dk</vt:lpwstr>
  </property>
  <property fmtid="{D5CDD505-2E9C-101B-9397-08002B2CF9AE}" pid="12" name="ShowTitle">
    <vt:lpwstr>true</vt:lpwstr>
  </property>
  <property fmtid="{D5CDD505-2E9C-101B-9397-08002B2CF9AE}" pid="13" name="CCMEventContext">
    <vt:lpwstr>4ef6e061-881b-4e3a-a428-3b79868e8e4d</vt:lpwstr>
  </property>
  <property fmtid="{D5CDD505-2E9C-101B-9397-08002B2CF9AE}" pid="14" name="TemplafyTemplateId">
    <vt:lpwstr>636857504255400690</vt:lpwstr>
  </property>
  <property fmtid="{D5CDD505-2E9C-101B-9397-08002B2CF9AE}" pid="15" name="Author">
    <vt:lpwstr>54;#i:0e.t|entra|dhh@vd.dk</vt:lpwstr>
  </property>
  <property fmtid="{D5CDD505-2E9C-101B-9397-08002B2CF9AE}" pid="16" name="Dokumenttype">
    <vt:lpwstr>8;#Notat uden opfølgning|188afbc0-962b-4b12-ac6e-e8f8c3c3e195</vt:lpwstr>
  </property>
  <property fmtid="{D5CDD505-2E9C-101B-9397-08002B2CF9AE}" pid="17" name="TemplafyLanguageCode">
    <vt:lpwstr>da-DK</vt:lpwstr>
  </property>
  <property fmtid="{D5CDD505-2E9C-101B-9397-08002B2CF9AE}" pid="18" name="CCMCommunication">
    <vt:lpwstr>GOWorkflowDocumentLastCheckedInVersion;17.0</vt:lpwstr>
  </property>
  <property fmtid="{D5CDD505-2E9C-101B-9397-08002B2CF9AE}" pid="19" name="CCMPostListPublishStatus">
    <vt:lpwstr>Afventer godkendelse</vt:lpwstr>
  </property>
  <property fmtid="{D5CDD505-2E9C-101B-9397-08002B2CF9AE}" pid="20" name="xd_Signature">
    <vt:bool>false</vt:bool>
  </property>
  <property fmtid="{D5CDD505-2E9C-101B-9397-08002B2CF9AE}" pid="21" name="Created">
    <vt:filetime>2022-03-16T14:15:00Z</vt:filetime>
  </property>
  <property fmtid="{D5CDD505-2E9C-101B-9397-08002B2CF9AE}" pid="22" name="CCMOneDriveID">
    <vt:lpwstr/>
  </property>
  <property fmtid="{D5CDD505-2E9C-101B-9397-08002B2CF9AE}" pid="23" name="CCMOneDriveOwnerID">
    <vt:lpwstr/>
  </property>
  <property fmtid="{D5CDD505-2E9C-101B-9397-08002B2CF9AE}" pid="24" name="TemplafyTenantId">
    <vt:lpwstr>vejdirektoratet</vt:lpwstr>
  </property>
  <property fmtid="{D5CDD505-2E9C-101B-9397-08002B2CF9AE}" pid="25" name="CCMOneDriveItemID">
    <vt:lpwstr/>
  </property>
  <property fmtid="{D5CDD505-2E9C-101B-9397-08002B2CF9AE}" pid="26" name="CCMSystem">
    <vt:lpwstr> </vt:lpwstr>
  </property>
  <property fmtid="{D5CDD505-2E9C-101B-9397-08002B2CF9AE}" pid="27" name="serverName">
    <vt:lpwstr>esdhnetprod</vt:lpwstr>
  </property>
  <property fmtid="{D5CDD505-2E9C-101B-9397-08002B2CF9AE}" pid="28" name="TemplafyNavigationPath">
    <vt:lpwstr>documents/_Basis</vt:lpwstr>
  </property>
  <property fmtid="{D5CDD505-2E9C-101B-9397-08002B2CF9AE}" pid="29" name="SD_ShowGeneralPanel">
    <vt:lpwstr>True</vt:lpwstr>
  </property>
  <property fmtid="{D5CDD505-2E9C-101B-9397-08002B2CF9AE}" pid="30" name="site">
    <vt:lpwstr>/locator.aspx</vt:lpwstr>
  </property>
  <property fmtid="{D5CDD505-2E9C-101B-9397-08002B2CF9AE}" pid="31" name="module">
    <vt:lpwstr>
    </vt:lpwstr>
  </property>
  <property fmtid="{D5CDD505-2E9C-101B-9397-08002B2CF9AE}" pid="32" name="SD_PageOrientationBehavior">
    <vt:lpwstr>Normal</vt:lpwstr>
  </property>
  <property fmtid="{D5CDD505-2E9C-101B-9397-08002B2CF9AE}" pid="33" name="comment">
    <vt:lpwstr>Referat af byggemøde (AB18/AB Forenklet)</vt:lpwstr>
  </property>
  <property fmtid="{D5CDD505-2E9C-101B-9397-08002B2CF9AE}" pid="34" name="SD_BrandingGraphicBehavior">
    <vt:lpwstr>Memo</vt:lpwstr>
  </property>
  <property fmtid="{D5CDD505-2E9C-101B-9397-08002B2CF9AE}" pid="35" name="modifiedBy">
    <vt:lpwstr>Dorthe Hessellund Hansen</vt:lpwstr>
  </property>
  <property fmtid="{D5CDD505-2E9C-101B-9397-08002B2CF9AE}" pid="36" name="Dokumentpakke">
    <vt:lpwstr/>
  </property>
  <property fmtid="{D5CDD505-2E9C-101B-9397-08002B2CF9AE}" pid="37" name="ContentRemapped">
    <vt:lpwstr>true</vt:lpwstr>
  </property>
  <property fmtid="{D5CDD505-2E9C-101B-9397-08002B2CF9AE}" pid="38" name="externalUser">
    <vt:lpwstr>
    </vt:lpwstr>
  </property>
  <property fmtid="{D5CDD505-2E9C-101B-9397-08002B2CF9AE}" pid="39" name="SD_HasLandscapeLayoutProperties">
    <vt:lpwstr>True</vt:lpwstr>
  </property>
  <property fmtid="{D5CDD505-2E9C-101B-9397-08002B2CF9AE}" pid="40" name="filePathOneNote">
    <vt:lpwstr>\\vdk-esdhfile01\360users\onenote\vdnet\dhh\</vt:lpwstr>
  </property>
  <property fmtid="{D5CDD505-2E9C-101B-9397-08002B2CF9AE}" pid="41" name="templateFilePath">
    <vt:lpwstr>\\vdk-esdhfile01\docprod\templates\20-09815-3 360-VD Basis 7571403_2_0.dotx</vt:lpwstr>
  </property>
  <property fmtid="{D5CDD505-2E9C-101B-9397-08002B2CF9AE}" pid="42" name="SD_ShowDocumentInfo">
    <vt:lpwstr>True</vt:lpwstr>
  </property>
  <property fmtid="{D5CDD505-2E9C-101B-9397-08002B2CF9AE}" pid="43" name="currentVerId">
    <vt:lpwstr>2224516</vt:lpwstr>
  </property>
  <property fmtid="{D5CDD505-2E9C-101B-9397-08002B2CF9AE}" pid="44" name="Operation">
    <vt:lpwstr>OpenFile</vt:lpwstr>
  </property>
  <property fmtid="{D5CDD505-2E9C-101B-9397-08002B2CF9AE}" pid="45" name="customParams">
    <vt:lpwstr>
    </vt:lpwstr>
  </property>
  <property fmtid="{D5CDD505-2E9C-101B-9397-08002B2CF9AE}" pid="46" name="action">
    <vt:lpwstr>edit</vt:lpwstr>
  </property>
  <property fmtid="{D5CDD505-2E9C-101B-9397-08002B2CF9AE}" pid="47" name="filePath">
    <vt:lpwstr>C:\Windows\TEMP\Upload\</vt:lpwstr>
  </property>
  <property fmtid="{D5CDD505-2E9C-101B-9397-08002B2CF9AE}" pid="48" name="createdBy">
    <vt:lpwstr>Dorthe Hessellund Hansen</vt:lpwstr>
  </property>
  <property fmtid="{D5CDD505-2E9C-101B-9397-08002B2CF9AE}" pid="49" name="VDProcesMMD">
    <vt:lpwstr>437;#Møder ES|34a719e4-9ff1-4bf7-a146-2246ca41c232</vt:lpwstr>
  </property>
  <property fmtid="{D5CDD505-2E9C-101B-9397-08002B2CF9AE}" pid="50" name="docId">
    <vt:lpwstr>2461803</vt:lpwstr>
  </property>
  <property fmtid="{D5CDD505-2E9C-101B-9397-08002B2CF9AE}" pid="51" name="Opdateringsstatus">
    <vt:lpwstr>Opdateret - Nyt Layout</vt:lpwstr>
  </property>
  <property fmtid="{D5CDD505-2E9C-101B-9397-08002B2CF9AE}" pid="52" name="fileVersionId">
    <vt:lpwstr>
    </vt:lpwstr>
  </property>
  <property fmtid="{D5CDD505-2E9C-101B-9397-08002B2CF9AE}" pid="53" name="TemplafyAreasToUpdate">
    <vt:lpwstr>All</vt:lpwstr>
  </property>
  <property fmtid="{D5CDD505-2E9C-101B-9397-08002B2CF9AE}" pid="54" name="templateId">
    <vt:lpwstr>200097</vt:lpwstr>
  </property>
  <property fmtid="{D5CDD505-2E9C-101B-9397-08002B2CF9AE}" pid="55" name="fileName">
    <vt:lpwstr>68b2392a-cd3b-4a75-936b-cb7f4ba3d645.DOCX</vt:lpwstr>
  </property>
  <property fmtid="{D5CDD505-2E9C-101B-9397-08002B2CF9AE}" pid="56" name="server">
    <vt:lpwstr>esdhnetprod</vt:lpwstr>
  </property>
  <property fmtid="{D5CDD505-2E9C-101B-9397-08002B2CF9AE}" pid="57" name="SD_KeepOpenIfEmpty">
    <vt:lpwstr>False</vt:lpwstr>
  </property>
  <property fmtid="{D5CDD505-2E9C-101B-9397-08002B2CF9AE}" pid="58" name="VDAfdelingMMD">
    <vt:lpwstr>602;#Entreprisestyring og Myndighed|4fb1cdd6-3dca-410b-813c-8a55bd0a9f41</vt:lpwstr>
  </property>
  <property fmtid="{D5CDD505-2E9C-101B-9397-08002B2CF9AE}" pid="59" name="sourceId">
    <vt:lpwstr>
    </vt:lpwstr>
  </property>
  <property fmtid="{D5CDD505-2E9C-101B-9397-08002B2CF9AE}" pid="60" name="Engine">
    <vt:lpwstr>SkabelonEngine</vt:lpwstr>
  </property>
  <property fmtid="{D5CDD505-2E9C-101B-9397-08002B2CF9AE}" pid="61" name="external">
    <vt:lpwstr>0</vt:lpwstr>
  </property>
  <property fmtid="{D5CDD505-2E9C-101B-9397-08002B2CF9AE}" pid="62" name="fileId">
    <vt:lpwstr>7663574</vt:lpwstr>
  </property>
  <property fmtid="{D5CDD505-2E9C-101B-9397-08002B2CF9AE}" pid="63" name="protocol">
    <vt:lpwstr>off</vt:lpwstr>
  </property>
  <property fmtid="{D5CDD505-2E9C-101B-9397-08002B2CF9AE}" pid="64" name="MediaServiceImageTags">
    <vt:lpwstr/>
  </property>
  <property fmtid="{D5CDD505-2E9C-101B-9397-08002B2CF9AE}" pid="65" name="verId">
    <vt:lpwstr>2224516</vt:lpwstr>
  </property>
  <property fmtid="{D5CDD505-2E9C-101B-9397-08002B2CF9AE}" pid="66" name="ExternalControlledCheckOut">
    <vt:lpwstr>
    </vt:lpwstr>
  </property>
</Properties>
</file>