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165F" w14:textId="77777777" w:rsidR="00B446F9" w:rsidRPr="00E76A73" w:rsidRDefault="00B446F9" w:rsidP="00B446F9">
      <w:pPr>
        <w:pStyle w:val="Titel"/>
        <w:rPr>
          <w:color w:val="FF0000"/>
        </w:rPr>
      </w:pPr>
      <w:bookmarkStart w:id="0" w:name="_Hlk7609471"/>
      <w:r w:rsidRPr="00E76A73">
        <w:rPr>
          <w:color w:val="FF0000"/>
        </w:rPr>
        <w:t>Paradigme</w:t>
      </w:r>
    </w:p>
    <w:bookmarkEnd w:id="0"/>
    <w:p w14:paraId="670EE691" w14:textId="77777777" w:rsidR="00B446F9" w:rsidRDefault="00B446F9" w:rsidP="00B446F9">
      <w:pPr>
        <w:pStyle w:val="Titel"/>
        <w:rPr>
          <w:rFonts w:cs="Arial"/>
          <w:szCs w:val="48"/>
        </w:rPr>
      </w:pPr>
      <w:r>
        <w:rPr>
          <w:rFonts w:cs="Arial"/>
          <w:szCs w:val="48"/>
        </w:rPr>
        <w:t>Mangelliste til &lt;F</w:t>
      </w:r>
      <w:r w:rsidRPr="00C239C7">
        <w:rPr>
          <w:rFonts w:cs="Arial"/>
          <w:szCs w:val="48"/>
        </w:rPr>
        <w:t>ørgennemgang</w:t>
      </w:r>
      <w:r>
        <w:rPr>
          <w:rFonts w:cs="Arial"/>
          <w:szCs w:val="48"/>
        </w:rPr>
        <w:t xml:space="preserve"> </w:t>
      </w:r>
      <w:r w:rsidRPr="00C239C7">
        <w:rPr>
          <w:rFonts w:cs="Arial"/>
          <w:color w:val="FF0000"/>
          <w:szCs w:val="48"/>
        </w:rPr>
        <w:t>/</w:t>
      </w:r>
      <w:r w:rsidRPr="00C239C7">
        <w:rPr>
          <w:rFonts w:cs="Arial"/>
          <w:szCs w:val="48"/>
        </w:rPr>
        <w:t xml:space="preserve"> </w:t>
      </w:r>
      <w:r>
        <w:rPr>
          <w:rFonts w:cs="Arial"/>
          <w:szCs w:val="48"/>
        </w:rPr>
        <w:br/>
        <w:t>A</w:t>
      </w:r>
      <w:r w:rsidRPr="00C239C7">
        <w:rPr>
          <w:rFonts w:cs="Arial"/>
          <w:szCs w:val="48"/>
        </w:rPr>
        <w:t>flevering</w:t>
      </w:r>
      <w:r>
        <w:rPr>
          <w:rFonts w:cs="Arial"/>
          <w:szCs w:val="48"/>
        </w:rPr>
        <w:t xml:space="preserve"> </w:t>
      </w:r>
      <w:r w:rsidRPr="00C239C7">
        <w:rPr>
          <w:rFonts w:cs="Arial"/>
          <w:color w:val="FF0000"/>
          <w:szCs w:val="48"/>
        </w:rPr>
        <w:t>/</w:t>
      </w:r>
      <w:r w:rsidRPr="00C239C7">
        <w:rPr>
          <w:rFonts w:cs="Arial"/>
          <w:szCs w:val="48"/>
        </w:rPr>
        <w:t xml:space="preserve"> </w:t>
      </w:r>
      <w:r>
        <w:rPr>
          <w:rFonts w:cs="Arial"/>
          <w:szCs w:val="48"/>
        </w:rPr>
        <w:t>A</w:t>
      </w:r>
      <w:r w:rsidRPr="00C239C7">
        <w:rPr>
          <w:rFonts w:cs="Arial"/>
          <w:szCs w:val="48"/>
        </w:rPr>
        <w:t>fhjælpning</w:t>
      </w:r>
      <w:r>
        <w:rPr>
          <w:rFonts w:cs="Arial"/>
          <w:szCs w:val="48"/>
        </w:rPr>
        <w:t xml:space="preserve">sgennemgang </w:t>
      </w:r>
      <w:r>
        <w:rPr>
          <w:rFonts w:cs="Arial"/>
          <w:color w:val="FF0000"/>
          <w:szCs w:val="48"/>
        </w:rPr>
        <w:t>/</w:t>
      </w:r>
    </w:p>
    <w:p w14:paraId="41B04163" w14:textId="77777777" w:rsidR="00B446F9" w:rsidRDefault="00B446F9" w:rsidP="00B446F9">
      <w:pPr>
        <w:pStyle w:val="Titel"/>
        <w:rPr>
          <w:rFonts w:cs="Arial"/>
          <w:szCs w:val="48"/>
        </w:rPr>
      </w:pPr>
      <w:r>
        <w:rPr>
          <w:rFonts w:cs="Arial"/>
          <w:szCs w:val="48"/>
        </w:rPr>
        <w:t>Eftersyn</w:t>
      </w:r>
      <w:r w:rsidRPr="00C239C7">
        <w:rPr>
          <w:rFonts w:cs="Arial"/>
          <w:szCs w:val="48"/>
        </w:rPr>
        <w:t>&gt; (</w:t>
      </w:r>
      <w:r>
        <w:rPr>
          <w:rFonts w:cs="Arial"/>
          <w:szCs w:val="48"/>
        </w:rPr>
        <w:t>AB</w:t>
      </w:r>
      <w:r w:rsidRPr="00C239C7">
        <w:rPr>
          <w:rFonts w:cs="Arial"/>
          <w:szCs w:val="48"/>
        </w:rPr>
        <w:t>18</w:t>
      </w:r>
      <w:r w:rsidRPr="005726FE">
        <w:rPr>
          <w:rFonts w:cs="Arial"/>
          <w:color w:val="FF0000"/>
          <w:szCs w:val="48"/>
        </w:rPr>
        <w:t>/</w:t>
      </w:r>
      <w:r>
        <w:rPr>
          <w:rFonts w:cs="Arial"/>
          <w:szCs w:val="48"/>
        </w:rPr>
        <w:t>ABT</w:t>
      </w:r>
      <w:r w:rsidRPr="00C239C7">
        <w:rPr>
          <w:rFonts w:cs="Arial"/>
          <w:szCs w:val="48"/>
        </w:rPr>
        <w:t>18</w:t>
      </w:r>
      <w:r>
        <w:rPr>
          <w:rFonts w:cs="Arial"/>
          <w:color w:val="FF0000"/>
          <w:szCs w:val="48"/>
        </w:rPr>
        <w:t>/</w:t>
      </w:r>
      <w:r>
        <w:rPr>
          <w:rFonts w:cs="Arial"/>
          <w:szCs w:val="48"/>
        </w:rPr>
        <w:t>AB Forenklet</w:t>
      </w:r>
      <w:r w:rsidRPr="00C239C7">
        <w:rPr>
          <w:rFonts w:cs="Arial"/>
          <w:szCs w:val="48"/>
        </w:rPr>
        <w:t>)</w:t>
      </w:r>
    </w:p>
    <w:p w14:paraId="21C93E58" w14:textId="77777777" w:rsidR="00B446F9" w:rsidRPr="00811446" w:rsidRDefault="00B446F9" w:rsidP="00B446F9">
      <w:pPr>
        <w:numPr>
          <w:ilvl w:val="1"/>
          <w:numId w:val="0"/>
        </w:numPr>
        <w:spacing w:line="280" w:lineRule="exact"/>
        <w:rPr>
          <w:rFonts w:eastAsia="Times New Roman" w:cs="Arial"/>
          <w:b/>
          <w:bCs/>
          <w:iCs/>
          <w:spacing w:val="15"/>
          <w:sz w:val="24"/>
          <w:szCs w:val="24"/>
          <w:lang w:eastAsia="da-DK"/>
        </w:rPr>
      </w:pPr>
      <w:r w:rsidRPr="00811446">
        <w:rPr>
          <w:rFonts w:eastAsia="Arial" w:cs="Arial"/>
          <w:b/>
          <w:bCs/>
          <w:iCs/>
          <w:caps/>
          <w:sz w:val="24"/>
          <w:szCs w:val="24"/>
        </w:rPr>
        <w:t>MOTORVEJEN &lt;BETEGNELSE</w:t>
      </w:r>
      <w:r w:rsidRPr="00811446">
        <w:rPr>
          <w:rFonts w:eastAsia="Arial" w:cs="Arial"/>
          <w:b/>
          <w:bCs/>
          <w:i/>
          <w:iCs/>
          <w:caps/>
          <w:sz w:val="24"/>
          <w:szCs w:val="24"/>
        </w:rPr>
        <w:t xml:space="preserve">&gt; </w:t>
      </w:r>
      <w:r w:rsidRPr="00811446">
        <w:rPr>
          <w:rFonts w:eastAsia="Arial" w:cs="Arial"/>
          <w:b/>
          <w:bCs/>
          <w:iCs/>
          <w:color w:val="FF0000"/>
          <w:sz w:val="24"/>
          <w:szCs w:val="24"/>
        </w:rPr>
        <w:t>eller</w:t>
      </w:r>
      <w:r w:rsidRPr="00811446">
        <w:rPr>
          <w:rFonts w:eastAsia="Arial" w:cs="Arial"/>
          <w:b/>
          <w:bCs/>
          <w:iCs/>
          <w:caps/>
          <w:sz w:val="24"/>
          <w:szCs w:val="24"/>
        </w:rPr>
        <w:t xml:space="preserve"> strækningen &lt;betegnelse</w:t>
      </w:r>
      <w:r w:rsidRPr="00811446">
        <w:rPr>
          <w:rFonts w:eastAsia="Arial" w:cs="Arial"/>
          <w:b/>
          <w:bCs/>
          <w:i/>
          <w:iCs/>
          <w:caps/>
          <w:sz w:val="24"/>
          <w:szCs w:val="24"/>
        </w:rPr>
        <w:t>&gt;</w:t>
      </w:r>
      <w:r w:rsidRPr="00811446">
        <w:rPr>
          <w:rFonts w:eastAsia="Arial" w:cs="Arial"/>
          <w:b/>
          <w:bCs/>
          <w:i/>
          <w:iCs/>
          <w:caps/>
          <w:sz w:val="24"/>
          <w:szCs w:val="24"/>
        </w:rPr>
        <w:br/>
      </w:r>
      <w:r w:rsidRPr="00811446">
        <w:rPr>
          <w:rFonts w:eastAsia="Arial" w:cs="Arial"/>
          <w:b/>
          <w:bCs/>
          <w:iCs/>
          <w:color w:val="FF0000"/>
          <w:sz w:val="24"/>
          <w:szCs w:val="24"/>
        </w:rPr>
        <w:t>Evt.</w:t>
      </w:r>
      <w:r w:rsidRPr="00811446">
        <w:rPr>
          <w:rFonts w:eastAsia="Arial" w:cs="Arial"/>
          <w:b/>
          <w:bCs/>
          <w:iCs/>
          <w:caps/>
          <w:color w:val="FF0000"/>
          <w:sz w:val="24"/>
          <w:szCs w:val="24"/>
        </w:rPr>
        <w:t xml:space="preserve"> </w:t>
      </w:r>
      <w:r w:rsidRPr="00811446">
        <w:rPr>
          <w:rFonts w:eastAsia="Arial" w:cs="Arial"/>
          <w:b/>
          <w:bCs/>
          <w:iCs/>
          <w:caps/>
          <w:sz w:val="24"/>
          <w:szCs w:val="24"/>
        </w:rPr>
        <w:t>Etape &lt;nummer og betegnelse&gt;</w:t>
      </w:r>
      <w:r w:rsidRPr="00811446">
        <w:rPr>
          <w:rFonts w:eastAsia="Arial" w:cs="Arial"/>
          <w:b/>
          <w:bCs/>
          <w:iCs/>
          <w:caps/>
          <w:sz w:val="24"/>
          <w:szCs w:val="24"/>
        </w:rPr>
        <w:br/>
        <w:t>Entreprise &lt;nummer og betegnelse&gt;</w:t>
      </w:r>
      <w:r w:rsidRPr="00811446">
        <w:rPr>
          <w:rFonts w:eastAsia="Arial" w:cs="Arial"/>
          <w:b/>
          <w:bCs/>
          <w:iCs/>
          <w:caps/>
          <w:sz w:val="24"/>
          <w:szCs w:val="24"/>
        </w:rPr>
        <w:br/>
      </w:r>
    </w:p>
    <w:p w14:paraId="40698578" w14:textId="77777777" w:rsidR="00B446F9" w:rsidRDefault="00B446F9" w:rsidP="00B446F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</w:t>
      </w:r>
      <w:r w:rsidRPr="00C239C7">
        <w:rPr>
          <w:rFonts w:cs="Arial"/>
          <w:b/>
          <w:sz w:val="24"/>
          <w:szCs w:val="24"/>
        </w:rPr>
        <w:t>ilag til &lt;</w:t>
      </w:r>
      <w:r>
        <w:rPr>
          <w:rFonts w:cs="Arial"/>
          <w:b/>
          <w:sz w:val="24"/>
          <w:szCs w:val="24"/>
        </w:rPr>
        <w:t>f</w:t>
      </w:r>
      <w:r w:rsidRPr="00C239C7">
        <w:rPr>
          <w:rFonts w:cs="Arial"/>
          <w:b/>
          <w:sz w:val="24"/>
          <w:szCs w:val="24"/>
        </w:rPr>
        <w:t>ørgennemgangs</w:t>
      </w:r>
      <w:r w:rsidRPr="00C239C7">
        <w:rPr>
          <w:rFonts w:cs="Arial"/>
          <w:b/>
          <w:color w:val="FF0000"/>
          <w:sz w:val="24"/>
          <w:szCs w:val="24"/>
        </w:rPr>
        <w:t>/</w:t>
      </w:r>
      <w:r w:rsidRPr="00C239C7">
        <w:rPr>
          <w:rFonts w:cs="Arial"/>
          <w:b/>
          <w:sz w:val="24"/>
          <w:szCs w:val="24"/>
        </w:rPr>
        <w:t>afleverings</w:t>
      </w:r>
      <w:r w:rsidRPr="00C239C7">
        <w:rPr>
          <w:rFonts w:cs="Arial"/>
          <w:b/>
          <w:color w:val="FF0000"/>
          <w:sz w:val="24"/>
          <w:szCs w:val="24"/>
        </w:rPr>
        <w:t>/</w:t>
      </w:r>
      <w:r w:rsidRPr="00C239C7">
        <w:rPr>
          <w:rFonts w:cs="Arial"/>
          <w:b/>
          <w:sz w:val="24"/>
          <w:szCs w:val="24"/>
        </w:rPr>
        <w:t>afhjælpnings</w:t>
      </w:r>
      <w:r>
        <w:rPr>
          <w:rFonts w:cs="Arial"/>
          <w:b/>
          <w:color w:val="FF0000"/>
          <w:sz w:val="24"/>
          <w:szCs w:val="24"/>
        </w:rPr>
        <w:t>/</w:t>
      </w:r>
      <w:r>
        <w:rPr>
          <w:rFonts w:cs="Arial"/>
          <w:b/>
          <w:sz w:val="24"/>
          <w:szCs w:val="24"/>
        </w:rPr>
        <w:t>eftersyns</w:t>
      </w:r>
      <w:r w:rsidRPr="00C239C7">
        <w:rPr>
          <w:rFonts w:cs="Arial"/>
          <w:b/>
          <w:sz w:val="24"/>
          <w:szCs w:val="24"/>
        </w:rPr>
        <w:t>&gt;</w:t>
      </w:r>
      <w:r>
        <w:rPr>
          <w:rFonts w:cs="Arial"/>
          <w:b/>
          <w:sz w:val="24"/>
          <w:szCs w:val="24"/>
        </w:rPr>
        <w:t>protokol</w:t>
      </w:r>
      <w:r w:rsidRPr="00C239C7">
        <w:rPr>
          <w:rFonts w:cs="Arial"/>
          <w:b/>
          <w:sz w:val="24"/>
          <w:szCs w:val="24"/>
        </w:rPr>
        <w:t xml:space="preserve"> dateret &lt;dato&gt;</w:t>
      </w:r>
      <w:r>
        <w:rPr>
          <w:rFonts w:cs="Arial"/>
          <w:b/>
          <w:sz w:val="24"/>
          <w:szCs w:val="24"/>
        </w:rPr>
        <w:t>.</w:t>
      </w:r>
    </w:p>
    <w:p w14:paraId="2B321BB8" w14:textId="77777777" w:rsidR="00B446F9" w:rsidRPr="00C239C7" w:rsidRDefault="00B446F9" w:rsidP="00B446F9">
      <w:pPr>
        <w:rPr>
          <w:rFonts w:cs="Arial"/>
          <w:b/>
          <w:color w:val="FF0000"/>
          <w:sz w:val="24"/>
          <w:szCs w:val="24"/>
        </w:rPr>
      </w:pPr>
    </w:p>
    <w:p w14:paraId="3C5E347D" w14:textId="77777777" w:rsidR="00B446F9" w:rsidRDefault="00B446F9" w:rsidP="00B446F9">
      <w:pPr>
        <w:rPr>
          <w:color w:val="FF0000"/>
        </w:rPr>
      </w:pPr>
      <w:r>
        <w:rPr>
          <w:color w:val="FF0000"/>
        </w:rPr>
        <w:t xml:space="preserve">AB18/ABT18: Mangellisten oprettes ved førgennemgangen og kan genbruges ved hhv. afleveringsforretning, afhjælpningsgennemgang samt evt. ved eftersynsforretninger. </w:t>
      </w:r>
    </w:p>
    <w:p w14:paraId="051086AA" w14:textId="77777777" w:rsidR="00B446F9" w:rsidRDefault="00B446F9" w:rsidP="00B446F9">
      <w:pPr>
        <w:rPr>
          <w:color w:val="FF0000"/>
        </w:rPr>
      </w:pPr>
    </w:p>
    <w:p w14:paraId="660AE6C5" w14:textId="4135CF17" w:rsidR="00B446F9" w:rsidRDefault="00B446F9" w:rsidP="00B446F9">
      <w:pPr>
        <w:rPr>
          <w:color w:val="FF0000"/>
        </w:rPr>
      </w:pPr>
      <w:r>
        <w:rPr>
          <w:color w:val="FF0000"/>
        </w:rPr>
        <w:t xml:space="preserve">AB Forenklet: Mangellisten oprettes ved afleveringsforretningen og kan genbruges ved </w:t>
      </w:r>
      <w:r w:rsidR="0076636D">
        <w:rPr>
          <w:color w:val="FF0000"/>
        </w:rPr>
        <w:t xml:space="preserve">gennemgang af </w:t>
      </w:r>
      <w:r>
        <w:rPr>
          <w:color w:val="FF0000"/>
        </w:rPr>
        <w:t>afhjælpning samt evt. ved 1 års eftersynet.</w:t>
      </w:r>
    </w:p>
    <w:p w14:paraId="4B440A8D" w14:textId="77777777" w:rsidR="00B446F9" w:rsidRDefault="00B446F9" w:rsidP="00B446F9">
      <w:pPr>
        <w:rPr>
          <w:color w:val="FF0000"/>
        </w:rPr>
      </w:pPr>
    </w:p>
    <w:p w14:paraId="0C55AE26" w14:textId="77777777" w:rsidR="00B446F9" w:rsidRDefault="00B446F9" w:rsidP="00B446F9">
      <w:pPr>
        <w:rPr>
          <w:color w:val="FF0000"/>
        </w:rPr>
      </w:pPr>
      <w:r>
        <w:rPr>
          <w:color w:val="FF0000"/>
        </w:rPr>
        <w:t xml:space="preserve">Afhjulpne mangler slettes ikke, men vises (evt. overstreget) med udfyldt ”Afhjulpet dato”.  </w:t>
      </w:r>
    </w:p>
    <w:p w14:paraId="4E06A2FF" w14:textId="77777777" w:rsidR="00B446F9" w:rsidRDefault="00B446F9" w:rsidP="00B446F9">
      <w:pPr>
        <w:rPr>
          <w:color w:val="FF0000"/>
        </w:rPr>
      </w:pPr>
    </w:p>
    <w:p w14:paraId="6FA7FD81" w14:textId="53A20464" w:rsidR="00B446F9" w:rsidRDefault="00B446F9" w:rsidP="00B446F9">
      <w:pPr>
        <w:ind w:right="-143"/>
        <w:rPr>
          <w:color w:val="FF0000"/>
        </w:rPr>
      </w:pPr>
      <w:r>
        <w:rPr>
          <w:color w:val="FF0000"/>
        </w:rPr>
        <w:t xml:space="preserve">Mangellisten kan også fås som OneNote-udgave, hvor fotos nemt kan indsættes. Find den i </w:t>
      </w:r>
      <w:hyperlink r:id="rId14" w:history="1">
        <w:r w:rsidRPr="000909A6">
          <w:rPr>
            <w:rStyle w:val="Hyperlink"/>
          </w:rPr>
          <w:t>Paradigme til digital notesbog i entreprisestyring</w:t>
        </w:r>
      </w:hyperlink>
      <w:r>
        <w:rPr>
          <w:color w:val="FF0000"/>
        </w:rPr>
        <w:t>.</w:t>
      </w:r>
    </w:p>
    <w:p w14:paraId="098F42AE" w14:textId="57FDB239" w:rsidR="009662AD" w:rsidRDefault="009662AD" w:rsidP="00B446F9">
      <w:pPr>
        <w:ind w:right="-143"/>
        <w:rPr>
          <w:color w:val="FF0000"/>
        </w:rPr>
      </w:pPr>
    </w:p>
    <w:p w14:paraId="538CF22A" w14:textId="0BE00169" w:rsidR="009662AD" w:rsidRPr="00B2723F" w:rsidRDefault="005F5389" w:rsidP="009662AD">
      <w:pPr>
        <w:rPr>
          <w:color w:val="FF0000"/>
        </w:rPr>
      </w:pPr>
      <w:r>
        <w:rPr>
          <w:color w:val="FF0000"/>
        </w:rPr>
        <w:t>Nedenstående tekst skal m</w:t>
      </w:r>
      <w:r w:rsidR="009662AD" w:rsidRPr="00B2723F">
        <w:rPr>
          <w:color w:val="FF0000"/>
        </w:rPr>
        <w:t>edtages på mangellisten, der anvendes ved førgenne</w:t>
      </w:r>
      <w:r w:rsidR="009662AD">
        <w:rPr>
          <w:color w:val="FF0000"/>
        </w:rPr>
        <w:t>m</w:t>
      </w:r>
      <w:r w:rsidR="009662AD" w:rsidRPr="00B2723F">
        <w:rPr>
          <w:color w:val="FF0000"/>
        </w:rPr>
        <w:t>gangen</w:t>
      </w:r>
      <w:r>
        <w:rPr>
          <w:color w:val="FF0000"/>
        </w:rPr>
        <w:t xml:space="preserve">. Teksten skal slettes i mangellisten ved afleveringsforretningen afhjælpningsgennemgang samt ved eftersynsforretninger. </w:t>
      </w:r>
    </w:p>
    <w:p w14:paraId="613307E7" w14:textId="7BBF2F1D" w:rsidR="009662AD" w:rsidRPr="005D5108" w:rsidRDefault="009662AD" w:rsidP="009662AD">
      <w:r w:rsidRPr="00B2723F">
        <w:t xml:space="preserve">Mangellisten </w:t>
      </w:r>
      <w:r w:rsidR="00BF4E45">
        <w:t xml:space="preserve">til førgennemgangen </w:t>
      </w:r>
      <w:r w:rsidRPr="005D5108">
        <w:t xml:space="preserve">angiver arbejder, </w:t>
      </w:r>
      <w:r>
        <w:t xml:space="preserve">som i deres nuværende form, </w:t>
      </w:r>
      <w:r w:rsidRPr="005D5108">
        <w:t xml:space="preserve">ikke lever op til det </w:t>
      </w:r>
      <w:r>
        <w:t>aftalte</w:t>
      </w:r>
      <w:r w:rsidRPr="005D5108">
        <w:t xml:space="preserve">. Disse arbejder benævnes mangler i nærværende liste, uanset at de først bliver mangler på afleveringstidspunktet jf. AB </w:t>
      </w:r>
      <w:r>
        <w:t>18</w:t>
      </w:r>
      <w:r w:rsidRPr="005D5108">
        <w:t xml:space="preserve"> § </w:t>
      </w:r>
      <w:r>
        <w:t>47,</w:t>
      </w:r>
      <w:r w:rsidRPr="005D5108">
        <w:t xml:space="preserve"> stk. </w:t>
      </w:r>
      <w:r>
        <w:t xml:space="preserve">6 </w:t>
      </w:r>
      <w:r w:rsidRPr="00BF4E45">
        <w:rPr>
          <w:color w:val="FF0000"/>
        </w:rPr>
        <w:t>/</w:t>
      </w:r>
      <w:r>
        <w:t xml:space="preserve"> ABT § 45 stk. 6 </w:t>
      </w:r>
      <w:r w:rsidRPr="00BF4E45">
        <w:rPr>
          <w:color w:val="FF0000"/>
        </w:rPr>
        <w:t xml:space="preserve">/ </w:t>
      </w:r>
      <w:r>
        <w:t>AB Forenklet § 37, stk. 6</w:t>
      </w:r>
      <w:r w:rsidR="005F5389">
        <w:t xml:space="preserve">. </w:t>
      </w:r>
      <w:r>
        <w:t xml:space="preserve">  </w:t>
      </w:r>
      <w:r w:rsidRPr="005D5108">
        <w:t xml:space="preserve"> </w:t>
      </w:r>
    </w:p>
    <w:p w14:paraId="1AB53B25" w14:textId="45E3EA58" w:rsidR="00B446F9" w:rsidRDefault="00B446F9" w:rsidP="00B446F9">
      <w:pPr>
        <w:rPr>
          <w:color w:val="FF0000"/>
        </w:rPr>
      </w:pPr>
    </w:p>
    <w:p w14:paraId="72B38909" w14:textId="77777777" w:rsidR="0060471A" w:rsidRPr="007E604D" w:rsidRDefault="0060471A" w:rsidP="00B446F9">
      <w:pPr>
        <w:rPr>
          <w:color w:val="FF0000"/>
        </w:rPr>
      </w:pPr>
    </w:p>
    <w:p w14:paraId="35AAC8E4" w14:textId="77777777" w:rsidR="00B446F9" w:rsidRPr="005726FE" w:rsidRDefault="00B446F9" w:rsidP="00B446F9">
      <w:pPr>
        <w:rPr>
          <w:b/>
          <w:bCs/>
          <w:sz w:val="24"/>
          <w:szCs w:val="24"/>
        </w:rPr>
      </w:pPr>
      <w:r w:rsidRPr="005726FE">
        <w:rPr>
          <w:b/>
          <w:bCs/>
          <w:sz w:val="24"/>
          <w:szCs w:val="24"/>
        </w:rPr>
        <w:t>A. Kontraktarbejder</w:t>
      </w:r>
    </w:p>
    <w:p w14:paraId="73E9B37C" w14:textId="77777777" w:rsidR="00B446F9" w:rsidRPr="00F960BC" w:rsidRDefault="00B446F9" w:rsidP="00B446F9">
      <w:pPr>
        <w:rPr>
          <w:color w:val="FF0000"/>
          <w:lang w:eastAsia="da-DK"/>
        </w:rPr>
      </w:pPr>
      <w:r>
        <w:rPr>
          <w:color w:val="FF0000"/>
          <w:lang w:eastAsia="da-DK"/>
        </w:rPr>
        <w:t>Underinddeles efter behov, f</w:t>
      </w:r>
      <w:r w:rsidRPr="00F960BC">
        <w:rPr>
          <w:color w:val="FF0000"/>
          <w:lang w:eastAsia="da-DK"/>
        </w:rPr>
        <w:t>.eks.</w:t>
      </w:r>
      <w:r>
        <w:rPr>
          <w:color w:val="FF0000"/>
          <w:lang w:eastAsia="da-DK"/>
        </w:rPr>
        <w:t xml:space="preserve"> som nedenfor. Alternativt oplistes alle mangler i ét samlet skema.</w:t>
      </w:r>
    </w:p>
    <w:p w14:paraId="67978206" w14:textId="77777777" w:rsidR="00B446F9" w:rsidRDefault="00B446F9" w:rsidP="00B446F9">
      <w:pPr>
        <w:pStyle w:val="Overskrift1"/>
        <w:numPr>
          <w:ilvl w:val="0"/>
          <w:numId w:val="24"/>
        </w:numPr>
        <w:ind w:left="0" w:firstLine="0"/>
      </w:pPr>
      <w:r>
        <w:t>Arbejdsplads</w:t>
      </w:r>
    </w:p>
    <w:p w14:paraId="3A640243" w14:textId="77777777" w:rsidR="00B446F9" w:rsidRDefault="00B446F9" w:rsidP="00B446F9">
      <w:pPr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6"/>
        <w:gridCol w:w="4472"/>
        <w:gridCol w:w="1361"/>
        <w:gridCol w:w="1361"/>
        <w:gridCol w:w="1361"/>
      </w:tblGrid>
      <w:tr w:rsidR="00B446F9" w:rsidRPr="007E604D" w14:paraId="61B08C05" w14:textId="77777777" w:rsidTr="00BF52C3">
        <w:trPr>
          <w:tblHeader/>
        </w:trPr>
        <w:tc>
          <w:tcPr>
            <w:tcW w:w="506" w:type="dxa"/>
          </w:tcPr>
          <w:p w14:paraId="29B79544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lastRenderedPageBreak/>
              <w:t>Nr.</w:t>
            </w:r>
          </w:p>
        </w:tc>
        <w:tc>
          <w:tcPr>
            <w:tcW w:w="4472" w:type="dxa"/>
          </w:tcPr>
          <w:p w14:paraId="02E60BC7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Beskrivelse af mangel og afhjælpningsmåde</w:t>
            </w:r>
          </w:p>
        </w:tc>
        <w:tc>
          <w:tcPr>
            <w:tcW w:w="1361" w:type="dxa"/>
          </w:tcPr>
          <w:p w14:paraId="4E5E7C00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Konstateret dato</w:t>
            </w:r>
          </w:p>
        </w:tc>
        <w:tc>
          <w:tcPr>
            <w:tcW w:w="1361" w:type="dxa"/>
          </w:tcPr>
          <w:p w14:paraId="19C7FA60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Frist for afhjælpning dato</w:t>
            </w:r>
          </w:p>
        </w:tc>
        <w:tc>
          <w:tcPr>
            <w:tcW w:w="1361" w:type="dxa"/>
          </w:tcPr>
          <w:p w14:paraId="27DCEE59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Afhjulpet dato</w:t>
            </w:r>
          </w:p>
        </w:tc>
      </w:tr>
      <w:tr w:rsidR="00B446F9" w:rsidRPr="007E604D" w14:paraId="44EF7687" w14:textId="77777777" w:rsidTr="00BF52C3">
        <w:tc>
          <w:tcPr>
            <w:tcW w:w="506" w:type="dxa"/>
          </w:tcPr>
          <w:p w14:paraId="4CF884CA" w14:textId="77777777" w:rsidR="00B446F9" w:rsidRPr="007E604D" w:rsidRDefault="00B446F9" w:rsidP="00BF52C3">
            <w:r w:rsidRPr="007E604D">
              <w:t>1.1</w:t>
            </w:r>
          </w:p>
        </w:tc>
        <w:tc>
          <w:tcPr>
            <w:tcW w:w="4472" w:type="dxa"/>
          </w:tcPr>
          <w:p w14:paraId="750B2594" w14:textId="77777777" w:rsidR="00B446F9" w:rsidRPr="007E604D" w:rsidRDefault="00B446F9" w:rsidP="00BF52C3"/>
        </w:tc>
        <w:tc>
          <w:tcPr>
            <w:tcW w:w="1361" w:type="dxa"/>
          </w:tcPr>
          <w:p w14:paraId="47AD83B2" w14:textId="77777777" w:rsidR="00B446F9" w:rsidRPr="007E604D" w:rsidRDefault="00B446F9" w:rsidP="00BF52C3">
            <w:r>
              <w:t>&lt;</w:t>
            </w:r>
            <w:proofErr w:type="spellStart"/>
            <w:r>
              <w:t>xx.</w:t>
            </w:r>
            <w:proofErr w:type="gramStart"/>
            <w:r>
              <w:t>xx.xxxx</w:t>
            </w:r>
            <w:proofErr w:type="spellEnd"/>
            <w:proofErr w:type="gramEnd"/>
            <w:r>
              <w:t>&gt;</w:t>
            </w:r>
          </w:p>
        </w:tc>
        <w:tc>
          <w:tcPr>
            <w:tcW w:w="1361" w:type="dxa"/>
          </w:tcPr>
          <w:p w14:paraId="66A210EA" w14:textId="77777777" w:rsidR="00B446F9" w:rsidRPr="007E604D" w:rsidRDefault="00B446F9" w:rsidP="00BF52C3">
            <w:r>
              <w:t>&lt;</w:t>
            </w:r>
            <w:proofErr w:type="spellStart"/>
            <w:r>
              <w:t>xx.</w:t>
            </w:r>
            <w:proofErr w:type="gramStart"/>
            <w:r>
              <w:t>xx.xxxx</w:t>
            </w:r>
            <w:proofErr w:type="spellEnd"/>
            <w:proofErr w:type="gramEnd"/>
            <w:r>
              <w:t>&gt;</w:t>
            </w:r>
          </w:p>
        </w:tc>
        <w:tc>
          <w:tcPr>
            <w:tcW w:w="1361" w:type="dxa"/>
          </w:tcPr>
          <w:p w14:paraId="726FC542" w14:textId="77777777" w:rsidR="00B446F9" w:rsidRPr="007E604D" w:rsidRDefault="00B446F9" w:rsidP="00BF52C3">
            <w:r>
              <w:t>&lt;</w:t>
            </w:r>
            <w:proofErr w:type="spellStart"/>
            <w:r>
              <w:t>xx.</w:t>
            </w:r>
            <w:proofErr w:type="gramStart"/>
            <w:r>
              <w:t>xx.xxxx</w:t>
            </w:r>
            <w:proofErr w:type="spellEnd"/>
            <w:proofErr w:type="gramEnd"/>
            <w:r>
              <w:t>&gt;</w:t>
            </w:r>
          </w:p>
        </w:tc>
      </w:tr>
      <w:tr w:rsidR="00B446F9" w:rsidRPr="007E604D" w14:paraId="6F2C9F6C" w14:textId="77777777" w:rsidTr="00BF52C3">
        <w:tc>
          <w:tcPr>
            <w:tcW w:w="506" w:type="dxa"/>
          </w:tcPr>
          <w:p w14:paraId="31A2F522" w14:textId="77777777" w:rsidR="00B446F9" w:rsidRPr="007E604D" w:rsidRDefault="00B446F9" w:rsidP="00BF52C3">
            <w:r w:rsidRPr="007E604D">
              <w:t>1.2</w:t>
            </w:r>
          </w:p>
        </w:tc>
        <w:tc>
          <w:tcPr>
            <w:tcW w:w="4472" w:type="dxa"/>
          </w:tcPr>
          <w:p w14:paraId="53A2D5E5" w14:textId="77777777" w:rsidR="00B446F9" w:rsidRPr="007E604D" w:rsidRDefault="00B446F9" w:rsidP="00BF52C3"/>
        </w:tc>
        <w:tc>
          <w:tcPr>
            <w:tcW w:w="1361" w:type="dxa"/>
          </w:tcPr>
          <w:p w14:paraId="28F4830A" w14:textId="77777777" w:rsidR="00B446F9" w:rsidRPr="007E604D" w:rsidRDefault="00B446F9" w:rsidP="00BF52C3"/>
        </w:tc>
        <w:tc>
          <w:tcPr>
            <w:tcW w:w="1361" w:type="dxa"/>
          </w:tcPr>
          <w:p w14:paraId="4753F019" w14:textId="77777777" w:rsidR="00B446F9" w:rsidRPr="007E604D" w:rsidRDefault="00B446F9" w:rsidP="00BF52C3"/>
        </w:tc>
        <w:tc>
          <w:tcPr>
            <w:tcW w:w="1361" w:type="dxa"/>
          </w:tcPr>
          <w:p w14:paraId="7A2EC446" w14:textId="77777777" w:rsidR="00B446F9" w:rsidRPr="007E604D" w:rsidRDefault="00B446F9" w:rsidP="00BF52C3"/>
        </w:tc>
      </w:tr>
      <w:tr w:rsidR="00B446F9" w:rsidRPr="007E604D" w14:paraId="6A9C72E6" w14:textId="77777777" w:rsidTr="00BF52C3">
        <w:tc>
          <w:tcPr>
            <w:tcW w:w="506" w:type="dxa"/>
          </w:tcPr>
          <w:p w14:paraId="1DECE4F4" w14:textId="77777777" w:rsidR="00B446F9" w:rsidRPr="007E604D" w:rsidRDefault="00B446F9" w:rsidP="00BF52C3">
            <w:r w:rsidRPr="007E604D">
              <w:t>…</w:t>
            </w:r>
          </w:p>
        </w:tc>
        <w:tc>
          <w:tcPr>
            <w:tcW w:w="4472" w:type="dxa"/>
          </w:tcPr>
          <w:p w14:paraId="24181BB7" w14:textId="77777777" w:rsidR="00B446F9" w:rsidRPr="007E604D" w:rsidRDefault="00B446F9" w:rsidP="00BF52C3"/>
        </w:tc>
        <w:tc>
          <w:tcPr>
            <w:tcW w:w="1361" w:type="dxa"/>
          </w:tcPr>
          <w:p w14:paraId="4BEC025D" w14:textId="77777777" w:rsidR="00B446F9" w:rsidRPr="007E604D" w:rsidRDefault="00B446F9" w:rsidP="00BF52C3"/>
        </w:tc>
        <w:tc>
          <w:tcPr>
            <w:tcW w:w="1361" w:type="dxa"/>
          </w:tcPr>
          <w:p w14:paraId="38237D2E" w14:textId="77777777" w:rsidR="00B446F9" w:rsidRPr="007E604D" w:rsidRDefault="00B446F9" w:rsidP="00BF52C3"/>
        </w:tc>
        <w:tc>
          <w:tcPr>
            <w:tcW w:w="1361" w:type="dxa"/>
          </w:tcPr>
          <w:p w14:paraId="44862DEB" w14:textId="77777777" w:rsidR="00B446F9" w:rsidRPr="007E604D" w:rsidRDefault="00B446F9" w:rsidP="00BF52C3"/>
        </w:tc>
      </w:tr>
      <w:tr w:rsidR="00B446F9" w:rsidRPr="007E604D" w14:paraId="26DA5970" w14:textId="77777777" w:rsidTr="00BF52C3">
        <w:tc>
          <w:tcPr>
            <w:tcW w:w="506" w:type="dxa"/>
          </w:tcPr>
          <w:p w14:paraId="0EF0DC4A" w14:textId="77777777" w:rsidR="00B446F9" w:rsidRPr="007E604D" w:rsidRDefault="00B446F9" w:rsidP="00BF52C3"/>
        </w:tc>
        <w:tc>
          <w:tcPr>
            <w:tcW w:w="4472" w:type="dxa"/>
          </w:tcPr>
          <w:p w14:paraId="493FCA97" w14:textId="77777777" w:rsidR="00B446F9" w:rsidRPr="007E604D" w:rsidRDefault="00B446F9" w:rsidP="00BF52C3"/>
        </w:tc>
        <w:tc>
          <w:tcPr>
            <w:tcW w:w="1361" w:type="dxa"/>
          </w:tcPr>
          <w:p w14:paraId="2F4BD62D" w14:textId="77777777" w:rsidR="00B446F9" w:rsidRPr="007E604D" w:rsidRDefault="00B446F9" w:rsidP="00BF52C3"/>
        </w:tc>
        <w:tc>
          <w:tcPr>
            <w:tcW w:w="1361" w:type="dxa"/>
          </w:tcPr>
          <w:p w14:paraId="0B645597" w14:textId="77777777" w:rsidR="00B446F9" w:rsidRPr="007E604D" w:rsidRDefault="00B446F9" w:rsidP="00BF52C3"/>
        </w:tc>
        <w:tc>
          <w:tcPr>
            <w:tcW w:w="1361" w:type="dxa"/>
          </w:tcPr>
          <w:p w14:paraId="23344225" w14:textId="77777777" w:rsidR="00B446F9" w:rsidRPr="007E604D" w:rsidRDefault="00B446F9" w:rsidP="00BF52C3"/>
        </w:tc>
      </w:tr>
      <w:tr w:rsidR="00B446F9" w:rsidRPr="007E604D" w14:paraId="21331E2A" w14:textId="77777777" w:rsidTr="00BF52C3">
        <w:tc>
          <w:tcPr>
            <w:tcW w:w="506" w:type="dxa"/>
          </w:tcPr>
          <w:p w14:paraId="21A5E8EB" w14:textId="77777777" w:rsidR="00B446F9" w:rsidRPr="007E604D" w:rsidRDefault="00B446F9" w:rsidP="00BF52C3"/>
        </w:tc>
        <w:tc>
          <w:tcPr>
            <w:tcW w:w="4472" w:type="dxa"/>
          </w:tcPr>
          <w:p w14:paraId="74E540EE" w14:textId="77777777" w:rsidR="00B446F9" w:rsidRPr="007E604D" w:rsidRDefault="00B446F9" w:rsidP="00BF52C3"/>
        </w:tc>
        <w:tc>
          <w:tcPr>
            <w:tcW w:w="1361" w:type="dxa"/>
          </w:tcPr>
          <w:p w14:paraId="19F8E831" w14:textId="77777777" w:rsidR="00B446F9" w:rsidRPr="007E604D" w:rsidRDefault="00B446F9" w:rsidP="00BF52C3"/>
        </w:tc>
        <w:tc>
          <w:tcPr>
            <w:tcW w:w="1361" w:type="dxa"/>
          </w:tcPr>
          <w:p w14:paraId="7CF071D8" w14:textId="77777777" w:rsidR="00B446F9" w:rsidRPr="007E604D" w:rsidRDefault="00B446F9" w:rsidP="00BF52C3"/>
        </w:tc>
        <w:tc>
          <w:tcPr>
            <w:tcW w:w="1361" w:type="dxa"/>
          </w:tcPr>
          <w:p w14:paraId="2F4C67B4" w14:textId="77777777" w:rsidR="00B446F9" w:rsidRPr="007E604D" w:rsidRDefault="00B446F9" w:rsidP="00BF52C3"/>
        </w:tc>
      </w:tr>
    </w:tbl>
    <w:p w14:paraId="4118E675" w14:textId="77777777" w:rsidR="00B446F9" w:rsidRDefault="00B446F9" w:rsidP="00B446F9">
      <w:pPr>
        <w:pStyle w:val="Overskrift1"/>
        <w:numPr>
          <w:ilvl w:val="0"/>
          <w:numId w:val="24"/>
        </w:numPr>
        <w:ind w:left="0" w:firstLine="0"/>
      </w:pPr>
      <w:r>
        <w:t>Jordarbejder</w:t>
      </w:r>
    </w:p>
    <w:p w14:paraId="734DEEFE" w14:textId="77777777" w:rsidR="00B446F9" w:rsidRPr="007E604D" w:rsidDel="007E604D" w:rsidRDefault="00B446F9" w:rsidP="00B446F9">
      <w:pPr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8"/>
        <w:gridCol w:w="5037"/>
        <w:gridCol w:w="1246"/>
        <w:gridCol w:w="1069"/>
        <w:gridCol w:w="1201"/>
      </w:tblGrid>
      <w:tr w:rsidR="00B446F9" w:rsidRPr="007E604D" w14:paraId="17FC5DEF" w14:textId="77777777" w:rsidTr="00BF52C3">
        <w:trPr>
          <w:tblHeader/>
        </w:trPr>
        <w:tc>
          <w:tcPr>
            <w:tcW w:w="508" w:type="dxa"/>
          </w:tcPr>
          <w:p w14:paraId="0FD673F9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Nr.</w:t>
            </w:r>
          </w:p>
        </w:tc>
        <w:tc>
          <w:tcPr>
            <w:tcW w:w="5037" w:type="dxa"/>
          </w:tcPr>
          <w:p w14:paraId="312BC7F0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Beskrivelse af mangel og afhjælpningsmåde</w:t>
            </w:r>
          </w:p>
        </w:tc>
        <w:tc>
          <w:tcPr>
            <w:tcW w:w="1246" w:type="dxa"/>
          </w:tcPr>
          <w:p w14:paraId="77A209AB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Konstateret dato</w:t>
            </w:r>
          </w:p>
        </w:tc>
        <w:tc>
          <w:tcPr>
            <w:tcW w:w="1069" w:type="dxa"/>
          </w:tcPr>
          <w:p w14:paraId="1E59C9E7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Frist for afhjælpning dato</w:t>
            </w:r>
          </w:p>
        </w:tc>
        <w:tc>
          <w:tcPr>
            <w:tcW w:w="1201" w:type="dxa"/>
          </w:tcPr>
          <w:p w14:paraId="75A3623B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Afhjulpet dato</w:t>
            </w:r>
          </w:p>
        </w:tc>
      </w:tr>
      <w:tr w:rsidR="00B446F9" w:rsidRPr="007E604D" w14:paraId="1B2C288B" w14:textId="77777777" w:rsidTr="00BF52C3">
        <w:tc>
          <w:tcPr>
            <w:tcW w:w="508" w:type="dxa"/>
          </w:tcPr>
          <w:p w14:paraId="47AC4DE6" w14:textId="77777777" w:rsidR="00B446F9" w:rsidRPr="007E604D" w:rsidRDefault="00B446F9" w:rsidP="00BF52C3">
            <w:r w:rsidRPr="007E604D">
              <w:t>2.1</w:t>
            </w:r>
          </w:p>
        </w:tc>
        <w:tc>
          <w:tcPr>
            <w:tcW w:w="5037" w:type="dxa"/>
          </w:tcPr>
          <w:p w14:paraId="3835539C" w14:textId="77777777" w:rsidR="00B446F9" w:rsidRPr="007E604D" w:rsidRDefault="00B446F9" w:rsidP="00BF52C3"/>
        </w:tc>
        <w:tc>
          <w:tcPr>
            <w:tcW w:w="1246" w:type="dxa"/>
          </w:tcPr>
          <w:p w14:paraId="70D56674" w14:textId="77777777" w:rsidR="00B446F9" w:rsidRPr="007E604D" w:rsidRDefault="00B446F9" w:rsidP="00BF52C3"/>
        </w:tc>
        <w:tc>
          <w:tcPr>
            <w:tcW w:w="1069" w:type="dxa"/>
          </w:tcPr>
          <w:p w14:paraId="45C867BA" w14:textId="77777777" w:rsidR="00B446F9" w:rsidRPr="007E604D" w:rsidRDefault="00B446F9" w:rsidP="00BF52C3"/>
        </w:tc>
        <w:tc>
          <w:tcPr>
            <w:tcW w:w="1201" w:type="dxa"/>
          </w:tcPr>
          <w:p w14:paraId="34402084" w14:textId="77777777" w:rsidR="00B446F9" w:rsidRPr="007E604D" w:rsidRDefault="00B446F9" w:rsidP="00BF52C3"/>
        </w:tc>
      </w:tr>
      <w:tr w:rsidR="00B446F9" w:rsidRPr="007E604D" w14:paraId="34C07105" w14:textId="77777777" w:rsidTr="00BF52C3">
        <w:tc>
          <w:tcPr>
            <w:tcW w:w="508" w:type="dxa"/>
          </w:tcPr>
          <w:p w14:paraId="081C2601" w14:textId="77777777" w:rsidR="00B446F9" w:rsidRPr="007E604D" w:rsidRDefault="00B446F9" w:rsidP="00BF52C3">
            <w:r w:rsidRPr="007E604D">
              <w:t>2.2</w:t>
            </w:r>
          </w:p>
        </w:tc>
        <w:tc>
          <w:tcPr>
            <w:tcW w:w="5037" w:type="dxa"/>
          </w:tcPr>
          <w:p w14:paraId="3AEAAF1C" w14:textId="77777777" w:rsidR="00B446F9" w:rsidRPr="007E604D" w:rsidRDefault="00B446F9" w:rsidP="00BF52C3"/>
        </w:tc>
        <w:tc>
          <w:tcPr>
            <w:tcW w:w="1246" w:type="dxa"/>
          </w:tcPr>
          <w:p w14:paraId="584C883B" w14:textId="77777777" w:rsidR="00B446F9" w:rsidRPr="007E604D" w:rsidRDefault="00B446F9" w:rsidP="00BF52C3"/>
        </w:tc>
        <w:tc>
          <w:tcPr>
            <w:tcW w:w="1069" w:type="dxa"/>
          </w:tcPr>
          <w:p w14:paraId="0B132F15" w14:textId="77777777" w:rsidR="00B446F9" w:rsidRPr="007E604D" w:rsidRDefault="00B446F9" w:rsidP="00BF52C3"/>
        </w:tc>
        <w:tc>
          <w:tcPr>
            <w:tcW w:w="1201" w:type="dxa"/>
          </w:tcPr>
          <w:p w14:paraId="7A01DE77" w14:textId="77777777" w:rsidR="00B446F9" w:rsidRPr="007E604D" w:rsidRDefault="00B446F9" w:rsidP="00BF52C3"/>
        </w:tc>
      </w:tr>
      <w:tr w:rsidR="00B446F9" w:rsidRPr="007E604D" w14:paraId="774FF09D" w14:textId="77777777" w:rsidTr="00BF52C3">
        <w:tc>
          <w:tcPr>
            <w:tcW w:w="508" w:type="dxa"/>
          </w:tcPr>
          <w:p w14:paraId="55BC94F9" w14:textId="77777777" w:rsidR="00B446F9" w:rsidRPr="007E604D" w:rsidRDefault="00B446F9" w:rsidP="00BF52C3">
            <w:r w:rsidRPr="007E604D">
              <w:t>…</w:t>
            </w:r>
          </w:p>
        </w:tc>
        <w:tc>
          <w:tcPr>
            <w:tcW w:w="5037" w:type="dxa"/>
          </w:tcPr>
          <w:p w14:paraId="3EABEB39" w14:textId="77777777" w:rsidR="00B446F9" w:rsidRPr="007E604D" w:rsidRDefault="00B446F9" w:rsidP="00BF52C3"/>
        </w:tc>
        <w:tc>
          <w:tcPr>
            <w:tcW w:w="1246" w:type="dxa"/>
          </w:tcPr>
          <w:p w14:paraId="646BD095" w14:textId="77777777" w:rsidR="00B446F9" w:rsidRPr="007E604D" w:rsidRDefault="00B446F9" w:rsidP="00BF52C3"/>
        </w:tc>
        <w:tc>
          <w:tcPr>
            <w:tcW w:w="1069" w:type="dxa"/>
          </w:tcPr>
          <w:p w14:paraId="172DCD08" w14:textId="77777777" w:rsidR="00B446F9" w:rsidRPr="007E604D" w:rsidRDefault="00B446F9" w:rsidP="00BF52C3"/>
        </w:tc>
        <w:tc>
          <w:tcPr>
            <w:tcW w:w="1201" w:type="dxa"/>
          </w:tcPr>
          <w:p w14:paraId="531F6AC5" w14:textId="77777777" w:rsidR="00B446F9" w:rsidRPr="007E604D" w:rsidRDefault="00B446F9" w:rsidP="00BF52C3"/>
        </w:tc>
      </w:tr>
      <w:tr w:rsidR="00B446F9" w:rsidRPr="007E604D" w14:paraId="54E1C246" w14:textId="77777777" w:rsidTr="00BF52C3">
        <w:tc>
          <w:tcPr>
            <w:tcW w:w="508" w:type="dxa"/>
          </w:tcPr>
          <w:p w14:paraId="50CEAA33" w14:textId="77777777" w:rsidR="00B446F9" w:rsidRPr="007E604D" w:rsidRDefault="00B446F9" w:rsidP="00BF52C3"/>
        </w:tc>
        <w:tc>
          <w:tcPr>
            <w:tcW w:w="5037" w:type="dxa"/>
          </w:tcPr>
          <w:p w14:paraId="23644769" w14:textId="77777777" w:rsidR="00B446F9" w:rsidRPr="007E604D" w:rsidRDefault="00B446F9" w:rsidP="00BF52C3"/>
        </w:tc>
        <w:tc>
          <w:tcPr>
            <w:tcW w:w="1246" w:type="dxa"/>
          </w:tcPr>
          <w:p w14:paraId="59145BAA" w14:textId="77777777" w:rsidR="00B446F9" w:rsidRPr="007E604D" w:rsidRDefault="00B446F9" w:rsidP="00BF52C3"/>
        </w:tc>
        <w:tc>
          <w:tcPr>
            <w:tcW w:w="1069" w:type="dxa"/>
          </w:tcPr>
          <w:p w14:paraId="7D0D5E66" w14:textId="77777777" w:rsidR="00B446F9" w:rsidRPr="007E604D" w:rsidRDefault="00B446F9" w:rsidP="00BF52C3"/>
        </w:tc>
        <w:tc>
          <w:tcPr>
            <w:tcW w:w="1201" w:type="dxa"/>
          </w:tcPr>
          <w:p w14:paraId="04EB6080" w14:textId="77777777" w:rsidR="00B446F9" w:rsidRPr="007E604D" w:rsidRDefault="00B446F9" w:rsidP="00BF52C3"/>
        </w:tc>
      </w:tr>
      <w:tr w:rsidR="00B446F9" w:rsidRPr="007E604D" w14:paraId="4041D45F" w14:textId="77777777" w:rsidTr="00BF52C3">
        <w:tc>
          <w:tcPr>
            <w:tcW w:w="508" w:type="dxa"/>
          </w:tcPr>
          <w:p w14:paraId="73E6E4F9" w14:textId="77777777" w:rsidR="00B446F9" w:rsidRPr="007E604D" w:rsidRDefault="00B446F9" w:rsidP="00BF52C3"/>
        </w:tc>
        <w:tc>
          <w:tcPr>
            <w:tcW w:w="5037" w:type="dxa"/>
          </w:tcPr>
          <w:p w14:paraId="7BEB13B9" w14:textId="77777777" w:rsidR="00B446F9" w:rsidRPr="007E604D" w:rsidRDefault="00B446F9" w:rsidP="00BF52C3"/>
        </w:tc>
        <w:tc>
          <w:tcPr>
            <w:tcW w:w="1246" w:type="dxa"/>
          </w:tcPr>
          <w:p w14:paraId="0460965F" w14:textId="77777777" w:rsidR="00B446F9" w:rsidRPr="007E604D" w:rsidRDefault="00B446F9" w:rsidP="00BF52C3"/>
        </w:tc>
        <w:tc>
          <w:tcPr>
            <w:tcW w:w="1069" w:type="dxa"/>
          </w:tcPr>
          <w:p w14:paraId="08757F3A" w14:textId="77777777" w:rsidR="00B446F9" w:rsidRPr="007E604D" w:rsidRDefault="00B446F9" w:rsidP="00BF52C3"/>
        </w:tc>
        <w:tc>
          <w:tcPr>
            <w:tcW w:w="1201" w:type="dxa"/>
          </w:tcPr>
          <w:p w14:paraId="1E9E76D7" w14:textId="77777777" w:rsidR="00B446F9" w:rsidRPr="007E604D" w:rsidRDefault="00B446F9" w:rsidP="00BF52C3"/>
        </w:tc>
      </w:tr>
    </w:tbl>
    <w:p w14:paraId="387D182E" w14:textId="77777777" w:rsidR="00B446F9" w:rsidRDefault="00B446F9" w:rsidP="00B446F9">
      <w:pPr>
        <w:pStyle w:val="Overskrift1"/>
        <w:numPr>
          <w:ilvl w:val="0"/>
          <w:numId w:val="24"/>
        </w:numPr>
        <w:ind w:left="0" w:firstLine="0"/>
      </w:pPr>
      <w:r>
        <w:t>Afvandingsarbejder</w:t>
      </w:r>
    </w:p>
    <w:p w14:paraId="3215641E" w14:textId="77777777" w:rsidR="00B446F9" w:rsidRPr="007E604D" w:rsidRDefault="00B446F9" w:rsidP="00B446F9">
      <w:pPr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8"/>
        <w:gridCol w:w="5037"/>
        <w:gridCol w:w="1246"/>
        <w:gridCol w:w="1069"/>
        <w:gridCol w:w="1201"/>
      </w:tblGrid>
      <w:tr w:rsidR="00B446F9" w:rsidRPr="007E604D" w14:paraId="30DAD639" w14:textId="77777777" w:rsidTr="00BF52C3">
        <w:trPr>
          <w:tblHeader/>
        </w:trPr>
        <w:tc>
          <w:tcPr>
            <w:tcW w:w="508" w:type="dxa"/>
          </w:tcPr>
          <w:p w14:paraId="79AEB0B5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Nr.</w:t>
            </w:r>
          </w:p>
        </w:tc>
        <w:tc>
          <w:tcPr>
            <w:tcW w:w="5037" w:type="dxa"/>
          </w:tcPr>
          <w:p w14:paraId="3DBDF97A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Beskrivelse af mangel og afhjælpningsmåde</w:t>
            </w:r>
          </w:p>
        </w:tc>
        <w:tc>
          <w:tcPr>
            <w:tcW w:w="1246" w:type="dxa"/>
          </w:tcPr>
          <w:p w14:paraId="3C18A28D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Konstateret dato</w:t>
            </w:r>
          </w:p>
        </w:tc>
        <w:tc>
          <w:tcPr>
            <w:tcW w:w="1069" w:type="dxa"/>
          </w:tcPr>
          <w:p w14:paraId="1820BDE9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Frist for afhjælpning dato</w:t>
            </w:r>
          </w:p>
        </w:tc>
        <w:tc>
          <w:tcPr>
            <w:tcW w:w="1201" w:type="dxa"/>
          </w:tcPr>
          <w:p w14:paraId="3B226072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Afhjulpet dato</w:t>
            </w:r>
          </w:p>
        </w:tc>
      </w:tr>
      <w:tr w:rsidR="00B446F9" w:rsidRPr="007E604D" w14:paraId="68E4E3F5" w14:textId="77777777" w:rsidTr="00BF52C3">
        <w:tc>
          <w:tcPr>
            <w:tcW w:w="508" w:type="dxa"/>
          </w:tcPr>
          <w:p w14:paraId="56591642" w14:textId="77777777" w:rsidR="00B446F9" w:rsidRPr="007E604D" w:rsidRDefault="00B446F9" w:rsidP="00BF52C3">
            <w:r w:rsidRPr="007E604D">
              <w:t>3.1</w:t>
            </w:r>
          </w:p>
        </w:tc>
        <w:tc>
          <w:tcPr>
            <w:tcW w:w="5037" w:type="dxa"/>
          </w:tcPr>
          <w:p w14:paraId="32B7BBBE" w14:textId="77777777" w:rsidR="00B446F9" w:rsidRPr="007E604D" w:rsidRDefault="00B446F9" w:rsidP="00BF52C3"/>
        </w:tc>
        <w:tc>
          <w:tcPr>
            <w:tcW w:w="1246" w:type="dxa"/>
          </w:tcPr>
          <w:p w14:paraId="4DAA32BA" w14:textId="77777777" w:rsidR="00B446F9" w:rsidRPr="007E604D" w:rsidRDefault="00B446F9" w:rsidP="00BF52C3"/>
        </w:tc>
        <w:tc>
          <w:tcPr>
            <w:tcW w:w="1069" w:type="dxa"/>
          </w:tcPr>
          <w:p w14:paraId="1568E715" w14:textId="77777777" w:rsidR="00B446F9" w:rsidRPr="007E604D" w:rsidRDefault="00B446F9" w:rsidP="00BF52C3"/>
        </w:tc>
        <w:tc>
          <w:tcPr>
            <w:tcW w:w="1201" w:type="dxa"/>
          </w:tcPr>
          <w:p w14:paraId="7475DE7A" w14:textId="77777777" w:rsidR="00B446F9" w:rsidRPr="007E604D" w:rsidRDefault="00B446F9" w:rsidP="00BF52C3"/>
        </w:tc>
      </w:tr>
      <w:tr w:rsidR="00B446F9" w:rsidRPr="007E604D" w14:paraId="65F7E35D" w14:textId="77777777" w:rsidTr="00BF52C3">
        <w:tc>
          <w:tcPr>
            <w:tcW w:w="508" w:type="dxa"/>
          </w:tcPr>
          <w:p w14:paraId="300A0EBD" w14:textId="77777777" w:rsidR="00B446F9" w:rsidRPr="007E604D" w:rsidRDefault="00B446F9" w:rsidP="00BF52C3">
            <w:r w:rsidRPr="007E604D">
              <w:t>3.2</w:t>
            </w:r>
          </w:p>
        </w:tc>
        <w:tc>
          <w:tcPr>
            <w:tcW w:w="5037" w:type="dxa"/>
          </w:tcPr>
          <w:p w14:paraId="0CE42F3F" w14:textId="77777777" w:rsidR="00B446F9" w:rsidRPr="007E604D" w:rsidRDefault="00B446F9" w:rsidP="00BF52C3"/>
        </w:tc>
        <w:tc>
          <w:tcPr>
            <w:tcW w:w="1246" w:type="dxa"/>
          </w:tcPr>
          <w:p w14:paraId="28F53B69" w14:textId="77777777" w:rsidR="00B446F9" w:rsidRPr="007E604D" w:rsidRDefault="00B446F9" w:rsidP="00BF52C3"/>
        </w:tc>
        <w:tc>
          <w:tcPr>
            <w:tcW w:w="1069" w:type="dxa"/>
          </w:tcPr>
          <w:p w14:paraId="62F4F579" w14:textId="77777777" w:rsidR="00B446F9" w:rsidRPr="007E604D" w:rsidRDefault="00B446F9" w:rsidP="00BF52C3"/>
        </w:tc>
        <w:tc>
          <w:tcPr>
            <w:tcW w:w="1201" w:type="dxa"/>
          </w:tcPr>
          <w:p w14:paraId="6A7A03FD" w14:textId="77777777" w:rsidR="00B446F9" w:rsidRPr="007E604D" w:rsidRDefault="00B446F9" w:rsidP="00BF52C3"/>
        </w:tc>
      </w:tr>
      <w:tr w:rsidR="00B446F9" w:rsidRPr="007E604D" w14:paraId="72D5B6C1" w14:textId="77777777" w:rsidTr="00BF52C3">
        <w:tc>
          <w:tcPr>
            <w:tcW w:w="508" w:type="dxa"/>
          </w:tcPr>
          <w:p w14:paraId="71DA5A8C" w14:textId="77777777" w:rsidR="00B446F9" w:rsidRPr="007E604D" w:rsidRDefault="00B446F9" w:rsidP="00BF52C3">
            <w:r w:rsidRPr="007E604D">
              <w:t>…</w:t>
            </w:r>
          </w:p>
        </w:tc>
        <w:tc>
          <w:tcPr>
            <w:tcW w:w="5037" w:type="dxa"/>
          </w:tcPr>
          <w:p w14:paraId="60D09F0C" w14:textId="77777777" w:rsidR="00B446F9" w:rsidRPr="007E604D" w:rsidRDefault="00B446F9" w:rsidP="00BF52C3"/>
        </w:tc>
        <w:tc>
          <w:tcPr>
            <w:tcW w:w="1246" w:type="dxa"/>
          </w:tcPr>
          <w:p w14:paraId="3E7288AB" w14:textId="77777777" w:rsidR="00B446F9" w:rsidRPr="007E604D" w:rsidRDefault="00B446F9" w:rsidP="00BF52C3"/>
        </w:tc>
        <w:tc>
          <w:tcPr>
            <w:tcW w:w="1069" w:type="dxa"/>
          </w:tcPr>
          <w:p w14:paraId="4AF1E4E2" w14:textId="77777777" w:rsidR="00B446F9" w:rsidRPr="007E604D" w:rsidRDefault="00B446F9" w:rsidP="00BF52C3"/>
        </w:tc>
        <w:tc>
          <w:tcPr>
            <w:tcW w:w="1201" w:type="dxa"/>
          </w:tcPr>
          <w:p w14:paraId="3CE686FF" w14:textId="77777777" w:rsidR="00B446F9" w:rsidRPr="007E604D" w:rsidRDefault="00B446F9" w:rsidP="00BF52C3"/>
        </w:tc>
      </w:tr>
      <w:tr w:rsidR="00B446F9" w:rsidRPr="007E604D" w14:paraId="18AEFD46" w14:textId="77777777" w:rsidTr="00BF52C3">
        <w:tc>
          <w:tcPr>
            <w:tcW w:w="508" w:type="dxa"/>
          </w:tcPr>
          <w:p w14:paraId="0BD10D51" w14:textId="77777777" w:rsidR="00B446F9" w:rsidRPr="007E604D" w:rsidRDefault="00B446F9" w:rsidP="00BF52C3"/>
        </w:tc>
        <w:tc>
          <w:tcPr>
            <w:tcW w:w="5037" w:type="dxa"/>
          </w:tcPr>
          <w:p w14:paraId="6DF891FF" w14:textId="77777777" w:rsidR="00B446F9" w:rsidRPr="007E604D" w:rsidRDefault="00B446F9" w:rsidP="00BF52C3"/>
        </w:tc>
        <w:tc>
          <w:tcPr>
            <w:tcW w:w="1246" w:type="dxa"/>
          </w:tcPr>
          <w:p w14:paraId="7405DEF7" w14:textId="77777777" w:rsidR="00B446F9" w:rsidRPr="007E604D" w:rsidRDefault="00B446F9" w:rsidP="00BF52C3"/>
        </w:tc>
        <w:tc>
          <w:tcPr>
            <w:tcW w:w="1069" w:type="dxa"/>
          </w:tcPr>
          <w:p w14:paraId="2047A956" w14:textId="77777777" w:rsidR="00B446F9" w:rsidRPr="007E604D" w:rsidRDefault="00B446F9" w:rsidP="00BF52C3"/>
        </w:tc>
        <w:tc>
          <w:tcPr>
            <w:tcW w:w="1201" w:type="dxa"/>
          </w:tcPr>
          <w:p w14:paraId="7838089A" w14:textId="77777777" w:rsidR="00B446F9" w:rsidRPr="007E604D" w:rsidRDefault="00B446F9" w:rsidP="00BF52C3"/>
        </w:tc>
      </w:tr>
      <w:tr w:rsidR="00B446F9" w:rsidRPr="007E604D" w14:paraId="508A5016" w14:textId="77777777" w:rsidTr="00BF52C3">
        <w:tc>
          <w:tcPr>
            <w:tcW w:w="508" w:type="dxa"/>
          </w:tcPr>
          <w:p w14:paraId="0C372DB1" w14:textId="77777777" w:rsidR="00B446F9" w:rsidRPr="007E604D" w:rsidRDefault="00B446F9" w:rsidP="00BF52C3"/>
        </w:tc>
        <w:tc>
          <w:tcPr>
            <w:tcW w:w="5037" w:type="dxa"/>
          </w:tcPr>
          <w:p w14:paraId="3BE088D0" w14:textId="77777777" w:rsidR="00B446F9" w:rsidRPr="007E604D" w:rsidRDefault="00B446F9" w:rsidP="00BF52C3"/>
        </w:tc>
        <w:tc>
          <w:tcPr>
            <w:tcW w:w="1246" w:type="dxa"/>
          </w:tcPr>
          <w:p w14:paraId="2FED5F2B" w14:textId="77777777" w:rsidR="00B446F9" w:rsidRPr="007E604D" w:rsidRDefault="00B446F9" w:rsidP="00BF52C3"/>
        </w:tc>
        <w:tc>
          <w:tcPr>
            <w:tcW w:w="1069" w:type="dxa"/>
          </w:tcPr>
          <w:p w14:paraId="4068B2A9" w14:textId="77777777" w:rsidR="00B446F9" w:rsidRPr="007E604D" w:rsidRDefault="00B446F9" w:rsidP="00BF52C3"/>
        </w:tc>
        <w:tc>
          <w:tcPr>
            <w:tcW w:w="1201" w:type="dxa"/>
          </w:tcPr>
          <w:p w14:paraId="0B9AE686" w14:textId="77777777" w:rsidR="00B446F9" w:rsidRPr="007E604D" w:rsidRDefault="00B446F9" w:rsidP="00BF52C3"/>
        </w:tc>
      </w:tr>
    </w:tbl>
    <w:p w14:paraId="652F38AD" w14:textId="77777777" w:rsidR="00B446F9" w:rsidRDefault="00B446F9" w:rsidP="00B446F9">
      <w:pPr>
        <w:pStyle w:val="Overskrift1"/>
        <w:numPr>
          <w:ilvl w:val="0"/>
          <w:numId w:val="24"/>
        </w:numPr>
        <w:ind w:left="0" w:firstLine="0"/>
      </w:pPr>
      <w:r>
        <w:t>Bundsikring</w:t>
      </w:r>
    </w:p>
    <w:p w14:paraId="5F9E3922" w14:textId="77777777" w:rsidR="00B446F9" w:rsidRPr="007E604D" w:rsidRDefault="00B446F9" w:rsidP="00B446F9">
      <w:pPr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8"/>
        <w:gridCol w:w="5037"/>
        <w:gridCol w:w="1246"/>
        <w:gridCol w:w="1069"/>
        <w:gridCol w:w="1201"/>
      </w:tblGrid>
      <w:tr w:rsidR="00B446F9" w:rsidRPr="007E604D" w14:paraId="643FFDF4" w14:textId="77777777" w:rsidTr="00BF52C3">
        <w:trPr>
          <w:tblHeader/>
        </w:trPr>
        <w:tc>
          <w:tcPr>
            <w:tcW w:w="508" w:type="dxa"/>
          </w:tcPr>
          <w:p w14:paraId="5402C9F5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Nr.</w:t>
            </w:r>
          </w:p>
        </w:tc>
        <w:tc>
          <w:tcPr>
            <w:tcW w:w="5037" w:type="dxa"/>
          </w:tcPr>
          <w:p w14:paraId="0A0A9878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Beskrivelse af mangel og afhjælpningsmåde</w:t>
            </w:r>
          </w:p>
        </w:tc>
        <w:tc>
          <w:tcPr>
            <w:tcW w:w="1246" w:type="dxa"/>
          </w:tcPr>
          <w:p w14:paraId="5387EC9D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Konstateret dato</w:t>
            </w:r>
          </w:p>
        </w:tc>
        <w:tc>
          <w:tcPr>
            <w:tcW w:w="1069" w:type="dxa"/>
          </w:tcPr>
          <w:p w14:paraId="208D25A5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Frist for afhjælpning dato</w:t>
            </w:r>
          </w:p>
        </w:tc>
        <w:tc>
          <w:tcPr>
            <w:tcW w:w="1201" w:type="dxa"/>
          </w:tcPr>
          <w:p w14:paraId="61E9DFEA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Afhjulpet dato</w:t>
            </w:r>
          </w:p>
        </w:tc>
      </w:tr>
      <w:tr w:rsidR="00B446F9" w:rsidRPr="007E604D" w14:paraId="437BF3A5" w14:textId="77777777" w:rsidTr="00BF52C3">
        <w:tc>
          <w:tcPr>
            <w:tcW w:w="508" w:type="dxa"/>
          </w:tcPr>
          <w:p w14:paraId="05FE73B4" w14:textId="77777777" w:rsidR="00B446F9" w:rsidRPr="007E604D" w:rsidRDefault="00B446F9" w:rsidP="00BF52C3">
            <w:r>
              <w:t>4</w:t>
            </w:r>
            <w:r w:rsidRPr="007E604D">
              <w:t>.1</w:t>
            </w:r>
          </w:p>
        </w:tc>
        <w:tc>
          <w:tcPr>
            <w:tcW w:w="5037" w:type="dxa"/>
          </w:tcPr>
          <w:p w14:paraId="0DA96FC0" w14:textId="77777777" w:rsidR="00B446F9" w:rsidRPr="007E604D" w:rsidRDefault="00B446F9" w:rsidP="00BF52C3"/>
        </w:tc>
        <w:tc>
          <w:tcPr>
            <w:tcW w:w="1246" w:type="dxa"/>
          </w:tcPr>
          <w:p w14:paraId="3830C46F" w14:textId="77777777" w:rsidR="00B446F9" w:rsidRPr="007E604D" w:rsidRDefault="00B446F9" w:rsidP="00BF52C3"/>
        </w:tc>
        <w:tc>
          <w:tcPr>
            <w:tcW w:w="1069" w:type="dxa"/>
          </w:tcPr>
          <w:p w14:paraId="41ECAC31" w14:textId="77777777" w:rsidR="00B446F9" w:rsidRPr="007E604D" w:rsidRDefault="00B446F9" w:rsidP="00BF52C3"/>
        </w:tc>
        <w:tc>
          <w:tcPr>
            <w:tcW w:w="1201" w:type="dxa"/>
          </w:tcPr>
          <w:p w14:paraId="2F96B3C9" w14:textId="77777777" w:rsidR="00B446F9" w:rsidRPr="007E604D" w:rsidRDefault="00B446F9" w:rsidP="00BF52C3"/>
        </w:tc>
      </w:tr>
      <w:tr w:rsidR="00B446F9" w:rsidRPr="007E604D" w14:paraId="61E76BA0" w14:textId="77777777" w:rsidTr="00BF52C3">
        <w:tc>
          <w:tcPr>
            <w:tcW w:w="508" w:type="dxa"/>
          </w:tcPr>
          <w:p w14:paraId="053EE1AE" w14:textId="77777777" w:rsidR="00B446F9" w:rsidRPr="007E604D" w:rsidRDefault="00B446F9" w:rsidP="00BF52C3">
            <w:r>
              <w:t>4</w:t>
            </w:r>
            <w:r w:rsidRPr="007E604D">
              <w:t>.2</w:t>
            </w:r>
          </w:p>
        </w:tc>
        <w:tc>
          <w:tcPr>
            <w:tcW w:w="5037" w:type="dxa"/>
          </w:tcPr>
          <w:p w14:paraId="5864706E" w14:textId="77777777" w:rsidR="00B446F9" w:rsidRPr="007E604D" w:rsidRDefault="00B446F9" w:rsidP="00BF52C3"/>
        </w:tc>
        <w:tc>
          <w:tcPr>
            <w:tcW w:w="1246" w:type="dxa"/>
          </w:tcPr>
          <w:p w14:paraId="203A09D9" w14:textId="77777777" w:rsidR="00B446F9" w:rsidRPr="007E604D" w:rsidRDefault="00B446F9" w:rsidP="00BF52C3"/>
        </w:tc>
        <w:tc>
          <w:tcPr>
            <w:tcW w:w="1069" w:type="dxa"/>
          </w:tcPr>
          <w:p w14:paraId="6D989429" w14:textId="77777777" w:rsidR="00B446F9" w:rsidRPr="007E604D" w:rsidRDefault="00B446F9" w:rsidP="00BF52C3"/>
        </w:tc>
        <w:tc>
          <w:tcPr>
            <w:tcW w:w="1201" w:type="dxa"/>
          </w:tcPr>
          <w:p w14:paraId="1178C9EE" w14:textId="77777777" w:rsidR="00B446F9" w:rsidRPr="007E604D" w:rsidRDefault="00B446F9" w:rsidP="00BF52C3"/>
        </w:tc>
      </w:tr>
      <w:tr w:rsidR="00B446F9" w:rsidRPr="007E604D" w14:paraId="299D8FE4" w14:textId="77777777" w:rsidTr="00BF52C3">
        <w:tc>
          <w:tcPr>
            <w:tcW w:w="508" w:type="dxa"/>
          </w:tcPr>
          <w:p w14:paraId="0618D3DD" w14:textId="77777777" w:rsidR="00B446F9" w:rsidRPr="007E604D" w:rsidRDefault="00B446F9" w:rsidP="00BF52C3">
            <w:r w:rsidRPr="007E604D">
              <w:t>…</w:t>
            </w:r>
          </w:p>
        </w:tc>
        <w:tc>
          <w:tcPr>
            <w:tcW w:w="5037" w:type="dxa"/>
          </w:tcPr>
          <w:p w14:paraId="018466A2" w14:textId="77777777" w:rsidR="00B446F9" w:rsidRPr="007E604D" w:rsidRDefault="00B446F9" w:rsidP="00BF52C3"/>
        </w:tc>
        <w:tc>
          <w:tcPr>
            <w:tcW w:w="1246" w:type="dxa"/>
          </w:tcPr>
          <w:p w14:paraId="4F6201CF" w14:textId="77777777" w:rsidR="00B446F9" w:rsidRPr="007E604D" w:rsidRDefault="00B446F9" w:rsidP="00BF52C3"/>
        </w:tc>
        <w:tc>
          <w:tcPr>
            <w:tcW w:w="1069" w:type="dxa"/>
          </w:tcPr>
          <w:p w14:paraId="7DEC3B70" w14:textId="77777777" w:rsidR="00B446F9" w:rsidRPr="007E604D" w:rsidRDefault="00B446F9" w:rsidP="00BF52C3"/>
        </w:tc>
        <w:tc>
          <w:tcPr>
            <w:tcW w:w="1201" w:type="dxa"/>
          </w:tcPr>
          <w:p w14:paraId="6AB129CD" w14:textId="77777777" w:rsidR="00B446F9" w:rsidRPr="007E604D" w:rsidRDefault="00B446F9" w:rsidP="00BF52C3"/>
        </w:tc>
      </w:tr>
      <w:tr w:rsidR="00B446F9" w:rsidRPr="007E604D" w14:paraId="1C4DC198" w14:textId="77777777" w:rsidTr="00BF52C3">
        <w:tc>
          <w:tcPr>
            <w:tcW w:w="508" w:type="dxa"/>
          </w:tcPr>
          <w:p w14:paraId="1CA5DF51" w14:textId="77777777" w:rsidR="00B446F9" w:rsidRPr="007E604D" w:rsidRDefault="00B446F9" w:rsidP="00BF52C3"/>
        </w:tc>
        <w:tc>
          <w:tcPr>
            <w:tcW w:w="5037" w:type="dxa"/>
          </w:tcPr>
          <w:p w14:paraId="2274F6D3" w14:textId="77777777" w:rsidR="00B446F9" w:rsidRPr="007E604D" w:rsidRDefault="00B446F9" w:rsidP="00BF52C3"/>
        </w:tc>
        <w:tc>
          <w:tcPr>
            <w:tcW w:w="1246" w:type="dxa"/>
          </w:tcPr>
          <w:p w14:paraId="7C2DD2AB" w14:textId="77777777" w:rsidR="00B446F9" w:rsidRPr="007E604D" w:rsidRDefault="00B446F9" w:rsidP="00BF52C3"/>
        </w:tc>
        <w:tc>
          <w:tcPr>
            <w:tcW w:w="1069" w:type="dxa"/>
          </w:tcPr>
          <w:p w14:paraId="04F7D80B" w14:textId="77777777" w:rsidR="00B446F9" w:rsidRPr="007E604D" w:rsidRDefault="00B446F9" w:rsidP="00BF52C3"/>
        </w:tc>
        <w:tc>
          <w:tcPr>
            <w:tcW w:w="1201" w:type="dxa"/>
          </w:tcPr>
          <w:p w14:paraId="3327E375" w14:textId="77777777" w:rsidR="00B446F9" w:rsidRPr="007E604D" w:rsidRDefault="00B446F9" w:rsidP="00BF52C3"/>
        </w:tc>
      </w:tr>
      <w:tr w:rsidR="00B446F9" w:rsidRPr="007E604D" w14:paraId="520AD0F3" w14:textId="77777777" w:rsidTr="00BF52C3">
        <w:tc>
          <w:tcPr>
            <w:tcW w:w="508" w:type="dxa"/>
          </w:tcPr>
          <w:p w14:paraId="6E089FA2" w14:textId="77777777" w:rsidR="00B446F9" w:rsidRPr="007E604D" w:rsidRDefault="00B446F9" w:rsidP="00BF52C3"/>
        </w:tc>
        <w:tc>
          <w:tcPr>
            <w:tcW w:w="5037" w:type="dxa"/>
          </w:tcPr>
          <w:p w14:paraId="5BE10BA0" w14:textId="77777777" w:rsidR="00B446F9" w:rsidRPr="007E604D" w:rsidRDefault="00B446F9" w:rsidP="00BF52C3"/>
        </w:tc>
        <w:tc>
          <w:tcPr>
            <w:tcW w:w="1246" w:type="dxa"/>
          </w:tcPr>
          <w:p w14:paraId="6387EA0A" w14:textId="77777777" w:rsidR="00B446F9" w:rsidRPr="007E604D" w:rsidRDefault="00B446F9" w:rsidP="00BF52C3"/>
        </w:tc>
        <w:tc>
          <w:tcPr>
            <w:tcW w:w="1069" w:type="dxa"/>
          </w:tcPr>
          <w:p w14:paraId="702A7791" w14:textId="77777777" w:rsidR="00B446F9" w:rsidRPr="007E604D" w:rsidRDefault="00B446F9" w:rsidP="00BF52C3"/>
        </w:tc>
        <w:tc>
          <w:tcPr>
            <w:tcW w:w="1201" w:type="dxa"/>
          </w:tcPr>
          <w:p w14:paraId="2839F222" w14:textId="77777777" w:rsidR="00B446F9" w:rsidRPr="007E604D" w:rsidRDefault="00B446F9" w:rsidP="00BF52C3"/>
        </w:tc>
      </w:tr>
    </w:tbl>
    <w:p w14:paraId="03FEE8E0" w14:textId="77777777" w:rsidR="00B446F9" w:rsidRDefault="00B446F9" w:rsidP="00B446F9">
      <w:pPr>
        <w:pStyle w:val="Overskrift1"/>
        <w:numPr>
          <w:ilvl w:val="0"/>
          <w:numId w:val="24"/>
        </w:numPr>
        <w:ind w:left="0" w:firstLine="0"/>
      </w:pPr>
      <w:r>
        <w:t>……</w:t>
      </w:r>
    </w:p>
    <w:p w14:paraId="653890BF" w14:textId="77777777" w:rsidR="00B446F9" w:rsidRDefault="00B446F9" w:rsidP="00B446F9">
      <w:pPr>
        <w:rPr>
          <w:color w:val="FF0000"/>
          <w:lang w:eastAsia="da-DK"/>
        </w:rPr>
      </w:pPr>
    </w:p>
    <w:p w14:paraId="4615D224" w14:textId="77777777" w:rsidR="00B446F9" w:rsidRDefault="00B446F9" w:rsidP="00B446F9">
      <w:pPr>
        <w:rPr>
          <w:color w:val="FF0000"/>
          <w:lang w:eastAsia="da-DK"/>
        </w:rPr>
      </w:pPr>
      <w:r w:rsidRPr="00F960BC">
        <w:rPr>
          <w:color w:val="FF0000"/>
          <w:lang w:eastAsia="da-DK"/>
        </w:rPr>
        <w:t xml:space="preserve">osv. </w:t>
      </w:r>
    </w:p>
    <w:p w14:paraId="4E2B985A" w14:textId="77777777" w:rsidR="00B446F9" w:rsidRDefault="00B446F9" w:rsidP="00B446F9">
      <w:pPr>
        <w:rPr>
          <w:color w:val="FF0000"/>
          <w:lang w:eastAsia="da-DK"/>
        </w:rPr>
      </w:pPr>
    </w:p>
    <w:p w14:paraId="79809666" w14:textId="77777777" w:rsidR="00B446F9" w:rsidRPr="00F960BC" w:rsidRDefault="00B446F9" w:rsidP="00B446F9">
      <w:pPr>
        <w:rPr>
          <w:color w:val="FF0000"/>
          <w:lang w:eastAsia="da-DK"/>
        </w:rPr>
      </w:pPr>
    </w:p>
    <w:p w14:paraId="5516C1DC" w14:textId="77777777" w:rsidR="00B446F9" w:rsidRPr="005726FE" w:rsidRDefault="00B446F9" w:rsidP="00B446F9">
      <w:pPr>
        <w:rPr>
          <w:b/>
          <w:bCs/>
          <w:sz w:val="24"/>
          <w:szCs w:val="24"/>
        </w:rPr>
      </w:pPr>
      <w:r w:rsidRPr="005726FE">
        <w:rPr>
          <w:b/>
          <w:bCs/>
          <w:sz w:val="24"/>
          <w:szCs w:val="24"/>
        </w:rPr>
        <w:lastRenderedPageBreak/>
        <w:t>B. Tillægsarbejder</w:t>
      </w:r>
    </w:p>
    <w:p w14:paraId="65180A08" w14:textId="77777777" w:rsidR="00B446F9" w:rsidRDefault="00B446F9" w:rsidP="00B446F9">
      <w:pPr>
        <w:rPr>
          <w:color w:val="FF0000"/>
          <w:lang w:eastAsia="da-DK"/>
        </w:rPr>
      </w:pPr>
      <w:r>
        <w:rPr>
          <w:color w:val="FF0000"/>
          <w:lang w:eastAsia="da-DK"/>
        </w:rPr>
        <w:t>Underinddeles efter behov, f</w:t>
      </w:r>
      <w:r w:rsidRPr="00F960BC">
        <w:rPr>
          <w:color w:val="FF0000"/>
          <w:lang w:eastAsia="da-DK"/>
        </w:rPr>
        <w:t>.eks.:</w:t>
      </w:r>
    </w:p>
    <w:p w14:paraId="6645D16F" w14:textId="77777777" w:rsidR="00B446F9" w:rsidRPr="00F960BC" w:rsidRDefault="00B446F9" w:rsidP="00B446F9">
      <w:pPr>
        <w:rPr>
          <w:color w:val="FF000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3"/>
        <w:gridCol w:w="5206"/>
        <w:gridCol w:w="1269"/>
        <w:gridCol w:w="1079"/>
        <w:gridCol w:w="1224"/>
      </w:tblGrid>
      <w:tr w:rsidR="00B446F9" w:rsidRPr="007E604D" w14:paraId="5E5ED069" w14:textId="77777777" w:rsidTr="00BF52C3">
        <w:trPr>
          <w:tblHeader/>
        </w:trPr>
        <w:tc>
          <w:tcPr>
            <w:tcW w:w="508" w:type="dxa"/>
          </w:tcPr>
          <w:p w14:paraId="1F808B2F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Nr.</w:t>
            </w:r>
          </w:p>
        </w:tc>
        <w:tc>
          <w:tcPr>
            <w:tcW w:w="5206" w:type="dxa"/>
          </w:tcPr>
          <w:p w14:paraId="21684738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Beskrivelse af mangel og afhjælpningsmåde</w:t>
            </w:r>
          </w:p>
        </w:tc>
        <w:tc>
          <w:tcPr>
            <w:tcW w:w="1269" w:type="dxa"/>
          </w:tcPr>
          <w:p w14:paraId="3880EB36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Konstateret dato</w:t>
            </w:r>
          </w:p>
        </w:tc>
        <w:tc>
          <w:tcPr>
            <w:tcW w:w="1079" w:type="dxa"/>
          </w:tcPr>
          <w:p w14:paraId="44CC557A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Frist for afhjælpning dato</w:t>
            </w:r>
          </w:p>
        </w:tc>
        <w:tc>
          <w:tcPr>
            <w:tcW w:w="1224" w:type="dxa"/>
          </w:tcPr>
          <w:p w14:paraId="6DF80182" w14:textId="77777777" w:rsidR="00B446F9" w:rsidRPr="007E604D" w:rsidRDefault="00B446F9" w:rsidP="00BF52C3">
            <w:pPr>
              <w:rPr>
                <w:b/>
              </w:rPr>
            </w:pPr>
            <w:r w:rsidRPr="007E604D">
              <w:rPr>
                <w:b/>
              </w:rPr>
              <w:t>Afhjulpet dato</w:t>
            </w:r>
          </w:p>
        </w:tc>
      </w:tr>
      <w:tr w:rsidR="00B446F9" w:rsidRPr="007E604D" w14:paraId="0F4B24A2" w14:textId="77777777" w:rsidTr="00BF52C3">
        <w:tc>
          <w:tcPr>
            <w:tcW w:w="508" w:type="dxa"/>
          </w:tcPr>
          <w:p w14:paraId="766E3378" w14:textId="77777777" w:rsidR="00B446F9" w:rsidRPr="007E604D" w:rsidRDefault="00B446F9" w:rsidP="00BF52C3">
            <w:r w:rsidRPr="007E604D">
              <w:t>1</w:t>
            </w:r>
          </w:p>
        </w:tc>
        <w:tc>
          <w:tcPr>
            <w:tcW w:w="5206" w:type="dxa"/>
          </w:tcPr>
          <w:p w14:paraId="7CB96EF0" w14:textId="77777777" w:rsidR="00B446F9" w:rsidRPr="007E604D" w:rsidRDefault="00B446F9" w:rsidP="00BF52C3"/>
        </w:tc>
        <w:tc>
          <w:tcPr>
            <w:tcW w:w="1269" w:type="dxa"/>
          </w:tcPr>
          <w:p w14:paraId="70E1E033" w14:textId="77777777" w:rsidR="00B446F9" w:rsidRPr="007E604D" w:rsidRDefault="00B446F9" w:rsidP="00BF52C3"/>
        </w:tc>
        <w:tc>
          <w:tcPr>
            <w:tcW w:w="1079" w:type="dxa"/>
          </w:tcPr>
          <w:p w14:paraId="2462FDD7" w14:textId="77777777" w:rsidR="00B446F9" w:rsidRPr="007E604D" w:rsidRDefault="00B446F9" w:rsidP="00BF52C3"/>
        </w:tc>
        <w:tc>
          <w:tcPr>
            <w:tcW w:w="1224" w:type="dxa"/>
          </w:tcPr>
          <w:p w14:paraId="04B0D795" w14:textId="77777777" w:rsidR="00B446F9" w:rsidRPr="007E604D" w:rsidRDefault="00B446F9" w:rsidP="00BF52C3"/>
        </w:tc>
      </w:tr>
      <w:tr w:rsidR="00B446F9" w:rsidRPr="007E604D" w14:paraId="30045D4C" w14:textId="77777777" w:rsidTr="00BF52C3">
        <w:tc>
          <w:tcPr>
            <w:tcW w:w="508" w:type="dxa"/>
          </w:tcPr>
          <w:p w14:paraId="50C9027D" w14:textId="77777777" w:rsidR="00B446F9" w:rsidRPr="007E604D" w:rsidRDefault="00B446F9" w:rsidP="00BF52C3">
            <w:r w:rsidRPr="007E604D">
              <w:t>2</w:t>
            </w:r>
          </w:p>
        </w:tc>
        <w:tc>
          <w:tcPr>
            <w:tcW w:w="5206" w:type="dxa"/>
          </w:tcPr>
          <w:p w14:paraId="4A71529F" w14:textId="77777777" w:rsidR="00B446F9" w:rsidRPr="007E604D" w:rsidRDefault="00B446F9" w:rsidP="00BF52C3"/>
        </w:tc>
        <w:tc>
          <w:tcPr>
            <w:tcW w:w="1269" w:type="dxa"/>
          </w:tcPr>
          <w:p w14:paraId="787B7619" w14:textId="77777777" w:rsidR="00B446F9" w:rsidRPr="007E604D" w:rsidRDefault="00B446F9" w:rsidP="00BF52C3"/>
        </w:tc>
        <w:tc>
          <w:tcPr>
            <w:tcW w:w="1079" w:type="dxa"/>
          </w:tcPr>
          <w:p w14:paraId="336EA334" w14:textId="77777777" w:rsidR="00B446F9" w:rsidRPr="007E604D" w:rsidRDefault="00B446F9" w:rsidP="00BF52C3"/>
        </w:tc>
        <w:tc>
          <w:tcPr>
            <w:tcW w:w="1224" w:type="dxa"/>
          </w:tcPr>
          <w:p w14:paraId="3677E120" w14:textId="77777777" w:rsidR="00B446F9" w:rsidRPr="007E604D" w:rsidRDefault="00B446F9" w:rsidP="00BF52C3"/>
        </w:tc>
      </w:tr>
      <w:tr w:rsidR="00B446F9" w:rsidRPr="007E604D" w14:paraId="3B7C8B36" w14:textId="77777777" w:rsidTr="00BF52C3">
        <w:tc>
          <w:tcPr>
            <w:tcW w:w="508" w:type="dxa"/>
          </w:tcPr>
          <w:p w14:paraId="327BE9D4" w14:textId="77777777" w:rsidR="00B446F9" w:rsidRPr="007E604D" w:rsidRDefault="00B446F9" w:rsidP="00BF52C3">
            <w:r w:rsidRPr="007E604D">
              <w:t>3</w:t>
            </w:r>
          </w:p>
        </w:tc>
        <w:tc>
          <w:tcPr>
            <w:tcW w:w="5206" w:type="dxa"/>
          </w:tcPr>
          <w:p w14:paraId="56C62CDA" w14:textId="77777777" w:rsidR="00B446F9" w:rsidRPr="007E604D" w:rsidRDefault="00B446F9" w:rsidP="00BF52C3"/>
        </w:tc>
        <w:tc>
          <w:tcPr>
            <w:tcW w:w="1269" w:type="dxa"/>
          </w:tcPr>
          <w:p w14:paraId="0BB381F0" w14:textId="77777777" w:rsidR="00B446F9" w:rsidRPr="007E604D" w:rsidRDefault="00B446F9" w:rsidP="00BF52C3"/>
        </w:tc>
        <w:tc>
          <w:tcPr>
            <w:tcW w:w="1079" w:type="dxa"/>
          </w:tcPr>
          <w:p w14:paraId="008C8665" w14:textId="77777777" w:rsidR="00B446F9" w:rsidRPr="007E604D" w:rsidRDefault="00B446F9" w:rsidP="00BF52C3"/>
        </w:tc>
        <w:tc>
          <w:tcPr>
            <w:tcW w:w="1224" w:type="dxa"/>
          </w:tcPr>
          <w:p w14:paraId="2A0C78A1" w14:textId="77777777" w:rsidR="00B446F9" w:rsidRPr="007E604D" w:rsidRDefault="00B446F9" w:rsidP="00BF52C3"/>
        </w:tc>
      </w:tr>
      <w:tr w:rsidR="00B446F9" w:rsidRPr="007E604D" w14:paraId="6773CD99" w14:textId="77777777" w:rsidTr="00BF52C3">
        <w:tc>
          <w:tcPr>
            <w:tcW w:w="508" w:type="dxa"/>
          </w:tcPr>
          <w:p w14:paraId="33F569FA" w14:textId="77777777" w:rsidR="00B446F9" w:rsidRPr="007E604D" w:rsidRDefault="00B446F9" w:rsidP="00BF52C3">
            <w:r w:rsidRPr="007E604D">
              <w:t>4</w:t>
            </w:r>
          </w:p>
        </w:tc>
        <w:tc>
          <w:tcPr>
            <w:tcW w:w="5206" w:type="dxa"/>
          </w:tcPr>
          <w:p w14:paraId="68EF6566" w14:textId="77777777" w:rsidR="00B446F9" w:rsidRPr="007E604D" w:rsidRDefault="00B446F9" w:rsidP="00BF52C3"/>
        </w:tc>
        <w:tc>
          <w:tcPr>
            <w:tcW w:w="1269" w:type="dxa"/>
          </w:tcPr>
          <w:p w14:paraId="4311E221" w14:textId="77777777" w:rsidR="00B446F9" w:rsidRPr="007E604D" w:rsidRDefault="00B446F9" w:rsidP="00BF52C3"/>
        </w:tc>
        <w:tc>
          <w:tcPr>
            <w:tcW w:w="1079" w:type="dxa"/>
          </w:tcPr>
          <w:p w14:paraId="201CF14B" w14:textId="77777777" w:rsidR="00B446F9" w:rsidRPr="007E604D" w:rsidRDefault="00B446F9" w:rsidP="00BF52C3"/>
        </w:tc>
        <w:tc>
          <w:tcPr>
            <w:tcW w:w="1224" w:type="dxa"/>
          </w:tcPr>
          <w:p w14:paraId="116193E7" w14:textId="77777777" w:rsidR="00B446F9" w:rsidRPr="007E604D" w:rsidRDefault="00B446F9" w:rsidP="00BF52C3"/>
        </w:tc>
      </w:tr>
      <w:tr w:rsidR="00B446F9" w:rsidRPr="007E604D" w14:paraId="12A1EFB7" w14:textId="77777777" w:rsidTr="00BF52C3">
        <w:tc>
          <w:tcPr>
            <w:tcW w:w="508" w:type="dxa"/>
          </w:tcPr>
          <w:p w14:paraId="60A347C3" w14:textId="77777777" w:rsidR="00B446F9" w:rsidRPr="007E604D" w:rsidRDefault="00B446F9" w:rsidP="00BF52C3">
            <w:r w:rsidRPr="007E604D">
              <w:t>…</w:t>
            </w:r>
          </w:p>
        </w:tc>
        <w:tc>
          <w:tcPr>
            <w:tcW w:w="5206" w:type="dxa"/>
          </w:tcPr>
          <w:p w14:paraId="7304F43B" w14:textId="77777777" w:rsidR="00B446F9" w:rsidRPr="007E604D" w:rsidRDefault="00B446F9" w:rsidP="00BF52C3"/>
        </w:tc>
        <w:tc>
          <w:tcPr>
            <w:tcW w:w="1269" w:type="dxa"/>
          </w:tcPr>
          <w:p w14:paraId="201A66F5" w14:textId="77777777" w:rsidR="00B446F9" w:rsidRPr="007E604D" w:rsidRDefault="00B446F9" w:rsidP="00BF52C3"/>
        </w:tc>
        <w:tc>
          <w:tcPr>
            <w:tcW w:w="1079" w:type="dxa"/>
          </w:tcPr>
          <w:p w14:paraId="2FEC91A8" w14:textId="77777777" w:rsidR="00B446F9" w:rsidRPr="007E604D" w:rsidRDefault="00B446F9" w:rsidP="00BF52C3"/>
        </w:tc>
        <w:tc>
          <w:tcPr>
            <w:tcW w:w="1224" w:type="dxa"/>
          </w:tcPr>
          <w:p w14:paraId="219CACE7" w14:textId="77777777" w:rsidR="00B446F9" w:rsidRPr="007E604D" w:rsidRDefault="00B446F9" w:rsidP="00BF52C3"/>
        </w:tc>
      </w:tr>
      <w:tr w:rsidR="00B446F9" w:rsidRPr="007E604D" w14:paraId="35A7C1A2" w14:textId="77777777" w:rsidTr="00BF52C3">
        <w:tc>
          <w:tcPr>
            <w:tcW w:w="508" w:type="dxa"/>
          </w:tcPr>
          <w:p w14:paraId="6975F221" w14:textId="77777777" w:rsidR="00B446F9" w:rsidRPr="007E604D" w:rsidRDefault="00B446F9" w:rsidP="00BF52C3">
            <w:r w:rsidRPr="00F960BC">
              <w:rPr>
                <w:color w:val="FF0000"/>
                <w:lang w:eastAsia="da-DK"/>
              </w:rPr>
              <w:t>osv.</w:t>
            </w:r>
          </w:p>
        </w:tc>
        <w:tc>
          <w:tcPr>
            <w:tcW w:w="5206" w:type="dxa"/>
          </w:tcPr>
          <w:p w14:paraId="6CD6D419" w14:textId="77777777" w:rsidR="00B446F9" w:rsidRPr="007E604D" w:rsidRDefault="00B446F9" w:rsidP="00BF52C3"/>
        </w:tc>
        <w:tc>
          <w:tcPr>
            <w:tcW w:w="1269" w:type="dxa"/>
          </w:tcPr>
          <w:p w14:paraId="0893A372" w14:textId="77777777" w:rsidR="00B446F9" w:rsidRPr="007E604D" w:rsidRDefault="00B446F9" w:rsidP="00BF52C3"/>
        </w:tc>
        <w:tc>
          <w:tcPr>
            <w:tcW w:w="1079" w:type="dxa"/>
          </w:tcPr>
          <w:p w14:paraId="22F1F04F" w14:textId="77777777" w:rsidR="00B446F9" w:rsidRPr="007E604D" w:rsidRDefault="00B446F9" w:rsidP="00BF52C3"/>
        </w:tc>
        <w:tc>
          <w:tcPr>
            <w:tcW w:w="1224" w:type="dxa"/>
          </w:tcPr>
          <w:p w14:paraId="369CBA67" w14:textId="77777777" w:rsidR="00B446F9" w:rsidRPr="007E604D" w:rsidRDefault="00B446F9" w:rsidP="00BF52C3"/>
        </w:tc>
      </w:tr>
      <w:tr w:rsidR="00B446F9" w:rsidRPr="007E604D" w14:paraId="5083F6D4" w14:textId="77777777" w:rsidTr="00BF52C3">
        <w:tc>
          <w:tcPr>
            <w:tcW w:w="508" w:type="dxa"/>
          </w:tcPr>
          <w:p w14:paraId="7FBC30E0" w14:textId="77777777" w:rsidR="00B446F9" w:rsidRPr="007E604D" w:rsidRDefault="00B446F9" w:rsidP="00BF52C3"/>
        </w:tc>
        <w:tc>
          <w:tcPr>
            <w:tcW w:w="5206" w:type="dxa"/>
          </w:tcPr>
          <w:p w14:paraId="71ABF716" w14:textId="77777777" w:rsidR="00B446F9" w:rsidRPr="007E604D" w:rsidRDefault="00B446F9" w:rsidP="00BF52C3"/>
        </w:tc>
        <w:tc>
          <w:tcPr>
            <w:tcW w:w="1269" w:type="dxa"/>
          </w:tcPr>
          <w:p w14:paraId="6D32EE9E" w14:textId="77777777" w:rsidR="00B446F9" w:rsidRPr="007E604D" w:rsidRDefault="00B446F9" w:rsidP="00BF52C3"/>
        </w:tc>
        <w:tc>
          <w:tcPr>
            <w:tcW w:w="1079" w:type="dxa"/>
          </w:tcPr>
          <w:p w14:paraId="55F90554" w14:textId="77777777" w:rsidR="00B446F9" w:rsidRPr="007E604D" w:rsidRDefault="00B446F9" w:rsidP="00BF52C3"/>
        </w:tc>
        <w:tc>
          <w:tcPr>
            <w:tcW w:w="1224" w:type="dxa"/>
          </w:tcPr>
          <w:p w14:paraId="4D4E50F0" w14:textId="77777777" w:rsidR="00B446F9" w:rsidRPr="007E604D" w:rsidRDefault="00B446F9" w:rsidP="00BF52C3"/>
        </w:tc>
      </w:tr>
    </w:tbl>
    <w:p w14:paraId="71A11594" w14:textId="77777777" w:rsidR="00B446F9" w:rsidRDefault="00B446F9" w:rsidP="00B446F9"/>
    <w:p w14:paraId="4BC5C48D" w14:textId="77777777" w:rsidR="00B446F9" w:rsidRDefault="00B446F9" w:rsidP="00B446F9"/>
    <w:p w14:paraId="7D1243BD" w14:textId="77777777" w:rsidR="00B446F9" w:rsidRDefault="00B446F9" w:rsidP="00B446F9"/>
    <w:p w14:paraId="40BDA6CA" w14:textId="77777777" w:rsidR="00B446F9" w:rsidRDefault="00B446F9" w:rsidP="00B446F9">
      <w:pPr>
        <w:rPr>
          <w:b/>
          <w:bCs/>
          <w:sz w:val="24"/>
          <w:szCs w:val="24"/>
        </w:rPr>
      </w:pPr>
      <w:r w:rsidRPr="002E77B8">
        <w:rPr>
          <w:b/>
          <w:bCs/>
          <w:sz w:val="24"/>
          <w:szCs w:val="24"/>
        </w:rPr>
        <w:t>Underskrifter</w:t>
      </w:r>
    </w:p>
    <w:p w14:paraId="46B47A69" w14:textId="77777777" w:rsidR="00B446F9" w:rsidRPr="002E77B8" w:rsidRDefault="00B446F9" w:rsidP="00B446F9"/>
    <w:tbl>
      <w:tblPr>
        <w:tblW w:w="0" w:type="auto"/>
        <w:tblLook w:val="04A0" w:firstRow="1" w:lastRow="0" w:firstColumn="1" w:lastColumn="0" w:noHBand="0" w:noVBand="1"/>
      </w:tblPr>
      <w:tblGrid>
        <w:gridCol w:w="3594"/>
        <w:gridCol w:w="1818"/>
        <w:gridCol w:w="3659"/>
      </w:tblGrid>
      <w:tr w:rsidR="00B446F9" w:rsidRPr="00E76A73" w14:paraId="1BC77A2E" w14:textId="77777777" w:rsidTr="00BF52C3">
        <w:tc>
          <w:tcPr>
            <w:tcW w:w="3594" w:type="dxa"/>
            <w:tcBorders>
              <w:bottom w:val="dotted" w:sz="4" w:space="0" w:color="auto"/>
            </w:tcBorders>
            <w:shd w:val="clear" w:color="auto" w:fill="auto"/>
          </w:tcPr>
          <w:p w14:paraId="14C8DE9F" w14:textId="77777777" w:rsidR="00B446F9" w:rsidRPr="00E76A73" w:rsidRDefault="00B446F9" w:rsidP="00BF52C3">
            <w:pPr>
              <w:spacing w:after="280" w:line="240" w:lineRule="exact"/>
              <w:jc w:val="center"/>
              <w:rPr>
                <w:rFonts w:eastAsia="Arial" w:cs="Times New Roman"/>
                <w:lang w:eastAsia="da-DK"/>
              </w:rPr>
            </w:pPr>
            <w:r w:rsidRPr="00E76A73">
              <w:rPr>
                <w:rFonts w:eastAsia="Arial" w:cs="Times New Roman"/>
                <w:lang w:eastAsia="da-DK"/>
              </w:rPr>
              <w:t>&lt;by</w:t>
            </w:r>
            <w:r w:rsidRPr="00E76A73">
              <w:rPr>
                <w:rFonts w:eastAsia="Arial" w:cs="Times New Roman"/>
                <w:i/>
                <w:lang w:eastAsia="da-DK"/>
              </w:rPr>
              <w:t>&gt;</w:t>
            </w:r>
          </w:p>
        </w:tc>
        <w:tc>
          <w:tcPr>
            <w:tcW w:w="1818" w:type="dxa"/>
            <w:shd w:val="clear" w:color="auto" w:fill="auto"/>
          </w:tcPr>
          <w:p w14:paraId="79113062" w14:textId="77777777" w:rsidR="00B446F9" w:rsidRPr="00E76A73" w:rsidRDefault="00B446F9" w:rsidP="00BF52C3">
            <w:pPr>
              <w:spacing w:after="280" w:line="240" w:lineRule="exact"/>
              <w:jc w:val="center"/>
              <w:rPr>
                <w:rFonts w:eastAsia="Arial" w:cs="Times New Roman"/>
                <w:lang w:eastAsia="da-DK"/>
              </w:rPr>
            </w:pPr>
            <w:r w:rsidRPr="00E76A73">
              <w:rPr>
                <w:rFonts w:eastAsia="Arial" w:cs="Times New Roman"/>
                <w:lang w:eastAsia="da-DK"/>
              </w:rPr>
              <w:t>den</w:t>
            </w:r>
          </w:p>
        </w:tc>
        <w:tc>
          <w:tcPr>
            <w:tcW w:w="3659" w:type="dxa"/>
            <w:tcBorders>
              <w:bottom w:val="dotted" w:sz="4" w:space="0" w:color="auto"/>
            </w:tcBorders>
            <w:shd w:val="clear" w:color="auto" w:fill="auto"/>
          </w:tcPr>
          <w:p w14:paraId="237A0967" w14:textId="77777777" w:rsidR="00B446F9" w:rsidRPr="00E76A73" w:rsidRDefault="00B446F9" w:rsidP="00BF52C3">
            <w:pPr>
              <w:spacing w:after="280" w:line="240" w:lineRule="exact"/>
              <w:jc w:val="center"/>
              <w:rPr>
                <w:rFonts w:eastAsia="Arial" w:cs="Times New Roman"/>
                <w:lang w:eastAsia="da-DK"/>
              </w:rPr>
            </w:pPr>
            <w:r w:rsidRPr="00E76A73">
              <w:rPr>
                <w:rFonts w:eastAsia="Arial" w:cs="Times New Roman"/>
                <w:lang w:eastAsia="da-DK"/>
              </w:rPr>
              <w:t>&lt;dato</w:t>
            </w:r>
            <w:r w:rsidRPr="00E76A73">
              <w:rPr>
                <w:rFonts w:eastAsia="Arial" w:cs="Times New Roman"/>
                <w:i/>
                <w:lang w:eastAsia="da-DK"/>
              </w:rPr>
              <w:t>&gt;</w:t>
            </w:r>
          </w:p>
        </w:tc>
      </w:tr>
      <w:tr w:rsidR="00B446F9" w:rsidRPr="00E76A73" w14:paraId="415A89B1" w14:textId="77777777" w:rsidTr="00BF52C3">
        <w:tc>
          <w:tcPr>
            <w:tcW w:w="3594" w:type="dxa"/>
            <w:tcBorders>
              <w:top w:val="dotted" w:sz="4" w:space="0" w:color="auto"/>
            </w:tcBorders>
            <w:shd w:val="clear" w:color="auto" w:fill="auto"/>
          </w:tcPr>
          <w:p w14:paraId="4EA6EE4F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1818" w:type="dxa"/>
            <w:shd w:val="clear" w:color="auto" w:fill="auto"/>
          </w:tcPr>
          <w:p w14:paraId="75111DFE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3659" w:type="dxa"/>
            <w:tcBorders>
              <w:top w:val="dotted" w:sz="4" w:space="0" w:color="auto"/>
            </w:tcBorders>
            <w:shd w:val="clear" w:color="auto" w:fill="auto"/>
          </w:tcPr>
          <w:p w14:paraId="2CB89C8D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</w:tr>
      <w:tr w:rsidR="00B446F9" w:rsidRPr="00E76A73" w14:paraId="38445A1D" w14:textId="77777777" w:rsidTr="00BF52C3">
        <w:tc>
          <w:tcPr>
            <w:tcW w:w="3594" w:type="dxa"/>
            <w:shd w:val="clear" w:color="auto" w:fill="auto"/>
          </w:tcPr>
          <w:p w14:paraId="4961152E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  <w:r w:rsidRPr="00E76A73">
              <w:rPr>
                <w:rFonts w:eastAsia="Arial" w:cs="Times New Roman"/>
                <w:lang w:eastAsia="da-DK"/>
              </w:rPr>
              <w:t>For entreprenøren</w:t>
            </w:r>
            <w:r>
              <w:rPr>
                <w:rFonts w:eastAsia="Arial" w:cs="Times New Roman"/>
                <w:lang w:eastAsia="da-DK"/>
              </w:rPr>
              <w:t>:</w:t>
            </w:r>
          </w:p>
        </w:tc>
        <w:tc>
          <w:tcPr>
            <w:tcW w:w="1818" w:type="dxa"/>
            <w:shd w:val="clear" w:color="auto" w:fill="auto"/>
          </w:tcPr>
          <w:p w14:paraId="2C76634C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3659" w:type="dxa"/>
            <w:shd w:val="clear" w:color="auto" w:fill="auto"/>
          </w:tcPr>
          <w:p w14:paraId="54CC2F6D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  <w:r w:rsidRPr="00E76A73">
              <w:rPr>
                <w:rFonts w:eastAsia="Arial" w:cs="Times New Roman"/>
                <w:lang w:eastAsia="da-DK"/>
              </w:rPr>
              <w:t>For bygherren</w:t>
            </w:r>
            <w:r>
              <w:rPr>
                <w:rFonts w:eastAsia="Arial" w:cs="Times New Roman"/>
                <w:lang w:eastAsia="da-DK"/>
              </w:rPr>
              <w:t>:</w:t>
            </w:r>
          </w:p>
        </w:tc>
      </w:tr>
      <w:tr w:rsidR="00B446F9" w:rsidRPr="00E76A73" w14:paraId="3B5374BD" w14:textId="77777777" w:rsidTr="00BF52C3">
        <w:tc>
          <w:tcPr>
            <w:tcW w:w="3594" w:type="dxa"/>
            <w:tcBorders>
              <w:bottom w:val="dotted" w:sz="4" w:space="0" w:color="auto"/>
            </w:tcBorders>
            <w:shd w:val="clear" w:color="auto" w:fill="auto"/>
          </w:tcPr>
          <w:p w14:paraId="3141EB7E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1818" w:type="dxa"/>
            <w:shd w:val="clear" w:color="auto" w:fill="auto"/>
          </w:tcPr>
          <w:p w14:paraId="48F41C43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3659" w:type="dxa"/>
            <w:tcBorders>
              <w:bottom w:val="dotted" w:sz="4" w:space="0" w:color="auto"/>
            </w:tcBorders>
            <w:shd w:val="clear" w:color="auto" w:fill="auto"/>
          </w:tcPr>
          <w:p w14:paraId="57ED07DC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</w:tr>
      <w:tr w:rsidR="00B446F9" w:rsidRPr="00E76A73" w14:paraId="24A2B4FA" w14:textId="77777777" w:rsidTr="00BF52C3">
        <w:tc>
          <w:tcPr>
            <w:tcW w:w="3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B24D22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1818" w:type="dxa"/>
            <w:shd w:val="clear" w:color="auto" w:fill="auto"/>
          </w:tcPr>
          <w:p w14:paraId="5245B5FE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36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63A44B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</w:tr>
      <w:tr w:rsidR="00B446F9" w:rsidRPr="00E76A73" w14:paraId="64A6E25D" w14:textId="77777777" w:rsidTr="00BF52C3">
        <w:tc>
          <w:tcPr>
            <w:tcW w:w="3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05AB99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1818" w:type="dxa"/>
            <w:shd w:val="clear" w:color="auto" w:fill="auto"/>
          </w:tcPr>
          <w:p w14:paraId="2194B8B8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36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7F1DCB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</w:tr>
      <w:tr w:rsidR="00B446F9" w:rsidRPr="00E76A73" w14:paraId="6D424A71" w14:textId="77777777" w:rsidTr="00BF52C3">
        <w:tc>
          <w:tcPr>
            <w:tcW w:w="3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470005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1818" w:type="dxa"/>
            <w:shd w:val="clear" w:color="auto" w:fill="auto"/>
          </w:tcPr>
          <w:p w14:paraId="4BD8B1C8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36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292A22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</w:tr>
      <w:tr w:rsidR="00B446F9" w:rsidRPr="00E76A73" w14:paraId="4BE0E82F" w14:textId="77777777" w:rsidTr="00BF52C3">
        <w:tc>
          <w:tcPr>
            <w:tcW w:w="3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2EC711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1818" w:type="dxa"/>
            <w:shd w:val="clear" w:color="auto" w:fill="auto"/>
          </w:tcPr>
          <w:p w14:paraId="54978DF3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36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2D74A6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</w:tr>
      <w:tr w:rsidR="00B446F9" w:rsidRPr="00E76A73" w14:paraId="539B4959" w14:textId="77777777" w:rsidTr="00BF52C3">
        <w:tc>
          <w:tcPr>
            <w:tcW w:w="3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3831C9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1818" w:type="dxa"/>
            <w:shd w:val="clear" w:color="auto" w:fill="auto"/>
          </w:tcPr>
          <w:p w14:paraId="1CDAB647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  <w:tc>
          <w:tcPr>
            <w:tcW w:w="36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8F757F" w14:textId="77777777" w:rsidR="00B446F9" w:rsidRPr="00E76A73" w:rsidRDefault="00B446F9" w:rsidP="00BF52C3">
            <w:pPr>
              <w:spacing w:after="280" w:line="240" w:lineRule="exact"/>
              <w:rPr>
                <w:rFonts w:eastAsia="Arial" w:cs="Times New Roman"/>
                <w:lang w:eastAsia="da-DK"/>
              </w:rPr>
            </w:pPr>
          </w:p>
        </w:tc>
      </w:tr>
    </w:tbl>
    <w:p w14:paraId="0759CEBA" w14:textId="77777777" w:rsidR="00B446F9" w:rsidRDefault="00B446F9" w:rsidP="00B446F9">
      <w:pPr>
        <w:rPr>
          <w:lang w:eastAsia="da-DK"/>
        </w:rPr>
      </w:pPr>
      <w:bookmarkStart w:id="1" w:name="_Toc23404081"/>
    </w:p>
    <w:p w14:paraId="1B5C5E8F" w14:textId="77777777" w:rsidR="00B446F9" w:rsidRDefault="00B446F9" w:rsidP="00B446F9">
      <w:pPr>
        <w:rPr>
          <w:lang w:eastAsia="da-DK"/>
        </w:rPr>
      </w:pPr>
    </w:p>
    <w:p w14:paraId="41A45523" w14:textId="77777777" w:rsidR="00B446F9" w:rsidRDefault="00B446F9" w:rsidP="00B446F9">
      <w:pPr>
        <w:rPr>
          <w:lang w:eastAsia="da-DK"/>
        </w:rPr>
      </w:pPr>
    </w:p>
    <w:p w14:paraId="6834CC72" w14:textId="77777777" w:rsidR="00B446F9" w:rsidRDefault="00B446F9" w:rsidP="00B446F9">
      <w:pPr>
        <w:rPr>
          <w:lang w:eastAsia="da-DK"/>
        </w:rPr>
      </w:pPr>
    </w:p>
    <w:p w14:paraId="4C941DD6" w14:textId="77777777" w:rsidR="00B446F9" w:rsidRPr="003261E9" w:rsidRDefault="00B446F9" w:rsidP="003261E9">
      <w:pPr>
        <w:rPr>
          <w:b/>
          <w:bCs/>
          <w:sz w:val="24"/>
          <w:szCs w:val="24"/>
        </w:rPr>
      </w:pPr>
      <w:bookmarkStart w:id="2" w:name="_Toc21587462"/>
      <w:bookmarkStart w:id="3" w:name="_Toc42765703"/>
      <w:r w:rsidRPr="003261E9">
        <w:rPr>
          <w:b/>
          <w:bCs/>
          <w:sz w:val="24"/>
          <w:szCs w:val="24"/>
        </w:rPr>
        <w:t>Dokumentstyring</w:t>
      </w:r>
      <w:bookmarkEnd w:id="2"/>
      <w:bookmarkEnd w:id="3"/>
    </w:p>
    <w:p w14:paraId="69496E36" w14:textId="77777777" w:rsidR="00B446F9" w:rsidRPr="007A6B05" w:rsidRDefault="00B446F9" w:rsidP="00B446F9">
      <w:pPr>
        <w:rPr>
          <w:rFonts w:eastAsia="Calibri" w:cs="Times New Roman"/>
        </w:rPr>
      </w:pPr>
    </w:p>
    <w:p w14:paraId="4115F4CB" w14:textId="77777777" w:rsidR="00B446F9" w:rsidRPr="007A6B05" w:rsidRDefault="00B446F9" w:rsidP="00B446F9">
      <w:pPr>
        <w:rPr>
          <w:rFonts w:eastAsia="Arial" w:cs="Times New Roman"/>
          <w:color w:val="FF0000"/>
          <w:lang w:eastAsia="da-DK"/>
        </w:rPr>
      </w:pPr>
      <w:r w:rsidRPr="007A6B05">
        <w:rPr>
          <w:rFonts w:eastAsia="Arial" w:cs="Times New Roman"/>
          <w:color w:val="FF0000"/>
          <w:lang w:eastAsia="da-DK"/>
        </w:rPr>
        <w:t>Dette skema (+ al rød tekst) slettes ved brug af paradigmet</w:t>
      </w:r>
    </w:p>
    <w:p w14:paraId="025CEE29" w14:textId="77777777" w:rsidR="00B446F9" w:rsidRPr="007A6B05" w:rsidRDefault="00B446F9" w:rsidP="00B446F9">
      <w:pPr>
        <w:rPr>
          <w:rFonts w:eastAsia="Calibri" w:cs="Times New Roman"/>
        </w:rPr>
      </w:pPr>
    </w:p>
    <w:tbl>
      <w:tblPr>
        <w:tblStyle w:val="Typografi1"/>
        <w:tblW w:w="5000" w:type="pct"/>
        <w:tblInd w:w="0" w:type="dxa"/>
        <w:tblLook w:val="04A0" w:firstRow="1" w:lastRow="0" w:firstColumn="1" w:lastColumn="0" w:noHBand="0" w:noVBand="1"/>
      </w:tblPr>
      <w:tblGrid>
        <w:gridCol w:w="1233"/>
        <w:gridCol w:w="1645"/>
        <w:gridCol w:w="1506"/>
        <w:gridCol w:w="1369"/>
        <w:gridCol w:w="1369"/>
        <w:gridCol w:w="1232"/>
        <w:gridCol w:w="1274"/>
      </w:tblGrid>
      <w:tr w:rsidR="00B446F9" w:rsidRPr="007A6B05" w14:paraId="4F7B39B4" w14:textId="77777777" w:rsidTr="00BF5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644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shd w:val="clear" w:color="auto" w:fill="0070C0"/>
            <w:hideMark/>
          </w:tcPr>
          <w:p w14:paraId="42294946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Godkendt af</w:t>
            </w:r>
          </w:p>
        </w:tc>
        <w:tc>
          <w:tcPr>
            <w:tcW w:w="858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shd w:val="clear" w:color="auto" w:fill="0070C0"/>
            <w:hideMark/>
          </w:tcPr>
          <w:p w14:paraId="44ECECFB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Enhed/netværk</w:t>
            </w:r>
          </w:p>
        </w:tc>
        <w:tc>
          <w:tcPr>
            <w:tcW w:w="785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shd w:val="clear" w:color="auto" w:fill="0070C0"/>
            <w:hideMark/>
          </w:tcPr>
          <w:p w14:paraId="504C2EE7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Emne i KLS</w:t>
            </w:r>
          </w:p>
        </w:tc>
        <w:tc>
          <w:tcPr>
            <w:tcW w:w="714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shd w:val="clear" w:color="auto" w:fill="0070C0"/>
            <w:hideMark/>
          </w:tcPr>
          <w:p w14:paraId="15B025F8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Næste revision</w:t>
            </w:r>
          </w:p>
        </w:tc>
        <w:tc>
          <w:tcPr>
            <w:tcW w:w="714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shd w:val="clear" w:color="auto" w:fill="0070C0"/>
            <w:hideMark/>
          </w:tcPr>
          <w:p w14:paraId="21AD4A9A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Adgang</w:t>
            </w:r>
          </w:p>
        </w:tc>
        <w:tc>
          <w:tcPr>
            <w:tcW w:w="643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shd w:val="clear" w:color="auto" w:fill="0070C0"/>
          </w:tcPr>
          <w:p w14:paraId="1013AF92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Journal nr.</w:t>
            </w:r>
          </w:p>
        </w:tc>
        <w:tc>
          <w:tcPr>
            <w:tcW w:w="642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shd w:val="clear" w:color="auto" w:fill="0070C0"/>
            <w:hideMark/>
          </w:tcPr>
          <w:p w14:paraId="5E431B4D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Forfatter</w:t>
            </w:r>
          </w:p>
        </w:tc>
      </w:tr>
      <w:tr w:rsidR="00B446F9" w:rsidRPr="007A6B05" w14:paraId="203C0B99" w14:textId="77777777" w:rsidTr="00BF52C3">
        <w:trPr>
          <w:trHeight w:val="397"/>
        </w:trPr>
        <w:tc>
          <w:tcPr>
            <w:tcW w:w="644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hideMark/>
          </w:tcPr>
          <w:p w14:paraId="45619B56" w14:textId="7A07BAAA" w:rsidR="00B446F9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 xml:space="preserve">SOAN </w:t>
            </w:r>
          </w:p>
          <w:p w14:paraId="1591121B" w14:textId="66BDB099" w:rsidR="00E6621F" w:rsidRPr="007A6B05" w:rsidRDefault="00E6621F" w:rsidP="00BF52C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/DT-</w:t>
            </w:r>
            <w:r w:rsidR="000B2CE8">
              <w:rPr>
                <w:rFonts w:eastAsia="Calibri"/>
                <w:sz w:val="16"/>
                <w:szCs w:val="16"/>
              </w:rPr>
              <w:t>EOM</w:t>
            </w:r>
          </w:p>
          <w:p w14:paraId="4C911020" w14:textId="61887E99" w:rsidR="00B446F9" w:rsidRPr="007A6B05" w:rsidRDefault="00222F67" w:rsidP="00BF52C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27.09</w:t>
            </w:r>
            <w:r w:rsidR="00B446F9" w:rsidRPr="007A6B05">
              <w:rPr>
                <w:rFonts w:eastAsia="Calibri"/>
                <w:sz w:val="16"/>
                <w:szCs w:val="16"/>
              </w:rPr>
              <w:t>.2022</w:t>
            </w:r>
          </w:p>
        </w:tc>
        <w:tc>
          <w:tcPr>
            <w:tcW w:w="858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hideMark/>
          </w:tcPr>
          <w:p w14:paraId="74248C50" w14:textId="406C6B11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DT-</w:t>
            </w:r>
            <w:r w:rsidR="000B2CE8">
              <w:rPr>
                <w:rFonts w:eastAsia="Calibri"/>
                <w:sz w:val="16"/>
                <w:szCs w:val="16"/>
              </w:rPr>
              <w:t>EOM</w:t>
            </w:r>
            <w:r w:rsidRPr="007A6B05">
              <w:rPr>
                <w:rFonts w:eastAsia="Calibri"/>
                <w:sz w:val="16"/>
                <w:szCs w:val="16"/>
              </w:rPr>
              <w:t xml:space="preserve"> / Entrepriseledelse</w:t>
            </w:r>
          </w:p>
        </w:tc>
        <w:tc>
          <w:tcPr>
            <w:tcW w:w="785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hideMark/>
          </w:tcPr>
          <w:p w14:paraId="3927E075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Styring af entrepriser</w:t>
            </w:r>
          </w:p>
        </w:tc>
        <w:tc>
          <w:tcPr>
            <w:tcW w:w="714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</w:tcPr>
          <w:p w14:paraId="49DACB09" w14:textId="2E5B68F0" w:rsidR="00B446F9" w:rsidRPr="007A6B05" w:rsidRDefault="00222F67" w:rsidP="00BF52C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30.09.2024</w:t>
            </w:r>
          </w:p>
        </w:tc>
        <w:tc>
          <w:tcPr>
            <w:tcW w:w="714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</w:tcPr>
          <w:p w14:paraId="69ABECA3" w14:textId="77777777" w:rsidR="00B446F9" w:rsidRPr="007A6B05" w:rsidRDefault="00A1011E" w:rsidP="00BF52C3">
            <w:pPr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77805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F9" w:rsidRPr="007A6B05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446F9" w:rsidRPr="007A6B05">
              <w:rPr>
                <w:rFonts w:eastAsia="Calibri"/>
                <w:sz w:val="16"/>
                <w:szCs w:val="16"/>
              </w:rPr>
              <w:t xml:space="preserve"> </w:t>
            </w:r>
            <w:sdt>
              <w:sdtPr>
                <w:rPr>
                  <w:rFonts w:eastAsia="Calibri"/>
                  <w:sz w:val="16"/>
                  <w:szCs w:val="16"/>
                </w:rPr>
                <w:id w:val="-1608269818"/>
                <w:placeholder>
                  <w:docPart w:val="EFEC67DD99614577BFED42601FC2F96C"/>
                </w:placeholder>
                <w:showingPlcHdr/>
                <w15:appearance w15:val="hidden"/>
              </w:sdtPr>
              <w:sdtEndPr/>
              <w:sdtContent>
                <w:r w:rsidR="00B446F9" w:rsidRPr="007A6B05">
                  <w:rPr>
                    <w:rFonts w:eastAsia="Calibri"/>
                    <w:sz w:val="16"/>
                    <w:szCs w:val="16"/>
                  </w:rPr>
                  <w:t>Intern</w:t>
                </w:r>
              </w:sdtContent>
            </w:sdt>
          </w:p>
          <w:p w14:paraId="03A2174A" w14:textId="77777777" w:rsidR="00B446F9" w:rsidRPr="007A6B05" w:rsidRDefault="00A1011E" w:rsidP="00BF52C3">
            <w:pPr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40824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F9" w:rsidRPr="007A6B05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B446F9" w:rsidRPr="007A6B05">
              <w:rPr>
                <w:rFonts w:eastAsia="Calibri"/>
                <w:sz w:val="16"/>
                <w:szCs w:val="16"/>
              </w:rPr>
              <w:t xml:space="preserve"> </w:t>
            </w:r>
            <w:sdt>
              <w:sdtPr>
                <w:rPr>
                  <w:rFonts w:eastAsia="Calibri"/>
                  <w:sz w:val="16"/>
                  <w:szCs w:val="16"/>
                </w:rPr>
                <w:id w:val="1564525487"/>
                <w:placeholder>
                  <w:docPart w:val="917CCFF5161E478194CF11F549C4B696"/>
                </w:placeholder>
                <w:showingPlcHdr/>
                <w15:appearance w15:val="hidden"/>
              </w:sdtPr>
              <w:sdtEndPr/>
              <w:sdtContent>
                <w:r w:rsidR="00B446F9" w:rsidRPr="007A6B05">
                  <w:rPr>
                    <w:rFonts w:eastAsia="Calibri"/>
                    <w:sz w:val="16"/>
                    <w:szCs w:val="16"/>
                  </w:rPr>
                  <w:t>Ekstern</w:t>
                </w:r>
              </w:sdtContent>
            </w:sdt>
          </w:p>
          <w:p w14:paraId="7C641ED6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</w:tcPr>
          <w:p w14:paraId="27FFF759" w14:textId="38752454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  <w:r w:rsidRPr="007A6B05">
              <w:rPr>
                <w:rFonts w:eastAsia="Calibri"/>
                <w:sz w:val="16"/>
                <w:szCs w:val="16"/>
              </w:rPr>
              <w:t>19/02745-</w:t>
            </w:r>
            <w:r w:rsidR="00AC5799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642" w:type="pct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hideMark/>
          </w:tcPr>
          <w:sdt>
            <w:sdtPr>
              <w:rPr>
                <w:rFonts w:eastAsia="Calibri"/>
                <w:sz w:val="16"/>
                <w:szCs w:val="16"/>
              </w:rPr>
              <w:id w:val="1767497984"/>
              <w:placeholder>
                <w:docPart w:val="A7C99E4C82934389A0161E3F87218451"/>
              </w:placeholder>
              <w15:appearance w15:val="hidden"/>
            </w:sdtPr>
            <w:sdtEndPr/>
            <w:sdtContent>
              <w:p w14:paraId="21C0D1B3" w14:textId="77777777" w:rsidR="00B446F9" w:rsidRPr="007A6B05" w:rsidRDefault="00B446F9" w:rsidP="00BF52C3">
                <w:pPr>
                  <w:rPr>
                    <w:rFonts w:eastAsia="Calibri"/>
                    <w:sz w:val="16"/>
                    <w:szCs w:val="16"/>
                  </w:rPr>
                </w:pPr>
                <w:r w:rsidRPr="007A6B05">
                  <w:rPr>
                    <w:rFonts w:eastAsia="Calibri"/>
                    <w:sz w:val="16"/>
                    <w:szCs w:val="16"/>
                  </w:rPr>
                  <w:t>DHH/KLI/MITP</w:t>
                </w:r>
              </w:p>
            </w:sdtContent>
          </w:sdt>
          <w:p w14:paraId="7D3974A0" w14:textId="77777777" w:rsidR="00B446F9" w:rsidRPr="007A6B05" w:rsidRDefault="00B446F9" w:rsidP="00BF52C3">
            <w:pPr>
              <w:rPr>
                <w:rFonts w:eastAsia="Calibri"/>
                <w:sz w:val="16"/>
                <w:szCs w:val="16"/>
              </w:rPr>
            </w:pPr>
          </w:p>
        </w:tc>
      </w:tr>
      <w:bookmarkEnd w:id="1"/>
    </w:tbl>
    <w:p w14:paraId="45AF1D39" w14:textId="77777777" w:rsidR="00A012E0" w:rsidRPr="00A012E0" w:rsidRDefault="00A012E0" w:rsidP="00EC17DF">
      <w:pPr>
        <w:tabs>
          <w:tab w:val="left" w:pos="1470"/>
        </w:tabs>
      </w:pPr>
    </w:p>
    <w:sectPr w:rsidR="00A012E0" w:rsidRPr="00A012E0" w:rsidSect="00222F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438" w:right="1134" w:bottom="1418" w:left="1134" w:header="601" w:footer="107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2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E">
      <wne:acd wne:acdName="acd7"/>
    </wne:keymap>
    <wne:keymap wne:kcmPrimary="0450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cdName="acd0" wne:fciBasedOn="Symbol"/>
    <wne:acd wne:argValue="AQAAAAIA" wne:acdName="acd1" wne:fciIndexBasedOn="0065"/>
    <wne:acd wne:argValue="AQAAAAE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DAA" wne:acdName="acd6" wne:fciIndexBasedOn="0065"/>
    <wne:acd wne:argValue="AQAAADE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66F2" w14:textId="3BAD3D53" w:rsidR="00C56385" w:rsidRDefault="00C56385" w:rsidP="009E4B94">
      <w:pPr>
        <w:spacing w:line="240" w:lineRule="auto"/>
      </w:pPr>
      <w:r>
        <w:separator/>
      </w:r>
    </w:p>
  </w:endnote>
  <w:endnote w:type="continuationSeparator" w:id="0">
    <w:p w14:paraId="1CB21A67" w14:textId="48A886EE" w:rsidR="00C56385" w:rsidRDefault="00C5638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C988" w14:textId="1C4E6F53" w:rsidR="00B446F9" w:rsidRDefault="00B446F9">
    <w:pPr>
      <w:pStyle w:val="Sidefod"/>
    </w:pPr>
  </w:p>
  <w:p w14:paraId="5A6210AD" w14:textId="77777777" w:rsidR="00A30A14" w:rsidRDefault="00A30A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C480" w14:textId="523E1A6C" w:rsidR="00B446F9" w:rsidRPr="00681D83" w:rsidRDefault="00B446F9" w:rsidP="008E4366">
    <w:pPr>
      <w:pStyle w:val="Sidefod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14:paraId="08E2536C" w14:textId="77777777" w:rsidR="00A30A14" w:rsidRDefault="00A30A1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E168" w14:textId="738253FC" w:rsidR="00B446F9" w:rsidRDefault="00B446F9" w:rsidP="00ED282F">
    <w:pPr>
      <w:pStyle w:val="Sidefod"/>
      <w:spacing w:before="454"/>
    </w:pPr>
  </w:p>
  <w:tbl>
    <w:tblPr>
      <w:tblStyle w:val="Tabel-Gitter"/>
      <w:tblpPr w:vertAnchor="page" w:horzAnchor="margin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410"/>
      <w:gridCol w:w="2693"/>
    </w:tblGrid>
    <w:tr w:rsidR="00B446F9" w14:paraId="29D51D28" w14:textId="77777777" w:rsidTr="00583734">
      <w:trPr>
        <w:trHeight w:val="567"/>
      </w:trPr>
      <w:tc>
        <w:tcPr>
          <w:tcW w:w="2410" w:type="dxa"/>
          <w:vAlign w:val="bottom"/>
        </w:tcPr>
        <w:sdt>
          <w:sdtPr>
            <w:tag w:val="{&quot;templafy&quot;:{&quot;id&quot;:&quot;610c3d39-6009-4d07-aa7a-31acece2fc8b&quot;}}"/>
            <w:id w:val="-680578259"/>
            <w:placeholder>
              <w:docPart w:val="B4ADB56296AD4F5DB3A6443504FEA379"/>
            </w:placeholder>
          </w:sdtPr>
          <w:sdtEndPr/>
          <w:sdtContent>
            <w:p w14:paraId="3FF9425A" w14:textId="77777777" w:rsidR="00B446F9" w:rsidRDefault="00B446F9">
              <w:pPr>
                <w:pStyle w:val="Sidefod"/>
              </w:pPr>
              <w:r>
                <w:t>Vejdirektoratet</w:t>
              </w:r>
            </w:p>
          </w:sdtContent>
        </w:sdt>
        <w:sdt>
          <w:sdtPr>
            <w:alias w:val="UserProfile.Office.Address"/>
            <w:tag w:val="{&quot;templafy&quot;:{&quot;id&quot;:&quot;9e976eb4-7493-4406-962b-f5f8cefd49dd&quot;}}"/>
            <w:id w:val="600001593"/>
            <w:placeholder>
              <w:docPart w:val="69F6CEFB7ABA4CD8A94295640A42DFC5"/>
            </w:placeholder>
          </w:sdtPr>
          <w:sdtEndPr/>
          <w:sdtContent>
            <w:p w14:paraId="58733C01" w14:textId="77777777" w:rsidR="00B446F9" w:rsidRDefault="00B446F9">
              <w:pPr>
                <w:pStyle w:val="Sidefod"/>
              </w:pPr>
              <w:r>
                <w:t>Thomas Helsteds Vej 11</w:t>
              </w:r>
            </w:p>
            <w:p w14:paraId="57D1CCE0" w14:textId="77777777" w:rsidR="00B446F9" w:rsidRDefault="00B446F9">
              <w:pPr>
                <w:pStyle w:val="Sidefod"/>
              </w:pPr>
              <w:r>
                <w:t>Postboks 529</w:t>
              </w:r>
            </w:p>
            <w:p w14:paraId="26AD9767" w14:textId="77777777" w:rsidR="00B446F9" w:rsidRDefault="00B446F9">
              <w:pPr>
                <w:pStyle w:val="Sidefod"/>
              </w:pPr>
              <w:r>
                <w:t>8660 Skanderborg</w:t>
              </w:r>
            </w:p>
          </w:sdtContent>
        </w:sdt>
        <w:p w14:paraId="6C95FEB7" w14:textId="77777777" w:rsidR="00B446F9" w:rsidRDefault="00B446F9" w:rsidP="00ED282F">
          <w:pPr>
            <w:pStyle w:val="Sidefod"/>
          </w:pPr>
        </w:p>
      </w:tc>
      <w:tc>
        <w:tcPr>
          <w:tcW w:w="2410" w:type="dxa"/>
          <w:vAlign w:val="bottom"/>
        </w:tcPr>
        <w:sdt>
          <w:sdtPr>
            <w:alias w:val="group"/>
            <w:tag w:val="{&quot;templafy&quot;:{&quot;id&quot;:&quot;97c9e9cc-1062-4e61-8ed9-74606d963439&quot;}}"/>
            <w:id w:val="295413145"/>
            <w:placeholder>
              <w:docPart w:val="261E6140A62345B685B90EA8FD3BCECD"/>
            </w:placeholder>
          </w:sdtPr>
          <w:sdtEndPr/>
          <w:sdtContent>
            <w:p w14:paraId="5159AA71" w14:textId="77777777" w:rsidR="00B446F9" w:rsidRPr="005156D2" w:rsidRDefault="00A1011E" w:rsidP="00ED282F">
              <w:pPr>
                <w:pStyle w:val="Sidefod"/>
              </w:pPr>
              <w:sdt>
                <w:sdtPr>
                  <w:tag w:val="{&quot;templafy&quot;:{&quot;id&quot;:&quot;c374b5f2-da8e-421f-952e-01061cc69a26&quot;}}"/>
                  <w:id w:val="-1387175682"/>
                  <w:placeholder>
                    <w:docPart w:val="261E6140A62345B685B90EA8FD3BCECD"/>
                  </w:placeholder>
                </w:sdtPr>
                <w:sdtEndPr/>
                <w:sdtContent>
                  <w:r w:rsidR="00B446F9">
                    <w:t>Telefon</w:t>
                  </w:r>
                </w:sdtContent>
              </w:sdt>
              <w:r w:rsidR="00B446F9">
                <w:t xml:space="preserve"> </w:t>
              </w:r>
              <w:sdt>
                <w:sdtPr>
                  <w:tag w:val="{&quot;templafy&quot;:{&quot;id&quot;:&quot;45aca7cb-018f-4fee-98a6-e28953f4557d&quot;}}"/>
                  <w:id w:val="383687671"/>
                  <w:placeholder>
                    <w:docPart w:val="261E6140A62345B685B90EA8FD3BCECD"/>
                  </w:placeholder>
                </w:sdtPr>
                <w:sdtEndPr/>
                <w:sdtContent>
                  <w:r w:rsidR="00B446F9">
                    <w:t>+45 7244 3333</w:t>
                  </w:r>
                </w:sdtContent>
              </w:sdt>
            </w:p>
          </w:sdtContent>
        </w:sdt>
        <w:sdt>
          <w:sdtPr>
            <w:tag w:val="{&quot;templafy&quot;:{&quot;id&quot;:&quot;5c3f264a-140c-4062-9304-4e9ce2bf0165&quot;}}"/>
            <w:id w:val="1674755611"/>
            <w:placeholder>
              <w:docPart w:val="94AAC88EB66642AC9B83D69ED280DAFC"/>
            </w:placeholder>
          </w:sdtPr>
          <w:sdtEndPr/>
          <w:sdtContent>
            <w:p w14:paraId="77EC838B" w14:textId="77777777" w:rsidR="00B446F9" w:rsidRDefault="00B446F9">
              <w:pPr>
                <w:pStyle w:val="Sidefod"/>
              </w:pPr>
              <w:r>
                <w:t>vd@vd.dk</w:t>
              </w:r>
            </w:p>
          </w:sdtContent>
        </w:sdt>
        <w:sdt>
          <w:sdtPr>
            <w:tag w:val="{&quot;templafy&quot;:{&quot;id&quot;:&quot;8605ba3a-e83d-4076-8e4c-69f5a487bfab&quot;}}"/>
            <w:id w:val="747393710"/>
            <w:placeholder>
              <w:docPart w:val="261E6140A62345B685B90EA8FD3BCECD"/>
            </w:placeholder>
          </w:sdtPr>
          <w:sdtEndPr/>
          <w:sdtContent>
            <w:p w14:paraId="477F6B2C" w14:textId="77777777" w:rsidR="00B446F9" w:rsidRDefault="00B446F9">
              <w:pPr>
                <w:pStyle w:val="Sidefod"/>
              </w:pPr>
              <w:r>
                <w:t>vejdirektoratet.dk</w:t>
              </w:r>
            </w:p>
          </w:sdtContent>
        </w:sdt>
        <w:p w14:paraId="7E3F649A" w14:textId="77777777" w:rsidR="00B446F9" w:rsidRPr="005156D2" w:rsidRDefault="00B446F9" w:rsidP="00ED282F">
          <w:pPr>
            <w:pStyle w:val="Sidefod"/>
          </w:pPr>
        </w:p>
      </w:tc>
      <w:tc>
        <w:tcPr>
          <w:tcW w:w="2693" w:type="dxa"/>
          <w:vAlign w:val="bottom"/>
        </w:tcPr>
        <w:sdt>
          <w:sdtPr>
            <w:tag w:val="{&quot;templafy&quot;:{&quot;id&quot;:&quot;215c129b-8ea0-4f74-b6ff-815c1539dd8b&quot;}}"/>
            <w:id w:val="250781252"/>
            <w:placeholder>
              <w:docPart w:val="261E6140A62345B685B90EA8FD3BCECD"/>
            </w:placeholder>
          </w:sdtPr>
          <w:sdtEndPr/>
          <w:sdtContent>
            <w:p w14:paraId="61035E2E" w14:textId="77777777" w:rsidR="00B446F9" w:rsidRPr="00581102" w:rsidRDefault="00A1011E" w:rsidP="00ED282F">
              <w:pPr>
                <w:pStyle w:val="Sidefod"/>
              </w:pPr>
              <w:sdt>
                <w:sdtPr>
                  <w:tag w:val="{&quot;templafy&quot;:{&quot;id&quot;:&quot;90b98ad3-d2e1-4cb1-b287-7f7f402559b4&quot;}}"/>
                  <w:id w:val="-1579751538"/>
                  <w:placeholder>
                    <w:docPart w:val="261E6140A62345B685B90EA8FD3BCECD"/>
                  </w:placeholder>
                </w:sdtPr>
                <w:sdtEndPr/>
                <w:sdtContent>
                  <w:r w:rsidR="00B446F9">
                    <w:t>SE</w:t>
                  </w:r>
                </w:sdtContent>
              </w:sdt>
              <w:r w:rsidR="00B446F9">
                <w:t xml:space="preserve"> </w:t>
              </w:r>
              <w:sdt>
                <w:sdtPr>
                  <w:tag w:val="{&quot;templafy&quot;:{&quot;id&quot;:&quot;71280886-074c-4465-b308-a6f0d90e1982&quot;}}"/>
                  <w:id w:val="-1884241797"/>
                  <w:placeholder>
                    <w:docPart w:val="261E6140A62345B685B90EA8FD3BCECD"/>
                  </w:placeholder>
                </w:sdtPr>
                <w:sdtEndPr/>
                <w:sdtContent>
                  <w:r w:rsidR="00B446F9">
                    <w:t>60729018</w:t>
                  </w:r>
                </w:sdtContent>
              </w:sdt>
            </w:p>
          </w:sdtContent>
        </w:sdt>
        <w:sdt>
          <w:sdtPr>
            <w:alias w:val="group"/>
            <w:tag w:val="{&quot;templafy&quot;:{&quot;id&quot;:&quot;3076d596-058b-4f69-8edf-18d4cba1f565&quot;}}"/>
            <w:id w:val="-849331041"/>
            <w:placeholder>
              <w:docPart w:val="261E6140A62345B685B90EA8FD3BCECD"/>
            </w:placeholder>
          </w:sdtPr>
          <w:sdtEndPr/>
          <w:sdtContent>
            <w:p w14:paraId="5940FCD3" w14:textId="77777777" w:rsidR="00B446F9" w:rsidRDefault="00A1011E" w:rsidP="00ED282F">
              <w:pPr>
                <w:pStyle w:val="Sidefod"/>
              </w:pPr>
              <w:sdt>
                <w:sdtPr>
                  <w:tag w:val="{&quot;templafy&quot;:{&quot;id&quot;:&quot;48aa5fc3-9404-4cba-8b54-bb82c873c2ac&quot;}}"/>
                  <w:id w:val="-1781563761"/>
                  <w:placeholder>
                    <w:docPart w:val="261E6140A62345B685B90EA8FD3BCECD"/>
                  </w:placeholder>
                </w:sdtPr>
                <w:sdtEndPr/>
                <w:sdtContent>
                  <w:r w:rsidR="00B446F9">
                    <w:t>EAN</w:t>
                  </w:r>
                </w:sdtContent>
              </w:sdt>
              <w:r w:rsidR="00B446F9">
                <w:t xml:space="preserve"> </w:t>
              </w:r>
              <w:sdt>
                <w:sdtPr>
                  <w:tag w:val="{&quot;templafy&quot;:{&quot;id&quot;:&quot;5b871500-01fd-410c-a140-a6873b575e9d&quot;}}"/>
                  <w:id w:val="476807896"/>
                  <w:placeholder>
                    <w:docPart w:val="261E6140A62345B685B90EA8FD3BCECD"/>
                  </w:placeholder>
                </w:sdtPr>
                <w:sdtEndPr/>
                <w:sdtContent>
                  <w:r w:rsidR="00B446F9">
                    <w:t>5798000893450</w:t>
                  </w:r>
                </w:sdtContent>
              </w:sdt>
            </w:p>
          </w:sdtContent>
        </w:sdt>
        <w:p w14:paraId="2D301CFF" w14:textId="77777777" w:rsidR="00B446F9" w:rsidRDefault="00B446F9" w:rsidP="00ED282F">
          <w:pPr>
            <w:pStyle w:val="Sidefod"/>
          </w:pPr>
        </w:p>
      </w:tc>
    </w:tr>
    <w:tr w:rsidR="00B446F9" w14:paraId="7C62FBED" w14:textId="77777777" w:rsidTr="00902DD4">
      <w:trPr>
        <w:trHeight w:hRule="exact" w:val="499"/>
      </w:trPr>
      <w:tc>
        <w:tcPr>
          <w:tcW w:w="2410" w:type="dxa"/>
          <w:vAlign w:val="bottom"/>
        </w:tcPr>
        <w:p w14:paraId="6FCC5C0C" w14:textId="77777777" w:rsidR="00B446F9" w:rsidRDefault="00B446F9" w:rsidP="00ED282F">
          <w:pPr>
            <w:pStyle w:val="Sidefod"/>
          </w:pPr>
        </w:p>
      </w:tc>
      <w:tc>
        <w:tcPr>
          <w:tcW w:w="2410" w:type="dxa"/>
          <w:vAlign w:val="bottom"/>
        </w:tcPr>
        <w:p w14:paraId="0DF4345E" w14:textId="77777777" w:rsidR="00B446F9" w:rsidRDefault="00B446F9" w:rsidP="00ED282F">
          <w:pPr>
            <w:pStyle w:val="Sidefod"/>
          </w:pPr>
        </w:p>
      </w:tc>
      <w:tc>
        <w:tcPr>
          <w:tcW w:w="2693" w:type="dxa"/>
          <w:vAlign w:val="bottom"/>
        </w:tcPr>
        <w:p w14:paraId="6C89C54D" w14:textId="77777777" w:rsidR="00B446F9" w:rsidRDefault="00B446F9" w:rsidP="00ED282F">
          <w:pPr>
            <w:pStyle w:val="Sidefod"/>
          </w:pPr>
        </w:p>
      </w:tc>
    </w:tr>
  </w:tbl>
  <w:p w14:paraId="7C67B518" w14:textId="77777777" w:rsidR="00B446F9" w:rsidRPr="00A82A9D" w:rsidRDefault="00B446F9" w:rsidP="00ED282F">
    <w:pPr>
      <w:pStyle w:val="Sidefod"/>
    </w:pPr>
  </w:p>
  <w:p w14:paraId="2D796F4A" w14:textId="77777777" w:rsidR="00A30A14" w:rsidRDefault="00A30A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4A15" w14:textId="77777777" w:rsidR="00C56385" w:rsidRDefault="00C56385" w:rsidP="009E4B94">
      <w:pPr>
        <w:spacing w:line="240" w:lineRule="auto"/>
      </w:pPr>
      <w:r>
        <w:separator/>
      </w:r>
    </w:p>
  </w:footnote>
  <w:footnote w:type="continuationSeparator" w:id="0">
    <w:p w14:paraId="0D76C655" w14:textId="0077C35B" w:rsidR="00C56385" w:rsidRDefault="00C5638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AF9C" w14:textId="1435D2FF" w:rsidR="00B446F9" w:rsidRDefault="00B446F9">
    <w:pPr>
      <w:pStyle w:val="Sidehoved"/>
    </w:pPr>
    <w:r>
      <w:rPr>
        <w:noProof/>
      </w:rPr>
      <w:drawing>
        <wp:anchor distT="0" distB="0" distL="0" distR="0" simplePos="0" relativeHeight="251665408" behindDoc="0" locked="0" layoutInCell="1" allowOverlap="1" wp14:anchorId="3454C69E" wp14:editId="33547829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6738" cy="432000"/>
          <wp:effectExtent l="0" t="0" r="0" b="0"/>
          <wp:wrapNone/>
          <wp:docPr id="7" name="VD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632412" name="VD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6738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3C5743" w14:textId="77777777" w:rsidR="00A30A14" w:rsidRDefault="00A30A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2A6A" w14:textId="6B6DF050" w:rsidR="00B446F9" w:rsidRDefault="0076636D">
    <w:pPr>
      <w:pStyle w:val="Sidehoved"/>
    </w:pPr>
    <w:r>
      <w:rPr>
        <w:noProof/>
      </w:rPr>
      <w:drawing>
        <wp:anchor distT="0" distB="0" distL="0" distR="0" simplePos="0" relativeHeight="251669504" behindDoc="0" locked="0" layoutInCell="1" allowOverlap="1" wp14:anchorId="3E016D68" wp14:editId="57CF016D">
          <wp:simplePos x="0" y="0"/>
          <wp:positionH relativeFrom="page">
            <wp:posOffset>720090</wp:posOffset>
          </wp:positionH>
          <wp:positionV relativeFrom="page">
            <wp:posOffset>381635</wp:posOffset>
          </wp:positionV>
          <wp:extent cx="1665841" cy="432000"/>
          <wp:effectExtent l="0" t="0" r="0" b="0"/>
          <wp:wrapNone/>
          <wp:docPr id="8" name="VD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34575" name="VD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3652A" w14:textId="77777777" w:rsidR="00A30A14" w:rsidRDefault="00A30A1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FBEA" w14:textId="08F955A8" w:rsidR="00B446F9" w:rsidRDefault="00B446F9" w:rsidP="00E138C8">
    <w:pPr>
      <w:pStyle w:val="Sidehoved"/>
    </w:pPr>
  </w:p>
  <w:p w14:paraId="6C54F68E" w14:textId="1893C6C2" w:rsidR="00B446F9" w:rsidRDefault="0076636D" w:rsidP="00E138C8">
    <w:pPr>
      <w:pStyle w:val="Sidehoved"/>
    </w:pPr>
    <w:r>
      <w:rPr>
        <w:noProof/>
      </w:rPr>
      <w:drawing>
        <wp:anchor distT="0" distB="0" distL="0" distR="0" simplePos="0" relativeHeight="251667456" behindDoc="0" locked="0" layoutInCell="1" allowOverlap="1" wp14:anchorId="2818E5BF" wp14:editId="783CCD6D">
          <wp:simplePos x="0" y="0"/>
          <wp:positionH relativeFrom="margin">
            <wp:align>left</wp:align>
          </wp:positionH>
          <wp:positionV relativeFrom="page">
            <wp:posOffset>569476</wp:posOffset>
          </wp:positionV>
          <wp:extent cx="1665841" cy="432000"/>
          <wp:effectExtent l="0" t="0" r="0" b="6350"/>
          <wp:wrapNone/>
          <wp:docPr id="9" name="VD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34575" name="VD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46F9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8FA1346" wp14:editId="3CC244A3">
              <wp:simplePos x="0" y="0"/>
              <wp:positionH relativeFrom="page">
                <wp:align>right</wp:align>
              </wp:positionH>
              <wp:positionV relativeFrom="page">
                <wp:posOffset>684709</wp:posOffset>
              </wp:positionV>
              <wp:extent cx="3063600" cy="1087200"/>
              <wp:effectExtent l="0" t="0" r="3810" b="0"/>
              <wp:wrapNone/>
              <wp:docPr id="1" name="Kolof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063600" cy="10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70"/>
                            <w:gridCol w:w="2268"/>
                          </w:tblGrid>
                          <w:tr w:rsidR="00B446F9" w14:paraId="71CBD7FD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p w14:paraId="2F759D11" w14:textId="44D5F3A4" w:rsidR="00B446F9" w:rsidRDefault="00B446F9" w:rsidP="00B446F9">
                                <w:pPr>
                                  <w:pStyle w:val="Template-Dato"/>
                                </w:pPr>
                                <w:r>
                                  <w:t>Dato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p w14:paraId="4E176007" w14:textId="00BC20B8" w:rsidR="00B446F9" w:rsidRDefault="00B446F9" w:rsidP="00B446F9">
                                <w:pPr>
                                  <w:pStyle w:val="Template-Dato"/>
                                </w:pPr>
                                <w:r>
                                  <w:rPr>
                                    <w:color w:val="FF0000"/>
                                  </w:rPr>
                                  <w:t xml:space="preserve">Paradigme: </w:t>
                                </w:r>
                                <w:r w:rsidR="0076636D">
                                  <w:rPr>
                                    <w:color w:val="FF0000"/>
                                  </w:rPr>
                                  <w:t>2</w:t>
                                </w:r>
                                <w:r w:rsidR="00222F67">
                                  <w:rPr>
                                    <w:color w:val="FF0000"/>
                                  </w:rPr>
                                  <w:t>7</w:t>
                                </w:r>
                                <w:r w:rsidR="0076636D">
                                  <w:rPr>
                                    <w:color w:val="FF0000"/>
                                  </w:rPr>
                                  <w:t>.sep</w:t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2022</w:t>
                                </w:r>
                              </w:p>
                            </w:tc>
                          </w:tr>
                          <w:tr w:rsidR="00B446F9" w14:paraId="63FB2B08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p w14:paraId="3429F0E2" w14:textId="7630925A" w:rsidR="00B446F9" w:rsidRDefault="00B446F9" w:rsidP="00B446F9">
                                <w:pPr>
                                  <w:pStyle w:val="Template-Dato"/>
                                </w:pPr>
                                <w:r>
                                  <w:t>Sagsbehandler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p w14:paraId="480ADE33" w14:textId="74ECDC49" w:rsidR="00B446F9" w:rsidRDefault="00B446F9" w:rsidP="00B446F9">
                                <w:pPr>
                                  <w:pStyle w:val="Template-Dato"/>
                                </w:pPr>
                                <w:r w:rsidRPr="00FD74F9">
                                  <w:rPr>
                                    <w:color w:val="FF0000"/>
                                  </w:rPr>
                                  <w:t>Indsæt navn</w:t>
                                </w:r>
                              </w:p>
                            </w:tc>
                          </w:tr>
                          <w:tr w:rsidR="00B446F9" w:rsidRPr="00E73429" w14:paraId="0580437C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p w14:paraId="35AED050" w14:textId="50415DFE" w:rsidR="00B446F9" w:rsidRDefault="00B446F9" w:rsidP="00B446F9">
                                <w:pPr>
                                  <w:pStyle w:val="Template-Dato"/>
                                </w:pPr>
                                <w:r>
                                  <w:t>Mail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p w14:paraId="0E7A50F3" w14:textId="32AED810" w:rsidR="00B446F9" w:rsidRPr="00E73429" w:rsidRDefault="00B446F9" w:rsidP="00B446F9">
                                <w:pPr>
                                  <w:pStyle w:val="Template-Dato"/>
                                </w:pPr>
                                <w:r w:rsidRPr="00FD74F9">
                                  <w:rPr>
                                    <w:color w:val="FF0000"/>
                                  </w:rPr>
                                  <w:t>Indsæt mail</w:t>
                                </w:r>
                              </w:p>
                            </w:tc>
                          </w:tr>
                          <w:tr w:rsidR="00B446F9" w14:paraId="13F2C32D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p w14:paraId="24A9B148" w14:textId="39F7A84B" w:rsidR="00B446F9" w:rsidRDefault="00B446F9" w:rsidP="00B446F9">
                                <w:pPr>
                                  <w:pStyle w:val="Template-Dato"/>
                                </w:pPr>
                                <w:r>
                                  <w:t>Telefon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p w14:paraId="1D02EAB4" w14:textId="35348904" w:rsidR="00B446F9" w:rsidRDefault="00B446F9" w:rsidP="00B446F9">
                                <w:pPr>
                                  <w:pStyle w:val="Template-Dato"/>
                                </w:pPr>
                                <w:r>
                                  <w:t xml:space="preserve">+45 7244 </w:t>
                                </w:r>
                                <w:r w:rsidRPr="00FD74F9">
                                  <w:rPr>
                                    <w:color w:val="FF0000"/>
                                  </w:rPr>
                                  <w:t>xxxx</w:t>
                                </w:r>
                              </w:p>
                            </w:tc>
                          </w:tr>
                          <w:tr w:rsidR="00B446F9" w:rsidRPr="003269EE" w14:paraId="594AFCE2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p w14:paraId="63364945" w14:textId="319D0782" w:rsidR="00B446F9" w:rsidRDefault="00B446F9" w:rsidP="00B446F9">
                                <w:pPr>
                                  <w:pStyle w:val="Template-Dato"/>
                                </w:pPr>
                                <w:r>
                                  <w:t>Dokument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34A5D78D" w14:textId="5E37F9F7" w:rsidR="00B446F9" w:rsidRPr="003269EE" w:rsidRDefault="00B446F9" w:rsidP="00B446F9">
                                <w:pPr>
                                  <w:pStyle w:val="Template-Dato"/>
                                </w:pPr>
                                <w:r w:rsidRPr="00FD74F9">
                                  <w:rPr>
                                    <w:color w:val="FF0000"/>
                                  </w:rPr>
                                  <w:t>XX/YYYYY-ZZ</w:t>
                                </w:r>
                              </w:p>
                            </w:tc>
                          </w:tr>
                          <w:tr w:rsidR="00B446F9" w14:paraId="58E7E5C8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p w14:paraId="2CD460F0" w14:textId="7B3C4A03" w:rsidR="00B446F9" w:rsidRDefault="00B446F9" w:rsidP="00B446F9">
                                <w:pPr>
                                  <w:pStyle w:val="Template-Dato"/>
                                </w:pPr>
                                <w:r>
                                  <w:t>Side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p w14:paraId="6A97B42C" w14:textId="6852B802" w:rsidR="00B446F9" w:rsidRDefault="00B446F9" w:rsidP="00B446F9">
                                <w:pPr>
                                  <w:pStyle w:val="Template-Dato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36715C7" w14:textId="77777777" w:rsidR="00B446F9" w:rsidRDefault="00B446F9" w:rsidP="00E138C8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A1346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90.05pt;margin-top:53.9pt;width:241.25pt;height:85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" filled="f" stroked="f" strokeweight=".5pt">
              <o:lock v:ext="edit" aspectratio="t"/>
              <v:textbox style="mso-fit-shape-to-text:t"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70"/>
                      <w:gridCol w:w="2268"/>
                    </w:tblGrid>
                    <w:tr w:rsidR="00B446F9" w14:paraId="71CBD7FD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p w14:paraId="2F759D11" w14:textId="44D5F3A4" w:rsidR="00B446F9" w:rsidRDefault="00B446F9" w:rsidP="00B446F9">
                          <w:pPr>
                            <w:pStyle w:val="Template-Dato"/>
                          </w:pPr>
                          <w:r>
                            <w:t>Dato</w:t>
                          </w:r>
                        </w:p>
                      </w:tc>
                      <w:tc>
                        <w:tcPr>
                          <w:tcW w:w="2268" w:type="dxa"/>
                          <w:hideMark/>
                        </w:tcPr>
                        <w:p w14:paraId="4E176007" w14:textId="00BC20B8" w:rsidR="00B446F9" w:rsidRDefault="00B446F9" w:rsidP="00B446F9">
                          <w:pPr>
                            <w:pStyle w:val="Template-Dato"/>
                          </w:pPr>
                          <w:r>
                            <w:rPr>
                              <w:color w:val="FF0000"/>
                            </w:rPr>
                            <w:t xml:space="preserve">Paradigme: </w:t>
                          </w:r>
                          <w:r w:rsidR="0076636D">
                            <w:rPr>
                              <w:color w:val="FF0000"/>
                            </w:rPr>
                            <w:t>2</w:t>
                          </w:r>
                          <w:r w:rsidR="00222F67">
                            <w:rPr>
                              <w:color w:val="FF0000"/>
                            </w:rPr>
                            <w:t>7</w:t>
                          </w:r>
                          <w:r w:rsidR="0076636D">
                            <w:rPr>
                              <w:color w:val="FF0000"/>
                            </w:rPr>
                            <w:t>.sep</w:t>
                          </w:r>
                          <w:r>
                            <w:rPr>
                              <w:color w:val="FF0000"/>
                            </w:rPr>
                            <w:t xml:space="preserve"> 2022</w:t>
                          </w:r>
                        </w:p>
                      </w:tc>
                    </w:tr>
                    <w:tr w:rsidR="00B446F9" w14:paraId="63FB2B08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p w14:paraId="3429F0E2" w14:textId="7630925A" w:rsidR="00B446F9" w:rsidRDefault="00B446F9" w:rsidP="00B446F9">
                          <w:pPr>
                            <w:pStyle w:val="Template-Dato"/>
                          </w:pPr>
                          <w:r>
                            <w:t>Sagsbehandler</w:t>
                          </w:r>
                        </w:p>
                      </w:tc>
                      <w:tc>
                        <w:tcPr>
                          <w:tcW w:w="2268" w:type="dxa"/>
                          <w:hideMark/>
                        </w:tcPr>
                        <w:p w14:paraId="480ADE33" w14:textId="74ECDC49" w:rsidR="00B446F9" w:rsidRDefault="00B446F9" w:rsidP="00B446F9">
                          <w:pPr>
                            <w:pStyle w:val="Template-Dato"/>
                          </w:pPr>
                          <w:r w:rsidRPr="00FD74F9">
                            <w:rPr>
                              <w:color w:val="FF0000"/>
                            </w:rPr>
                            <w:t>Indsæt navn</w:t>
                          </w:r>
                        </w:p>
                      </w:tc>
                    </w:tr>
                    <w:tr w:rsidR="00B446F9" w:rsidRPr="00E73429" w14:paraId="0580437C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p w14:paraId="35AED050" w14:textId="50415DFE" w:rsidR="00B446F9" w:rsidRDefault="00B446F9" w:rsidP="00B446F9">
                          <w:pPr>
                            <w:pStyle w:val="Template-Dato"/>
                          </w:pPr>
                          <w:r>
                            <w:t>Mail</w:t>
                          </w:r>
                        </w:p>
                      </w:tc>
                      <w:tc>
                        <w:tcPr>
                          <w:tcW w:w="2268" w:type="dxa"/>
                          <w:hideMark/>
                        </w:tcPr>
                        <w:p w14:paraId="0E7A50F3" w14:textId="32AED810" w:rsidR="00B446F9" w:rsidRPr="00E73429" w:rsidRDefault="00B446F9" w:rsidP="00B446F9">
                          <w:pPr>
                            <w:pStyle w:val="Template-Dato"/>
                          </w:pPr>
                          <w:r w:rsidRPr="00FD74F9">
                            <w:rPr>
                              <w:color w:val="FF0000"/>
                            </w:rPr>
                            <w:t>Indsæt mail</w:t>
                          </w:r>
                        </w:p>
                      </w:tc>
                    </w:tr>
                    <w:tr w:rsidR="00B446F9" w14:paraId="13F2C32D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p w14:paraId="24A9B148" w14:textId="39F7A84B" w:rsidR="00B446F9" w:rsidRDefault="00B446F9" w:rsidP="00B446F9">
                          <w:pPr>
                            <w:pStyle w:val="Template-Dato"/>
                          </w:pPr>
                          <w:r>
                            <w:t>Telefon</w:t>
                          </w:r>
                        </w:p>
                      </w:tc>
                      <w:tc>
                        <w:tcPr>
                          <w:tcW w:w="2268" w:type="dxa"/>
                          <w:hideMark/>
                        </w:tcPr>
                        <w:p w14:paraId="1D02EAB4" w14:textId="35348904" w:rsidR="00B446F9" w:rsidRDefault="00B446F9" w:rsidP="00B446F9">
                          <w:pPr>
                            <w:pStyle w:val="Template-Dato"/>
                          </w:pPr>
                          <w:r>
                            <w:t xml:space="preserve">+45 7244 </w:t>
                          </w:r>
                          <w:r w:rsidRPr="00FD74F9">
                            <w:rPr>
                              <w:color w:val="FF0000"/>
                            </w:rPr>
                            <w:t>xxxx</w:t>
                          </w:r>
                        </w:p>
                      </w:tc>
                    </w:tr>
                    <w:tr w:rsidR="00B446F9" w:rsidRPr="003269EE" w14:paraId="594AFCE2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p w14:paraId="63364945" w14:textId="319D0782" w:rsidR="00B446F9" w:rsidRDefault="00B446F9" w:rsidP="00B446F9">
                          <w:pPr>
                            <w:pStyle w:val="Template-Dato"/>
                          </w:pPr>
                          <w:r>
                            <w:t>Dokument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34A5D78D" w14:textId="5E37F9F7" w:rsidR="00B446F9" w:rsidRPr="003269EE" w:rsidRDefault="00B446F9" w:rsidP="00B446F9">
                          <w:pPr>
                            <w:pStyle w:val="Template-Dato"/>
                          </w:pPr>
                          <w:r w:rsidRPr="00FD74F9">
                            <w:rPr>
                              <w:color w:val="FF0000"/>
                            </w:rPr>
                            <w:t>XX/YYYYY-ZZ</w:t>
                          </w:r>
                        </w:p>
                      </w:tc>
                    </w:tr>
                    <w:tr w:rsidR="00B446F9" w14:paraId="58E7E5C8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p w14:paraId="2CD460F0" w14:textId="7B3C4A03" w:rsidR="00B446F9" w:rsidRDefault="00B446F9" w:rsidP="00B446F9">
                          <w:pPr>
                            <w:pStyle w:val="Template-Dato"/>
                          </w:pPr>
                          <w:r>
                            <w:t>Side</w:t>
                          </w:r>
                        </w:p>
                      </w:tc>
                      <w:tc>
                        <w:tcPr>
                          <w:tcW w:w="2268" w:type="dxa"/>
                          <w:hideMark/>
                        </w:tcPr>
                        <w:p w14:paraId="6A97B42C" w14:textId="6852B802" w:rsidR="00B446F9" w:rsidRDefault="00B446F9" w:rsidP="00B446F9">
                          <w:pPr>
                            <w:pStyle w:val="Template-Dato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536715C7" w14:textId="77777777" w:rsidR="00B446F9" w:rsidRDefault="00B446F9" w:rsidP="00E138C8">
                    <w:pPr>
                      <w:pStyle w:val="Template-Adress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283886B" w14:textId="77777777" w:rsidR="00B446F9" w:rsidRDefault="00B446F9" w:rsidP="00E138C8">
    <w:pPr>
      <w:pStyle w:val="Sidehoved"/>
    </w:pPr>
  </w:p>
  <w:p w14:paraId="5B153AD3" w14:textId="77777777" w:rsidR="00B446F9" w:rsidRDefault="00B446F9" w:rsidP="00E138C8">
    <w:pPr>
      <w:pStyle w:val="Sidehoved"/>
    </w:pPr>
  </w:p>
  <w:p w14:paraId="587E9534" w14:textId="77777777" w:rsidR="00B446F9" w:rsidRDefault="00B446F9" w:rsidP="00E138C8">
    <w:pPr>
      <w:pStyle w:val="Sidehoved"/>
    </w:pPr>
  </w:p>
  <w:p w14:paraId="0B2EE2F5" w14:textId="77777777" w:rsidR="00B446F9" w:rsidRDefault="00B446F9" w:rsidP="00E138C8">
    <w:pPr>
      <w:pStyle w:val="Sidehoved"/>
    </w:pPr>
  </w:p>
  <w:p w14:paraId="20C5762C" w14:textId="77777777" w:rsidR="00B446F9" w:rsidRDefault="00B446F9" w:rsidP="00E138C8">
    <w:pPr>
      <w:pStyle w:val="Sidehoved"/>
    </w:pPr>
  </w:p>
  <w:p w14:paraId="52532D0E" w14:textId="78275D23" w:rsidR="00B446F9" w:rsidRDefault="00B446F9" w:rsidP="00E138C8">
    <w:pPr>
      <w:pStyle w:val="Sidehoved"/>
    </w:pPr>
  </w:p>
  <w:p w14:paraId="5BF45F54" w14:textId="60E05117" w:rsidR="00B446F9" w:rsidRPr="00C52841" w:rsidRDefault="00B446F9" w:rsidP="00E138C8">
    <w:pPr>
      <w:pStyle w:val="Sidehoved"/>
    </w:pPr>
    <w:r>
      <w:rPr>
        <w:noProof/>
      </w:rPr>
      <w:drawing>
        <wp:anchor distT="0" distB="0" distL="0" distR="0" simplePos="0" relativeHeight="251663360" behindDoc="0" locked="0" layoutInCell="1" allowOverlap="1" wp14:anchorId="6DD3FC2E" wp14:editId="787E6A64">
          <wp:simplePos x="0" y="0"/>
          <wp:positionH relativeFrom="rightMargin">
            <wp:posOffset>-1278000</wp:posOffset>
          </wp:positionH>
          <wp:positionV relativeFrom="bottomMargin">
            <wp:posOffset>417600</wp:posOffset>
          </wp:positionV>
          <wp:extent cx="1440685" cy="316800"/>
          <wp:effectExtent l="0" t="0" r="0" b="0"/>
          <wp:wrapNone/>
          <wp:docPr id="10" name="Transport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3074" name="TransportLogo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685" cy="3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BC3C07" w14:textId="77777777" w:rsidR="00316298" w:rsidRDefault="00316298" w:rsidP="00316298">
    <w:pPr>
      <w:pStyle w:val="Sidehoved"/>
    </w:pPr>
    <w:r w:rsidRPr="00F53573">
      <w:rPr>
        <w:color w:val="FF0000"/>
      </w:rPr>
      <w:t xml:space="preserve">VD internt: Paradigmet er tilgængeligt via Templafy. </w:t>
    </w:r>
    <w:r>
      <w:rPr>
        <w:color w:val="FF0000"/>
      </w:rPr>
      <w:t>Se evt.</w:t>
    </w:r>
    <w:r w:rsidRPr="00F53573">
      <w:rPr>
        <w:color w:val="FF0000"/>
      </w:rPr>
      <w:t xml:space="preserve"> </w:t>
    </w:r>
    <w:hyperlink r:id="rId3" w:history="1">
      <w:r>
        <w:rPr>
          <w:rStyle w:val="Hyperlink"/>
        </w:rPr>
        <w:t>Vejledninger</w:t>
      </w:r>
    </w:hyperlink>
    <w:r w:rsidRPr="00457AD1">
      <w:rPr>
        <w:color w:val="FF0000"/>
      </w:rPr>
      <w:t>.</w:t>
    </w:r>
  </w:p>
  <w:p w14:paraId="39B3F93E" w14:textId="77777777" w:rsidR="00A30A14" w:rsidRDefault="00A30A1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18F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261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74B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B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AC9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225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60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49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07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186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3C0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4563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A764FF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365743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B166747"/>
    <w:multiLevelType w:val="multilevel"/>
    <w:tmpl w:val="9FD8AF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D5D454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57FA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8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560096072">
    <w:abstractNumId w:val="18"/>
  </w:num>
  <w:num w:numId="2" w16cid:durableId="1455906875">
    <w:abstractNumId w:val="7"/>
  </w:num>
  <w:num w:numId="3" w16cid:durableId="609045733">
    <w:abstractNumId w:val="6"/>
  </w:num>
  <w:num w:numId="4" w16cid:durableId="1954903572">
    <w:abstractNumId w:val="5"/>
  </w:num>
  <w:num w:numId="5" w16cid:durableId="1554921157">
    <w:abstractNumId w:val="4"/>
  </w:num>
  <w:num w:numId="6" w16cid:durableId="868223088">
    <w:abstractNumId w:val="17"/>
  </w:num>
  <w:num w:numId="7" w16cid:durableId="1997146651">
    <w:abstractNumId w:val="3"/>
  </w:num>
  <w:num w:numId="8" w16cid:durableId="1735661741">
    <w:abstractNumId w:val="2"/>
  </w:num>
  <w:num w:numId="9" w16cid:durableId="255142129">
    <w:abstractNumId w:val="1"/>
  </w:num>
  <w:num w:numId="10" w16cid:durableId="1995839959">
    <w:abstractNumId w:val="0"/>
  </w:num>
  <w:num w:numId="11" w16cid:durableId="1795827334">
    <w:abstractNumId w:val="8"/>
  </w:num>
  <w:num w:numId="12" w16cid:durableId="663819491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840853481">
    <w:abstractNumId w:val="11"/>
  </w:num>
  <w:num w:numId="14" w16cid:durableId="1404059476">
    <w:abstractNumId w:val="12"/>
  </w:num>
  <w:num w:numId="15" w16cid:durableId="1142580445">
    <w:abstractNumId w:val="16"/>
  </w:num>
  <w:num w:numId="16" w16cid:durableId="1600599036">
    <w:abstractNumId w:val="18"/>
  </w:num>
  <w:num w:numId="17" w16cid:durableId="165950133">
    <w:abstractNumId w:val="17"/>
  </w:num>
  <w:num w:numId="18" w16cid:durableId="1024088958">
    <w:abstractNumId w:val="15"/>
  </w:num>
  <w:num w:numId="19" w16cid:durableId="1672368319">
    <w:abstractNumId w:val="10"/>
  </w:num>
  <w:num w:numId="20" w16cid:durableId="1872956406">
    <w:abstractNumId w:val="13"/>
  </w:num>
  <w:num w:numId="21" w16cid:durableId="457142229">
    <w:abstractNumId w:val="9"/>
  </w:num>
  <w:num w:numId="22" w16cid:durableId="1754620462">
    <w:abstractNumId w:val="18"/>
  </w:num>
  <w:num w:numId="23" w16cid:durableId="1846362587">
    <w:abstractNumId w:val="17"/>
  </w:num>
  <w:num w:numId="24" w16cid:durableId="7194044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gm9L2iwgdQpv8fEt0t1in+5XQMC7pLZvzs9VZkS7POZDM6iX+hqqGLGbz3NfKYCz"/>
  </w:docVars>
  <w:rsids>
    <w:rsidRoot w:val="009E4B94"/>
    <w:rsid w:val="00002B18"/>
    <w:rsid w:val="00003183"/>
    <w:rsid w:val="00004698"/>
    <w:rsid w:val="00004865"/>
    <w:rsid w:val="000069D1"/>
    <w:rsid w:val="00006F65"/>
    <w:rsid w:val="00007516"/>
    <w:rsid w:val="00017C50"/>
    <w:rsid w:val="000354B4"/>
    <w:rsid w:val="00094ABD"/>
    <w:rsid w:val="000A7D1D"/>
    <w:rsid w:val="000B1FF2"/>
    <w:rsid w:val="000B2CE8"/>
    <w:rsid w:val="000B7478"/>
    <w:rsid w:val="000B7541"/>
    <w:rsid w:val="000C6326"/>
    <w:rsid w:val="000D3980"/>
    <w:rsid w:val="000E0A6C"/>
    <w:rsid w:val="000F11BE"/>
    <w:rsid w:val="00102946"/>
    <w:rsid w:val="00107A35"/>
    <w:rsid w:val="0013244F"/>
    <w:rsid w:val="00133A83"/>
    <w:rsid w:val="00135C27"/>
    <w:rsid w:val="00146427"/>
    <w:rsid w:val="0015064E"/>
    <w:rsid w:val="00151850"/>
    <w:rsid w:val="00176C81"/>
    <w:rsid w:val="00182651"/>
    <w:rsid w:val="0018551B"/>
    <w:rsid w:val="001B24EE"/>
    <w:rsid w:val="00211E0A"/>
    <w:rsid w:val="00222F67"/>
    <w:rsid w:val="00223A04"/>
    <w:rsid w:val="00240312"/>
    <w:rsid w:val="00244D70"/>
    <w:rsid w:val="002578CD"/>
    <w:rsid w:val="002651A5"/>
    <w:rsid w:val="00294A6E"/>
    <w:rsid w:val="00297EB9"/>
    <w:rsid w:val="002A4B7A"/>
    <w:rsid w:val="002B44EC"/>
    <w:rsid w:val="002E74A4"/>
    <w:rsid w:val="00302B31"/>
    <w:rsid w:val="00316298"/>
    <w:rsid w:val="003261E9"/>
    <w:rsid w:val="00351FF7"/>
    <w:rsid w:val="0036007F"/>
    <w:rsid w:val="00362F35"/>
    <w:rsid w:val="003B35B0"/>
    <w:rsid w:val="003B55F4"/>
    <w:rsid w:val="003B715F"/>
    <w:rsid w:val="003C3945"/>
    <w:rsid w:val="003C4F9F"/>
    <w:rsid w:val="003C5C46"/>
    <w:rsid w:val="003C5F66"/>
    <w:rsid w:val="003C60F1"/>
    <w:rsid w:val="003E1C6D"/>
    <w:rsid w:val="003E5FCC"/>
    <w:rsid w:val="003E6620"/>
    <w:rsid w:val="003E74EA"/>
    <w:rsid w:val="003F396A"/>
    <w:rsid w:val="0041144F"/>
    <w:rsid w:val="00411579"/>
    <w:rsid w:val="0042285B"/>
    <w:rsid w:val="00424709"/>
    <w:rsid w:val="004431B8"/>
    <w:rsid w:val="00445B39"/>
    <w:rsid w:val="00445D89"/>
    <w:rsid w:val="00456953"/>
    <w:rsid w:val="00461F59"/>
    <w:rsid w:val="00462C9F"/>
    <w:rsid w:val="0046324D"/>
    <w:rsid w:val="00484BE4"/>
    <w:rsid w:val="004A7482"/>
    <w:rsid w:val="004C01B2"/>
    <w:rsid w:val="004D42B9"/>
    <w:rsid w:val="004D6DB6"/>
    <w:rsid w:val="004D7BB8"/>
    <w:rsid w:val="004F2E27"/>
    <w:rsid w:val="00515C7E"/>
    <w:rsid w:val="00525A55"/>
    <w:rsid w:val="00532640"/>
    <w:rsid w:val="00546779"/>
    <w:rsid w:val="0058544C"/>
    <w:rsid w:val="005A28D4"/>
    <w:rsid w:val="005B6758"/>
    <w:rsid w:val="005C5F97"/>
    <w:rsid w:val="005F0779"/>
    <w:rsid w:val="005F1580"/>
    <w:rsid w:val="005F3ED8"/>
    <w:rsid w:val="005F5389"/>
    <w:rsid w:val="00600D87"/>
    <w:rsid w:val="0060471A"/>
    <w:rsid w:val="00637533"/>
    <w:rsid w:val="00655B49"/>
    <w:rsid w:val="006576D8"/>
    <w:rsid w:val="00661CC2"/>
    <w:rsid w:val="00671E87"/>
    <w:rsid w:val="00674B39"/>
    <w:rsid w:val="006804EC"/>
    <w:rsid w:val="00681D83"/>
    <w:rsid w:val="006872C5"/>
    <w:rsid w:val="006900C2"/>
    <w:rsid w:val="006B30A9"/>
    <w:rsid w:val="006C0A32"/>
    <w:rsid w:val="006D6661"/>
    <w:rsid w:val="0070267E"/>
    <w:rsid w:val="00706E32"/>
    <w:rsid w:val="007078D4"/>
    <w:rsid w:val="00715EDB"/>
    <w:rsid w:val="00732595"/>
    <w:rsid w:val="0074189F"/>
    <w:rsid w:val="00750450"/>
    <w:rsid w:val="00750881"/>
    <w:rsid w:val="007546AF"/>
    <w:rsid w:val="00765934"/>
    <w:rsid w:val="0076636D"/>
    <w:rsid w:val="007727C6"/>
    <w:rsid w:val="0077321A"/>
    <w:rsid w:val="007A36C6"/>
    <w:rsid w:val="007C147D"/>
    <w:rsid w:val="007D4844"/>
    <w:rsid w:val="007D4F96"/>
    <w:rsid w:val="007D7B95"/>
    <w:rsid w:val="007E373C"/>
    <w:rsid w:val="007E4859"/>
    <w:rsid w:val="007F7D49"/>
    <w:rsid w:val="00800AC5"/>
    <w:rsid w:val="00811446"/>
    <w:rsid w:val="00811DDD"/>
    <w:rsid w:val="008351BD"/>
    <w:rsid w:val="00847A0D"/>
    <w:rsid w:val="00877A91"/>
    <w:rsid w:val="0088261E"/>
    <w:rsid w:val="00884B2C"/>
    <w:rsid w:val="00884BD9"/>
    <w:rsid w:val="00892547"/>
    <w:rsid w:val="00892D08"/>
    <w:rsid w:val="00893791"/>
    <w:rsid w:val="00894F8B"/>
    <w:rsid w:val="00896432"/>
    <w:rsid w:val="008B0AB4"/>
    <w:rsid w:val="008B4FF1"/>
    <w:rsid w:val="008B7BA0"/>
    <w:rsid w:val="008C1F67"/>
    <w:rsid w:val="008E5A6D"/>
    <w:rsid w:val="008E5B40"/>
    <w:rsid w:val="008F32DF"/>
    <w:rsid w:val="008F4D20"/>
    <w:rsid w:val="008F582C"/>
    <w:rsid w:val="009201F8"/>
    <w:rsid w:val="00922925"/>
    <w:rsid w:val="00922D4B"/>
    <w:rsid w:val="00951B25"/>
    <w:rsid w:val="009559EF"/>
    <w:rsid w:val="009662AD"/>
    <w:rsid w:val="00980878"/>
    <w:rsid w:val="00983B74"/>
    <w:rsid w:val="00990263"/>
    <w:rsid w:val="009A4CCC"/>
    <w:rsid w:val="009C12AC"/>
    <w:rsid w:val="009E4B94"/>
    <w:rsid w:val="00A012E0"/>
    <w:rsid w:val="00A02579"/>
    <w:rsid w:val="00A06C82"/>
    <w:rsid w:val="00A1011E"/>
    <w:rsid w:val="00A11663"/>
    <w:rsid w:val="00A138CB"/>
    <w:rsid w:val="00A22FB7"/>
    <w:rsid w:val="00A240FD"/>
    <w:rsid w:val="00A30A14"/>
    <w:rsid w:val="00A375BF"/>
    <w:rsid w:val="00A440BE"/>
    <w:rsid w:val="00A4546B"/>
    <w:rsid w:val="00A45F1F"/>
    <w:rsid w:val="00A46B19"/>
    <w:rsid w:val="00A666B5"/>
    <w:rsid w:val="00A85EF6"/>
    <w:rsid w:val="00A9082A"/>
    <w:rsid w:val="00A91CDD"/>
    <w:rsid w:val="00AA3139"/>
    <w:rsid w:val="00AB356A"/>
    <w:rsid w:val="00AB3AD0"/>
    <w:rsid w:val="00AC1AD0"/>
    <w:rsid w:val="00AC5799"/>
    <w:rsid w:val="00AE507A"/>
    <w:rsid w:val="00AF1D02"/>
    <w:rsid w:val="00B00D92"/>
    <w:rsid w:val="00B446F9"/>
    <w:rsid w:val="00B44C52"/>
    <w:rsid w:val="00B603FE"/>
    <w:rsid w:val="00B858CF"/>
    <w:rsid w:val="00B875E2"/>
    <w:rsid w:val="00B92110"/>
    <w:rsid w:val="00BA3AD8"/>
    <w:rsid w:val="00BB5990"/>
    <w:rsid w:val="00BF0A66"/>
    <w:rsid w:val="00BF4E45"/>
    <w:rsid w:val="00C00A29"/>
    <w:rsid w:val="00C0247A"/>
    <w:rsid w:val="00C25E8F"/>
    <w:rsid w:val="00C30B2B"/>
    <w:rsid w:val="00C408F3"/>
    <w:rsid w:val="00C417B3"/>
    <w:rsid w:val="00C43C5C"/>
    <w:rsid w:val="00C43EBC"/>
    <w:rsid w:val="00C56385"/>
    <w:rsid w:val="00C56405"/>
    <w:rsid w:val="00C67F5B"/>
    <w:rsid w:val="00C83CE3"/>
    <w:rsid w:val="00C90020"/>
    <w:rsid w:val="00C907DC"/>
    <w:rsid w:val="00CA0302"/>
    <w:rsid w:val="00CC0579"/>
    <w:rsid w:val="00CC15CC"/>
    <w:rsid w:val="00CC4B20"/>
    <w:rsid w:val="00CC6322"/>
    <w:rsid w:val="00CD0411"/>
    <w:rsid w:val="00CD2637"/>
    <w:rsid w:val="00CD7739"/>
    <w:rsid w:val="00CF3B6F"/>
    <w:rsid w:val="00CF7058"/>
    <w:rsid w:val="00D23821"/>
    <w:rsid w:val="00D4182A"/>
    <w:rsid w:val="00D96141"/>
    <w:rsid w:val="00D971F4"/>
    <w:rsid w:val="00DA211E"/>
    <w:rsid w:val="00DA71A0"/>
    <w:rsid w:val="00DA72EC"/>
    <w:rsid w:val="00DB31AF"/>
    <w:rsid w:val="00DB4D1E"/>
    <w:rsid w:val="00DC546B"/>
    <w:rsid w:val="00DD77FC"/>
    <w:rsid w:val="00DE2B28"/>
    <w:rsid w:val="00DF543B"/>
    <w:rsid w:val="00E035EC"/>
    <w:rsid w:val="00E14D08"/>
    <w:rsid w:val="00E172A0"/>
    <w:rsid w:val="00E175A9"/>
    <w:rsid w:val="00E40F76"/>
    <w:rsid w:val="00E43EBB"/>
    <w:rsid w:val="00E536B6"/>
    <w:rsid w:val="00E55729"/>
    <w:rsid w:val="00E661BC"/>
    <w:rsid w:val="00E6621F"/>
    <w:rsid w:val="00E75C35"/>
    <w:rsid w:val="00EB1D47"/>
    <w:rsid w:val="00EC17DF"/>
    <w:rsid w:val="00ED143A"/>
    <w:rsid w:val="00ED2F71"/>
    <w:rsid w:val="00ED3B7D"/>
    <w:rsid w:val="00ED7674"/>
    <w:rsid w:val="00EE0D55"/>
    <w:rsid w:val="00EE2C01"/>
    <w:rsid w:val="00EE719A"/>
    <w:rsid w:val="00EF0DBC"/>
    <w:rsid w:val="00EF2E59"/>
    <w:rsid w:val="00EF44E4"/>
    <w:rsid w:val="00F10783"/>
    <w:rsid w:val="00F13808"/>
    <w:rsid w:val="00F14357"/>
    <w:rsid w:val="00F20D01"/>
    <w:rsid w:val="00F31904"/>
    <w:rsid w:val="00F51ABC"/>
    <w:rsid w:val="00F538EB"/>
    <w:rsid w:val="00F57C11"/>
    <w:rsid w:val="00F83E10"/>
    <w:rsid w:val="00F8622F"/>
    <w:rsid w:val="00F90428"/>
    <w:rsid w:val="00FA3FA4"/>
    <w:rsid w:val="00FB6BAB"/>
    <w:rsid w:val="00FC6C15"/>
    <w:rsid w:val="00FE2C9C"/>
    <w:rsid w:val="00FE2E98"/>
    <w:rsid w:val="00FE7126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366E35"/>
  <w15:docId w15:val="{0D77AA6F-C3E4-4BCB-8148-A96F8E7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 w:qFormat="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 w:qFormat="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uiPriority="21"/>
    <w:lsdException w:name="Strong" w:uiPriority="19"/>
    <w:lsdException w:name="Emphasis" w:semiHidden="1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446F9"/>
  </w:style>
  <w:style w:type="paragraph" w:styleId="Overskrift1">
    <w:name w:val="heading 1"/>
    <w:basedOn w:val="Normal"/>
    <w:next w:val="Normal"/>
    <w:link w:val="Overskrift1Tegn"/>
    <w:uiPriority w:val="1"/>
    <w:qFormat/>
    <w:rsid w:val="00A30A14"/>
    <w:pPr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color w:val="005EB8" w:themeColor="accen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30A14"/>
    <w:pPr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30A14"/>
    <w:pPr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30A14"/>
    <w:pPr>
      <w:keepLines/>
      <w:contextualSpacing/>
      <w:outlineLvl w:val="3"/>
    </w:pPr>
    <w:rPr>
      <w:rFonts w:eastAsiaTheme="majorEastAsia" w:cstheme="majorBidi"/>
      <w:bCs/>
      <w:i/>
      <w:iCs/>
      <w:color w:val="00005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A3AD8"/>
    <w:pPr>
      <w:keepNext/>
      <w:keepLines/>
      <w:contextualSpacing/>
      <w:outlineLvl w:val="4"/>
    </w:pPr>
    <w:rPr>
      <w:rFonts w:eastAsiaTheme="majorEastAsia" w:cstheme="majorBidi"/>
      <w:i/>
      <w:color w:val="00005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A3AD8"/>
    <w:pPr>
      <w:keepNext/>
      <w:keepLines/>
      <w:contextualSpacing/>
      <w:outlineLvl w:val="5"/>
    </w:pPr>
    <w:rPr>
      <w:rFonts w:eastAsiaTheme="majorEastAsia" w:cstheme="majorBidi"/>
      <w:i/>
      <w:iCs/>
      <w:color w:val="00005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A3AD8"/>
    <w:pPr>
      <w:keepNext/>
      <w:keepLines/>
      <w:contextualSpacing/>
      <w:outlineLvl w:val="6"/>
    </w:pPr>
    <w:rPr>
      <w:rFonts w:eastAsiaTheme="majorEastAsia" w:cstheme="majorBidi"/>
      <w:i/>
      <w:iCs/>
      <w:color w:val="00005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A3AD8"/>
    <w:pPr>
      <w:keepNext/>
      <w:keepLines/>
      <w:contextualSpacing/>
      <w:outlineLvl w:val="7"/>
    </w:pPr>
    <w:rPr>
      <w:rFonts w:eastAsiaTheme="majorEastAsia" w:cstheme="majorBidi"/>
      <w:i/>
      <w:color w:val="00005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A3AD8"/>
    <w:pPr>
      <w:keepNext/>
      <w:keepLines/>
      <w:contextualSpacing/>
      <w:outlineLvl w:val="8"/>
    </w:pPr>
    <w:rPr>
      <w:rFonts w:eastAsiaTheme="majorEastAsia" w:cstheme="majorBidi"/>
      <w:i/>
      <w:iCs/>
      <w:color w:val="00005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30A14"/>
    <w:rPr>
      <w:rFonts w:eastAsiaTheme="majorEastAsia" w:cstheme="majorBidi"/>
      <w:b/>
      <w:bCs/>
      <w:color w:val="005EB8" w:themeColor="accent1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30A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30A14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30A14"/>
    <w:rPr>
      <w:rFonts w:eastAsiaTheme="majorEastAsia" w:cstheme="majorBidi"/>
      <w:bCs/>
      <w:i/>
      <w:iCs/>
      <w:color w:val="00005E" w:themeColor="accent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A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3AD8"/>
    <w:rPr>
      <w:rFonts w:ascii="Tahoma" w:hAnsi="Tahoma" w:cs="Tahoma"/>
      <w:sz w:val="16"/>
      <w:szCs w:val="16"/>
    </w:rPr>
  </w:style>
  <w:style w:type="paragraph" w:styleId="Bloktekst">
    <w:name w:val="Block Text"/>
    <w:basedOn w:val="Normal"/>
    <w:uiPriority w:val="99"/>
    <w:semiHidden/>
    <w:rsid w:val="00BA3AD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BA3AD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BA3AD8"/>
    <w:rPr>
      <w:b/>
      <w:bCs/>
      <w:sz w:val="16"/>
    </w:rPr>
  </w:style>
  <w:style w:type="paragraph" w:customStyle="1" w:styleId="DocumentHeading">
    <w:name w:val="Document Heading"/>
    <w:basedOn w:val="Normal"/>
    <w:uiPriority w:val="6"/>
    <w:semiHidden/>
    <w:rsid w:val="00BA3AD8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3AD8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BA3AD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A3AD8"/>
    <w:rPr>
      <w:sz w:val="16"/>
    </w:rPr>
  </w:style>
  <w:style w:type="character" w:styleId="BesgtLink">
    <w:name w:val="FollowedHyperlink"/>
    <w:basedOn w:val="Standardskrifttypeiafsnit"/>
    <w:uiPriority w:val="21"/>
    <w:semiHidden/>
    <w:rsid w:val="00BA3AD8"/>
    <w:rPr>
      <w:color w:val="005EB8" w:themeColor="accent1"/>
      <w:u w:val="single"/>
    </w:rPr>
  </w:style>
  <w:style w:type="paragraph" w:styleId="Sidefod">
    <w:name w:val="footer"/>
    <w:basedOn w:val="Normal"/>
    <w:link w:val="SidefodTegn"/>
    <w:uiPriority w:val="21"/>
    <w:semiHidden/>
    <w:rsid w:val="002A4B7A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A4B7A"/>
    <w:rPr>
      <w:noProof/>
      <w:color w:val="404040" w:themeColor="text1" w:themeTint="BF"/>
      <w:sz w:val="15"/>
    </w:rPr>
  </w:style>
  <w:style w:type="paragraph" w:styleId="Fodnotetekst">
    <w:name w:val="footnote text"/>
    <w:basedOn w:val="Normal"/>
    <w:link w:val="Fod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A3AD8"/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BA3AD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A3AD8"/>
    <w:rPr>
      <w:sz w:val="16"/>
    </w:rPr>
  </w:style>
  <w:style w:type="character" w:styleId="Hyperlink">
    <w:name w:val="Hyperlink"/>
    <w:basedOn w:val="Standardskrifttypeiafsnit"/>
    <w:uiPriority w:val="99"/>
    <w:rsid w:val="00BA3AD8"/>
    <w:rPr>
      <w:color w:val="005EB8" w:themeColor="accent1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BA3AD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A3AD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A3AD8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BA3AD8"/>
    <w:rPr>
      <w:b/>
      <w:bCs/>
      <w:caps w:val="0"/>
      <w:smallCaps w:val="0"/>
      <w:color w:val="auto"/>
      <w:spacing w:val="5"/>
      <w:u w:val="single"/>
    </w:rPr>
  </w:style>
  <w:style w:type="paragraph" w:customStyle="1" w:styleId="Ledetekst">
    <w:name w:val="Ledetekst"/>
    <w:basedOn w:val="Normal"/>
    <w:uiPriority w:val="9"/>
    <w:semiHidden/>
    <w:rsid w:val="00BA3AD8"/>
    <w:pPr>
      <w:spacing w:line="240" w:lineRule="auto"/>
    </w:pPr>
    <w:rPr>
      <w:b/>
    </w:rPr>
  </w:style>
  <w:style w:type="paragraph" w:styleId="Opstilling-punkttegn">
    <w:name w:val="List Bullet"/>
    <w:basedOn w:val="Normal"/>
    <w:uiPriority w:val="2"/>
    <w:qFormat/>
    <w:rsid w:val="00BA3AD8"/>
    <w:pPr>
      <w:numPr>
        <w:numId w:val="22"/>
      </w:numPr>
      <w:contextualSpacing/>
    </w:pPr>
  </w:style>
  <w:style w:type="paragraph" w:styleId="Opstilling-talellerbogst">
    <w:name w:val="List Number"/>
    <w:basedOn w:val="Normal"/>
    <w:uiPriority w:val="2"/>
    <w:qFormat/>
    <w:rsid w:val="00BA3AD8"/>
    <w:pPr>
      <w:numPr>
        <w:numId w:val="23"/>
      </w:numPr>
      <w:contextualSpacing/>
    </w:pPr>
  </w:style>
  <w:style w:type="paragraph" w:styleId="Normalindrykning">
    <w:name w:val="Normal Indent"/>
    <w:basedOn w:val="Normal"/>
    <w:rsid w:val="00BA3AD8"/>
    <w:pPr>
      <w:ind w:left="1134"/>
    </w:pPr>
  </w:style>
  <w:style w:type="character" w:styleId="Sidetal">
    <w:name w:val="page number"/>
    <w:basedOn w:val="Standardskrifttypeiafsnit"/>
    <w:uiPriority w:val="21"/>
    <w:semiHidden/>
    <w:rsid w:val="00BA3AD8"/>
    <w:rPr>
      <w:sz w:val="15"/>
    </w:rPr>
  </w:style>
  <w:style w:type="character" w:styleId="Pladsholdertekst">
    <w:name w:val="Placeholder Text"/>
    <w:basedOn w:val="Standardskrifttypeiafsnit"/>
    <w:uiPriority w:val="99"/>
    <w:semiHidden/>
    <w:rsid w:val="00BA3AD8"/>
    <w:rPr>
      <w:color w:val="auto"/>
    </w:rPr>
  </w:style>
  <w:style w:type="paragraph" w:styleId="Citat">
    <w:name w:val="Quote"/>
    <w:basedOn w:val="Normal"/>
    <w:next w:val="Normal"/>
    <w:link w:val="CitatTegn"/>
    <w:uiPriority w:val="19"/>
    <w:semiHidden/>
    <w:rsid w:val="00BA3AD8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A3AD8"/>
    <w:rPr>
      <w:b/>
      <w:iCs/>
      <w:color w:val="000000" w:themeColor="text1"/>
    </w:rPr>
  </w:style>
  <w:style w:type="paragraph" w:styleId="Underskrift">
    <w:name w:val="Signature"/>
    <w:basedOn w:val="Normal"/>
    <w:link w:val="UnderskriftTegn"/>
    <w:uiPriority w:val="99"/>
    <w:semiHidden/>
    <w:rsid w:val="00BA3AD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A3AD8"/>
  </w:style>
  <w:style w:type="character" w:styleId="Strk">
    <w:name w:val="Strong"/>
    <w:basedOn w:val="Standardskrifttypeiafsnit"/>
    <w:uiPriority w:val="19"/>
    <w:semiHidden/>
    <w:rsid w:val="00BA3AD8"/>
    <w:rPr>
      <w:b/>
      <w:bCs/>
    </w:rPr>
  </w:style>
  <w:style w:type="paragraph" w:styleId="Undertitel">
    <w:name w:val="Subtitle"/>
    <w:basedOn w:val="Normal"/>
    <w:next w:val="Normal"/>
    <w:link w:val="UndertitelTegn"/>
    <w:uiPriority w:val="9"/>
    <w:rsid w:val="00BA3AD8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BA3AD8"/>
    <w:rPr>
      <w:rFonts w:eastAsiaTheme="majorEastAsia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A3AD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BA3AD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BA3AD8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BA3AD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A3AD8"/>
    <w:rPr>
      <w:b/>
    </w:rPr>
  </w:style>
  <w:style w:type="paragraph" w:customStyle="1" w:styleId="Tabel-Tekst">
    <w:name w:val="Tabel - Tekst"/>
    <w:basedOn w:val="Tabel"/>
    <w:uiPriority w:val="4"/>
    <w:semiHidden/>
    <w:rsid w:val="00BA3AD8"/>
  </w:style>
  <w:style w:type="paragraph" w:customStyle="1" w:styleId="Tabel-TekstTotal">
    <w:name w:val="Tabel - Tekst Total"/>
    <w:basedOn w:val="Tabel-Tekst"/>
    <w:uiPriority w:val="4"/>
    <w:semiHidden/>
    <w:rsid w:val="00BA3AD8"/>
    <w:rPr>
      <w:b/>
    </w:rPr>
  </w:style>
  <w:style w:type="table" w:styleId="Tabel-Gitter">
    <w:name w:val="Table Grid"/>
    <w:basedOn w:val="Tabel-Normal"/>
    <w:rsid w:val="00BA3A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BA3AD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BA3AD8"/>
    <w:pPr>
      <w:ind w:right="567"/>
    </w:pPr>
  </w:style>
  <w:style w:type="paragraph" w:customStyle="1" w:styleId="Template">
    <w:name w:val="Template"/>
    <w:uiPriority w:val="8"/>
    <w:semiHidden/>
    <w:rsid w:val="00BA3AD8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A3AD8"/>
    <w:pPr>
      <w:tabs>
        <w:tab w:val="left" w:pos="567"/>
      </w:tabs>
    </w:pPr>
  </w:style>
  <w:style w:type="paragraph" w:customStyle="1" w:styleId="Template-Dato">
    <w:name w:val="Template - Dato"/>
    <w:basedOn w:val="Template"/>
    <w:uiPriority w:val="8"/>
    <w:semiHidden/>
    <w:rsid w:val="00BA3AD8"/>
    <w:pPr>
      <w:spacing w:line="240" w:lineRule="atLeast"/>
    </w:pPr>
    <w:rPr>
      <w:sz w:val="18"/>
    </w:rPr>
  </w:style>
  <w:style w:type="paragraph" w:customStyle="1" w:styleId="Template-Phone">
    <w:name w:val="Template - Phone"/>
    <w:basedOn w:val="Template-Dato"/>
    <w:uiPriority w:val="99"/>
    <w:semiHidden/>
    <w:qFormat/>
    <w:rsid w:val="00BA3AD8"/>
    <w:pPr>
      <w:ind w:left="-102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A3AD8"/>
    <w:pPr>
      <w:spacing w:line="270" w:lineRule="atLeast"/>
    </w:pPr>
    <w:rPr>
      <w:b/>
    </w:rPr>
  </w:style>
  <w:style w:type="paragraph" w:styleId="Titel">
    <w:name w:val="Title"/>
    <w:basedOn w:val="Normal"/>
    <w:next w:val="Normal"/>
    <w:link w:val="TitelTegn"/>
    <w:uiPriority w:val="99"/>
    <w:qFormat/>
    <w:rsid w:val="00BA3AD8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99"/>
    <w:rsid w:val="00BA3AD8"/>
    <w:rPr>
      <w:rFonts w:eastAsiaTheme="majorEastAsia" w:cstheme="majorBidi"/>
      <w:b/>
      <w:kern w:val="28"/>
      <w:sz w:val="48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BA3AD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BA3AD8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BA3AD8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BA3AD8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BA3AD8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BA3AD8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BA3AD8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BA3AD8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BA3AD8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BA3AD8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BA3AD8"/>
    <w:pPr>
      <w:spacing w:before="0" w:after="520" w:line="360" w:lineRule="atLeast"/>
      <w:outlineLvl w:val="9"/>
    </w:pPr>
    <w:rPr>
      <w:sz w:val="28"/>
    </w:rPr>
  </w:style>
  <w:style w:type="table" w:customStyle="1" w:styleId="Vejdirektoratet">
    <w:name w:val="Vejdirektoratet"/>
    <w:basedOn w:val="Tabel-Normal"/>
    <w:uiPriority w:val="99"/>
    <w:rsid w:val="00BA3AD8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nwCell">
      <w:rPr>
        <w:color w:val="FFFFFF" w:themeColor="background1"/>
      </w:rPr>
    </w:tblStylePr>
  </w:style>
  <w:style w:type="table" w:customStyle="1" w:styleId="Typografi1">
    <w:name w:val="Typografi1"/>
    <w:basedOn w:val="Tabel-Normal"/>
    <w:uiPriority w:val="99"/>
    <w:rsid w:val="00B446F9"/>
    <w:pPr>
      <w:spacing w:line="240" w:lineRule="auto"/>
    </w:pPr>
    <w:tblPr>
      <w:tblInd w:w="0" w:type="nil"/>
      <w:tblBorders>
        <w:top w:val="single" w:sz="4" w:space="0" w:color="005EB8" w:themeColor="accent1"/>
        <w:left w:val="single" w:sz="4" w:space="0" w:color="005EB8" w:themeColor="accent1"/>
        <w:bottom w:val="single" w:sz="4" w:space="0" w:color="005EB8" w:themeColor="accent1"/>
        <w:right w:val="single" w:sz="4" w:space="0" w:color="005EB8" w:themeColor="accent1"/>
        <w:insideH w:val="single" w:sz="4" w:space="0" w:color="005EB8" w:themeColor="accent1"/>
        <w:insideV w:val="single" w:sz="4" w:space="0" w:color="005EB8" w:themeColor="accen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</w:style>
  <w:style w:type="character" w:styleId="Kommentarhenvisning">
    <w:name w:val="annotation reference"/>
    <w:basedOn w:val="Standardskrifttypeiafsnit"/>
    <w:uiPriority w:val="99"/>
    <w:semiHidden/>
    <w:rsid w:val="005F538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5F538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F538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F538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F5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vejdirektoratet.sharepoint.com/sites/VDplus-kvalitetsledelse/SitePages/Digitale-notesb%C3%B8ger.aspx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ejdirektoratet.sharepoint.com/sites/VDplus-IT/SitePages/Templafy.aspx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dk-esdhfile01\docprod\templates\20-09815-3%20360-VD%20Basis%207571403_2_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ADB56296AD4F5DB3A6443504FEA3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F8EEB2-AAD5-49C9-B249-BD140233C140}"/>
      </w:docPartPr>
      <w:docPartBody>
        <w:p w:rsidR="007F1C2B" w:rsidRDefault="00911133" w:rsidP="00911133">
          <w:pPr>
            <w:pStyle w:val="B4ADB56296AD4F5DB3A6443504FEA379"/>
          </w:pPr>
          <w:r>
            <w:t>Vejdirektoratet</w:t>
          </w:r>
        </w:p>
      </w:docPartBody>
    </w:docPart>
    <w:docPart>
      <w:docPartPr>
        <w:name w:val="69F6CEFB7ABA4CD8A94295640A42DF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3BB14B-DC44-4B69-89AD-2B1B640B6E50}"/>
      </w:docPartPr>
      <w:docPartBody>
        <w:p w:rsidR="007F1C2B" w:rsidRDefault="00911133" w:rsidP="00911133">
          <w:pPr>
            <w:pStyle w:val="69F6CEFB7ABA4CD8A94295640A42DFC5"/>
          </w:pPr>
          <w:r>
            <w:t>Address</w:t>
          </w:r>
        </w:p>
      </w:docPartBody>
    </w:docPart>
    <w:docPart>
      <w:docPartPr>
        <w:name w:val="261E6140A62345B685B90EA8FD3BCE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3E9D32-693E-4209-BB51-AE5F9F404A51}"/>
      </w:docPartPr>
      <w:docPartBody>
        <w:p w:rsidR="007F1C2B" w:rsidRDefault="00911133" w:rsidP="00911133">
          <w:pPr>
            <w:pStyle w:val="261E6140A62345B685B90EA8FD3BCECD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94AAC88EB66642AC9B83D69ED280DA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B88200-ECC1-49E1-9F7F-9EA3D78B5CF7}"/>
      </w:docPartPr>
      <w:docPartBody>
        <w:p w:rsidR="007F1C2B" w:rsidRDefault="00911133" w:rsidP="00911133">
          <w:pPr>
            <w:pStyle w:val="94AAC88EB66642AC9B83D69ED280DAFC"/>
          </w:pPr>
          <w:r>
            <w:rPr>
              <w:lang w:val="nb-NO"/>
            </w:rPr>
            <w:t>xx@xx.dk</w:t>
          </w:r>
        </w:p>
      </w:docPartBody>
    </w:docPart>
    <w:docPart>
      <w:docPartPr>
        <w:name w:val="EFEC67DD99614577BFED42601FC2F9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D59FD-5E6E-4A82-97F2-B254AA7B9D00}"/>
      </w:docPartPr>
      <w:docPartBody>
        <w:p w:rsidR="007F1C2B" w:rsidRDefault="00911133" w:rsidP="00911133">
          <w:pPr>
            <w:pStyle w:val="EFEC67DD99614577BFED42601FC2F96C"/>
          </w:pPr>
          <w:r>
            <w:rPr>
              <w:rStyle w:val="Pladsholdertekst"/>
              <w:color w:val="FF0000"/>
              <w:sz w:val="16"/>
              <w:szCs w:val="16"/>
            </w:rPr>
            <w:t>Intern</w:t>
          </w:r>
        </w:p>
      </w:docPartBody>
    </w:docPart>
    <w:docPart>
      <w:docPartPr>
        <w:name w:val="917CCFF5161E478194CF11F549C4B6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DD8525-555A-4984-8BC1-E718E1B4D3EF}"/>
      </w:docPartPr>
      <w:docPartBody>
        <w:p w:rsidR="007F1C2B" w:rsidRDefault="00911133" w:rsidP="00911133">
          <w:pPr>
            <w:pStyle w:val="917CCFF5161E478194CF11F549C4B696"/>
          </w:pPr>
          <w:r>
            <w:rPr>
              <w:rStyle w:val="Pladsholdertekst"/>
              <w:color w:val="FF0000"/>
              <w:sz w:val="16"/>
              <w:szCs w:val="16"/>
            </w:rPr>
            <w:t>E</w:t>
          </w:r>
          <w:r w:rsidRPr="0047127B">
            <w:rPr>
              <w:rStyle w:val="Pladsholdertekst"/>
              <w:color w:val="FF0000"/>
              <w:sz w:val="16"/>
              <w:szCs w:val="16"/>
            </w:rPr>
            <w:t>ks</w:t>
          </w:r>
          <w:r>
            <w:rPr>
              <w:rStyle w:val="Pladsholdertekst"/>
              <w:color w:val="FF0000"/>
              <w:sz w:val="16"/>
              <w:szCs w:val="16"/>
            </w:rPr>
            <w:t>tern</w:t>
          </w:r>
        </w:p>
      </w:docPartBody>
    </w:docPart>
    <w:docPart>
      <w:docPartPr>
        <w:name w:val="A7C99E4C82934389A0161E3F872184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21DA92-3AB9-4CEE-86AD-DADC186D14DF}"/>
      </w:docPartPr>
      <w:docPartBody>
        <w:p w:rsidR="007F1C2B" w:rsidRDefault="00911133" w:rsidP="00911133">
          <w:pPr>
            <w:pStyle w:val="A7C99E4C82934389A0161E3F87218451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196746"/>
    <w:rsid w:val="001A5E4A"/>
    <w:rsid w:val="001A772C"/>
    <w:rsid w:val="001F6B18"/>
    <w:rsid w:val="002276CA"/>
    <w:rsid w:val="002B0871"/>
    <w:rsid w:val="00324242"/>
    <w:rsid w:val="00353563"/>
    <w:rsid w:val="00360822"/>
    <w:rsid w:val="003D2BEA"/>
    <w:rsid w:val="004104A0"/>
    <w:rsid w:val="00430716"/>
    <w:rsid w:val="0047200A"/>
    <w:rsid w:val="00516DC7"/>
    <w:rsid w:val="00536935"/>
    <w:rsid w:val="00544073"/>
    <w:rsid w:val="00545904"/>
    <w:rsid w:val="00550399"/>
    <w:rsid w:val="00603887"/>
    <w:rsid w:val="00695C9D"/>
    <w:rsid w:val="006E1D85"/>
    <w:rsid w:val="006F03D7"/>
    <w:rsid w:val="00702B36"/>
    <w:rsid w:val="00705F20"/>
    <w:rsid w:val="00706BB5"/>
    <w:rsid w:val="0073012F"/>
    <w:rsid w:val="00754C4D"/>
    <w:rsid w:val="007A2548"/>
    <w:rsid w:val="007F1C2B"/>
    <w:rsid w:val="00857E14"/>
    <w:rsid w:val="00896F7E"/>
    <w:rsid w:val="008E0D29"/>
    <w:rsid w:val="00911133"/>
    <w:rsid w:val="00945ADA"/>
    <w:rsid w:val="00987DA5"/>
    <w:rsid w:val="009A1B20"/>
    <w:rsid w:val="00A06E01"/>
    <w:rsid w:val="00AA0FDD"/>
    <w:rsid w:val="00B704B4"/>
    <w:rsid w:val="00C52AD7"/>
    <w:rsid w:val="00CB6FFD"/>
    <w:rsid w:val="00CD1E7D"/>
    <w:rsid w:val="00CF1AEA"/>
    <w:rsid w:val="00D00F08"/>
    <w:rsid w:val="00D156BA"/>
    <w:rsid w:val="00D21F9C"/>
    <w:rsid w:val="00D2748A"/>
    <w:rsid w:val="00D82F36"/>
    <w:rsid w:val="00DC3C39"/>
    <w:rsid w:val="00DF6AA5"/>
    <w:rsid w:val="00E1722E"/>
    <w:rsid w:val="00E565B0"/>
    <w:rsid w:val="00ED2A49"/>
    <w:rsid w:val="00EE3BF6"/>
    <w:rsid w:val="00F61A21"/>
    <w:rsid w:val="00F61BE4"/>
    <w:rsid w:val="00FA69D6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88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11133"/>
    <w:rPr>
      <w:color w:val="auto"/>
    </w:rPr>
  </w:style>
  <w:style w:type="paragraph" w:customStyle="1" w:styleId="B4ADB56296AD4F5DB3A6443504FEA379">
    <w:name w:val="B4ADB56296AD4F5DB3A6443504FEA379"/>
    <w:rsid w:val="00911133"/>
    <w:pPr>
      <w:spacing w:after="160" w:line="259" w:lineRule="auto"/>
    </w:pPr>
  </w:style>
  <w:style w:type="paragraph" w:customStyle="1" w:styleId="69F6CEFB7ABA4CD8A94295640A42DFC5">
    <w:name w:val="69F6CEFB7ABA4CD8A94295640A42DFC5"/>
    <w:rsid w:val="00911133"/>
    <w:pPr>
      <w:spacing w:after="160" w:line="259" w:lineRule="auto"/>
    </w:pPr>
  </w:style>
  <w:style w:type="paragraph" w:customStyle="1" w:styleId="261E6140A62345B685B90EA8FD3BCECD">
    <w:name w:val="261E6140A62345B685B90EA8FD3BCECD"/>
    <w:rsid w:val="00911133"/>
    <w:pPr>
      <w:spacing w:after="160" w:line="259" w:lineRule="auto"/>
    </w:pPr>
  </w:style>
  <w:style w:type="paragraph" w:customStyle="1" w:styleId="94AAC88EB66642AC9B83D69ED280DAFC">
    <w:name w:val="94AAC88EB66642AC9B83D69ED280DAFC"/>
    <w:rsid w:val="00911133"/>
    <w:pPr>
      <w:spacing w:after="160" w:line="259" w:lineRule="auto"/>
    </w:pPr>
  </w:style>
  <w:style w:type="paragraph" w:customStyle="1" w:styleId="EFEC67DD99614577BFED42601FC2F96C">
    <w:name w:val="EFEC67DD99614577BFED42601FC2F96C"/>
    <w:rsid w:val="00911133"/>
    <w:pPr>
      <w:spacing w:after="160" w:line="259" w:lineRule="auto"/>
    </w:pPr>
  </w:style>
  <w:style w:type="paragraph" w:customStyle="1" w:styleId="917CCFF5161E478194CF11F549C4B696">
    <w:name w:val="917CCFF5161E478194CF11F549C4B696"/>
    <w:rsid w:val="00911133"/>
    <w:pPr>
      <w:spacing w:after="160" w:line="259" w:lineRule="auto"/>
    </w:pPr>
  </w:style>
  <w:style w:type="paragraph" w:customStyle="1" w:styleId="A7C99E4C82934389A0161E3F87218451">
    <w:name w:val="A7C99E4C82934389A0161E3F87218451"/>
    <w:rsid w:val="009111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yt VD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0005E"/>
      </a:accent2>
      <a:accent3>
        <a:srgbClr val="0ABAE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bs:GrowBusinessDocument xmlns:gbs="http://www.software-innovation.no/growBusinessDocument" gbs:officeVersion="2007" gbs:sourceId="3267666" gbs:entity="Document" gbs:templateDesignerVersion="3.1 F">
  <gbs:DocumentNumber gbs:loadFromGrowBusiness="OnEdit" gbs:saveInGrowBusiness="False" gbs:connected="true" gbs:recno="" gbs:entity="" gbs:datatype="string" gbs:key="10000" gbs:removeContentControl="0">19/02745-12</gbs:DocumentNumber>
  <gbs:OurRef.DirectLine gbs:loadFromGrowBusiness="OnEdit" gbs:saveInGrowBusiness="False" gbs:connected="true" gbs:recno="" gbs:entity="" gbs:datatype="string" gbs:key="10001" gbs:removeContentControl="0">+45 7244 2461</gbs:OurRef.DirectLine>
  <gbs:DocumentDate gbs:loadFromGrowBusiness="OnEdit" gbs:saveInGrowBusiness="False" gbs:connected="true" gbs:recno="" gbs:entity="" gbs:datatype="date" gbs:key="10002" gbs:removeContentControl="0">2022-02-01T00:00:00</gbs:DocumentDate>
  <gbs:ToActivityContact.Name gbs:loadFromGrowBusiness="OnProduce" gbs:saveInGrowBusiness="False" gbs:connected="true" gbs:recno="" gbs:entity="" gbs:datatype="string" gbs:key="10003" gbs:removeContentControl="2">DT-TES-TBV Trafikafvikling og Belægninger Vest</gbs:ToActivityContact.Name>
  <gbs:ToActivityContact.ToContact.ToContacts.ToContactCompany.ToCompany.Name2 gbs:loadFromGrowBusiness="OnProduce" gbs:saveInGrowBusiness="False" gbs:connected="true" gbs:recno="" gbs:entity="" gbs:datatype="string" gbs:key="10004" gbs:removeContentControl="1">
  </gbs:ToActivityContact.ToContact.ToContacts.ToContactCompany.ToCompany.Name2>
  <gbs:ToActivityContact.Address gbs:loadFromGrowBusiness="OnProduce" gbs:saveInGrowBusiness="False" gbs:connected="true" gbs:recno="" gbs:entity="" gbs:datatype="string" gbs:key="10005">
  </gbs:ToActivityContact.Address>
  <gbs:ToActivityContact.Zip gbs:loadFromGrowBusiness="OnProduce" gbs:saveInGrowBusiness="False" gbs:connected="true" gbs:recno="" gbs:entity="" gbs:datatype="string" gbs:key="10006" gbs:removeContentControl="2">
  </gbs:ToActivityContact.Zip>
  <gbs:ToActivityContact.Name2 gbs:loadFromGrowBusiness="OnProduce" gbs:saveInGrowBusiness="False" gbs:connected="true" gbs:recno="" gbs:entity="" gbs:datatype="string" gbs:key="10007" gbs:label="Att: " gbs:removeContentControl="2">Dorthe Hessellund Hansen</gbs:ToActivityContact.Name2>
  <gbs:OurRef.Name gbs:loadFromGrowBusiness="OnProduce" gbs:saveInGrowBusiness="False" gbs:connected="true" gbs:recno="" gbs:entity="" gbs:datatype="string" gbs:key="10008" gbs:removeContentControl="2">Dorthe Hessellund Hansen</gbs:OurRef.Name>
  <gbs:OurRef.Name gbs:loadFromGrowBusiness="OnEdit" gbs:saveInGrowBusiness="False" gbs:connected="true" gbs:recno="" gbs:entity="" gbs:datatype="string" gbs:key="10009" gbs:removeContentControl="0">Dorthe Hessellund Hansen</gbs:OurRef.Name>
  <gbs:OurRef.E-mail gbs:loadFromGrowBusiness="OnEdit" gbs:saveInGrowBusiness="False" gbs:connected="true" gbs:recno="" gbs:entity="" gbs:datatype="string" gbs:key="10010" gbs:removeContentControl="0">dhh@vd.dk</gbs:OurRef.E-mail>
  <gbs:OurRef.Title gbs:loadFromGrowBusiness="OnProduce" gbs:saveInGrowBusiness="False" gbs:connected="true" gbs:recno="" gbs:entity="" gbs:datatype="string" gbs:key="10011">Akademiingeniør</gbs:OurRef.Title>
  <gbs:Title gbs:loadFromGrowBusiness="OnProduce" gbs:saveInGrowBusiness="False" gbs:connected="true" gbs:recno="" gbs:entity="" gbs:datatype="string" gbs:key="10012">UDKAST Afleveringsprotokol AB Forenklet</gbs:Title>
  <gbs:ToActivityContact.Email gbs:loadFromGrowBusiness="OnProduce" gbs:saveInGrowBusiness="False" gbs:connected="true" gbs:recno="" gbs:entity="" gbs:datatype="string" gbs:key="10013">dhh@vd.dk</gbs:ToActivityContact.Email>
  <gbs:OurRef.CF_Tjenestested.Vej gbs:loadFromGrowBusiness="OnEdit" gbs:saveInGrowBusiness="False" gbs:connected="true" gbs:recno="" gbs:entity="" gbs:datatype="note" gbs:key="10014" gbs:removeContentControl="0">Thomas Helsteds Vej 11</gbs:OurRef.CF_Tjenestested.Vej>
  <gbs:OurRef.CF_Tjenestested.Postnr gbs:loadFromGrowBusiness="OnEdit" gbs:saveInGrowBusiness="False" gbs:connected="true" gbs:recno="" gbs:entity="" gbs:datatype="note" gbs:key="10015" gbs:removeContentControl="0">8660</gbs:OurRef.CF_Tjenestested.Postnr>
  <gbs:OurRef.CF_Tjenestested.By gbs:loadFromGrowBusiness="OnEdit" gbs:saveInGrowBusiness="False" gbs:connected="true" gbs:recno="" gbs:entity="" gbs:datatype="note" gbs:key="10016" gbs:removeContentControl="0">Skanderborg</gbs:OurRef.CF_Tjenestested.By>
  <gbs:OurRef.CF_Tjenestested.TelefonUK gbs:loadFromGrowBusiness="OnEdit" gbs:saveInGrowBusiness="False" gbs:connected="true" gbs:recno="" gbs:entity="" gbs:datatype="note" gbs:key="10017" gbs:removeContentControl="0">+45 7244 3333</gbs:OurRef.CF_Tjenestested.TelefonUK>
</gbs:GrowBusinessDocument>
</file>

<file path=customXml/item2.xml><?xml version="1.0" encoding="utf-8"?>
<TemplafyTemplateConfiguration><![CDATA[{"elementsMetadata":[{"type":"richTextContentControl","id":"d9c38be2-814d-44ba-828e-995fdfe946cc","elementConfiguration":{"visibility":{"action":"delete","binding":"Form.DocumentTitle","operator":"equals","compareValue":"false"},"disableUpdates":false,"type":"group"}},{"type":"richTextContentControl","id":"e5d716d6-d319-4b98-9c89-e727bb50802d","elementConfiguration":{"binding":"Translations.Date","removeAndKeepContent":false,"disableUpdates":false,"type":"text"}},{"type":"richTextContentControl","id":"8ad8eee8-672c-42ce-b7fb-56dfa1a5d40d","elementConfiguration":{"format":"{{DateFormats.GeneralDate}}","binding":"Form.Date","removeAndKeepContent":false,"disableUpdates":false,"type":"date"}},{"type":"richTextContentControl","id":"56d09563-9a81-4557-bd65-dcfb9bfd5acc","elementConfiguration":{"binding":"Translations.Contact","removeAndKeepContent":false,"disableUpdates":false,"type":"text"}},{"type":"richTextContentControl","id":"7c8e76f5-293c-44db-afdb-d7172f712999","elementConfiguration":{"visibility":{"action":"hide","binding":"Form.SagsbehandlerInfo.SagsbehandlerInfo","operator":"notEquals","compareValue":"360"},"disableUpdates":false,"type":"group"}},{"type":"richTextContentControl","id":"0c9204d0-171c-4607-98e6-3190ba560d6e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d8f40038-fe14-4c11-ae1d-803d5734281b","elementConfiguration":{"binding":"Translations.Mail","removeAndKeepContent":false,"disableUpdates":false,"type":"text"}},{"type":"richTextContentControl","id":"b59e7393-222d-4538-8f81-8fdc9dd1c697","elementConfiguration":{"visibility":{"action":"hide","binding":"Form.SagsbehandlerInfo.SagsbehandlerInfo","operator":"notEquals","compareValue":"360"},"disableUpdates":false,"type":"group"}},{"type":"richTextContentControl","id":"dfae4af0-1980-492e-bb4d-9f0c5bf561a3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b54eaa3b-23ef-4027-8e6f-e05d6bb896bb","elementConfiguration":{"binding":"Translations.Phone","removeAndKeepContent":false,"disableUpdates":false,"type":"text"}},{"type":"richTextContentControl","id":"f16469e3-8ddc-4453-96c5-92e8440c9351","elementConfiguration":{"visibility":{"action":"hide","binding":"Form.SagsbehandlerInfo.SagsbehandlerInfo","operator":"notEquals","compareValue":"360"},"disableUpdates":false,"type":"group"}},{"type":"richTextContentControl","id":"2ce039f9-e2d1-4ecf-873e-5bb4eb4aa9af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d81dfdf1-a501-4267-b20f-4db2edc5663c","elementConfiguration":{"binding":"Translations.Document","removeAndKeepContent":false,"disableUpdates":false,"type":"text"}},{"type":"richTextContentControl","id":"247bbfc8-6dc6-4943-a27e-62a1f1644425","elementConfiguration":{"visibility":{"action":"hide","binding":"Form.ThreeSixtyOrTemplafy.Source360","operator":"equals","compareValue":"false"},"disableUpdates":false,"type":"group"}},{"type":"richTextContentControl","id":"77a10e56-cf71-4f7d-a287-ada1cef53c1b","elementConfiguration":{"binding":"Translations.Page","removeAndKeepContent":false,"disableUpdates":false,"type":"text"}},{"type":"richTextContentControl","id":"98d7bd22-f1bc-4182-8573-e4af28b57582","elementConfiguration":{"binding":"Translations.Date","removeAndKeepContent":false,"disableUpdates":false,"type":"text"}},{"type":"richTextContentControl","id":"e8cfcdb2-39e1-462f-b279-063800a87f45","elementConfiguration":{"format":"{{DateFormats.GeneralDate}}","binding":"Form.Date","removeAndKeepContent":false,"disableUpdates":false,"type":"date"}},{"type":"richTextContentControl","id":"5e2edd1b-1a7f-488b-adc1-5316627664eb","elementConfiguration":{"binding":"Translations.Contact","removeAndKeepContent":false,"disableUpdates":false,"type":"text"}},{"type":"richTextContentControl","id":"15176120-95e2-4d31-a5d9-7eab695978a8","elementConfiguration":{"visibility":{"action":"hide","binding":"Form.SagsbehandlerInfo.SagsbehandlerInfo","operator":"notEquals","compareValue":"360"},"disableUpdates":false,"type":"group"}},{"type":"richTextContentControl","id":"80361c30-5063-4073-8e49-cd4876f9c6a6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ed731e47-e383-473b-a518-017db88e7ce1","elementConfiguration":{"binding":"Translations.Mail","removeAndKeepContent":false,"disableUpdates":false,"type":"text"}},{"type":"richTextContentControl","id":"cfed32b9-eda2-428c-a8f9-dc53add200bd","elementConfiguration":{"visibility":{"action":"hide","binding":"Form.SagsbehandlerInfo.SagsbehandlerInfo","operator":"notEquals","compareValue":"360"},"disableUpdates":false,"type":"group"}},{"type":"richTextContentControl","id":"92f7930d-c77c-4e59-b0e7-17c34a524f00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6697e688-aec4-45e3-9c31-6614825a2640","elementConfiguration":{"binding":"Translations.Phone","removeAndKeepContent":false,"disableUpdates":false,"type":"text"}},{"type":"richTextContentControl","id":"132964f9-3b6c-416d-9f21-0952818e9ca4","elementConfiguration":{"visibility":{"action":"hide","binding":"Form.SagsbehandlerInfo.SagsbehandlerInfo","operator":"notEquals","compareValue":"360"},"disableUpdates":false,"type":"group"}},{"type":"richTextContentControl","id":"c2a62592-2c13-429f-9bad-7b51bf689de4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23ff59b1-cae6-4f2f-b7f2-efdce6f2ef70","elementConfiguration":{"binding":"Translations.Document","removeAndKeepContent":false,"disableUpdates":false,"type":"text"}},{"type":"richTextContentControl","id":"18b98c03-4259-4900-9113-b523141fe141","elementConfiguration":{"visibility":{"action":"hide","binding":"Form.ThreeSixtyOrTemplafy.Source360","operator":"equals","compareValue":"false"},"disableUpdates":false,"type":"group"}},{"type":"richTextContentControl","id":"e0957e5f-6507-4855-a60e-c13895c94bda","elementConfiguration":{"binding":"Translations.Page","removeAndKeepContent":false,"disableUpdates":false,"type":"text"}},{"type":"richTextContentControl","id":"610c3d39-6009-4d07-aa7a-31acece2fc8b","elementConfiguration":{"binding":"UserProfile.Office.Company","removeAndKeepContent":false,"disableUpdates":false,"type":"text"}},{"type":"richTextContentControl","id":"9e976eb4-7493-4406-962b-f5f8cefd49dd","elementConfiguration":{"binding":"UserProfile.Office.Address","removeAndKeepContent":false,"disableUpdates":false,"type":"text"}},{"type":"richTextContentControl","id":"97c9e9cc-1062-4e61-8ed9-74606d963439","elementConfiguration":{"visibility":{"action":"hide","binding":"UserProfile.Office.Phone","operator":"equals","compareValue":""},"disableUpdates":false,"type":"group"}},{"type":"richTextContentControl","id":"c374b5f2-da8e-421f-952e-01061cc69a26","elementConfiguration":{"binding":"Translations.Phone","removeAndKeepContent":false,"disableUpdates":false,"type":"text"}},{"type":"richTextContentControl","id":"45aca7cb-018f-4fee-98a6-e28953f4557d","elementConfiguration":{"binding":"UserProfile.Office.Phone","removeAndKeepContent":false,"disableUpdates":false,"type":"text"}},{"type":"richTextContentControl","id":"5c3f264a-140c-4062-9304-4e9ce2bf0165","elementConfiguration":{"binding":"UserProfile.Office.Email","removeAndKeepContent":false,"disableUpdates":false,"type":"text"}},{"type":"richTextContentControl","id":"8605ba3a-e83d-4076-8e4c-69f5a487bfab","elementConfiguration":{"binding":"UserProfile.Office.Web","removeAndKeepContent":false,"disableUpdates":false,"type":"text"}},{"type":"richTextContentControl","id":"215c129b-8ea0-4f74-b6ff-815c1539dd8b","elementConfiguration":{"visibility":{"action":"hide","binding":"UserProfile.Office.Se","operator":"equals","compareValue":""},"disableUpdates":false,"type":"group"}},{"type":"richTextContentControl","id":"90b98ad3-d2e1-4cb1-b287-7f7f402559b4","elementConfiguration":{"binding":"Translations.SE","removeAndKeepContent":false,"disableUpdates":false,"type":"text"}},{"type":"richTextContentControl","id":"71280886-074c-4465-b308-a6f0d90e1982","elementConfiguration":{"binding":"UserProfile.Office.Se","removeAndKeepContent":false,"disableUpdates":false,"type":"text"}},{"type":"richTextContentControl","id":"3076d596-058b-4f69-8edf-18d4cba1f565","elementConfiguration":{"visibility":{"action":"hide","binding":"UserProfile.Office.Ean","operator":"equals","compareValue":""},"disableUpdates":false,"type":"group"}},{"type":"richTextContentControl","id":"48aa5fc3-9404-4cba-8b54-bb82c873c2ac","elementConfiguration":{"binding":"Translations.EAN","removeAndKeepContent":false,"disableUpdates":false,"type":"text"}},{"type":"richTextContentControl","id":"5b871500-01fd-410c-a140-a6873b575e9d","elementConfiguration":{"binding":"UserProfile.Office.Ean","removeAndKeepContent":false,"disableUpdates":false,"type":"text"}}],"transformationConfigurations":[{"language":"{{DocumentLanguage}}","disableUpdates":false,"type":"proofingLanguage"},{"topMargin":"{{Form.Margins.TopMargin}}","rightMargin":"{{Form.Margins.RightMargin}}","bottomMargin":"{{Form.Margins.BottomMargin}}","leftMargin":"{{Form.Margins.LeftMargin}}","orientation":"{{Form.PageOrientation.PageOrientation}}","originalValues":{"topMargin":2438,"rightMargin":1134,"bottomMargin":1701,"leftMargin":1134,"gutter":0,"gutterPosition":"left","orientation":"portrait","paperWidth":11906,"paperHeight":16838,"headerFromEdge":601,"footerFromEdge":1077},"disableUpdates":false,"type":"pageSetup"},{"binding":"UserProfile.LogoW.LogoName","shapeName":"VDLogoHide","height":"{{UserProfile.LogoW.LogoHeight}}","namedSections":"all","namedPages":"all","leftOffset":"{{UserProfile.LogoW.LogoLeftOffset}}","horizontalRelativePosition":"page","topOffset":"{{UserProfile.LogoW.LogoTopOffset}}","verticalRelativePosition":"page","imageTextWrapping":"inFrontOfText","disableUpdates":false,"type":"imageHeader"},{"binding":"UserProfile.LogoW.TransportLogoName","shapeName":"TransportLogoHide","height":"{{UserProfile.LogoW.LogoHeight_Transport}}","namedSections":"first","namedPages":"first","leftOffset":"{{UserProfile.LogoW.LogoLeftOffsetBas_Transport}}","horizontalRelativePosition":"rightMargin","topOffset":"{{UserProfile.LogoW.LogoTopOffset_Transport}}","verticalRelativePosition":"bottomMargin","imageTextWrapping":"inFrontOfText","disableUpdates":false,"type":"imageHeader"},{"propertyName":"ShowTitle","propertyValue":"{{Form.DocumentTitle}}","disableUpdates":false,"type":"customDocumentProperty"}],"isBaseTemplate":false,"templateName":"Basis","templateDescription":"","enableDocumentContentUpdater":true,"version":"1.2"}]]></TemplafyTemplateConfiguration>
</file>

<file path=customXml/item3.xml><?xml version="1.0" encoding="utf-8"?>
<TemplafyFormConfiguration><![CDATA[{"formFields":[{"required":false,"helpTexts":{"prefix":"","postfix":""},"spacing":{},"type":"datePicker","name":"Date","label":"Dato","fullyQualifiedName":"Date"},{"dataSource":"360OrTemplafy","displayColumn":"source","defaultValue":"1","hideIfNoUserInteractionRequired":false,"distinct":true,"required":false,"autoSelectFirstOption":false,"helpTexts":{"prefix":"","postfix":""},"spacing":{},"type":"dropDown","name":"SagsbehandlerInfo","label":"Sagsbehandler fra...","fullyQualifiedName":"SagsbehandlerInfo"},{"dataSource":"360OrTemplafy","displayColumn":"source","hideIfNoUserInteractionRequired":false,"distinct":true,"required":false,"autoSelectFirstOption":true,"helpTexts":{"prefix":"","postfix":""},"spacing":{},"type":"dropDown","name":"ThreeSixtyOrTemplafy","label":"Data fra 360 eller Templafy?","fullyQualifiedName":"ThreeSixtyOrTemplafy"},{"defaultValue":"true","helpTexts":{"prefix":"","postfix":""},"spacing":{},"type":"checkBox","name":"DocumentTitle","label":"Anvend 360 dokumenttitel","fullyQualifiedName":"DocumentTitle"},{"dataSource":"PageOrientation","displayColumn":"pageOrientationList","hideIfNoUserInteractionRequired":false,"distinct":true,"required":false,"autoSelectFirstOption":true,"helpTexts":{"prefix":"","postfix":""},"spacing":{},"type":"dropDown","name":"PageOrientation","label":"Sideformat","fullyQualifiedName":"PageOrientation"}],"formDataEntries":[{"name":"Date","value":"hXWGilmFY0LI5yFajM9PRQ=="},{"name":"SagsbehandlerInfo","value":"0Q5MTsgLvLPz/tY1hLFrLA=="},{"name":"ThreeSixtyOrTemplafy","value":"0Q5MTsgLvLPz/tY1hLFrLA=="},{"name":"DocumentTitle","value":"+Qo1T/LLVDnOLsBoMJ0QAQ=="},{"name":"PageOrientation","value":"0Q5MTsgLvLPz/tY1hLFrLA=="}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2022-09-26T22:00:00+00:00</Dato>
    <VDNotificationDate xmlns="a0b24de8-fcf7-4d58-85f7-905b0fe5bb89">2024-09-29T22:00:00+00:00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Entreprisestyring og Myndighed</TermName>
          <TermId xmlns="http://schemas.microsoft.com/office/infopath/2007/PartnerControls">4fb1cdd6-3dca-410b-813c-8a55bd0a9f41</TermId>
        </TermInfo>
      </Terms>
    </VDAfdelingTaxHTField>
    <TaxCatchAllLabel xmlns="a0b24de8-fcf7-4d58-85f7-905b0fe5bb89" xsi:nil="true"/>
    <TaxCatchAll xmlns="a0b24de8-fcf7-4d58-85f7-905b0fe5bb89">
      <Value>602</Value>
      <Value>441</Value>
    </TaxCatchAll>
    <Rev_x002e__x0020_dato xmlns="afd25b5e-0b94-407e-b6ce-bc559fafadad" xsi:nil="true"/>
    <Templafyelement xmlns="afd25b5e-0b94-407e-b6ce-bc559fafadad">true</Templafyelement>
    <Viseseksternt xmlns="afd25b5e-0b94-407e-b6ce-bc559fafadad">true</Viseseksternt>
    <lcf76f155ced4ddcb4097134ff3c332f xmlns="afd25b5e-0b94-407e-b6ce-bc559fafadad">
      <Terms xmlns="http://schemas.microsoft.com/office/infopath/2007/PartnerControls"/>
    </lcf76f155ced4ddcb4097134ff3c332f>
    <Netv_x00e6_rk xmlns="afd25b5e-0b94-407e-b6ce-bc559fafadad" xsi:nil="true"/>
    <VDContentOwner xmlns="a0b24de8-fcf7-4d58-85f7-905b0fe5bb89">
      <UserInfo>
        <DisplayName>Søren Andersen</DisplayName>
        <AccountId>47</AccountId>
        <AccountType/>
      </UserInfo>
    </VDContentOwner>
    <Bemærkninger xmlns="a0b24de8-fcf7-4d58-85f7-905b0fe5bb89" xsi:nil="true"/>
    <Dokumentyper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Aflevering og eftersyn ES</TermName>
          <TermId xmlns="http://schemas.microsoft.com/office/infopath/2007/PartnerControls">10057c48-5206-4f65-bcf9-ac0c98984188</TermId>
        </TermInfo>
      </Terms>
    </VDProcesTaxHTField>
    <Dokumenttype xmlns="a0b24de8-fcf7-4d58-85f7-905b0fe5bb89">Paradigme</Dokumenttype>
    <Opdateringsstatus xmlns="afd25b5e-0b94-407e-b6ce-bc559fafadad">Opdateret - Nyt Layout</Opdateringsstatus>
    <Indholdsansvarlig xmlns="a0b24de8-fcf7-4d58-85f7-905b0fe5bb89">
      <UserInfo>
        <DisplayName>Dorthe Hessellund Hansen</DisplayName>
        <AccountId>69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Dok_x002e_nr_x002e_ xmlns="afd25b5e-0b94-407e-b6ce-bc559fafadad">19/02745-4</Dok_x002e_nr_x002e_>
    <VDRevisionInterval xmlns="a0b24de8-fcf7-4d58-85f7-905b0fe5bb89" xsi:nil="true"/>
    <Dokumentansvarligenhed xmlns="afd25b5e-0b94-407e-b6ce-bc559fafada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3" ma:contentTypeDescription="Opret et nyt dokument." ma:contentTypeScope="" ma:versionID="e65995054637c3a889217d6c4ca3b017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714ccb1f29ffc16f03fc33ea5ad7acd1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/>
                <xsd:element ref="ns3:VDContentOwner"/>
                <xsd:element ref="ns3:Indholdsansvarlig"/>
                <xsd:element ref="ns3:Dokumenttype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Opdateringsstatu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ma:displayName="360 dokumentnummer" ma:format="Dropdown" ma:internalName="Dok_x002e_nr_x002e_" ma:readOnly="false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Templafy element" ma:default="0" ma:description="Angiver om dokumentet er et Templafy element. Valgfri kolonne." ma:format="Dropdown" ma:internalName="Templafyelement" ma:readOnly="false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Opdateringsstatus" ma:index="42" nillable="true" ma:displayName="Opdateringsstatus (VT1)" ma:description="Status på opdatering af links, layout, forkortelser" ma:format="Dropdown" ma:internalName="Opdateringsstatus">
      <xsd:simpleType>
        <xsd:restriction base="dms:Choice">
          <xsd:enumeration value="Opdateret - Nyt Layout"/>
          <xsd:enumeration value="Opdateret - Gl. Layout"/>
          <xsd:enumeration value="Ikke Opdateret"/>
          <xsd:enumeration value="Ændres Ikke"/>
        </xsd:restriction>
      </xsd:simpleType>
    </xsd:element>
    <xsd:element name="lcf76f155ced4ddcb4097134ff3c332f" ma:index="44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ma:displayName="Dokumenttype" ma:format="Dropdown" ma:internalName="Dokumenttype" ma:readOnly="fals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1A21B-FFB5-4288-9EBE-02250259A60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DF81149-8EE2-4C14-963C-68D89FB0767B}">
  <ds:schemaRefs/>
</ds:datastoreItem>
</file>

<file path=customXml/itemProps3.xml><?xml version="1.0" encoding="utf-8"?>
<ds:datastoreItem xmlns:ds="http://schemas.openxmlformats.org/officeDocument/2006/customXml" ds:itemID="{802FE60A-4366-4051-94A9-127561EEF3DB}">
  <ds:schemaRefs/>
</ds:datastoreItem>
</file>

<file path=customXml/itemProps4.xml><?xml version="1.0" encoding="utf-8"?>
<ds:datastoreItem xmlns:ds="http://schemas.openxmlformats.org/officeDocument/2006/customXml" ds:itemID="{36957A38-3215-49E1-BA82-9EC939E9249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e4dffc3-cd06-4864-b0c1-1b34da01161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78FA419-95F4-4FB2-AE3F-D634F17C2BB7}"/>
</file>

<file path=customXml/itemProps6.xml><?xml version="1.0" encoding="utf-8"?>
<ds:datastoreItem xmlns:ds="http://schemas.openxmlformats.org/officeDocument/2006/customXml" ds:itemID="{18C543B8-9355-4672-A0AB-A6D4873C6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20-09815-3 360-VD Basis 7571403_2_0.dotx</Template>
  <TotalTime>1</TotalTime>
  <Pages>3</Pages>
  <Words>411</Words>
  <Characters>2510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Basis</vt:lpstr>
      <vt:lpstr>Brev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Mangelliste (AB18/ABT18/ABForenklet)</dc:title>
  <dc:creator>Dorthe Hessellund Hansen</dc:creator>
  <cp:lastModifiedBy>Vianna Tastesen</cp:lastModifiedBy>
  <cp:revision>2</cp:revision>
  <dcterms:created xsi:type="dcterms:W3CDTF">2023-07-05T09:10:00Z</dcterms:created>
  <dcterms:modified xsi:type="dcterms:W3CDTF">2023-07-05T09:10:00Z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NavigationPath">
    <vt:lpwstr>documents/_Basis</vt:lpwstr>
  </property>
  <property fmtid="{D5CDD505-2E9C-101B-9397-08002B2CF9AE}" pid="3" name="TemplafyAreasToUpdate">
    <vt:lpwstr>All</vt:lpwstr>
  </property>
  <property fmtid="{D5CDD505-2E9C-101B-9397-08002B2CF9AE}" pid="4" name="ContentTypeId">
    <vt:lpwstr>0x0101006AC44A887ACD7147B78CD6FA36F68F8A0022AF5CEBD0D3C74D8C5470C8ADD6B899</vt:lpwstr>
  </property>
  <property fmtid="{D5CDD505-2E9C-101B-9397-08002B2CF9AE}" pid="5" name="docId">
    <vt:lpwstr>3267666</vt:lpwstr>
  </property>
  <property fmtid="{D5CDD505-2E9C-101B-9397-08002B2CF9AE}" pid="6" name="verId">
    <vt:lpwstr>2914126</vt:lpwstr>
  </property>
  <property fmtid="{D5CDD505-2E9C-101B-9397-08002B2CF9AE}" pid="7" name="templateId">
    <vt:lpwstr>200097</vt:lpwstr>
  </property>
  <property fmtid="{D5CDD505-2E9C-101B-9397-08002B2CF9AE}" pid="8" name="templateFilePath">
    <vt:lpwstr>\\vdk-esdhfile01\docprod\templates\20-09815-3 360-VD Basis 7571403_2_0.dotx</vt:lpwstr>
  </property>
  <property fmtid="{D5CDD505-2E9C-101B-9397-08002B2CF9AE}" pid="9" name="filePathOneNote">
    <vt:lpwstr>\\vdk-esdhfile01\360users\onenote\vdnet\dhh\</vt:lpwstr>
  </property>
  <property fmtid="{D5CDD505-2E9C-101B-9397-08002B2CF9AE}" pid="10" name="comment">
    <vt:lpwstr>Mangelliste (AB18/ABT18/AB Forenklet)</vt:lpwstr>
  </property>
  <property fmtid="{D5CDD505-2E9C-101B-9397-08002B2CF9AE}" pid="11" name="sourceId">
    <vt:lpwstr>3267666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Dorthe Hessellund Hansen</vt:lpwstr>
  </property>
  <property fmtid="{D5CDD505-2E9C-101B-9397-08002B2CF9AE}" pid="15" name="modifiedBy">
    <vt:lpwstr>Dorthe Hessellund Hansen</vt:lpwstr>
  </property>
  <property fmtid="{D5CDD505-2E9C-101B-9397-08002B2CF9AE}" pid="16" name="serverName">
    <vt:lpwstr>esdhnetprod</vt:lpwstr>
  </property>
  <property fmtid="{D5CDD505-2E9C-101B-9397-08002B2CF9AE}" pid="17" name="server">
    <vt:lpwstr>esdhnetprod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2914126</vt:lpwstr>
  </property>
  <property fmtid="{D5CDD505-2E9C-101B-9397-08002B2CF9AE}" pid="22" name="LandscapeFunctionality">
    <vt:lpwstr>Standard</vt:lpwstr>
  </property>
  <property fmtid="{D5CDD505-2E9C-101B-9397-08002B2CF9AE}" pid="23" name="StyleSetBasis">
    <vt:lpwstr>true</vt:lpwstr>
  </property>
  <property fmtid="{D5CDD505-2E9C-101B-9397-08002B2CF9AE}" pid="24" name="TemplafyTimeStamp">
    <vt:lpwstr>2020-01-24T10:21:46.1256507Z</vt:lpwstr>
  </property>
  <property fmtid="{D5CDD505-2E9C-101B-9397-08002B2CF9AE}" pid="25" name="TemplafyTenantId">
    <vt:lpwstr>vejdirektoratet</vt:lpwstr>
  </property>
  <property fmtid="{D5CDD505-2E9C-101B-9397-08002B2CF9AE}" pid="26" name="TemplafyTemplateId">
    <vt:lpwstr>636857504255400690</vt:lpwstr>
  </property>
  <property fmtid="{D5CDD505-2E9C-101B-9397-08002B2CF9AE}" pid="27" name="TemplafyUserProfileId">
    <vt:lpwstr>637193366243493611</vt:lpwstr>
  </property>
  <property fmtid="{D5CDD505-2E9C-101B-9397-08002B2CF9AE}" pid="28" name="TemplafyLanguageCode">
    <vt:lpwstr>da-DK</vt:lpwstr>
  </property>
  <property fmtid="{D5CDD505-2E9C-101B-9397-08002B2CF9AE}" pid="29" name="ShowTitle">
    <vt:lpwstr>true</vt:lpwstr>
  </property>
  <property fmtid="{D5CDD505-2E9C-101B-9397-08002B2CF9AE}" pid="30" name="filePath">
    <vt:lpwstr>C:\Windows\TEMP\Upload\</vt:lpwstr>
  </property>
  <property fmtid="{D5CDD505-2E9C-101B-9397-08002B2CF9AE}" pid="31" name="fileName">
    <vt:lpwstr>c9065884-3fd6-4028-94c0-f0a8e48b3f6b.DOCX</vt:lpwstr>
  </property>
  <property fmtid="{D5CDD505-2E9C-101B-9397-08002B2CF9AE}" pid="32" name="fileId">
    <vt:lpwstr>7720556</vt:lpwstr>
  </property>
  <property fmtid="{D5CDD505-2E9C-101B-9397-08002B2CF9AE}" pid="33" name="Operation">
    <vt:lpwstr>OpenFile</vt:lpwstr>
  </property>
  <property fmtid="{D5CDD505-2E9C-101B-9397-08002B2CF9AE}" pid="34" name="SD_ShowGeneralPanel">
    <vt:lpwstr>True</vt:lpwstr>
  </property>
  <property fmtid="{D5CDD505-2E9C-101B-9397-08002B2CF9AE}" pid="35" name="MediaServiceImageTags">
    <vt:lpwstr/>
  </property>
  <property fmtid="{D5CDD505-2E9C-101B-9397-08002B2CF9AE}" pid="36" name="SD_PageOrientationBehavior">
    <vt:lpwstr>Normal</vt:lpwstr>
  </property>
  <property fmtid="{D5CDD505-2E9C-101B-9397-08002B2CF9AE}" pid="37" name="SD_BrandingGraphicBehavior">
    <vt:lpwstr>Memo</vt:lpwstr>
  </property>
  <property fmtid="{D5CDD505-2E9C-101B-9397-08002B2CF9AE}" pid="38" name="Dokumentpakke">
    <vt:lpwstr/>
  </property>
  <property fmtid="{D5CDD505-2E9C-101B-9397-08002B2CF9AE}" pid="39" name="ContentRemapped">
    <vt:lpwstr>true</vt:lpwstr>
  </property>
  <property fmtid="{D5CDD505-2E9C-101B-9397-08002B2CF9AE}" pid="40" name="SD_HasLandscapeLayoutProperties">
    <vt:lpwstr>True</vt:lpwstr>
  </property>
  <property fmtid="{D5CDD505-2E9C-101B-9397-08002B2CF9AE}" pid="41" name="SD_ShowDocumentInfo">
    <vt:lpwstr>True</vt:lpwstr>
  </property>
  <property fmtid="{D5CDD505-2E9C-101B-9397-08002B2CF9AE}" pid="42" name="VDProcesMMD">
    <vt:lpwstr>441;#Aflevering og eftersyn ES|10057c48-5206-4f65-bcf9-ac0c98984188</vt:lpwstr>
  </property>
  <property fmtid="{D5CDD505-2E9C-101B-9397-08002B2CF9AE}" pid="43" name="SD_KeepOpenIfEmpty">
    <vt:lpwstr>False</vt:lpwstr>
  </property>
  <property fmtid="{D5CDD505-2E9C-101B-9397-08002B2CF9AE}" pid="44" name="VDAfdelingMMD">
    <vt:lpwstr>602;#Entreprisestyring og Myndighed|4fb1cdd6-3dca-410b-813c-8a55bd0a9f41</vt:lpwstr>
  </property>
  <property fmtid="{D5CDD505-2E9C-101B-9397-08002B2CF9AE}" pid="45" name="Engine">
    <vt:lpwstr>SkabelonEngine</vt:lpwstr>
  </property>
</Properties>
</file>